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3F98" w14:textId="77777777" w:rsidR="00EA191A" w:rsidRDefault="00EA191A" w:rsidP="00AA38D2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FBA4580" w14:textId="7E6197B7" w:rsidR="000C4685" w:rsidRDefault="000C4685" w:rsidP="00AA38D2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PODMIOTU TRZECIEGO UDOSTĘPNIAJĄCEGO ZASOBY </w:t>
      </w:r>
      <w:r>
        <w:rPr>
          <w:rFonts w:asciiTheme="minorHAnsi" w:hAnsiTheme="minorHAnsi" w:cstheme="minorHAnsi"/>
          <w:b/>
          <w:bCs/>
        </w:rPr>
        <w:t xml:space="preserve">O AKTUALNOŚCI INFORMACJI ZAWARTYCH W </w:t>
      </w:r>
      <w:r w:rsidRPr="000A2AE0">
        <w:rPr>
          <w:rFonts w:asciiTheme="minorHAnsi" w:hAnsiTheme="minorHAnsi" w:cstheme="minorHAnsi"/>
          <w:b/>
          <w:bCs/>
        </w:rPr>
        <w:t>OŚWIADCZENI</w:t>
      </w:r>
      <w:r>
        <w:rPr>
          <w:rFonts w:asciiTheme="minorHAnsi" w:hAnsiTheme="minorHAnsi" w:cstheme="minorHAnsi"/>
          <w:b/>
          <w:bCs/>
        </w:rPr>
        <w:t xml:space="preserve">U </w:t>
      </w:r>
      <w:r w:rsidRPr="000A2AE0">
        <w:rPr>
          <w:rFonts w:asciiTheme="minorHAnsi" w:hAnsiTheme="minorHAnsi" w:cstheme="minorHAnsi"/>
          <w:b/>
          <w:bCs/>
        </w:rPr>
        <w:t>DOT. PRZESŁANEK WYKLUCZENI</w:t>
      </w:r>
      <w:r>
        <w:rPr>
          <w:rFonts w:asciiTheme="minorHAnsi" w:hAnsiTheme="minorHAnsi" w:cstheme="minorHAnsi"/>
          <w:b/>
          <w:bCs/>
        </w:rPr>
        <w:t>A</w:t>
      </w:r>
    </w:p>
    <w:p w14:paraId="580932D0" w14:textId="77777777" w:rsidR="000C4685" w:rsidRPr="00347D36" w:rsidRDefault="000C4685" w:rsidP="00AA38D2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z art. 5k Rozporządzenia 833/2014 oraz art. 7 ust. 1 ustawy o szczególnych rozwiązaniach</w:t>
      </w:r>
    </w:p>
    <w:p w14:paraId="73EF4461" w14:textId="77777777" w:rsidR="000C4685" w:rsidRPr="00347D36" w:rsidRDefault="000C4685" w:rsidP="00AA38D2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 xml:space="preserve">w zakresie przeciwdziałania wspieraniu agresji na Ukrainę </w:t>
      </w:r>
    </w:p>
    <w:p w14:paraId="3D1F2FE1" w14:textId="77777777" w:rsidR="000C4685" w:rsidRPr="00AF39E6" w:rsidRDefault="000C4685" w:rsidP="00AA38D2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oraz służących ochronie bezpieczeństwa narodowego</w:t>
      </w:r>
    </w:p>
    <w:p w14:paraId="707CA147" w14:textId="77777777" w:rsidR="000C4685" w:rsidRPr="00AF39E6" w:rsidRDefault="000C4685" w:rsidP="00AA38D2">
      <w:pPr>
        <w:pStyle w:val="CMSANBodyText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7C37" w14:paraId="4A7D691F" w14:textId="77777777" w:rsidTr="00AA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B1725E" w14:textId="2DB20232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  <w:b/>
                <w:bCs/>
              </w:rPr>
              <w:t>Podmiot Udostępniający Zasoby:</w:t>
            </w:r>
          </w:p>
        </w:tc>
      </w:tr>
      <w:tr w:rsidR="00FF7C37" w14:paraId="76056B4D" w14:textId="77777777" w:rsidTr="00AA38D2">
        <w:tc>
          <w:tcPr>
            <w:tcW w:w="9060" w:type="dxa"/>
            <w:vAlign w:val="center"/>
          </w:tcPr>
          <w:p w14:paraId="4836B688" w14:textId="210B0EEF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FF7C37" w14:paraId="1435D211" w14:textId="77777777" w:rsidTr="00AA38D2">
        <w:tc>
          <w:tcPr>
            <w:tcW w:w="9060" w:type="dxa"/>
            <w:vAlign w:val="center"/>
          </w:tcPr>
          <w:p w14:paraId="48F25864" w14:textId="4048A756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FF7C37" w14:paraId="7CABADF2" w14:textId="77777777" w:rsidTr="00AA38D2">
        <w:tc>
          <w:tcPr>
            <w:tcW w:w="9060" w:type="dxa"/>
            <w:vAlign w:val="center"/>
          </w:tcPr>
          <w:p w14:paraId="6FC89291" w14:textId="3E487724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>NIP: [●]</w:t>
            </w:r>
          </w:p>
        </w:tc>
      </w:tr>
      <w:tr w:rsidR="00FF7C37" w14:paraId="01C38BF1" w14:textId="77777777" w:rsidTr="00AA38D2">
        <w:tc>
          <w:tcPr>
            <w:tcW w:w="9060" w:type="dxa"/>
            <w:vAlign w:val="center"/>
          </w:tcPr>
          <w:p w14:paraId="613D250F" w14:textId="7D0F854E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>KRS: [●]</w:t>
            </w:r>
          </w:p>
        </w:tc>
      </w:tr>
      <w:tr w:rsidR="00FF7C37" w14:paraId="2EB7DC93" w14:textId="77777777" w:rsidTr="00AA38D2">
        <w:tc>
          <w:tcPr>
            <w:tcW w:w="9060" w:type="dxa"/>
            <w:vAlign w:val="center"/>
          </w:tcPr>
          <w:p w14:paraId="45DC47B6" w14:textId="77777777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7C37" w14:paraId="3120F587" w14:textId="77777777" w:rsidTr="00AA38D2">
        <w:tc>
          <w:tcPr>
            <w:tcW w:w="9060" w:type="dxa"/>
            <w:vAlign w:val="center"/>
          </w:tcPr>
          <w:p w14:paraId="5E95BA82" w14:textId="5779EA62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FF7C37" w14:paraId="11065B1F" w14:textId="77777777" w:rsidTr="00AA38D2">
        <w:tc>
          <w:tcPr>
            <w:tcW w:w="9060" w:type="dxa"/>
            <w:vAlign w:val="center"/>
          </w:tcPr>
          <w:p w14:paraId="58780FE3" w14:textId="7B21A4EA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FF7C37" w14:paraId="7B0B28CA" w14:textId="77777777" w:rsidTr="00AA38D2">
        <w:tc>
          <w:tcPr>
            <w:tcW w:w="9060" w:type="dxa"/>
            <w:vAlign w:val="center"/>
          </w:tcPr>
          <w:p w14:paraId="3BE27E11" w14:textId="54C093C0" w:rsidR="00FF7C37" w:rsidRDefault="00FF7C37" w:rsidP="00AA38D2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3F07">
              <w:rPr>
                <w:rFonts w:asciiTheme="minorHAnsi" w:hAnsiTheme="minorHAnsi" w:cstheme="minorHAnsi"/>
              </w:rPr>
              <w:t>(„</w:t>
            </w:r>
            <w:r w:rsidRPr="00983F07">
              <w:rPr>
                <w:rFonts w:asciiTheme="minorHAnsi" w:hAnsiTheme="minorHAnsi" w:cstheme="minorHAnsi"/>
                <w:b/>
                <w:bCs/>
              </w:rPr>
              <w:t>Podmiot Udostępniający Zasoby</w:t>
            </w:r>
            <w:r w:rsidRPr="00983F07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2A369A02" w14:textId="77777777" w:rsidR="000C4685" w:rsidRPr="00AF39E6" w:rsidRDefault="000C4685" w:rsidP="00AA38D2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5F5DD966" w14:textId="6BAFD4A1" w:rsidR="0072044F" w:rsidRDefault="000C4685" w:rsidP="00AA38D2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>
        <w:rPr>
          <w:rFonts w:asciiTheme="minorHAnsi" w:hAnsiTheme="minorHAnsi" w:cstheme="minorHAnsi"/>
        </w:rPr>
        <w:t>Podmiotu Udostępniającego Zasoby</w:t>
      </w:r>
      <w:r w:rsidR="00D152AD">
        <w:rPr>
          <w:rFonts w:asciiTheme="minorHAnsi" w:hAnsiTheme="minorHAnsi" w:cstheme="minorHAnsi"/>
        </w:rPr>
        <w:t xml:space="preserve">, </w:t>
      </w:r>
      <w:r w:rsidR="00E526CD" w:rsidRPr="00E526CD">
        <w:rPr>
          <w:rFonts w:asciiTheme="minorHAnsi" w:hAnsiTheme="minorHAnsi" w:cstheme="minorHAnsi"/>
        </w:rPr>
        <w:t>na potrzeby postępowania na wybór generalnego projektanta dla opracowania dokumentacji projektowej dla zadania  pn. „</w:t>
      </w:r>
      <w:r w:rsidR="00E526CD" w:rsidRPr="00E526CD">
        <w:rPr>
          <w:rFonts w:asciiTheme="minorHAnsi" w:hAnsiTheme="minorHAnsi" w:cstheme="minorHAnsi"/>
          <w:i/>
          <w:iCs/>
        </w:rPr>
        <w:t>Budowa głównego terminala pasażerskiego wraz z infrastrukturą towarzyszącą</w:t>
      </w:r>
      <w:r w:rsidR="00E526CD" w:rsidRPr="00E526CD">
        <w:rPr>
          <w:rFonts w:asciiTheme="minorHAnsi" w:hAnsiTheme="minorHAnsi" w:cstheme="minorHAnsi"/>
        </w:rPr>
        <w:t>” Międzynarodowego Portu Lotniczego Katowice w Pyrzowicach,</w:t>
      </w:r>
      <w:r w:rsidR="00E526CD" w:rsidRPr="00E526CD">
        <w:rPr>
          <w:rFonts w:asciiTheme="minorHAnsi" w:hAnsiTheme="minorHAnsi" w:cstheme="minorHAnsi"/>
          <w:bCs/>
        </w:rPr>
        <w:t xml:space="preserve"> numer referencyjny:</w:t>
      </w:r>
      <w:r w:rsidR="00E526CD" w:rsidRPr="00E526CD">
        <w:rPr>
          <w:rFonts w:asciiTheme="minorHAnsi" w:hAnsiTheme="minorHAnsi" w:cstheme="minorHAnsi"/>
        </w:rPr>
        <w:t xml:space="preserve"> </w:t>
      </w:r>
      <w:r w:rsidR="00E526CD" w:rsidRPr="0072044F">
        <w:rPr>
          <w:rFonts w:asciiTheme="minorHAnsi" w:hAnsiTheme="minorHAnsi" w:cstheme="minorHAnsi"/>
        </w:rPr>
        <w:t>U/20/DIN/2024</w:t>
      </w:r>
      <w:r w:rsidR="00E526CD" w:rsidRPr="00E526CD">
        <w:rPr>
          <w:rFonts w:asciiTheme="minorHAnsi" w:hAnsiTheme="minorHAnsi" w:cstheme="minorHAnsi"/>
          <w:b/>
        </w:rPr>
        <w:t xml:space="preserve"> </w:t>
      </w:r>
      <w:r w:rsidR="00E526CD" w:rsidRPr="00E526CD">
        <w:rPr>
          <w:rFonts w:asciiTheme="minorHAnsi" w:hAnsiTheme="minorHAnsi" w:cstheme="minorHAnsi"/>
          <w:bCs/>
        </w:rPr>
        <w:t>(„</w:t>
      </w:r>
      <w:r w:rsidR="00E526CD" w:rsidRPr="00E526CD">
        <w:rPr>
          <w:rFonts w:asciiTheme="minorHAnsi" w:hAnsiTheme="minorHAnsi" w:cstheme="minorHAnsi"/>
          <w:b/>
        </w:rPr>
        <w:t>Postępowanie</w:t>
      </w:r>
      <w:r w:rsidR="00E526CD" w:rsidRPr="00E526CD">
        <w:rPr>
          <w:rFonts w:asciiTheme="minorHAnsi" w:hAnsiTheme="minorHAnsi" w:cstheme="minorHAnsi"/>
          <w:bCs/>
        </w:rPr>
        <w:t xml:space="preserve">”) prowadzonego </w:t>
      </w:r>
      <w:r w:rsidR="00E526CD" w:rsidRPr="00E526CD">
        <w:rPr>
          <w:rFonts w:asciiTheme="minorHAnsi" w:hAnsiTheme="minorHAnsi" w:cstheme="minorHAnsi"/>
        </w:rPr>
        <w:t>przez Zamawiającego</w:t>
      </w:r>
      <w:r w:rsidRPr="00AF39E6">
        <w:rPr>
          <w:rFonts w:asciiTheme="minorHAnsi" w:hAnsiTheme="minorHAnsi" w:cstheme="minorHAnsi"/>
        </w:rPr>
        <w:t xml:space="preserve"> – Górnośląskie Towarzystwo Lotnicze S.A. </w:t>
      </w:r>
      <w:bookmarkStart w:id="0" w:name="_Hlk173932044"/>
      <w:r w:rsidRPr="00AF39E6">
        <w:rPr>
          <w:rFonts w:asciiTheme="minorHAnsi" w:hAnsiTheme="minorHAnsi" w:cstheme="minorHAnsi"/>
          <w:bCs/>
        </w:rPr>
        <w:t>z siedzibą w</w:t>
      </w:r>
      <w:r w:rsidR="00FF7C37">
        <w:rPr>
          <w:rFonts w:asciiTheme="minorHAnsi" w:hAnsiTheme="minorHAnsi" w:cstheme="minorHAnsi"/>
          <w:bCs/>
        </w:rPr>
        <w:t> </w:t>
      </w:r>
      <w:r w:rsidRPr="00AF39E6">
        <w:rPr>
          <w:rFonts w:asciiTheme="minorHAnsi" w:hAnsiTheme="minorHAnsi" w:cstheme="minorHAnsi"/>
          <w:bCs/>
        </w:rPr>
        <w:t>Katowicach</w:t>
      </w:r>
      <w:r>
        <w:rPr>
          <w:rFonts w:asciiTheme="minorHAnsi" w:hAnsiTheme="minorHAnsi" w:cstheme="minorHAnsi"/>
          <w:bCs/>
        </w:rPr>
        <w:t xml:space="preserve"> </w:t>
      </w:r>
      <w:r w:rsidRPr="00AF39E6">
        <w:rPr>
          <w:rFonts w:asciiTheme="minorHAnsi" w:hAnsiTheme="minorHAnsi" w:cstheme="minorHAnsi"/>
          <w:bCs/>
        </w:rPr>
        <w:t>(adres: ul. Korfantego 38, 40-161 Katowice)</w:t>
      </w:r>
      <w:bookmarkEnd w:id="0"/>
      <w:r w:rsidRPr="00AF39E6">
        <w:rPr>
          <w:rFonts w:asciiTheme="minorHAnsi" w:hAnsiTheme="minorHAnsi" w:cstheme="minorHAnsi"/>
        </w:rPr>
        <w:t xml:space="preserve"> na podstawie ustawy z dnia 11 września 2019</w:t>
      </w:r>
      <w:r w:rsidR="00FF7C37">
        <w:rPr>
          <w:rFonts w:asciiTheme="minorHAnsi" w:hAnsiTheme="minorHAnsi" w:cstheme="minorHAnsi"/>
        </w:rPr>
        <w:t> </w:t>
      </w:r>
      <w:r w:rsidRPr="00AF39E6">
        <w:rPr>
          <w:rFonts w:asciiTheme="minorHAnsi" w:hAnsiTheme="minorHAnsi" w:cstheme="minorHAnsi"/>
        </w:rPr>
        <w:t>r. - Prawo zamówień publicznych (</w:t>
      </w:r>
      <w:r w:rsidR="00BA7016" w:rsidRPr="00AF39E6">
        <w:rPr>
          <w:rFonts w:asciiTheme="minorHAnsi" w:hAnsiTheme="minorHAnsi" w:cstheme="minorHAnsi"/>
        </w:rPr>
        <w:t>tj.</w:t>
      </w:r>
      <w:r w:rsidRPr="00AF39E6">
        <w:rPr>
          <w:rFonts w:asciiTheme="minorHAnsi" w:hAnsiTheme="minorHAnsi" w:cstheme="minorHAnsi"/>
        </w:rPr>
        <w:t xml:space="preserve"> Dz. U. z 2024 r. poz. 1320</w:t>
      </w:r>
      <w:r w:rsidR="00193B07">
        <w:rPr>
          <w:rFonts w:asciiTheme="minorHAnsi" w:hAnsiTheme="minorHAnsi" w:cstheme="minorHAnsi"/>
        </w:rPr>
        <w:t xml:space="preserve"> ze zm.</w:t>
      </w:r>
      <w:r w:rsidRPr="00AF39E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(„</w:t>
      </w:r>
      <w:r w:rsidRPr="00285A5D">
        <w:rPr>
          <w:rFonts w:asciiTheme="minorHAnsi" w:hAnsiTheme="minorHAnsi" w:cstheme="minorHAnsi"/>
          <w:b/>
          <w:bCs/>
        </w:rPr>
        <w:t>UPZP</w:t>
      </w:r>
      <w:r>
        <w:rPr>
          <w:rFonts w:asciiTheme="minorHAnsi" w:hAnsiTheme="minorHAnsi" w:cstheme="minorHAnsi"/>
        </w:rPr>
        <w:t>”)</w:t>
      </w:r>
      <w:r w:rsidR="00C80046" w:rsidRPr="00C80046">
        <w:rPr>
          <w:rFonts w:asciiTheme="minorHAnsi" w:hAnsiTheme="minorHAnsi" w:cstheme="minorHAnsi"/>
        </w:rPr>
        <w:t>, w którym udostępniam zasoby Wykonawcy [●]</w:t>
      </w:r>
      <w:r w:rsidR="00C80046">
        <w:rPr>
          <w:rFonts w:asciiTheme="minorHAnsi" w:hAnsiTheme="minorHAnsi" w:cstheme="minorHAnsi"/>
        </w:rPr>
        <w:t xml:space="preserve">, </w:t>
      </w:r>
    </w:p>
    <w:p w14:paraId="2B9683E2" w14:textId="18FCE82B" w:rsidR="00EA191A" w:rsidRPr="00FF7C37" w:rsidRDefault="000C4685" w:rsidP="00AA38D2">
      <w:pPr>
        <w:pStyle w:val="CMSANBodyText"/>
        <w:spacing w:line="276" w:lineRule="auto"/>
        <w:rPr>
          <w:rFonts w:asciiTheme="minorHAnsi" w:hAnsiTheme="minorHAnsi" w:cstheme="minorHAnsi"/>
          <w:b/>
          <w:bCs/>
        </w:rPr>
      </w:pPr>
      <w:r w:rsidRPr="00FF7C37">
        <w:rPr>
          <w:rFonts w:asciiTheme="minorHAnsi" w:hAnsiTheme="minorHAnsi" w:cstheme="minorHAnsi"/>
          <w:b/>
          <w:bCs/>
        </w:rPr>
        <w:t xml:space="preserve">oświadczam, że informacje zawarte w złożonym przeze mnie oświadczeniu dot. przesłanek wykluczenia z art. 5k Rozporządzenia </w:t>
      </w:r>
      <w:r w:rsidR="0072044F" w:rsidRPr="00FF7C37">
        <w:rPr>
          <w:rFonts w:asciiTheme="minorHAnsi" w:hAnsiTheme="minorHAnsi" w:cstheme="minorHAnsi"/>
          <w:b/>
          <w:bCs/>
        </w:rPr>
        <w:t>Sankcyjnego</w:t>
      </w:r>
      <w:r w:rsidRPr="00FF7C37">
        <w:rPr>
          <w:rFonts w:asciiTheme="minorHAnsi" w:hAnsiTheme="minorHAnsi" w:cstheme="minorHAnsi"/>
          <w:b/>
          <w:bCs/>
        </w:rPr>
        <w:t xml:space="preserve"> oraz art. 7 ust. 1 </w:t>
      </w:r>
      <w:r w:rsidR="0072044F" w:rsidRPr="00FF7C37">
        <w:rPr>
          <w:rFonts w:asciiTheme="minorHAnsi" w:hAnsiTheme="minorHAnsi" w:cstheme="minorHAnsi"/>
          <w:b/>
          <w:bCs/>
        </w:rPr>
        <w:t>U</w:t>
      </w:r>
      <w:r w:rsidRPr="00FF7C37">
        <w:rPr>
          <w:rFonts w:asciiTheme="minorHAnsi" w:hAnsiTheme="minorHAnsi" w:cstheme="minorHAnsi"/>
          <w:b/>
          <w:bCs/>
        </w:rPr>
        <w:t xml:space="preserve">stawy </w:t>
      </w:r>
      <w:r w:rsidR="0072044F" w:rsidRPr="00FF7C37">
        <w:rPr>
          <w:rFonts w:asciiTheme="minorHAnsi" w:hAnsiTheme="minorHAnsi" w:cstheme="minorHAnsi"/>
          <w:b/>
          <w:bCs/>
        </w:rPr>
        <w:t>Sankcyjnej –</w:t>
      </w:r>
      <w:r w:rsidRPr="00FF7C37">
        <w:rPr>
          <w:rFonts w:asciiTheme="minorHAnsi" w:hAnsiTheme="minorHAnsi" w:cstheme="minorHAnsi"/>
          <w:b/>
          <w:bCs/>
        </w:rPr>
        <w:t xml:space="preserve"> pozostają aktualne. </w:t>
      </w:r>
    </w:p>
    <w:p w14:paraId="0831C485" w14:textId="77777777" w:rsidR="00ED4DA6" w:rsidRDefault="00ED4DA6" w:rsidP="00AA38D2">
      <w:pPr>
        <w:pStyle w:val="CMSANBodyText"/>
        <w:spacing w:line="276" w:lineRule="auto"/>
      </w:pPr>
      <w:r>
        <w:rPr>
          <w:rFonts w:ascii="Calibri" w:hAnsi="Calibri" w:cs="Calibri"/>
        </w:rPr>
        <w:t>Oświadczam, że informacje wskazane w powyższym oświadczeniu są zgodne z prawdą oraz zostały złożone ze świadomością odpowiedzialności i konsekwencji prawnych związanych z wprowadzeniem Zamawiającego w błąd co do przedstawionych informacji.</w:t>
      </w:r>
    </w:p>
    <w:p w14:paraId="5E0BC34F" w14:textId="0FFDA5CF" w:rsidR="00B22ADC" w:rsidRDefault="00B22ADC" w:rsidP="00AA38D2">
      <w:pPr>
        <w:pStyle w:val="CMSANBodyText"/>
        <w:spacing w:line="276" w:lineRule="auto"/>
      </w:pPr>
    </w:p>
    <w:sectPr w:rsidR="00B22ADC" w:rsidSect="002545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F2E8" w14:textId="77777777" w:rsidR="005913DC" w:rsidRDefault="005913DC" w:rsidP="000165E6">
      <w:r>
        <w:separator/>
      </w:r>
    </w:p>
  </w:endnote>
  <w:endnote w:type="continuationSeparator" w:id="0">
    <w:p w14:paraId="082E6F08" w14:textId="77777777" w:rsidR="005913DC" w:rsidRDefault="005913DC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C16A" w14:textId="77777777" w:rsidR="00E526CD" w:rsidRDefault="00E52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46B" w14:textId="6EE52377" w:rsidR="00672EE8" w:rsidRPr="000E6383" w:rsidRDefault="000A7B56" w:rsidP="000E6383">
    <w:pPr>
      <w:pStyle w:val="Footer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86D" w14:textId="77777777" w:rsidR="00E526CD" w:rsidRDefault="00E52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C27C" w14:textId="77777777" w:rsidR="005913DC" w:rsidRDefault="005913DC" w:rsidP="000165E6">
      <w:r>
        <w:separator/>
      </w:r>
    </w:p>
  </w:footnote>
  <w:footnote w:type="continuationSeparator" w:id="0">
    <w:p w14:paraId="19CE4998" w14:textId="77777777" w:rsidR="005913DC" w:rsidRDefault="005913DC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2F3F" w14:textId="77777777" w:rsidR="00E526CD" w:rsidRDefault="00E52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8DE6" w14:textId="77777777" w:rsidR="00E526CD" w:rsidRDefault="00E52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AF45" w14:textId="3957975A" w:rsidR="00FB39E5" w:rsidRPr="00E526CD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E526CD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EA191A" w:rsidRPr="00E526CD">
      <w:rPr>
        <w:rFonts w:asciiTheme="minorHAnsi" w:hAnsiTheme="minorHAnsi" w:cstheme="minorHAnsi"/>
        <w:b/>
        <w:bCs/>
        <w:sz w:val="20"/>
        <w:szCs w:val="20"/>
      </w:rPr>
      <w:t>4</w:t>
    </w:r>
    <w:r w:rsidR="00E526CD">
      <w:rPr>
        <w:rFonts w:asciiTheme="minorHAnsi" w:hAnsiTheme="minorHAnsi" w:cstheme="minorHAnsi"/>
        <w:b/>
        <w:bCs/>
        <w:sz w:val="20"/>
        <w:szCs w:val="20"/>
      </w:rPr>
      <w:t>c</w:t>
    </w:r>
    <w:r w:rsidRPr="00E526CD">
      <w:rPr>
        <w:rFonts w:asciiTheme="minorHAnsi" w:hAnsiTheme="minorHAnsi" w:cstheme="minorHAnsi"/>
        <w:b/>
        <w:bCs/>
        <w:sz w:val="20"/>
        <w:szCs w:val="20"/>
      </w:rPr>
      <w:t xml:space="preserve"> do </w:t>
    </w:r>
    <w:r w:rsidR="00EA191A" w:rsidRPr="00E526CD">
      <w:rPr>
        <w:rFonts w:asciiTheme="minorHAnsi" w:hAnsiTheme="minorHAnsi" w:cstheme="minorHAnsi"/>
        <w:b/>
        <w:bCs/>
        <w:sz w:val="20"/>
        <w:szCs w:val="20"/>
      </w:rPr>
      <w:t>SWZ</w:t>
    </w:r>
  </w:p>
  <w:p w14:paraId="2AC58D5E" w14:textId="3F3BE69A" w:rsidR="001826E3" w:rsidRPr="00E526CD" w:rsidRDefault="00103A33" w:rsidP="00103A33">
    <w:pPr>
      <w:pStyle w:val="Header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E526CD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Header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6CB2C18"/>
    <w:multiLevelType w:val="hybridMultilevel"/>
    <w:tmpl w:val="7380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7"/>
  </w:num>
  <w:num w:numId="17" w16cid:durableId="1611861988">
    <w:abstractNumId w:val="52"/>
  </w:num>
  <w:num w:numId="18" w16cid:durableId="973829871">
    <w:abstractNumId w:val="46"/>
  </w:num>
  <w:num w:numId="19" w16cid:durableId="426199243">
    <w:abstractNumId w:val="53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6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7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50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5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6"/>
  </w:num>
  <w:num w:numId="73" w16cid:durableId="717163292">
    <w:abstractNumId w:val="40"/>
  </w:num>
  <w:num w:numId="74" w16cid:durableId="1922644389">
    <w:abstractNumId w:val="51"/>
  </w:num>
  <w:num w:numId="75" w16cid:durableId="1135487858">
    <w:abstractNumId w:val="36"/>
  </w:num>
  <w:num w:numId="76" w16cid:durableId="1469007524">
    <w:abstractNumId w:val="18"/>
  </w:num>
  <w:num w:numId="77" w16cid:durableId="119288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8"/>
  </w:num>
  <w:num w:numId="80" w16cid:durableId="593634807">
    <w:abstractNumId w:val="60"/>
  </w:num>
  <w:num w:numId="81" w16cid:durableId="609047578">
    <w:abstractNumId w:val="4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4685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6E3"/>
    <w:rsid w:val="00182D03"/>
    <w:rsid w:val="00182E3B"/>
    <w:rsid w:val="00183F37"/>
    <w:rsid w:val="001859DF"/>
    <w:rsid w:val="00190218"/>
    <w:rsid w:val="00193B07"/>
    <w:rsid w:val="0019677C"/>
    <w:rsid w:val="001A0AE3"/>
    <w:rsid w:val="001A563B"/>
    <w:rsid w:val="001A5C56"/>
    <w:rsid w:val="001B1012"/>
    <w:rsid w:val="001B1627"/>
    <w:rsid w:val="001B1E55"/>
    <w:rsid w:val="001B3EED"/>
    <w:rsid w:val="001B51E7"/>
    <w:rsid w:val="001B5B07"/>
    <w:rsid w:val="001B725A"/>
    <w:rsid w:val="001C2045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5839"/>
    <w:rsid w:val="00246527"/>
    <w:rsid w:val="00246642"/>
    <w:rsid w:val="00250917"/>
    <w:rsid w:val="00250D9D"/>
    <w:rsid w:val="00252403"/>
    <w:rsid w:val="00252C73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A5D"/>
    <w:rsid w:val="00285FB7"/>
    <w:rsid w:val="00287348"/>
    <w:rsid w:val="0028790B"/>
    <w:rsid w:val="00287E33"/>
    <w:rsid w:val="00291949"/>
    <w:rsid w:val="00291F4E"/>
    <w:rsid w:val="002964B8"/>
    <w:rsid w:val="00297D73"/>
    <w:rsid w:val="002A4776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4629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147D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EA0"/>
    <w:rsid w:val="004466CE"/>
    <w:rsid w:val="00451005"/>
    <w:rsid w:val="0045178D"/>
    <w:rsid w:val="004552CB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3DC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32AC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36789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2D18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4F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7BE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2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4231"/>
    <w:rsid w:val="009C4387"/>
    <w:rsid w:val="009C48BD"/>
    <w:rsid w:val="009C57DC"/>
    <w:rsid w:val="009D0398"/>
    <w:rsid w:val="009D3D83"/>
    <w:rsid w:val="009D3DFC"/>
    <w:rsid w:val="009D4CF9"/>
    <w:rsid w:val="009D4E29"/>
    <w:rsid w:val="009D6CCD"/>
    <w:rsid w:val="009E17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196B"/>
    <w:rsid w:val="00A131B3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74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A38D2"/>
    <w:rsid w:val="00AB10DC"/>
    <w:rsid w:val="00AB1864"/>
    <w:rsid w:val="00AB69D7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2ADC"/>
    <w:rsid w:val="00B23AE7"/>
    <w:rsid w:val="00B25A14"/>
    <w:rsid w:val="00B25D29"/>
    <w:rsid w:val="00B305C6"/>
    <w:rsid w:val="00B31F2C"/>
    <w:rsid w:val="00B32A22"/>
    <w:rsid w:val="00B35179"/>
    <w:rsid w:val="00B35924"/>
    <w:rsid w:val="00B40B87"/>
    <w:rsid w:val="00B42191"/>
    <w:rsid w:val="00B471A0"/>
    <w:rsid w:val="00B47E81"/>
    <w:rsid w:val="00B53FC0"/>
    <w:rsid w:val="00B61AB2"/>
    <w:rsid w:val="00B655D2"/>
    <w:rsid w:val="00B65CCB"/>
    <w:rsid w:val="00B6744A"/>
    <w:rsid w:val="00B675D4"/>
    <w:rsid w:val="00B716EC"/>
    <w:rsid w:val="00B73523"/>
    <w:rsid w:val="00B73B71"/>
    <w:rsid w:val="00B73CA3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A7016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2B8E"/>
    <w:rsid w:val="00C53D89"/>
    <w:rsid w:val="00C56E27"/>
    <w:rsid w:val="00C64BD4"/>
    <w:rsid w:val="00C64F3D"/>
    <w:rsid w:val="00C701C7"/>
    <w:rsid w:val="00C71B1A"/>
    <w:rsid w:val="00C71C36"/>
    <w:rsid w:val="00C752CB"/>
    <w:rsid w:val="00C80046"/>
    <w:rsid w:val="00C8343C"/>
    <w:rsid w:val="00C8795D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152A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2C01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26CD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075E"/>
    <w:rsid w:val="00E93E12"/>
    <w:rsid w:val="00E94FCB"/>
    <w:rsid w:val="00EA0BB0"/>
    <w:rsid w:val="00EA191A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4DA6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42FE7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1826E3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  <w:lang w:val="pl-PL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mailSignature">
    <w:name w:val="E-mail Signature"/>
    <w:link w:val="E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qFormat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qFormat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qFormat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NoList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NoList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8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9"/>
      </w:numPr>
    </w:pPr>
  </w:style>
  <w:style w:type="table" w:styleId="Colou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efaultParagraphFont"/>
    <w:semiHidden/>
    <w:rsid w:val="001826E3"/>
  </w:style>
  <w:style w:type="paragraph" w:styleId="Revision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C81DDE-72CA-498B-8EF4-DCD266038C8B}">
  <we:reference id="40b16dfe-5837-4c32-bc63-1eca60e7b822" version="1.0.0.2" store="EXCatalog" storeType="EXCatalog"/>
  <we:alternateReferences>
    <we:reference id="WA200007558" version="1.0.0.2" store="en-GB" storeType="OMEX"/>
  </we:alternateReferences>
  <we:properties/>
  <we:bindings/>
  <we:snapshot xmlns:r="http://schemas.openxmlformats.org/officeDocument/2006/relationships"/>
</we:webextension>
</file>

<file path=customXML/item6.xml><?xml version="1.0" encoding="utf-8"?>
<properties xmlns="http://www.imanage.com/work/xmlschema">
  <documentid>Warsaw!644392054.3</documentid>
  <senderid>DOMR</senderid>
  <senderemail>DOMINIKA.MARKOWICZ@CMS-CMNO.COM</senderemail>
  <lastmodified>2026-04-21T11:44:00.0000000+02:00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 6 4 4 3 9 2 0 5 4 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 4 c _ O [w i a d c z e n i e   P U Z   o   a k t u a l n o [c i   i n f o r m a c j i   z   R o z p o r z d z e n i a   S a n k c y j n e g o 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3.xml><?xml version="1.0" encoding="utf-8"?>
<ds:datastoreItem xmlns:ds="http://schemas.openxmlformats.org/officeDocument/2006/customXml" ds:itemID="{8F11A155-7CC2-43E8-A35D-E49E885864B7}">
  <ds:schemaRefs>
    <ds:schemaRef ds:uri="http://www.w3.org/2001/XMLSchema"/>
    <ds:schemaRef ds:uri="http://bighand.com/word/bighanddocumentcreation/"/>
  </ds:schemaRefs>
</ds:datastoreItem>
</file>

<file path=customXml/itemProps4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CMS</cp:lastModifiedBy>
  <cp:revision>7</cp:revision>
  <dcterms:created xsi:type="dcterms:W3CDTF">2026-04-20T10:34:00Z</dcterms:created>
  <dcterms:modified xsi:type="dcterms:W3CDTF">2026-04-21T09:44:00Z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