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8AD" w:rsidRPr="00277BEE" w:rsidRDefault="00B57A08" w:rsidP="00277BEE">
      <w:pPr>
        <w:tabs>
          <w:tab w:val="left" w:pos="6379"/>
        </w:tabs>
        <w:spacing w:before="0" w:after="0"/>
        <w:jc w:val="left"/>
        <w:rPr>
          <w:rFonts w:eastAsia="Calibri" w:cstheme="minorHAnsi"/>
          <w:b/>
          <w:szCs w:val="22"/>
        </w:rPr>
      </w:pPr>
      <w:r w:rsidRPr="00277BEE">
        <w:rPr>
          <w:rFonts w:eastAsia="Calibri" w:cstheme="minorHAnsi"/>
          <w:b/>
          <w:szCs w:val="22"/>
        </w:rPr>
        <w:t>Wykaz</w:t>
      </w:r>
      <w:r w:rsidR="00AE51BB" w:rsidRPr="00277BEE">
        <w:rPr>
          <w:rFonts w:eastAsia="Calibri" w:cstheme="minorHAnsi"/>
          <w:b/>
          <w:szCs w:val="22"/>
        </w:rPr>
        <w:t xml:space="preserve"> osób do realizacji </w:t>
      </w:r>
      <w:r w:rsidR="00F117F2" w:rsidRPr="00277BEE">
        <w:rPr>
          <w:rFonts w:eastAsia="Calibri" w:cstheme="minorHAnsi"/>
          <w:b/>
          <w:szCs w:val="22"/>
        </w:rPr>
        <w:t>projektu</w:t>
      </w:r>
    </w:p>
    <w:p w:rsidR="004708AD" w:rsidRPr="00277BEE" w:rsidRDefault="004708AD" w:rsidP="00277BEE">
      <w:pPr>
        <w:tabs>
          <w:tab w:val="left" w:pos="6379"/>
        </w:tabs>
        <w:spacing w:before="0" w:after="0"/>
        <w:jc w:val="left"/>
        <w:rPr>
          <w:rFonts w:eastAsia="Calibri" w:cstheme="minorHAnsi"/>
          <w:bCs/>
          <w:szCs w:val="22"/>
        </w:rPr>
      </w:pPr>
    </w:p>
    <w:tbl>
      <w:tblPr>
        <w:tblStyle w:val="Tabela-Siatka1"/>
        <w:tblW w:w="141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5"/>
        <w:gridCol w:w="9497"/>
      </w:tblGrid>
      <w:tr w:rsidR="004708AD" w:rsidRPr="00277BEE" w:rsidTr="0044590E">
        <w:trPr>
          <w:trHeight w:val="660"/>
        </w:trPr>
        <w:tc>
          <w:tcPr>
            <w:tcW w:w="4675" w:type="dxa"/>
            <w:shd w:val="clear" w:color="auto" w:fill="D0CECE" w:themeFill="background2" w:themeFillShade="E6"/>
            <w:vAlign w:val="center"/>
          </w:tcPr>
          <w:p w:rsidR="004708AD" w:rsidRPr="00277BEE" w:rsidRDefault="00AE51BB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 xml:space="preserve">Nazwa Wykonawcy </w:t>
            </w:r>
            <w:r w:rsidR="000F6F77" w:rsidRPr="00277BEE">
              <w:rPr>
                <w:rFonts w:eastAsia="Calibri" w:cstheme="minorHAnsi"/>
                <w:b/>
              </w:rPr>
              <w:t>(Wykonawców):</w:t>
            </w:r>
          </w:p>
        </w:tc>
        <w:tc>
          <w:tcPr>
            <w:tcW w:w="9497" w:type="dxa"/>
            <w:shd w:val="clear" w:color="auto" w:fill="D0CECE" w:themeFill="background2" w:themeFillShade="E6"/>
            <w:vAlign w:val="center"/>
          </w:tcPr>
          <w:p w:rsidR="004708AD" w:rsidRPr="00277BEE" w:rsidRDefault="004708AD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227F4F" w:rsidRPr="00277BEE" w:rsidTr="0044590E">
        <w:tc>
          <w:tcPr>
            <w:tcW w:w="4675" w:type="dxa"/>
            <w:shd w:val="clear" w:color="auto" w:fill="E7E6E6" w:themeFill="background2"/>
            <w:vAlign w:val="center"/>
          </w:tcPr>
          <w:p w:rsidR="00AE51BB" w:rsidRPr="00277BEE" w:rsidRDefault="00AE51BB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(</w:t>
            </w:r>
            <w:r w:rsidR="004E0AAD" w:rsidRPr="00277BEE">
              <w:rPr>
                <w:rFonts w:eastAsia="Calibri" w:cstheme="minorHAnsi"/>
                <w:b/>
              </w:rPr>
              <w:t>i</w:t>
            </w:r>
            <w:r w:rsidRPr="00277BEE">
              <w:rPr>
                <w:rFonts w:eastAsia="Calibri" w:cstheme="minorHAnsi"/>
                <w:b/>
              </w:rPr>
              <w:t xml:space="preserve">) </w:t>
            </w:r>
            <w:r w:rsidR="004E0AAD" w:rsidRPr="00277BEE">
              <w:rPr>
                <w:rFonts w:cstheme="minorHAnsi"/>
                <w:b/>
                <w:bCs/>
              </w:rPr>
              <w:t>Projektant w specjalności architektonicznej</w:t>
            </w:r>
            <w:r w:rsidRPr="00277BEE">
              <w:rPr>
                <w:rFonts w:eastAsia="Calibri" w:cstheme="minorHAnsi"/>
                <w:b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9497" w:type="dxa"/>
            <w:shd w:val="clear" w:color="auto" w:fill="E7E6E6" w:themeFill="background2"/>
            <w:vAlign w:val="center"/>
          </w:tcPr>
          <w:p w:rsidR="00AE51BB" w:rsidRPr="00277BEE" w:rsidRDefault="00AE51BB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4708AD" w:rsidRPr="00277BEE" w:rsidTr="0044590E">
        <w:tc>
          <w:tcPr>
            <w:tcW w:w="4675" w:type="dxa"/>
            <w:vAlign w:val="center"/>
          </w:tcPr>
          <w:p w:rsidR="004708AD" w:rsidRPr="00277BEE" w:rsidRDefault="00F117F2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</w:t>
            </w:r>
            <w:r w:rsidR="00937342" w:rsidRPr="00277BEE">
              <w:rPr>
                <w:rFonts w:eastAsia="Calibri" w:cstheme="minorHAnsi"/>
                <w:bCs/>
              </w:rPr>
              <w:t xml:space="preserve"> zawodowych</w:t>
            </w:r>
          </w:p>
          <w:p w:rsidR="004708AD" w:rsidRPr="00277BEE" w:rsidRDefault="0044590E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i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3C3867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podać kraj, instytucję uznającą uprawnienia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4708AD" w:rsidRPr="00277BEE" w:rsidRDefault="004708AD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FE58A4" w:rsidRPr="00277BEE" w:rsidTr="0044590E">
        <w:tc>
          <w:tcPr>
            <w:tcW w:w="4675" w:type="dxa"/>
            <w:vAlign w:val="center"/>
          </w:tcPr>
          <w:p w:rsidR="00FE58A4" w:rsidRPr="00277BEE" w:rsidRDefault="0045509F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="0044590E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podać izbę</w:t>
            </w:r>
            <w:r w:rsidR="0044590E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FE58A4" w:rsidRPr="00277BEE" w:rsidRDefault="00FE58A4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FE58A4" w:rsidRPr="00277BEE" w:rsidTr="0044590E">
        <w:tc>
          <w:tcPr>
            <w:tcW w:w="4675" w:type="dxa"/>
            <w:vAlign w:val="center"/>
          </w:tcPr>
          <w:p w:rsidR="00FE58A4" w:rsidRPr="00277BEE" w:rsidRDefault="0045509F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Doświadczenie</w:t>
            </w:r>
            <w:r w:rsidR="00FE58A4" w:rsidRPr="00277BEE">
              <w:rPr>
                <w:rFonts w:eastAsia="Calibri" w:cstheme="minorHAnsi"/>
                <w:bCs/>
              </w:rPr>
              <w:t xml:space="preserve"> </w:t>
            </w:r>
            <w:r w:rsidR="0044590E" w:rsidRPr="00277BEE">
              <w:rPr>
                <w:rFonts w:eastAsia="Calibri" w:cstheme="minorHAnsi"/>
                <w:bCs/>
              </w:rPr>
              <w:br/>
            </w:r>
            <w:r w:rsidR="0044590E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FE58A4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podać, ile lat doświadczenia w projektowaniu </w:t>
            </w:r>
            <w:r w:rsidR="0044590E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br/>
            </w:r>
            <w:r w:rsidR="00FE58A4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w danej specjalności posiada projektant</w:t>
            </w:r>
            <w:r w:rsidR="0044590E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FE58A4" w:rsidRPr="00277BEE" w:rsidRDefault="00FE58A4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D37367" w:rsidRPr="00277BEE" w:rsidTr="0044590E">
        <w:tc>
          <w:tcPr>
            <w:tcW w:w="4675" w:type="dxa"/>
            <w:vAlign w:val="center"/>
          </w:tcPr>
          <w:p w:rsidR="00D37367" w:rsidRDefault="00D37367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:rsidR="00D37367" w:rsidRPr="00277BEE" w:rsidRDefault="00D37367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D37367" w:rsidRPr="00277BEE" w:rsidRDefault="00D37367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AE51BB" w:rsidRPr="00277BEE" w:rsidTr="0044590E"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4E0AAD" w:rsidRPr="00277BEE" w:rsidRDefault="004E0AAD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:rsidR="00AE51BB" w:rsidRPr="00277BEE" w:rsidRDefault="006B6BA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9497" w:type="dxa"/>
            <w:shd w:val="clear" w:color="auto" w:fill="F2F2F2" w:themeFill="background1" w:themeFillShade="F2"/>
            <w:vAlign w:val="center"/>
          </w:tcPr>
          <w:p w:rsidR="00AE51BB" w:rsidRPr="00277BEE" w:rsidRDefault="00AE51BB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47BDF" w:rsidRPr="00277BEE" w:rsidTr="0044590E">
        <w:tc>
          <w:tcPr>
            <w:tcW w:w="4675" w:type="dxa"/>
            <w:vAlign w:val="center"/>
          </w:tcPr>
          <w:p w:rsidR="00847BDF" w:rsidRPr="00277BEE" w:rsidRDefault="009E2BD9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9497" w:type="dxa"/>
            <w:vAlign w:val="center"/>
          </w:tcPr>
          <w:p w:rsidR="00847BDF" w:rsidRPr="00277BEE" w:rsidRDefault="00847BDF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AE51BB" w:rsidRPr="00277BEE" w:rsidTr="0044590E">
        <w:tc>
          <w:tcPr>
            <w:tcW w:w="4675" w:type="dxa"/>
            <w:vAlign w:val="center"/>
          </w:tcPr>
          <w:p w:rsidR="00AE51BB" w:rsidRPr="00277BEE" w:rsidRDefault="006B6BA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9497" w:type="dxa"/>
            <w:vAlign w:val="center"/>
          </w:tcPr>
          <w:p w:rsidR="00AE51BB" w:rsidRPr="00277BEE" w:rsidRDefault="00AE51BB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5B6694" w:rsidRPr="00277BEE" w:rsidTr="0044590E">
        <w:trPr>
          <w:trHeight w:val="401"/>
        </w:trPr>
        <w:tc>
          <w:tcPr>
            <w:tcW w:w="4675" w:type="dxa"/>
            <w:vAlign w:val="center"/>
          </w:tcPr>
          <w:p w:rsidR="005B6694" w:rsidRPr="00277BEE" w:rsidRDefault="005B6694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</w:t>
            </w:r>
            <w:r w:rsidR="00AF20F0" w:rsidRPr="00277BEE">
              <w:rPr>
                <w:rFonts w:eastAsia="Calibri" w:cstheme="minorHAnsi"/>
                <w:bCs/>
              </w:rPr>
              <w:t xml:space="preserve">, </w:t>
            </w:r>
            <w:r w:rsidRPr="00277BEE">
              <w:rPr>
                <w:rFonts w:eastAsia="Calibri" w:cstheme="minorHAnsi"/>
                <w:bCs/>
              </w:rPr>
              <w:t xml:space="preserve">adres </w:t>
            </w:r>
            <w:r w:rsidR="00AF20F0" w:rsidRPr="00277BEE">
              <w:rPr>
                <w:rFonts w:eastAsia="Calibri" w:cstheme="minorHAnsi"/>
                <w:bCs/>
              </w:rPr>
              <w:t xml:space="preserve">i dane kontaktowe </w:t>
            </w:r>
            <w:r w:rsidRPr="00277BEE">
              <w:rPr>
                <w:rFonts w:eastAsia="Calibri" w:cstheme="minorHAnsi"/>
                <w:bCs/>
              </w:rPr>
              <w:t>zamawiającego</w:t>
            </w:r>
          </w:p>
        </w:tc>
        <w:tc>
          <w:tcPr>
            <w:tcW w:w="9497" w:type="dxa"/>
            <w:vAlign w:val="center"/>
          </w:tcPr>
          <w:p w:rsidR="005B6694" w:rsidRPr="00277BEE" w:rsidRDefault="005B6694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5B6694" w:rsidRPr="00277BEE" w:rsidTr="0044590E">
        <w:tc>
          <w:tcPr>
            <w:tcW w:w="4675" w:type="dxa"/>
            <w:vAlign w:val="center"/>
          </w:tcPr>
          <w:p w:rsidR="005B6694" w:rsidRPr="00277BEE" w:rsidRDefault="005B6694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9497" w:type="dxa"/>
            <w:vAlign w:val="center"/>
          </w:tcPr>
          <w:p w:rsidR="005B6694" w:rsidRPr="00277BEE" w:rsidRDefault="005B6694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B33FA4" w:rsidRPr="00277BEE" w:rsidTr="0044590E">
        <w:tc>
          <w:tcPr>
            <w:tcW w:w="4675" w:type="dxa"/>
            <w:vAlign w:val="center"/>
          </w:tcPr>
          <w:p w:rsidR="00B33FA4" w:rsidRPr="00277BEE" w:rsidRDefault="00B33FA4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9497" w:type="dxa"/>
            <w:vAlign w:val="center"/>
          </w:tcPr>
          <w:p w:rsidR="00B33FA4" w:rsidRPr="00277BEE" w:rsidRDefault="00B33FA4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F336CE" w:rsidRPr="00277BEE" w:rsidTr="0044590E">
        <w:tc>
          <w:tcPr>
            <w:tcW w:w="4675" w:type="dxa"/>
            <w:vAlign w:val="center"/>
          </w:tcPr>
          <w:p w:rsidR="00F336CE" w:rsidRPr="00277BEE" w:rsidRDefault="00F336CE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1485893292"/>
            <w:placeholder>
              <w:docPart w:val="D2E570A2A8A244C1A24EF2540FB51385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9497" w:type="dxa"/>
                <w:vAlign w:val="center"/>
              </w:tcPr>
              <w:p w:rsidR="00F336CE" w:rsidRPr="00277BEE" w:rsidRDefault="00F336CE" w:rsidP="00277BEE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F336CE" w:rsidRPr="00277BEE" w:rsidTr="0044590E">
        <w:tc>
          <w:tcPr>
            <w:tcW w:w="4675" w:type="dxa"/>
            <w:vAlign w:val="center"/>
          </w:tcPr>
          <w:p w:rsidR="00F336CE" w:rsidRPr="00277BEE" w:rsidRDefault="00F336CE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="0044590E" w:rsidRPr="00277BEE">
              <w:rPr>
                <w:rFonts w:eastAsia="Calibri" w:cstheme="minorHAnsi"/>
                <w:i/>
                <w:iCs/>
                <w:sz w:val="20"/>
                <w:szCs w:val="20"/>
              </w:rPr>
              <w:t>[</w:t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proszę doprecyzować w razie potrzeby</w:t>
            </w:r>
            <w:r w:rsidR="0044590E" w:rsidRPr="00277BEE">
              <w:rPr>
                <w:rFonts w:eastAsia="Calibri"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F336CE" w:rsidRPr="00277BEE" w:rsidRDefault="00C670F1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id w:val="-1198312400"/>
                <w:placeholder>
                  <w:docPart w:val="2C764723FB2D4CEAAF2A609FFB4B92F7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F336CE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FA375C" w:rsidRPr="00277BEE" w:rsidTr="0044590E">
        <w:tc>
          <w:tcPr>
            <w:tcW w:w="4675" w:type="dxa"/>
            <w:vAlign w:val="center"/>
          </w:tcPr>
          <w:p w:rsidR="00FA375C" w:rsidRPr="00277BEE" w:rsidRDefault="00FA375C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:rsidR="00FA375C" w:rsidRPr="00277BEE" w:rsidRDefault="0044590E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i/>
                <w:iCs/>
              </w:rPr>
            </w:pP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[</w:t>
            </w:r>
            <w:r w:rsidR="00FA375C" w:rsidRPr="00277BEE">
              <w:rPr>
                <w:rFonts w:eastAsia="Calibri" w:cstheme="minorHAnsi"/>
                <w:i/>
                <w:iCs/>
                <w:sz w:val="20"/>
                <w:szCs w:val="20"/>
              </w:rPr>
              <w:t>proszę doprecyzować w razie potrzeby</w:t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FA375C" w:rsidRPr="00277BEE" w:rsidRDefault="00C670F1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1276755515"/>
                <w:placeholder>
                  <w:docPart w:val="9613F192FA3F4388B0A0D173849EE8CD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FA375C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:rsidR="00FA375C" w:rsidRPr="00277BEE" w:rsidRDefault="00FA375C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AF20F0" w:rsidRPr="00277BEE" w:rsidTr="0044590E">
        <w:tc>
          <w:tcPr>
            <w:tcW w:w="14172" w:type="dxa"/>
            <w:gridSpan w:val="2"/>
            <w:vAlign w:val="center"/>
          </w:tcPr>
          <w:p w:rsidR="002B1DAB" w:rsidRPr="00277BEE" w:rsidRDefault="002B1DAB" w:rsidP="00277BEE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(i):</w:t>
            </w:r>
          </w:p>
          <w:p w:rsidR="002B1DAB" w:rsidRPr="00277BEE" w:rsidRDefault="002B1DAB" w:rsidP="00277BEE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:rsidR="002B1DAB" w:rsidRPr="00277BEE" w:rsidRDefault="002B1DAB" w:rsidP="00277BEE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:rsidR="002B1DAB" w:rsidRPr="00277BEE" w:rsidRDefault="002B1DAB" w:rsidP="00277BEE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oraz </w:t>
            </w:r>
          </w:p>
          <w:p w:rsidR="002B1DAB" w:rsidRPr="00277BEE" w:rsidRDefault="002B1DAB" w:rsidP="00277BEE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:rsidR="002B1DAB" w:rsidRPr="00277BEE" w:rsidRDefault="002B1DAB" w:rsidP="00277BEE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:rsidR="00AF20F0" w:rsidRPr="00317061" w:rsidRDefault="002B1DAB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AF20F0" w:rsidRPr="00277BEE" w:rsidTr="0044590E">
        <w:tc>
          <w:tcPr>
            <w:tcW w:w="14172" w:type="dxa"/>
            <w:gridSpan w:val="2"/>
            <w:vAlign w:val="center"/>
          </w:tcPr>
          <w:p w:rsidR="00AF20F0" w:rsidRPr="00277BEE" w:rsidRDefault="00AF20F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t>W razie potrzeby proszę dodać doświadczenie (przez skopiowanie wierszy)</w:t>
            </w:r>
          </w:p>
        </w:tc>
      </w:tr>
      <w:tr w:rsidR="00AF20F0" w:rsidRPr="00277BEE" w:rsidTr="0044590E">
        <w:tc>
          <w:tcPr>
            <w:tcW w:w="4675" w:type="dxa"/>
            <w:shd w:val="clear" w:color="auto" w:fill="E7E6E6" w:themeFill="background2"/>
            <w:vAlign w:val="center"/>
          </w:tcPr>
          <w:p w:rsidR="00AF20F0" w:rsidRPr="00277BEE" w:rsidRDefault="00AF20F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</w:rPr>
              <w:t xml:space="preserve">(ii) </w:t>
            </w:r>
            <w:r w:rsidRPr="00277BEE">
              <w:rPr>
                <w:rFonts w:cstheme="minorHAnsi"/>
                <w:b/>
                <w:bCs/>
              </w:rPr>
              <w:t>Projektant w specjalności konstrukcyjno-budowlanej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9497" w:type="dxa"/>
            <w:shd w:val="clear" w:color="auto" w:fill="E7E6E6" w:themeFill="background2"/>
            <w:vAlign w:val="center"/>
          </w:tcPr>
          <w:p w:rsidR="00AF20F0" w:rsidRPr="00277BEE" w:rsidRDefault="00AF20F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AF20F0" w:rsidRPr="00277BEE" w:rsidTr="0044590E">
        <w:tc>
          <w:tcPr>
            <w:tcW w:w="4675" w:type="dxa"/>
            <w:vAlign w:val="center"/>
          </w:tcPr>
          <w:p w:rsidR="00AF20F0" w:rsidRPr="00277BEE" w:rsidRDefault="00AF20F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:rsidR="00AF20F0" w:rsidRPr="00277BEE" w:rsidRDefault="0044590E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AF20F0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podać kraj, instytucję uznającą uprawnienia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AF20F0" w:rsidRPr="00277BEE" w:rsidRDefault="00AF20F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AF20F0" w:rsidRPr="00277BEE" w:rsidTr="0044590E">
        <w:tc>
          <w:tcPr>
            <w:tcW w:w="4675" w:type="dxa"/>
            <w:vAlign w:val="center"/>
          </w:tcPr>
          <w:p w:rsidR="00AF20F0" w:rsidRPr="00277BEE" w:rsidRDefault="00AF20F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="00A31354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podać izbę</w:t>
            </w:r>
            <w:r w:rsidR="00A31354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AF20F0" w:rsidRPr="00277BEE" w:rsidRDefault="00AF20F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AF20F0" w:rsidRPr="00277BEE" w:rsidTr="0044590E">
        <w:tc>
          <w:tcPr>
            <w:tcW w:w="4675" w:type="dxa"/>
            <w:vAlign w:val="center"/>
          </w:tcPr>
          <w:p w:rsidR="00AF20F0" w:rsidRPr="00277BEE" w:rsidRDefault="00AF20F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Doświadczenie </w:t>
            </w:r>
            <w:r w:rsidR="00A31354" w:rsidRPr="00277BEE">
              <w:rPr>
                <w:rFonts w:eastAsia="Calibri" w:cstheme="minorHAnsi"/>
                <w:bCs/>
              </w:rPr>
              <w:br/>
            </w:r>
            <w:r w:rsidR="00A31354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podać, ile lat doświadczenia w projektowaniu w danej specjalności posiada projektant</w:t>
            </w:r>
            <w:r w:rsidR="00A31354"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AF20F0" w:rsidRPr="00277BEE" w:rsidRDefault="00AF20F0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9497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shd w:val="clear" w:color="auto" w:fill="FFFFFF" w:themeFill="background1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alias w:val="Start date"/>
            <w:tag w:val="Start date"/>
            <w:id w:val="-77296428"/>
            <w:placeholder>
              <w:docPart w:val="BE2098D7979A41DA92247A5F455D00E3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9497" w:type="dxa"/>
                <w:vAlign w:val="center"/>
              </w:tcPr>
              <w:p w:rsidR="00807413" w:rsidRPr="00277BEE" w:rsidRDefault="0080741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76062214"/>
                <w:placeholder>
                  <w:docPart w:val="C1CED2B834D54ECE9A11FC135039798B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</w:rPr>
            </w:pP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308983522"/>
                <w:placeholder>
                  <w:docPart w:val="29607AA614F54B7DB66BB40ABE339EF4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(ii):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oraz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:rsidR="00807413" w:rsidRPr="00317061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t>W razie potrzeby proszę dodać doświadczenie (przez skopiowanie wierszy)</w:t>
            </w:r>
          </w:p>
        </w:tc>
      </w:tr>
      <w:tr w:rsidR="00807413" w:rsidRPr="00277BEE" w:rsidTr="0044590E">
        <w:tc>
          <w:tcPr>
            <w:tcW w:w="4675" w:type="dxa"/>
            <w:shd w:val="clear" w:color="auto" w:fill="E7E6E6" w:themeFill="background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</w:rPr>
              <w:t>(iii) Projektant w specjalności drogowej (DROGOWIEC 1)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9497" w:type="dxa"/>
            <w:shd w:val="clear" w:color="auto" w:fill="E7E6E6" w:themeFill="background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Przynależność do izby samorządu zawodowego [</w:t>
            </w:r>
            <w:r w:rsidRPr="00277BEE">
              <w:rPr>
                <w:rFonts w:eastAsia="Calibri" w:cstheme="minorHAnsi"/>
                <w:bCs/>
                <w:i/>
                <w:iCs/>
              </w:rPr>
              <w:t>proszę podać izbę</w:t>
            </w:r>
            <w:r w:rsidRPr="00277BEE">
              <w:rPr>
                <w:rFonts w:eastAsia="Calibri" w:cstheme="minorHAnsi"/>
                <w:bCs/>
              </w:rPr>
              <w:t>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Doświadczenie 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[podać, ile lat doświadczenia w projektowaniu w danej specjalności posiada projektant]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9497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alias w:val="Start date"/>
            <w:tag w:val="Start date"/>
            <w:id w:val="1333639941"/>
            <w:placeholder>
              <w:docPart w:val="DD87A6E3E08A4ADEAF891A39332B6629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9497" w:type="dxa"/>
                <w:vAlign w:val="center"/>
              </w:tcPr>
              <w:p w:rsidR="00807413" w:rsidRPr="00277BEE" w:rsidRDefault="0080741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1161363819"/>
                <w:placeholder>
                  <w:docPart w:val="AC48E2C04FC842D79B86B3AE0E051BFE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1582830792"/>
                <w:placeholder>
                  <w:docPart w:val="1C5D7EFF93AC4538A791FF76CBF2ACDB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(iii):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oraz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:rsidR="00807413" w:rsidRPr="00317061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t>W razie potrzeby proszę dodać doświadczenie (przez skopiowanie wierszy)</w:t>
            </w:r>
          </w:p>
        </w:tc>
      </w:tr>
      <w:tr w:rsidR="00807413" w:rsidRPr="00277BEE" w:rsidTr="0044590E">
        <w:tc>
          <w:tcPr>
            <w:tcW w:w="4675" w:type="dxa"/>
            <w:shd w:val="clear" w:color="auto" w:fill="E7E6E6" w:themeFill="background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</w:rPr>
              <w:t>(iv) Projektant w specjalności drogowej (DROGOWIEC 2)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9497" w:type="dxa"/>
            <w:shd w:val="clear" w:color="auto" w:fill="E7E6E6" w:themeFill="background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podać izbę]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Doświadczenie 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[podać, ile lat doświadczenia w projektowaniu w danej specjalności posiada projektant]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9497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highlight w:val="yellow"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highlight w:val="yellow"/>
                <w:lang w:val="en-US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1502704780"/>
            <w:placeholder>
              <w:docPart w:val="C1FAEAAF7AA146E590CDFF0A2C4D4D67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9497" w:type="dxa"/>
                <w:vAlign w:val="center"/>
              </w:tcPr>
              <w:p w:rsidR="00807413" w:rsidRPr="00277BEE" w:rsidRDefault="0080741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324245629"/>
                <w:placeholder>
                  <w:docPart w:val="CAE6925F913A463B9CA663218AE3C2F3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1470471124"/>
                <w:placeholder>
                  <w:docPart w:val="37DC7F42B90A48BE94F63D1DC49B61A0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(iv):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oraz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:rsidR="00807413" w:rsidRPr="00317061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t>W razie potrzeby proszę dodać doświadczenie (przez skopiowanie wierszy)</w:t>
            </w:r>
          </w:p>
        </w:tc>
      </w:tr>
      <w:tr w:rsidR="00807413" w:rsidRPr="00277BEE" w:rsidTr="0044590E">
        <w:tc>
          <w:tcPr>
            <w:tcW w:w="4675" w:type="dxa"/>
            <w:shd w:val="clear" w:color="auto" w:fill="E7E6E6" w:themeFill="background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</w:rPr>
              <w:t xml:space="preserve">(v) </w:t>
            </w:r>
            <w:r w:rsidRPr="00277BEE">
              <w:rPr>
                <w:rFonts w:cstheme="minorHAnsi"/>
                <w:b/>
                <w:bCs/>
              </w:rPr>
              <w:t xml:space="preserve">Projektant w specjalności </w:t>
            </w:r>
            <w:bookmarkStart w:id="0" w:name="_Hlk177213062"/>
            <w:r w:rsidRPr="00277BEE">
              <w:rPr>
                <w:rFonts w:cstheme="minorHAnsi"/>
                <w:b/>
                <w:bCs/>
              </w:rPr>
              <w:t>instalacyjnej w zakresie sieci, instalacji i urządzeń cieplnych, wentylacyjnych, gazowych, wodociągowych i kanalizacyjnych</w:t>
            </w:r>
            <w:bookmarkEnd w:id="0"/>
            <w:r w:rsidRPr="00277BEE">
              <w:rPr>
                <w:rFonts w:eastAsia="Calibri" w:cstheme="minorHAnsi"/>
                <w:bCs/>
              </w:rPr>
              <w:t xml:space="preserve"> 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9497" w:type="dxa"/>
            <w:shd w:val="clear" w:color="auto" w:fill="E7E6E6" w:themeFill="background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podać izbę]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Doświadczenie 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[podać, ile lat doświadczenia w projektowaniu w danej specjalności posiada projektant]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9497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334736540"/>
            <w:placeholder>
              <w:docPart w:val="98E1F0D109E34774A1BB8E723296A8C6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9497" w:type="dxa"/>
                <w:vAlign w:val="center"/>
              </w:tcPr>
              <w:p w:rsidR="00807413" w:rsidRPr="00277BEE" w:rsidRDefault="0080741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41884328"/>
                <w:placeholder>
                  <w:docPart w:val="2EBD83DE55AF4AF4A6941ABA1A58967A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135722884"/>
                <w:placeholder>
                  <w:docPart w:val="DE529D2E8FBF44AEAA8C9F6A7C9F95B5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(v):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oraz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:rsidR="00807413" w:rsidRPr="00317061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t>W razie potrzeby proszę dodać doświadczenie (przez skopiowanie wierszy)</w:t>
            </w:r>
          </w:p>
        </w:tc>
      </w:tr>
      <w:tr w:rsidR="00807413" w:rsidRPr="00277BEE" w:rsidTr="0044590E">
        <w:tc>
          <w:tcPr>
            <w:tcW w:w="4675" w:type="dxa"/>
            <w:shd w:val="clear" w:color="auto" w:fill="E7E6E6" w:themeFill="background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  <w:i/>
                <w:iCs/>
                <w:color w:val="EE0000"/>
              </w:rPr>
            </w:pPr>
            <w:r w:rsidRPr="00277BEE">
              <w:rPr>
                <w:rFonts w:eastAsia="Calibri" w:cstheme="minorHAnsi"/>
                <w:b/>
              </w:rPr>
              <w:t xml:space="preserve">(vi) </w:t>
            </w:r>
            <w:r w:rsidRPr="00277BEE">
              <w:rPr>
                <w:rFonts w:cstheme="minorHAnsi"/>
                <w:b/>
                <w:bCs/>
              </w:rPr>
              <w:t>Projektant w specjalności instalacyjnej w zakresie sieci, instalacji i urządzeń elektrycznych i elektroenergetycznych</w:t>
            </w:r>
            <w:r w:rsidRPr="00277BEE">
              <w:rPr>
                <w:rFonts w:eastAsia="Calibri" w:cstheme="minorHAnsi"/>
                <w:bCs/>
              </w:rPr>
              <w:t xml:space="preserve"> 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9497" w:type="dxa"/>
            <w:shd w:val="clear" w:color="auto" w:fill="E7E6E6" w:themeFill="background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podać izbę]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Doświadczenie 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[podać, ile lat doświadczenia w projektowaniu w danej specjalności posiada projektant]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9497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-1585841045"/>
            <w:placeholder>
              <w:docPart w:val="6564F09E8C8D411B9250CE8D843AA35D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9497" w:type="dxa"/>
                <w:vAlign w:val="center"/>
              </w:tcPr>
              <w:p w:rsidR="00807413" w:rsidRPr="00277BEE" w:rsidRDefault="0080741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Cs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color w:val="808080"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221292712"/>
                <w:placeholder>
                  <w:docPart w:val="D964FD97C9384597AF53A354A4C47A10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355937246"/>
                <w:placeholder>
                  <w:docPart w:val="A3CC82D451834A75A5289BC240C16DA1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(vi):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oraz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:rsidR="00807413" w:rsidRPr="00317061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t>W razie potrzeby proszę dodać doświadczenie (przez skopiowanie wierszy)</w:t>
            </w:r>
          </w:p>
        </w:tc>
      </w:tr>
      <w:tr w:rsidR="00807413" w:rsidRPr="00277BEE" w:rsidTr="0044590E">
        <w:tc>
          <w:tcPr>
            <w:tcW w:w="4675" w:type="dxa"/>
            <w:shd w:val="clear" w:color="auto" w:fill="E7E6E6" w:themeFill="background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  <w:i/>
                <w:iCs/>
                <w:color w:val="EE0000"/>
              </w:rPr>
            </w:pPr>
            <w:r w:rsidRPr="00277BEE">
              <w:rPr>
                <w:rFonts w:eastAsia="Calibri" w:cstheme="minorHAnsi"/>
                <w:b/>
              </w:rPr>
              <w:t xml:space="preserve">(vii) </w:t>
            </w:r>
            <w:r w:rsidRPr="00277BEE">
              <w:rPr>
                <w:rFonts w:cstheme="minorHAnsi"/>
                <w:b/>
                <w:bCs/>
              </w:rPr>
              <w:t xml:space="preserve">Projektant </w:t>
            </w:r>
            <w:bookmarkStart w:id="1" w:name="_Hlk174139077"/>
            <w:r w:rsidRPr="00277BEE">
              <w:rPr>
                <w:rFonts w:cstheme="minorHAnsi"/>
                <w:b/>
                <w:bCs/>
              </w:rPr>
              <w:t xml:space="preserve">w specjalności </w:t>
            </w:r>
            <w:bookmarkStart w:id="2" w:name="_Hlk177213178"/>
            <w:r w:rsidRPr="00277BEE">
              <w:rPr>
                <w:rFonts w:cstheme="minorHAnsi"/>
                <w:b/>
                <w:bCs/>
              </w:rPr>
              <w:t>telekomunikacyjnej</w:t>
            </w:r>
            <w:bookmarkEnd w:id="1"/>
            <w:bookmarkEnd w:id="2"/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9497" w:type="dxa"/>
            <w:shd w:val="clear" w:color="auto" w:fill="E7E6E6" w:themeFill="background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podać izbę]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Doświadczenie 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[podać, ile lat doświadczenia w projektowaniu w danej specjalności posiada projektant]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9497" w:type="dxa"/>
            <w:shd w:val="clear" w:color="auto" w:fill="F2F2F2" w:themeFill="background1" w:themeFillShade="F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9497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-154767174"/>
            <w:placeholder>
              <w:docPart w:val="AECC66C1BB1D45CCA54B0C35D89A3412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9497" w:type="dxa"/>
                <w:vAlign w:val="center"/>
              </w:tcPr>
              <w:p w:rsidR="00807413" w:rsidRPr="00277BEE" w:rsidRDefault="0080741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Cs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color w:val="808080"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135953447"/>
                <w:placeholder>
                  <w:docPart w:val="C6E0D4AE871242A6A6D0D9149CF9F8C9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807413" w:rsidRPr="00277BEE" w:rsidTr="0044590E">
        <w:tc>
          <w:tcPr>
            <w:tcW w:w="4675" w:type="dxa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9497" w:type="dxa"/>
            <w:vAlign w:val="center"/>
          </w:tcPr>
          <w:p w:rsidR="00807413" w:rsidRPr="00277BEE" w:rsidRDefault="00C670F1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2117632082"/>
                <w:placeholder>
                  <w:docPart w:val="654865F2524A4A4FA219DC9731036A55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807413"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(vii):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:rsidR="00807413" w:rsidRPr="00277BEE" w:rsidRDefault="0080741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:rsidR="00807413" w:rsidRPr="00277BEE" w:rsidRDefault="0080741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oraz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:rsidR="00807413" w:rsidRPr="00277BEE" w:rsidRDefault="0080741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:rsidR="00807413" w:rsidRPr="00317061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807413" w:rsidRPr="00277BEE" w:rsidTr="0044590E">
        <w:tc>
          <w:tcPr>
            <w:tcW w:w="14172" w:type="dxa"/>
            <w:gridSpan w:val="2"/>
            <w:vAlign w:val="center"/>
          </w:tcPr>
          <w:p w:rsidR="00807413" w:rsidRPr="00277BEE" w:rsidRDefault="0080741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t>W razie potrzeby proszę dodać doświadczenie (przez skopiowanie wierszy)</w:t>
            </w:r>
          </w:p>
        </w:tc>
      </w:tr>
    </w:tbl>
    <w:p w:rsidR="00191922" w:rsidRPr="00277BEE" w:rsidRDefault="00191922" w:rsidP="00277BEE">
      <w:pPr>
        <w:rPr>
          <w:rFonts w:cstheme="minorHAnsi"/>
          <w:szCs w:val="22"/>
        </w:rPr>
      </w:pPr>
    </w:p>
    <w:sectPr w:rsidR="00191922" w:rsidRPr="00277BEE" w:rsidSect="00E877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 w:code="9"/>
      <w:pgMar w:top="1417" w:right="1417" w:bottom="1417" w:left="1417" w:header="0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0F1" w:rsidRDefault="00C670F1" w:rsidP="006E23C8">
      <w:r>
        <w:separator/>
      </w:r>
    </w:p>
    <w:p w:rsidR="00C670F1" w:rsidRDefault="00C670F1"/>
    <w:p w:rsidR="00C670F1" w:rsidRDefault="00C670F1"/>
  </w:endnote>
  <w:endnote w:type="continuationSeparator" w:id="0">
    <w:p w:rsidR="00C670F1" w:rsidRDefault="00C670F1" w:rsidP="006E23C8">
      <w:r>
        <w:continuationSeparator/>
      </w:r>
    </w:p>
    <w:p w:rsidR="00C670F1" w:rsidRDefault="00C670F1"/>
    <w:p w:rsidR="00C670F1" w:rsidRDefault="00C670F1"/>
  </w:endnote>
  <w:endnote w:type="continuationNotice" w:id="1">
    <w:p w:rsidR="00C670F1" w:rsidRDefault="00C670F1">
      <w:pPr>
        <w:spacing w:before="0" w:after="0" w:line="240" w:lineRule="auto"/>
      </w:pPr>
    </w:p>
    <w:p w:rsidR="00C670F1" w:rsidRDefault="00C670F1"/>
    <w:p w:rsidR="00C670F1" w:rsidRDefault="00C67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1Light"/>
      <w:tblW w:w="5000" w:type="pct"/>
      <w:tblBorders>
        <w:top w:val="single" w:sz="4" w:space="0" w:color="D9D9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52"/>
      <w:gridCol w:w="3930"/>
      <w:gridCol w:w="4824"/>
    </w:tblGrid>
    <w:sdt>
      <w:sdtPr>
        <w:rPr>
          <w:b w:val="0"/>
          <w:bCs w:val="0"/>
          <w:color w:val="284897"/>
          <w:sz w:val="24"/>
          <w:szCs w:val="24"/>
          <w:lang w:val="pl-PL"/>
        </w:rPr>
        <w:id w:val="-1567554186"/>
        <w:docPartObj>
          <w:docPartGallery w:val="Page Numbers (Bottom of Page)"/>
          <w:docPartUnique/>
        </w:docPartObj>
      </w:sdtPr>
      <w:sdtEndPr>
        <w:rPr>
          <w:spacing w:val="20"/>
          <w:sz w:val="22"/>
        </w:rPr>
      </w:sdtEndPr>
      <w:sdtContent>
        <w:tr w:rsidR="003F7F07" w:rsidRPr="003F7E87" w:rsidTr="004708AD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397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1875" w:type="pct"/>
            </w:tcPr>
            <w:p w:rsidR="003F7F07" w:rsidRPr="003F7E87" w:rsidRDefault="003F7F07" w:rsidP="003F7F07">
              <w:pPr>
                <w:rPr>
                  <w:bCs w:val="0"/>
                  <w:color w:val="284897"/>
                </w:rPr>
              </w:pPr>
              <w:r w:rsidRPr="003A43CE">
                <w:rPr>
                  <w:b w:val="0"/>
                  <w:color w:val="284897"/>
                  <w:spacing w:val="60"/>
                  <w:lang w:val="pl-PL"/>
                </w:rPr>
                <w:t>Strona</w:t>
              </w:r>
              <w:r w:rsidRPr="003F7E87">
                <w:rPr>
                  <w:b w:val="0"/>
                  <w:color w:val="284897"/>
                </w:rPr>
                <w:t xml:space="preserve">| </w:t>
              </w:r>
              <w:r w:rsidRPr="003F7E87">
                <w:rPr>
                  <w:color w:val="284897"/>
                </w:rPr>
                <w:fldChar w:fldCharType="begin"/>
              </w:r>
              <w:r w:rsidRPr="003F7E87">
                <w:rPr>
                  <w:b w:val="0"/>
                  <w:color w:val="284897"/>
                </w:rPr>
                <w:instrText xml:space="preserve"> PAGE   \* MERGEFORMAT </w:instrText>
              </w:r>
              <w:r w:rsidRPr="003F7E87">
                <w:rPr>
                  <w:color w:val="284897"/>
                </w:rPr>
                <w:fldChar w:fldCharType="separate"/>
              </w:r>
              <w:r>
                <w:rPr>
                  <w:color w:val="284897"/>
                </w:rPr>
                <w:t>6</w:t>
              </w:r>
              <w:r w:rsidRPr="003F7E87">
                <w:rPr>
                  <w:color w:val="284897"/>
                </w:rPr>
                <w:fldChar w:fldCharType="end"/>
              </w:r>
            </w:p>
          </w:tc>
          <w:tc>
            <w:tcPr>
              <w:tcW w:w="1403" w:type="pct"/>
            </w:tcPr>
            <w:p w:rsidR="003F7F07" w:rsidRPr="003F7E87" w:rsidRDefault="003F7F07" w:rsidP="003F7F07">
              <w:p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color w:val="284897"/>
                </w:rPr>
              </w:pPr>
            </w:p>
          </w:tc>
          <w:tc>
            <w:tcPr>
              <w:tcW w:w="1722" w:type="pct"/>
            </w:tcPr>
            <w:p w:rsidR="003F7F07" w:rsidRPr="003F7E87" w:rsidRDefault="003F7F07" w:rsidP="003F7F07">
              <w:pPr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color w:val="284897"/>
                  <w:spacing w:val="20"/>
                </w:rPr>
              </w:pPr>
            </w:p>
          </w:tc>
        </w:tr>
      </w:sdtContent>
    </w:sdt>
  </w:tbl>
  <w:p w:rsidR="003F7F07" w:rsidRPr="003F7E87" w:rsidRDefault="003F7F07" w:rsidP="003F7F07">
    <w:pPr>
      <w:pStyle w:val="Footer"/>
      <w:rPr>
        <w:color w:val="284897"/>
      </w:rPr>
    </w:pPr>
  </w:p>
  <w:p w:rsidR="003F7F07" w:rsidRDefault="003F7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522" w:rsidRPr="003F7E87" w:rsidRDefault="00F35522">
    <w:pPr>
      <w:pStyle w:val="Footer"/>
      <w:rPr>
        <w:color w:val="284897"/>
      </w:rPr>
    </w:pPr>
  </w:p>
  <w:p w:rsidR="0082349C" w:rsidRDefault="008234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35522" w:rsidTr="35120269">
      <w:tc>
        <w:tcPr>
          <w:tcW w:w="3020" w:type="dxa"/>
        </w:tcPr>
        <w:p w:rsidR="00F35522" w:rsidRDefault="00F35522" w:rsidP="35120269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:rsidR="00F35522" w:rsidRDefault="00F35522" w:rsidP="35120269">
          <w:pPr>
            <w:pStyle w:val="Header"/>
            <w:jc w:val="center"/>
          </w:pPr>
        </w:p>
      </w:tc>
      <w:tc>
        <w:tcPr>
          <w:tcW w:w="3020" w:type="dxa"/>
        </w:tcPr>
        <w:p w:rsidR="00F35522" w:rsidRDefault="00F35522" w:rsidP="35120269">
          <w:pPr>
            <w:pStyle w:val="Header"/>
            <w:ind w:right="-115"/>
            <w:jc w:val="right"/>
          </w:pPr>
        </w:p>
      </w:tc>
    </w:tr>
  </w:tbl>
  <w:p w:rsidR="00F35522" w:rsidRDefault="00F35522" w:rsidP="35120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0F1" w:rsidRDefault="00C670F1" w:rsidP="006E23C8">
      <w:r>
        <w:separator/>
      </w:r>
    </w:p>
    <w:p w:rsidR="00C670F1" w:rsidRDefault="00C670F1"/>
    <w:p w:rsidR="00C670F1" w:rsidRDefault="00C670F1"/>
  </w:footnote>
  <w:footnote w:type="continuationSeparator" w:id="0">
    <w:p w:rsidR="00C670F1" w:rsidRDefault="00C670F1" w:rsidP="006E23C8">
      <w:r>
        <w:continuationSeparator/>
      </w:r>
    </w:p>
    <w:p w:rsidR="00C670F1" w:rsidRDefault="00C670F1"/>
    <w:p w:rsidR="00C670F1" w:rsidRDefault="00C670F1"/>
  </w:footnote>
  <w:footnote w:type="continuationNotice" w:id="1">
    <w:p w:rsidR="00C670F1" w:rsidRDefault="00C670F1">
      <w:pPr>
        <w:spacing w:before="0" w:after="0" w:line="240" w:lineRule="auto"/>
      </w:pPr>
    </w:p>
    <w:p w:rsidR="00C670F1" w:rsidRDefault="00C670F1"/>
    <w:p w:rsidR="00C670F1" w:rsidRDefault="00C670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90E" w:rsidRDefault="00445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90E" w:rsidRDefault="0044590E" w:rsidP="0044590E">
    <w:pPr>
      <w:spacing w:after="0"/>
      <w:ind w:left="12191"/>
      <w:rPr>
        <w:sz w:val="20"/>
        <w:szCs w:val="22"/>
      </w:rPr>
    </w:pPr>
  </w:p>
  <w:p w:rsidR="0044590E" w:rsidRPr="0044590E" w:rsidRDefault="0044590E" w:rsidP="0044590E">
    <w:pPr>
      <w:spacing w:before="0" w:after="0" w:line="240" w:lineRule="auto"/>
      <w:ind w:left="12191"/>
      <w:rPr>
        <w:sz w:val="20"/>
        <w:szCs w:val="22"/>
      </w:rPr>
    </w:pPr>
    <w:r w:rsidRPr="0044590E">
      <w:rPr>
        <w:sz w:val="20"/>
        <w:szCs w:val="22"/>
      </w:rPr>
      <w:t>Załącznik nr 5 do SWZ</w:t>
    </w:r>
  </w:p>
  <w:p w:rsidR="0082349C" w:rsidRPr="0044590E" w:rsidRDefault="0044590E" w:rsidP="0044590E">
    <w:pPr>
      <w:spacing w:before="0" w:after="0" w:line="240" w:lineRule="auto"/>
      <w:ind w:left="12191"/>
      <w:rPr>
        <w:sz w:val="20"/>
        <w:szCs w:val="22"/>
      </w:rPr>
    </w:pPr>
    <w:r w:rsidRPr="0044590E">
      <w:rPr>
        <w:sz w:val="20"/>
        <w:szCs w:val="22"/>
      </w:rPr>
      <w:t>U/20/DIN/2024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90E" w:rsidRDefault="00445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C43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A24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85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2CC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AE0C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2F0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4A8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2E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A63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D65B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185"/>
    <w:multiLevelType w:val="hybridMultilevel"/>
    <w:tmpl w:val="FFFFFFFF"/>
    <w:lvl w:ilvl="0" w:tplc="7F4AB6D8">
      <w:start w:val="1"/>
      <w:numFmt w:val="decimal"/>
      <w:lvlText w:val="%1."/>
      <w:lvlJc w:val="left"/>
      <w:pPr>
        <w:ind w:left="720" w:hanging="360"/>
      </w:pPr>
    </w:lvl>
    <w:lvl w:ilvl="1" w:tplc="21CCE392">
      <w:start w:val="1"/>
      <w:numFmt w:val="lowerLetter"/>
      <w:lvlText w:val="%2."/>
      <w:lvlJc w:val="left"/>
      <w:pPr>
        <w:ind w:left="1440" w:hanging="360"/>
      </w:pPr>
    </w:lvl>
    <w:lvl w:ilvl="2" w:tplc="18F6E058">
      <w:start w:val="1"/>
      <w:numFmt w:val="lowerRoman"/>
      <w:lvlText w:val="%3."/>
      <w:lvlJc w:val="right"/>
      <w:pPr>
        <w:ind w:left="2160" w:hanging="180"/>
      </w:pPr>
    </w:lvl>
    <w:lvl w:ilvl="3" w:tplc="3D9851A2">
      <w:start w:val="1"/>
      <w:numFmt w:val="decimal"/>
      <w:lvlText w:val="%4."/>
      <w:lvlJc w:val="left"/>
      <w:pPr>
        <w:ind w:left="2880" w:hanging="360"/>
      </w:pPr>
    </w:lvl>
    <w:lvl w:ilvl="4" w:tplc="24646398">
      <w:start w:val="1"/>
      <w:numFmt w:val="lowerLetter"/>
      <w:lvlText w:val="%5."/>
      <w:lvlJc w:val="left"/>
      <w:pPr>
        <w:ind w:left="3600" w:hanging="360"/>
      </w:pPr>
    </w:lvl>
    <w:lvl w:ilvl="5" w:tplc="4B86EA7C">
      <w:start w:val="1"/>
      <w:numFmt w:val="lowerRoman"/>
      <w:lvlText w:val="%6."/>
      <w:lvlJc w:val="right"/>
      <w:pPr>
        <w:ind w:left="4320" w:hanging="180"/>
      </w:pPr>
    </w:lvl>
    <w:lvl w:ilvl="6" w:tplc="2D4052EA">
      <w:start w:val="1"/>
      <w:numFmt w:val="decimal"/>
      <w:lvlText w:val="%7."/>
      <w:lvlJc w:val="left"/>
      <w:pPr>
        <w:ind w:left="5040" w:hanging="360"/>
      </w:pPr>
    </w:lvl>
    <w:lvl w:ilvl="7" w:tplc="7258377E">
      <w:start w:val="1"/>
      <w:numFmt w:val="lowerLetter"/>
      <w:lvlText w:val="%8."/>
      <w:lvlJc w:val="left"/>
      <w:pPr>
        <w:ind w:left="5760" w:hanging="360"/>
      </w:pPr>
    </w:lvl>
    <w:lvl w:ilvl="8" w:tplc="6CE865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583676"/>
    <w:multiLevelType w:val="hybridMultilevel"/>
    <w:tmpl w:val="FFFFFFFF"/>
    <w:lvl w:ilvl="0" w:tplc="F732E03E">
      <w:start w:val="1"/>
      <w:numFmt w:val="decimal"/>
      <w:lvlText w:val="%1."/>
      <w:lvlJc w:val="left"/>
      <w:pPr>
        <w:ind w:left="720" w:hanging="360"/>
      </w:pPr>
    </w:lvl>
    <w:lvl w:ilvl="1" w:tplc="27B82F0A">
      <w:start w:val="1"/>
      <w:numFmt w:val="lowerLetter"/>
      <w:lvlText w:val="%2."/>
      <w:lvlJc w:val="left"/>
      <w:pPr>
        <w:ind w:left="1440" w:hanging="360"/>
      </w:pPr>
    </w:lvl>
    <w:lvl w:ilvl="2" w:tplc="DA188A6C">
      <w:start w:val="1"/>
      <w:numFmt w:val="lowerRoman"/>
      <w:lvlText w:val="%3."/>
      <w:lvlJc w:val="right"/>
      <w:pPr>
        <w:ind w:left="2160" w:hanging="180"/>
      </w:pPr>
    </w:lvl>
    <w:lvl w:ilvl="3" w:tplc="D292E4B6">
      <w:start w:val="1"/>
      <w:numFmt w:val="decimal"/>
      <w:lvlText w:val="%4."/>
      <w:lvlJc w:val="left"/>
      <w:pPr>
        <w:ind w:left="2880" w:hanging="360"/>
      </w:pPr>
    </w:lvl>
    <w:lvl w:ilvl="4" w:tplc="C884095E">
      <w:start w:val="1"/>
      <w:numFmt w:val="lowerLetter"/>
      <w:lvlText w:val="%5."/>
      <w:lvlJc w:val="left"/>
      <w:pPr>
        <w:ind w:left="3600" w:hanging="360"/>
      </w:pPr>
    </w:lvl>
    <w:lvl w:ilvl="5" w:tplc="B7D87A5E">
      <w:start w:val="1"/>
      <w:numFmt w:val="lowerRoman"/>
      <w:lvlText w:val="%6."/>
      <w:lvlJc w:val="right"/>
      <w:pPr>
        <w:ind w:left="4320" w:hanging="180"/>
      </w:pPr>
    </w:lvl>
    <w:lvl w:ilvl="6" w:tplc="E4B696EE">
      <w:start w:val="1"/>
      <w:numFmt w:val="decimal"/>
      <w:lvlText w:val="%7."/>
      <w:lvlJc w:val="left"/>
      <w:pPr>
        <w:ind w:left="5040" w:hanging="360"/>
      </w:pPr>
    </w:lvl>
    <w:lvl w:ilvl="7" w:tplc="B66C0226">
      <w:start w:val="1"/>
      <w:numFmt w:val="lowerLetter"/>
      <w:lvlText w:val="%8."/>
      <w:lvlJc w:val="left"/>
      <w:pPr>
        <w:ind w:left="5760" w:hanging="360"/>
      </w:pPr>
    </w:lvl>
    <w:lvl w:ilvl="8" w:tplc="D8E430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9550B4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02076F75"/>
    <w:multiLevelType w:val="hybridMultilevel"/>
    <w:tmpl w:val="FFFFFFFF"/>
    <w:lvl w:ilvl="0" w:tplc="73B67EDE">
      <w:start w:val="1"/>
      <w:numFmt w:val="decimal"/>
      <w:lvlText w:val="%1."/>
      <w:lvlJc w:val="left"/>
      <w:pPr>
        <w:ind w:left="720" w:hanging="360"/>
      </w:pPr>
    </w:lvl>
    <w:lvl w:ilvl="1" w:tplc="6BEEF2BE">
      <w:start w:val="1"/>
      <w:numFmt w:val="lowerLetter"/>
      <w:lvlText w:val="%2."/>
      <w:lvlJc w:val="left"/>
      <w:pPr>
        <w:ind w:left="1440" w:hanging="360"/>
      </w:pPr>
    </w:lvl>
    <w:lvl w:ilvl="2" w:tplc="0CFEDCC0">
      <w:start w:val="1"/>
      <w:numFmt w:val="lowerRoman"/>
      <w:lvlText w:val="%3."/>
      <w:lvlJc w:val="right"/>
      <w:pPr>
        <w:ind w:left="2160" w:hanging="180"/>
      </w:pPr>
    </w:lvl>
    <w:lvl w:ilvl="3" w:tplc="562C5858">
      <w:start w:val="1"/>
      <w:numFmt w:val="decimal"/>
      <w:lvlText w:val="%4."/>
      <w:lvlJc w:val="left"/>
      <w:pPr>
        <w:ind w:left="2880" w:hanging="360"/>
      </w:pPr>
    </w:lvl>
    <w:lvl w:ilvl="4" w:tplc="BD6EA9E0">
      <w:start w:val="1"/>
      <w:numFmt w:val="lowerLetter"/>
      <w:lvlText w:val="%5."/>
      <w:lvlJc w:val="left"/>
      <w:pPr>
        <w:ind w:left="3600" w:hanging="360"/>
      </w:pPr>
    </w:lvl>
    <w:lvl w:ilvl="5" w:tplc="7696D02C">
      <w:start w:val="1"/>
      <w:numFmt w:val="lowerRoman"/>
      <w:lvlText w:val="%6."/>
      <w:lvlJc w:val="right"/>
      <w:pPr>
        <w:ind w:left="4320" w:hanging="180"/>
      </w:pPr>
    </w:lvl>
    <w:lvl w:ilvl="6" w:tplc="E21CD996">
      <w:start w:val="1"/>
      <w:numFmt w:val="decimal"/>
      <w:lvlText w:val="%7."/>
      <w:lvlJc w:val="left"/>
      <w:pPr>
        <w:ind w:left="5040" w:hanging="360"/>
      </w:pPr>
    </w:lvl>
    <w:lvl w:ilvl="7" w:tplc="E006D110">
      <w:start w:val="1"/>
      <w:numFmt w:val="lowerLetter"/>
      <w:lvlText w:val="%8."/>
      <w:lvlJc w:val="left"/>
      <w:pPr>
        <w:ind w:left="5760" w:hanging="360"/>
      </w:pPr>
    </w:lvl>
    <w:lvl w:ilvl="8" w:tplc="DA3CDB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7D2575"/>
    <w:multiLevelType w:val="hybridMultilevel"/>
    <w:tmpl w:val="FFFFFFFF"/>
    <w:lvl w:ilvl="0" w:tplc="55DA22B0">
      <w:start w:val="1"/>
      <w:numFmt w:val="decimal"/>
      <w:lvlText w:val="%1."/>
      <w:lvlJc w:val="left"/>
      <w:pPr>
        <w:ind w:left="720" w:hanging="360"/>
      </w:pPr>
    </w:lvl>
    <w:lvl w:ilvl="1" w:tplc="2A485352">
      <w:start w:val="1"/>
      <w:numFmt w:val="lowerLetter"/>
      <w:lvlText w:val="%2."/>
      <w:lvlJc w:val="left"/>
      <w:pPr>
        <w:ind w:left="1440" w:hanging="360"/>
      </w:pPr>
    </w:lvl>
    <w:lvl w:ilvl="2" w:tplc="E4F07F5A">
      <w:start w:val="1"/>
      <w:numFmt w:val="lowerRoman"/>
      <w:lvlText w:val="%3."/>
      <w:lvlJc w:val="right"/>
      <w:pPr>
        <w:ind w:left="2160" w:hanging="180"/>
      </w:pPr>
    </w:lvl>
    <w:lvl w:ilvl="3" w:tplc="FFC4BF36">
      <w:start w:val="1"/>
      <w:numFmt w:val="decimal"/>
      <w:lvlText w:val="%4."/>
      <w:lvlJc w:val="left"/>
      <w:pPr>
        <w:ind w:left="2880" w:hanging="360"/>
      </w:pPr>
    </w:lvl>
    <w:lvl w:ilvl="4" w:tplc="ECA40478">
      <w:start w:val="1"/>
      <w:numFmt w:val="lowerLetter"/>
      <w:lvlText w:val="%5."/>
      <w:lvlJc w:val="left"/>
      <w:pPr>
        <w:ind w:left="3600" w:hanging="360"/>
      </w:pPr>
    </w:lvl>
    <w:lvl w:ilvl="5" w:tplc="C2944A16">
      <w:start w:val="1"/>
      <w:numFmt w:val="lowerRoman"/>
      <w:lvlText w:val="%6."/>
      <w:lvlJc w:val="right"/>
      <w:pPr>
        <w:ind w:left="4320" w:hanging="180"/>
      </w:pPr>
    </w:lvl>
    <w:lvl w:ilvl="6" w:tplc="97C61766">
      <w:start w:val="1"/>
      <w:numFmt w:val="decimal"/>
      <w:lvlText w:val="%7."/>
      <w:lvlJc w:val="left"/>
      <w:pPr>
        <w:ind w:left="5040" w:hanging="360"/>
      </w:pPr>
    </w:lvl>
    <w:lvl w:ilvl="7" w:tplc="2690AFE6">
      <w:start w:val="1"/>
      <w:numFmt w:val="lowerLetter"/>
      <w:lvlText w:val="%8."/>
      <w:lvlJc w:val="left"/>
      <w:pPr>
        <w:ind w:left="5760" w:hanging="360"/>
      </w:pPr>
    </w:lvl>
    <w:lvl w:ilvl="8" w:tplc="B1D4B9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D2EC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542ADF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95469C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5AF3850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7296144"/>
    <w:multiLevelType w:val="hybridMultilevel"/>
    <w:tmpl w:val="FFFFFFFF"/>
    <w:lvl w:ilvl="0" w:tplc="8DCEA2AA">
      <w:start w:val="1"/>
      <w:numFmt w:val="decimal"/>
      <w:lvlText w:val="%1."/>
      <w:lvlJc w:val="left"/>
      <w:pPr>
        <w:ind w:left="720" w:hanging="360"/>
      </w:pPr>
    </w:lvl>
    <w:lvl w:ilvl="1" w:tplc="CCB49D30">
      <w:start w:val="1"/>
      <w:numFmt w:val="lowerLetter"/>
      <w:lvlText w:val="%2."/>
      <w:lvlJc w:val="left"/>
      <w:pPr>
        <w:ind w:left="1440" w:hanging="360"/>
      </w:pPr>
    </w:lvl>
    <w:lvl w:ilvl="2" w:tplc="A31A9516">
      <w:start w:val="1"/>
      <w:numFmt w:val="lowerRoman"/>
      <w:lvlText w:val="%3."/>
      <w:lvlJc w:val="right"/>
      <w:pPr>
        <w:ind w:left="2160" w:hanging="180"/>
      </w:pPr>
    </w:lvl>
    <w:lvl w:ilvl="3" w:tplc="DAA8DCEA">
      <w:start w:val="1"/>
      <w:numFmt w:val="decimal"/>
      <w:lvlText w:val="%4."/>
      <w:lvlJc w:val="left"/>
      <w:pPr>
        <w:ind w:left="2880" w:hanging="360"/>
      </w:pPr>
    </w:lvl>
    <w:lvl w:ilvl="4" w:tplc="B7023D38">
      <w:start w:val="1"/>
      <w:numFmt w:val="lowerLetter"/>
      <w:lvlText w:val="%5."/>
      <w:lvlJc w:val="left"/>
      <w:pPr>
        <w:ind w:left="3600" w:hanging="360"/>
      </w:pPr>
    </w:lvl>
    <w:lvl w:ilvl="5" w:tplc="F9C48A04">
      <w:start w:val="1"/>
      <w:numFmt w:val="lowerRoman"/>
      <w:lvlText w:val="%6."/>
      <w:lvlJc w:val="right"/>
      <w:pPr>
        <w:ind w:left="4320" w:hanging="180"/>
      </w:pPr>
    </w:lvl>
    <w:lvl w:ilvl="6" w:tplc="661E07B4">
      <w:start w:val="1"/>
      <w:numFmt w:val="decimal"/>
      <w:lvlText w:val="%7."/>
      <w:lvlJc w:val="left"/>
      <w:pPr>
        <w:ind w:left="5040" w:hanging="360"/>
      </w:pPr>
    </w:lvl>
    <w:lvl w:ilvl="7" w:tplc="DE54D4B8">
      <w:start w:val="1"/>
      <w:numFmt w:val="lowerLetter"/>
      <w:lvlText w:val="%8."/>
      <w:lvlJc w:val="left"/>
      <w:pPr>
        <w:ind w:left="5760" w:hanging="360"/>
      </w:pPr>
    </w:lvl>
    <w:lvl w:ilvl="8" w:tplc="2E060A6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65105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8560ECB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B7A91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989747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D65B6A"/>
    <w:multiLevelType w:val="hybridMultilevel"/>
    <w:tmpl w:val="7E74C90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0BEC7BD1"/>
    <w:multiLevelType w:val="hybridMultilevel"/>
    <w:tmpl w:val="FFFFFFFF"/>
    <w:lvl w:ilvl="0" w:tplc="BF4C3D3A">
      <w:start w:val="1"/>
      <w:numFmt w:val="decimal"/>
      <w:lvlText w:val="%1."/>
      <w:lvlJc w:val="left"/>
      <w:pPr>
        <w:ind w:left="720" w:hanging="360"/>
      </w:pPr>
    </w:lvl>
    <w:lvl w:ilvl="1" w:tplc="67F24E0A">
      <w:start w:val="1"/>
      <w:numFmt w:val="lowerLetter"/>
      <w:lvlText w:val="%2."/>
      <w:lvlJc w:val="left"/>
      <w:pPr>
        <w:ind w:left="1440" w:hanging="360"/>
      </w:pPr>
    </w:lvl>
    <w:lvl w:ilvl="2" w:tplc="2420299A">
      <w:start w:val="1"/>
      <w:numFmt w:val="lowerRoman"/>
      <w:lvlText w:val="%3."/>
      <w:lvlJc w:val="right"/>
      <w:pPr>
        <w:ind w:left="2160" w:hanging="180"/>
      </w:pPr>
    </w:lvl>
    <w:lvl w:ilvl="3" w:tplc="7A7C4242">
      <w:start w:val="1"/>
      <w:numFmt w:val="decimal"/>
      <w:lvlText w:val="%4."/>
      <w:lvlJc w:val="left"/>
      <w:pPr>
        <w:ind w:left="2880" w:hanging="360"/>
      </w:pPr>
    </w:lvl>
    <w:lvl w:ilvl="4" w:tplc="492EFB22">
      <w:start w:val="1"/>
      <w:numFmt w:val="lowerLetter"/>
      <w:lvlText w:val="%5."/>
      <w:lvlJc w:val="left"/>
      <w:pPr>
        <w:ind w:left="3600" w:hanging="360"/>
      </w:pPr>
    </w:lvl>
    <w:lvl w:ilvl="5" w:tplc="0ADE31A6">
      <w:start w:val="1"/>
      <w:numFmt w:val="lowerRoman"/>
      <w:lvlText w:val="%6."/>
      <w:lvlJc w:val="right"/>
      <w:pPr>
        <w:ind w:left="4320" w:hanging="180"/>
      </w:pPr>
    </w:lvl>
    <w:lvl w:ilvl="6" w:tplc="0BD8A048">
      <w:start w:val="1"/>
      <w:numFmt w:val="decimal"/>
      <w:lvlText w:val="%7."/>
      <w:lvlJc w:val="left"/>
      <w:pPr>
        <w:ind w:left="5040" w:hanging="360"/>
      </w:pPr>
    </w:lvl>
    <w:lvl w:ilvl="7" w:tplc="55F86480">
      <w:start w:val="1"/>
      <w:numFmt w:val="lowerLetter"/>
      <w:lvlText w:val="%8."/>
      <w:lvlJc w:val="left"/>
      <w:pPr>
        <w:ind w:left="5760" w:hanging="360"/>
      </w:pPr>
    </w:lvl>
    <w:lvl w:ilvl="8" w:tplc="DD1AB2B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6D5AC0"/>
    <w:multiLevelType w:val="hybridMultilevel"/>
    <w:tmpl w:val="FFFFFFFF"/>
    <w:lvl w:ilvl="0" w:tplc="984403B6">
      <w:start w:val="1"/>
      <w:numFmt w:val="decimal"/>
      <w:lvlText w:val="%1."/>
      <w:lvlJc w:val="left"/>
      <w:pPr>
        <w:ind w:left="720" w:hanging="360"/>
      </w:pPr>
    </w:lvl>
    <w:lvl w:ilvl="1" w:tplc="9F760864">
      <w:start w:val="1"/>
      <w:numFmt w:val="lowerLetter"/>
      <w:lvlText w:val="%2."/>
      <w:lvlJc w:val="left"/>
      <w:pPr>
        <w:ind w:left="1440" w:hanging="360"/>
      </w:pPr>
    </w:lvl>
    <w:lvl w:ilvl="2" w:tplc="58809216">
      <w:start w:val="1"/>
      <w:numFmt w:val="lowerRoman"/>
      <w:lvlText w:val="%3."/>
      <w:lvlJc w:val="right"/>
      <w:pPr>
        <w:ind w:left="2160" w:hanging="180"/>
      </w:pPr>
    </w:lvl>
    <w:lvl w:ilvl="3" w:tplc="C5C4A4FE">
      <w:start w:val="1"/>
      <w:numFmt w:val="decimal"/>
      <w:lvlText w:val="%4."/>
      <w:lvlJc w:val="left"/>
      <w:pPr>
        <w:ind w:left="2880" w:hanging="360"/>
      </w:pPr>
    </w:lvl>
    <w:lvl w:ilvl="4" w:tplc="5464D36C">
      <w:start w:val="1"/>
      <w:numFmt w:val="lowerLetter"/>
      <w:lvlText w:val="%5."/>
      <w:lvlJc w:val="left"/>
      <w:pPr>
        <w:ind w:left="3600" w:hanging="360"/>
      </w:pPr>
    </w:lvl>
    <w:lvl w:ilvl="5" w:tplc="6B844104">
      <w:start w:val="1"/>
      <w:numFmt w:val="lowerRoman"/>
      <w:lvlText w:val="%6."/>
      <w:lvlJc w:val="right"/>
      <w:pPr>
        <w:ind w:left="4320" w:hanging="180"/>
      </w:pPr>
    </w:lvl>
    <w:lvl w:ilvl="6" w:tplc="C7B4D6B8">
      <w:start w:val="1"/>
      <w:numFmt w:val="decimal"/>
      <w:lvlText w:val="%7."/>
      <w:lvlJc w:val="left"/>
      <w:pPr>
        <w:ind w:left="5040" w:hanging="360"/>
      </w:pPr>
    </w:lvl>
    <w:lvl w:ilvl="7" w:tplc="0B5652A4">
      <w:start w:val="1"/>
      <w:numFmt w:val="lowerLetter"/>
      <w:lvlText w:val="%8."/>
      <w:lvlJc w:val="left"/>
      <w:pPr>
        <w:ind w:left="5760" w:hanging="360"/>
      </w:pPr>
    </w:lvl>
    <w:lvl w:ilvl="8" w:tplc="CA2C7D9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AB36F1"/>
    <w:multiLevelType w:val="hybridMultilevel"/>
    <w:tmpl w:val="FFFFFFFF"/>
    <w:lvl w:ilvl="0" w:tplc="E00A5E90">
      <w:start w:val="1"/>
      <w:numFmt w:val="decimal"/>
      <w:lvlText w:val="%1."/>
      <w:lvlJc w:val="left"/>
      <w:pPr>
        <w:ind w:left="720" w:hanging="360"/>
      </w:pPr>
    </w:lvl>
    <w:lvl w:ilvl="1" w:tplc="1A743F1A">
      <w:start w:val="1"/>
      <w:numFmt w:val="lowerLetter"/>
      <w:lvlText w:val="%2."/>
      <w:lvlJc w:val="left"/>
      <w:pPr>
        <w:ind w:left="1440" w:hanging="360"/>
      </w:pPr>
    </w:lvl>
    <w:lvl w:ilvl="2" w:tplc="52642420">
      <w:start w:val="1"/>
      <w:numFmt w:val="lowerRoman"/>
      <w:lvlText w:val="%3."/>
      <w:lvlJc w:val="right"/>
      <w:pPr>
        <w:ind w:left="2160" w:hanging="180"/>
      </w:pPr>
    </w:lvl>
    <w:lvl w:ilvl="3" w:tplc="2FAA05C4">
      <w:start w:val="1"/>
      <w:numFmt w:val="decimal"/>
      <w:lvlText w:val="%4."/>
      <w:lvlJc w:val="left"/>
      <w:pPr>
        <w:ind w:left="2880" w:hanging="360"/>
      </w:pPr>
    </w:lvl>
    <w:lvl w:ilvl="4" w:tplc="90C07A94">
      <w:start w:val="1"/>
      <w:numFmt w:val="lowerLetter"/>
      <w:lvlText w:val="%5."/>
      <w:lvlJc w:val="left"/>
      <w:pPr>
        <w:ind w:left="3600" w:hanging="360"/>
      </w:pPr>
    </w:lvl>
    <w:lvl w:ilvl="5" w:tplc="EDCC4BF6">
      <w:start w:val="1"/>
      <w:numFmt w:val="lowerRoman"/>
      <w:lvlText w:val="%6."/>
      <w:lvlJc w:val="right"/>
      <w:pPr>
        <w:ind w:left="4320" w:hanging="180"/>
      </w:pPr>
    </w:lvl>
    <w:lvl w:ilvl="6" w:tplc="8716FAC0">
      <w:start w:val="1"/>
      <w:numFmt w:val="decimal"/>
      <w:lvlText w:val="%7."/>
      <w:lvlJc w:val="left"/>
      <w:pPr>
        <w:ind w:left="5040" w:hanging="360"/>
      </w:pPr>
    </w:lvl>
    <w:lvl w:ilvl="7" w:tplc="1FC07E28">
      <w:start w:val="1"/>
      <w:numFmt w:val="lowerLetter"/>
      <w:lvlText w:val="%8."/>
      <w:lvlJc w:val="left"/>
      <w:pPr>
        <w:ind w:left="5760" w:hanging="360"/>
      </w:pPr>
    </w:lvl>
    <w:lvl w:ilvl="8" w:tplc="3A50A07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8A0CF4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0DA526F2"/>
    <w:multiLevelType w:val="hybridMultilevel"/>
    <w:tmpl w:val="41BEA372"/>
    <w:lvl w:ilvl="0" w:tplc="955E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2014F7"/>
    <w:multiLevelType w:val="hybridMultilevel"/>
    <w:tmpl w:val="FFFFFFFF"/>
    <w:lvl w:ilvl="0" w:tplc="F036FD68">
      <w:start w:val="1"/>
      <w:numFmt w:val="decimal"/>
      <w:lvlText w:val="%1."/>
      <w:lvlJc w:val="left"/>
      <w:pPr>
        <w:ind w:left="720" w:hanging="360"/>
      </w:pPr>
    </w:lvl>
    <w:lvl w:ilvl="1" w:tplc="20D27618">
      <w:start w:val="1"/>
      <w:numFmt w:val="lowerLetter"/>
      <w:lvlText w:val="%2."/>
      <w:lvlJc w:val="left"/>
      <w:pPr>
        <w:ind w:left="1440" w:hanging="360"/>
      </w:pPr>
    </w:lvl>
    <w:lvl w:ilvl="2" w:tplc="EF74E66A">
      <w:start w:val="1"/>
      <w:numFmt w:val="lowerRoman"/>
      <w:lvlText w:val="%3."/>
      <w:lvlJc w:val="right"/>
      <w:pPr>
        <w:ind w:left="2160" w:hanging="180"/>
      </w:pPr>
    </w:lvl>
    <w:lvl w:ilvl="3" w:tplc="1612250E">
      <w:start w:val="1"/>
      <w:numFmt w:val="decimal"/>
      <w:lvlText w:val="%4."/>
      <w:lvlJc w:val="left"/>
      <w:pPr>
        <w:ind w:left="2880" w:hanging="360"/>
      </w:pPr>
    </w:lvl>
    <w:lvl w:ilvl="4" w:tplc="F4A616EE">
      <w:start w:val="1"/>
      <w:numFmt w:val="lowerLetter"/>
      <w:lvlText w:val="%5."/>
      <w:lvlJc w:val="left"/>
      <w:pPr>
        <w:ind w:left="3600" w:hanging="360"/>
      </w:pPr>
    </w:lvl>
    <w:lvl w:ilvl="5" w:tplc="1F9C0E80">
      <w:start w:val="1"/>
      <w:numFmt w:val="lowerRoman"/>
      <w:lvlText w:val="%6."/>
      <w:lvlJc w:val="right"/>
      <w:pPr>
        <w:ind w:left="4320" w:hanging="180"/>
      </w:pPr>
    </w:lvl>
    <w:lvl w:ilvl="6" w:tplc="B72EECB4">
      <w:start w:val="1"/>
      <w:numFmt w:val="decimal"/>
      <w:lvlText w:val="%7."/>
      <w:lvlJc w:val="left"/>
      <w:pPr>
        <w:ind w:left="5040" w:hanging="360"/>
      </w:pPr>
    </w:lvl>
    <w:lvl w:ilvl="7" w:tplc="3B50D5BC">
      <w:start w:val="1"/>
      <w:numFmt w:val="lowerLetter"/>
      <w:lvlText w:val="%8."/>
      <w:lvlJc w:val="left"/>
      <w:pPr>
        <w:ind w:left="5760" w:hanging="360"/>
      </w:pPr>
    </w:lvl>
    <w:lvl w:ilvl="8" w:tplc="3350F78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336D4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BC7069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0F625477"/>
    <w:multiLevelType w:val="hybridMultilevel"/>
    <w:tmpl w:val="FFFFFFFF"/>
    <w:lvl w:ilvl="0" w:tplc="4DA6548A">
      <w:start w:val="1"/>
      <w:numFmt w:val="decimal"/>
      <w:lvlText w:val="%1."/>
      <w:lvlJc w:val="left"/>
      <w:pPr>
        <w:ind w:left="720" w:hanging="360"/>
      </w:pPr>
    </w:lvl>
    <w:lvl w:ilvl="1" w:tplc="AD9A63DA">
      <w:start w:val="1"/>
      <w:numFmt w:val="lowerLetter"/>
      <w:lvlText w:val="%2."/>
      <w:lvlJc w:val="left"/>
      <w:pPr>
        <w:ind w:left="1440" w:hanging="360"/>
      </w:pPr>
    </w:lvl>
    <w:lvl w:ilvl="2" w:tplc="3B745DA0">
      <w:start w:val="1"/>
      <w:numFmt w:val="lowerRoman"/>
      <w:lvlText w:val="%3."/>
      <w:lvlJc w:val="right"/>
      <w:pPr>
        <w:ind w:left="2160" w:hanging="180"/>
      </w:pPr>
    </w:lvl>
    <w:lvl w:ilvl="3" w:tplc="5FCC7942">
      <w:start w:val="1"/>
      <w:numFmt w:val="decimal"/>
      <w:lvlText w:val="%4."/>
      <w:lvlJc w:val="left"/>
      <w:pPr>
        <w:ind w:left="2880" w:hanging="360"/>
      </w:pPr>
    </w:lvl>
    <w:lvl w:ilvl="4" w:tplc="476C6656">
      <w:start w:val="1"/>
      <w:numFmt w:val="lowerLetter"/>
      <w:lvlText w:val="%5."/>
      <w:lvlJc w:val="left"/>
      <w:pPr>
        <w:ind w:left="3600" w:hanging="360"/>
      </w:pPr>
    </w:lvl>
    <w:lvl w:ilvl="5" w:tplc="759429C8">
      <w:start w:val="1"/>
      <w:numFmt w:val="lowerRoman"/>
      <w:lvlText w:val="%6."/>
      <w:lvlJc w:val="right"/>
      <w:pPr>
        <w:ind w:left="4320" w:hanging="180"/>
      </w:pPr>
    </w:lvl>
    <w:lvl w:ilvl="6" w:tplc="22C2ADC0">
      <w:start w:val="1"/>
      <w:numFmt w:val="decimal"/>
      <w:lvlText w:val="%7."/>
      <w:lvlJc w:val="left"/>
      <w:pPr>
        <w:ind w:left="5040" w:hanging="360"/>
      </w:pPr>
    </w:lvl>
    <w:lvl w:ilvl="7" w:tplc="4420E0CA">
      <w:start w:val="1"/>
      <w:numFmt w:val="lowerLetter"/>
      <w:lvlText w:val="%8."/>
      <w:lvlJc w:val="left"/>
      <w:pPr>
        <w:ind w:left="5760" w:hanging="360"/>
      </w:pPr>
    </w:lvl>
    <w:lvl w:ilvl="8" w:tplc="2B7C90A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BA4C62"/>
    <w:multiLevelType w:val="hybridMultilevel"/>
    <w:tmpl w:val="165E97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22C4D8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2A5B0A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2B5708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4FA6863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2716B7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3D494B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5D1D45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17EB5A86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843C8A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899675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F17CD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465B54"/>
    <w:multiLevelType w:val="multilevel"/>
    <w:tmpl w:val="F0B289C4"/>
    <w:lvl w:ilvl="0">
      <w:start w:val="1"/>
      <w:numFmt w:val="decimal"/>
      <w:pStyle w:val="1CPK"/>
      <w:lvlText w:val="%1."/>
      <w:lvlJc w:val="left"/>
      <w:pPr>
        <w:ind w:left="360" w:hanging="360"/>
      </w:pPr>
      <w:rPr>
        <w:color w:val="2F5496" w:themeColor="accent1" w:themeShade="BF"/>
      </w:rPr>
    </w:lvl>
    <w:lvl w:ilvl="1">
      <w:start w:val="1"/>
      <w:numFmt w:val="decimal"/>
      <w:pStyle w:val="11CPK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1B2B0618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3C1496"/>
    <w:multiLevelType w:val="hybridMultilevel"/>
    <w:tmpl w:val="FFFFFFFF"/>
    <w:lvl w:ilvl="0" w:tplc="075CBBD2">
      <w:start w:val="1"/>
      <w:numFmt w:val="decimal"/>
      <w:lvlText w:val="%1."/>
      <w:lvlJc w:val="left"/>
      <w:pPr>
        <w:ind w:left="720" w:hanging="360"/>
      </w:pPr>
    </w:lvl>
    <w:lvl w:ilvl="1" w:tplc="15A23AEA">
      <w:start w:val="1"/>
      <w:numFmt w:val="lowerLetter"/>
      <w:lvlText w:val="%2."/>
      <w:lvlJc w:val="left"/>
      <w:pPr>
        <w:ind w:left="1440" w:hanging="360"/>
      </w:pPr>
    </w:lvl>
    <w:lvl w:ilvl="2" w:tplc="6F8A8B20">
      <w:start w:val="1"/>
      <w:numFmt w:val="lowerRoman"/>
      <w:lvlText w:val="%3."/>
      <w:lvlJc w:val="right"/>
      <w:pPr>
        <w:ind w:left="2160" w:hanging="180"/>
      </w:pPr>
    </w:lvl>
    <w:lvl w:ilvl="3" w:tplc="E200D182">
      <w:start w:val="1"/>
      <w:numFmt w:val="decimal"/>
      <w:lvlText w:val="%4."/>
      <w:lvlJc w:val="left"/>
      <w:pPr>
        <w:ind w:left="2880" w:hanging="360"/>
      </w:pPr>
    </w:lvl>
    <w:lvl w:ilvl="4" w:tplc="E7E6FE0A">
      <w:start w:val="1"/>
      <w:numFmt w:val="lowerLetter"/>
      <w:lvlText w:val="%5."/>
      <w:lvlJc w:val="left"/>
      <w:pPr>
        <w:ind w:left="3600" w:hanging="360"/>
      </w:pPr>
    </w:lvl>
    <w:lvl w:ilvl="5" w:tplc="8C482896">
      <w:start w:val="1"/>
      <w:numFmt w:val="lowerRoman"/>
      <w:lvlText w:val="%6."/>
      <w:lvlJc w:val="right"/>
      <w:pPr>
        <w:ind w:left="4320" w:hanging="180"/>
      </w:pPr>
    </w:lvl>
    <w:lvl w:ilvl="6" w:tplc="614E813C">
      <w:start w:val="1"/>
      <w:numFmt w:val="decimal"/>
      <w:lvlText w:val="%7."/>
      <w:lvlJc w:val="left"/>
      <w:pPr>
        <w:ind w:left="5040" w:hanging="360"/>
      </w:pPr>
    </w:lvl>
    <w:lvl w:ilvl="7" w:tplc="8160C534">
      <w:start w:val="1"/>
      <w:numFmt w:val="lowerLetter"/>
      <w:lvlText w:val="%8."/>
      <w:lvlJc w:val="left"/>
      <w:pPr>
        <w:ind w:left="5760" w:hanging="360"/>
      </w:pPr>
    </w:lvl>
    <w:lvl w:ilvl="8" w:tplc="08FAC44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5E0B27"/>
    <w:multiLevelType w:val="hybridMultilevel"/>
    <w:tmpl w:val="FFFFFFFF"/>
    <w:lvl w:ilvl="0" w:tplc="1D8CEAD8">
      <w:start w:val="1"/>
      <w:numFmt w:val="decimal"/>
      <w:lvlText w:val="%1."/>
      <w:lvlJc w:val="left"/>
      <w:pPr>
        <w:ind w:left="720" w:hanging="360"/>
      </w:pPr>
    </w:lvl>
    <w:lvl w:ilvl="1" w:tplc="EBE69DB0">
      <w:start w:val="1"/>
      <w:numFmt w:val="lowerLetter"/>
      <w:lvlText w:val="%2."/>
      <w:lvlJc w:val="left"/>
      <w:pPr>
        <w:ind w:left="1440" w:hanging="360"/>
      </w:pPr>
    </w:lvl>
    <w:lvl w:ilvl="2" w:tplc="0AC8E8B6">
      <w:start w:val="1"/>
      <w:numFmt w:val="lowerRoman"/>
      <w:lvlText w:val="%3."/>
      <w:lvlJc w:val="right"/>
      <w:pPr>
        <w:ind w:left="2160" w:hanging="180"/>
      </w:pPr>
    </w:lvl>
    <w:lvl w:ilvl="3" w:tplc="53DEF67E">
      <w:start w:val="1"/>
      <w:numFmt w:val="decimal"/>
      <w:lvlText w:val="%4."/>
      <w:lvlJc w:val="left"/>
      <w:pPr>
        <w:ind w:left="2880" w:hanging="360"/>
      </w:pPr>
    </w:lvl>
    <w:lvl w:ilvl="4" w:tplc="EF261BD6">
      <w:start w:val="1"/>
      <w:numFmt w:val="lowerLetter"/>
      <w:lvlText w:val="%5."/>
      <w:lvlJc w:val="left"/>
      <w:pPr>
        <w:ind w:left="3600" w:hanging="360"/>
      </w:pPr>
    </w:lvl>
    <w:lvl w:ilvl="5" w:tplc="4B2A0E04">
      <w:start w:val="1"/>
      <w:numFmt w:val="lowerRoman"/>
      <w:lvlText w:val="%6."/>
      <w:lvlJc w:val="right"/>
      <w:pPr>
        <w:ind w:left="4320" w:hanging="180"/>
      </w:pPr>
    </w:lvl>
    <w:lvl w:ilvl="6" w:tplc="02585586">
      <w:start w:val="1"/>
      <w:numFmt w:val="decimal"/>
      <w:lvlText w:val="%7."/>
      <w:lvlJc w:val="left"/>
      <w:pPr>
        <w:ind w:left="5040" w:hanging="360"/>
      </w:pPr>
    </w:lvl>
    <w:lvl w:ilvl="7" w:tplc="47FCF22A">
      <w:start w:val="1"/>
      <w:numFmt w:val="lowerLetter"/>
      <w:lvlText w:val="%8."/>
      <w:lvlJc w:val="left"/>
      <w:pPr>
        <w:ind w:left="5760" w:hanging="360"/>
      </w:pPr>
    </w:lvl>
    <w:lvl w:ilvl="8" w:tplc="F4BA44A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BD565D3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1CD305D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265EDF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00E6A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2F685A"/>
    <w:multiLevelType w:val="hybridMultilevel"/>
    <w:tmpl w:val="01A206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05E70B8"/>
    <w:multiLevelType w:val="hybridMultilevel"/>
    <w:tmpl w:val="EB5CD256"/>
    <w:lvl w:ilvl="0" w:tplc="0415001B">
      <w:start w:val="1"/>
      <w:numFmt w:val="low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" w15:restartNumberingAfterBreak="0">
    <w:nsid w:val="209A730E"/>
    <w:multiLevelType w:val="hybridMultilevel"/>
    <w:tmpl w:val="FFFFFFFF"/>
    <w:lvl w:ilvl="0" w:tplc="4B94C338">
      <w:start w:val="1"/>
      <w:numFmt w:val="decimal"/>
      <w:lvlText w:val="%1."/>
      <w:lvlJc w:val="left"/>
      <w:pPr>
        <w:ind w:left="720" w:hanging="360"/>
      </w:pPr>
    </w:lvl>
    <w:lvl w:ilvl="1" w:tplc="C262CE96">
      <w:start w:val="1"/>
      <w:numFmt w:val="lowerLetter"/>
      <w:lvlText w:val="%2."/>
      <w:lvlJc w:val="left"/>
      <w:pPr>
        <w:ind w:left="1440" w:hanging="360"/>
      </w:pPr>
    </w:lvl>
    <w:lvl w:ilvl="2" w:tplc="F4702FF8">
      <w:start w:val="1"/>
      <w:numFmt w:val="lowerRoman"/>
      <w:lvlText w:val="%3."/>
      <w:lvlJc w:val="right"/>
      <w:pPr>
        <w:ind w:left="2160" w:hanging="180"/>
      </w:pPr>
    </w:lvl>
    <w:lvl w:ilvl="3" w:tplc="8B92EAC8">
      <w:start w:val="1"/>
      <w:numFmt w:val="decimal"/>
      <w:lvlText w:val="%4."/>
      <w:lvlJc w:val="left"/>
      <w:pPr>
        <w:ind w:left="2880" w:hanging="360"/>
      </w:pPr>
    </w:lvl>
    <w:lvl w:ilvl="4" w:tplc="ABC2B72C">
      <w:start w:val="1"/>
      <w:numFmt w:val="lowerLetter"/>
      <w:lvlText w:val="%5."/>
      <w:lvlJc w:val="left"/>
      <w:pPr>
        <w:ind w:left="3600" w:hanging="360"/>
      </w:pPr>
    </w:lvl>
    <w:lvl w:ilvl="5" w:tplc="BC56A502">
      <w:start w:val="1"/>
      <w:numFmt w:val="lowerRoman"/>
      <w:lvlText w:val="%6."/>
      <w:lvlJc w:val="right"/>
      <w:pPr>
        <w:ind w:left="4320" w:hanging="180"/>
      </w:pPr>
    </w:lvl>
    <w:lvl w:ilvl="6" w:tplc="CDCA63F8">
      <w:start w:val="1"/>
      <w:numFmt w:val="decimal"/>
      <w:lvlText w:val="%7."/>
      <w:lvlJc w:val="left"/>
      <w:pPr>
        <w:ind w:left="5040" w:hanging="360"/>
      </w:pPr>
    </w:lvl>
    <w:lvl w:ilvl="7" w:tplc="9BC426D4">
      <w:start w:val="1"/>
      <w:numFmt w:val="lowerLetter"/>
      <w:lvlText w:val="%8."/>
      <w:lvlJc w:val="left"/>
      <w:pPr>
        <w:ind w:left="5760" w:hanging="360"/>
      </w:pPr>
    </w:lvl>
    <w:lvl w:ilvl="8" w:tplc="EA22C50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2E1041"/>
    <w:multiLevelType w:val="hybridMultilevel"/>
    <w:tmpl w:val="FFFFFFFF"/>
    <w:lvl w:ilvl="0" w:tplc="A7888BEC">
      <w:start w:val="1"/>
      <w:numFmt w:val="decimal"/>
      <w:lvlText w:val="%1."/>
      <w:lvlJc w:val="left"/>
      <w:pPr>
        <w:ind w:left="720" w:hanging="360"/>
      </w:pPr>
    </w:lvl>
    <w:lvl w:ilvl="1" w:tplc="5C06B196">
      <w:start w:val="1"/>
      <w:numFmt w:val="lowerLetter"/>
      <w:lvlText w:val="%2."/>
      <w:lvlJc w:val="left"/>
      <w:pPr>
        <w:ind w:left="1440" w:hanging="360"/>
      </w:pPr>
    </w:lvl>
    <w:lvl w:ilvl="2" w:tplc="45486A78">
      <w:start w:val="1"/>
      <w:numFmt w:val="lowerRoman"/>
      <w:lvlText w:val="%3."/>
      <w:lvlJc w:val="right"/>
      <w:pPr>
        <w:ind w:left="2160" w:hanging="180"/>
      </w:pPr>
    </w:lvl>
    <w:lvl w:ilvl="3" w:tplc="00401A14">
      <w:start w:val="1"/>
      <w:numFmt w:val="decimal"/>
      <w:lvlText w:val="%4."/>
      <w:lvlJc w:val="left"/>
      <w:pPr>
        <w:ind w:left="2880" w:hanging="360"/>
      </w:pPr>
    </w:lvl>
    <w:lvl w:ilvl="4" w:tplc="DFA680B8">
      <w:start w:val="1"/>
      <w:numFmt w:val="lowerLetter"/>
      <w:lvlText w:val="%5."/>
      <w:lvlJc w:val="left"/>
      <w:pPr>
        <w:ind w:left="3600" w:hanging="360"/>
      </w:pPr>
    </w:lvl>
    <w:lvl w:ilvl="5" w:tplc="8DF690AA">
      <w:start w:val="1"/>
      <w:numFmt w:val="lowerRoman"/>
      <w:lvlText w:val="%6."/>
      <w:lvlJc w:val="right"/>
      <w:pPr>
        <w:ind w:left="4320" w:hanging="180"/>
      </w:pPr>
    </w:lvl>
    <w:lvl w:ilvl="6" w:tplc="6A30539E">
      <w:start w:val="1"/>
      <w:numFmt w:val="decimal"/>
      <w:lvlText w:val="%7."/>
      <w:lvlJc w:val="left"/>
      <w:pPr>
        <w:ind w:left="5040" w:hanging="360"/>
      </w:pPr>
    </w:lvl>
    <w:lvl w:ilvl="7" w:tplc="51DE1352">
      <w:start w:val="1"/>
      <w:numFmt w:val="lowerLetter"/>
      <w:lvlText w:val="%8."/>
      <w:lvlJc w:val="left"/>
      <w:pPr>
        <w:ind w:left="5760" w:hanging="360"/>
      </w:pPr>
    </w:lvl>
    <w:lvl w:ilvl="8" w:tplc="AD1EDD2C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775D05"/>
    <w:multiLevelType w:val="hybridMultilevel"/>
    <w:tmpl w:val="FFFFFFFF"/>
    <w:lvl w:ilvl="0" w:tplc="CBA87258">
      <w:start w:val="1"/>
      <w:numFmt w:val="decimal"/>
      <w:lvlText w:val="%1."/>
      <w:lvlJc w:val="left"/>
      <w:pPr>
        <w:ind w:left="720" w:hanging="360"/>
      </w:pPr>
    </w:lvl>
    <w:lvl w:ilvl="1" w:tplc="32007C2C">
      <w:start w:val="1"/>
      <w:numFmt w:val="lowerLetter"/>
      <w:lvlText w:val="%2."/>
      <w:lvlJc w:val="left"/>
      <w:pPr>
        <w:ind w:left="1440" w:hanging="360"/>
      </w:pPr>
    </w:lvl>
    <w:lvl w:ilvl="2" w:tplc="2730D5D4">
      <w:start w:val="1"/>
      <w:numFmt w:val="lowerRoman"/>
      <w:lvlText w:val="%3."/>
      <w:lvlJc w:val="right"/>
      <w:pPr>
        <w:ind w:left="2160" w:hanging="180"/>
      </w:pPr>
    </w:lvl>
    <w:lvl w:ilvl="3" w:tplc="C5B2E612">
      <w:start w:val="1"/>
      <w:numFmt w:val="decimal"/>
      <w:lvlText w:val="%4."/>
      <w:lvlJc w:val="left"/>
      <w:pPr>
        <w:ind w:left="2880" w:hanging="360"/>
      </w:pPr>
    </w:lvl>
    <w:lvl w:ilvl="4" w:tplc="01F0AC2E">
      <w:start w:val="1"/>
      <w:numFmt w:val="lowerLetter"/>
      <w:lvlText w:val="%5."/>
      <w:lvlJc w:val="left"/>
      <w:pPr>
        <w:ind w:left="3600" w:hanging="360"/>
      </w:pPr>
    </w:lvl>
    <w:lvl w:ilvl="5" w:tplc="E1F4D4A8">
      <w:start w:val="1"/>
      <w:numFmt w:val="lowerRoman"/>
      <w:lvlText w:val="%6."/>
      <w:lvlJc w:val="right"/>
      <w:pPr>
        <w:ind w:left="4320" w:hanging="180"/>
      </w:pPr>
    </w:lvl>
    <w:lvl w:ilvl="6" w:tplc="CDE2F06E">
      <w:start w:val="1"/>
      <w:numFmt w:val="decimal"/>
      <w:lvlText w:val="%7."/>
      <w:lvlJc w:val="left"/>
      <w:pPr>
        <w:ind w:left="5040" w:hanging="360"/>
      </w:pPr>
    </w:lvl>
    <w:lvl w:ilvl="7" w:tplc="35B49610">
      <w:start w:val="1"/>
      <w:numFmt w:val="lowerLetter"/>
      <w:lvlText w:val="%8."/>
      <w:lvlJc w:val="left"/>
      <w:pPr>
        <w:ind w:left="5760" w:hanging="360"/>
      </w:pPr>
    </w:lvl>
    <w:lvl w:ilvl="8" w:tplc="678E266E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8C1AFE"/>
    <w:multiLevelType w:val="hybridMultilevel"/>
    <w:tmpl w:val="FFFFFFFF"/>
    <w:lvl w:ilvl="0" w:tplc="6A0A57E8">
      <w:start w:val="1"/>
      <w:numFmt w:val="decimal"/>
      <w:lvlText w:val="%1."/>
      <w:lvlJc w:val="left"/>
      <w:pPr>
        <w:ind w:left="720" w:hanging="360"/>
      </w:pPr>
    </w:lvl>
    <w:lvl w:ilvl="1" w:tplc="E234A9C0">
      <w:start w:val="1"/>
      <w:numFmt w:val="lowerLetter"/>
      <w:lvlText w:val="%2."/>
      <w:lvlJc w:val="left"/>
      <w:pPr>
        <w:ind w:left="1440" w:hanging="360"/>
      </w:pPr>
    </w:lvl>
    <w:lvl w:ilvl="2" w:tplc="CF465146">
      <w:start w:val="1"/>
      <w:numFmt w:val="lowerRoman"/>
      <w:lvlText w:val="%3."/>
      <w:lvlJc w:val="right"/>
      <w:pPr>
        <w:ind w:left="2160" w:hanging="180"/>
      </w:pPr>
    </w:lvl>
    <w:lvl w:ilvl="3" w:tplc="466AB586">
      <w:start w:val="1"/>
      <w:numFmt w:val="decimal"/>
      <w:lvlText w:val="%4."/>
      <w:lvlJc w:val="left"/>
      <w:pPr>
        <w:ind w:left="2880" w:hanging="360"/>
      </w:pPr>
    </w:lvl>
    <w:lvl w:ilvl="4" w:tplc="7B7CE37C">
      <w:start w:val="1"/>
      <w:numFmt w:val="lowerLetter"/>
      <w:lvlText w:val="%5."/>
      <w:lvlJc w:val="left"/>
      <w:pPr>
        <w:ind w:left="3600" w:hanging="360"/>
      </w:pPr>
    </w:lvl>
    <w:lvl w:ilvl="5" w:tplc="8BF6DDD6">
      <w:start w:val="1"/>
      <w:numFmt w:val="lowerRoman"/>
      <w:lvlText w:val="%6."/>
      <w:lvlJc w:val="right"/>
      <w:pPr>
        <w:ind w:left="4320" w:hanging="180"/>
      </w:pPr>
    </w:lvl>
    <w:lvl w:ilvl="6" w:tplc="01267782">
      <w:start w:val="1"/>
      <w:numFmt w:val="decimal"/>
      <w:lvlText w:val="%7."/>
      <w:lvlJc w:val="left"/>
      <w:pPr>
        <w:ind w:left="5040" w:hanging="360"/>
      </w:pPr>
    </w:lvl>
    <w:lvl w:ilvl="7" w:tplc="45D8BEB0">
      <w:start w:val="1"/>
      <w:numFmt w:val="lowerLetter"/>
      <w:lvlText w:val="%8."/>
      <w:lvlJc w:val="left"/>
      <w:pPr>
        <w:ind w:left="5760" w:hanging="360"/>
      </w:pPr>
    </w:lvl>
    <w:lvl w:ilvl="8" w:tplc="FCF0516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6B4DA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5840309"/>
    <w:multiLevelType w:val="hybridMultilevel"/>
    <w:tmpl w:val="9514A5F2"/>
    <w:lvl w:ilvl="0" w:tplc="E70C53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5D808F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5E904F0"/>
    <w:multiLevelType w:val="hybridMultilevel"/>
    <w:tmpl w:val="FFFFFFFF"/>
    <w:lvl w:ilvl="0" w:tplc="2ACE965A">
      <w:start w:val="1"/>
      <w:numFmt w:val="decimal"/>
      <w:lvlText w:val="%1."/>
      <w:lvlJc w:val="left"/>
      <w:pPr>
        <w:ind w:left="720" w:hanging="360"/>
      </w:pPr>
    </w:lvl>
    <w:lvl w:ilvl="1" w:tplc="73BA1C36">
      <w:start w:val="1"/>
      <w:numFmt w:val="lowerLetter"/>
      <w:lvlText w:val="%2."/>
      <w:lvlJc w:val="left"/>
      <w:pPr>
        <w:ind w:left="1440" w:hanging="360"/>
      </w:pPr>
    </w:lvl>
    <w:lvl w:ilvl="2" w:tplc="9328E056">
      <w:start w:val="1"/>
      <w:numFmt w:val="lowerRoman"/>
      <w:lvlText w:val="%3."/>
      <w:lvlJc w:val="right"/>
      <w:pPr>
        <w:ind w:left="2160" w:hanging="180"/>
      </w:pPr>
    </w:lvl>
    <w:lvl w:ilvl="3" w:tplc="FDCACC78">
      <w:start w:val="1"/>
      <w:numFmt w:val="decimal"/>
      <w:lvlText w:val="%4."/>
      <w:lvlJc w:val="left"/>
      <w:pPr>
        <w:ind w:left="2880" w:hanging="360"/>
      </w:pPr>
    </w:lvl>
    <w:lvl w:ilvl="4" w:tplc="D20CB6F2">
      <w:start w:val="1"/>
      <w:numFmt w:val="lowerLetter"/>
      <w:lvlText w:val="%5."/>
      <w:lvlJc w:val="left"/>
      <w:pPr>
        <w:ind w:left="3600" w:hanging="360"/>
      </w:pPr>
    </w:lvl>
    <w:lvl w:ilvl="5" w:tplc="01F0C6CE">
      <w:start w:val="1"/>
      <w:numFmt w:val="lowerRoman"/>
      <w:lvlText w:val="%6."/>
      <w:lvlJc w:val="right"/>
      <w:pPr>
        <w:ind w:left="4320" w:hanging="180"/>
      </w:pPr>
    </w:lvl>
    <w:lvl w:ilvl="6" w:tplc="5F88482A">
      <w:start w:val="1"/>
      <w:numFmt w:val="decimal"/>
      <w:lvlText w:val="%7."/>
      <w:lvlJc w:val="left"/>
      <w:pPr>
        <w:ind w:left="5040" w:hanging="360"/>
      </w:pPr>
    </w:lvl>
    <w:lvl w:ilvl="7" w:tplc="ED2C636A">
      <w:start w:val="1"/>
      <w:numFmt w:val="lowerLetter"/>
      <w:lvlText w:val="%8."/>
      <w:lvlJc w:val="left"/>
      <w:pPr>
        <w:ind w:left="5760" w:hanging="360"/>
      </w:pPr>
    </w:lvl>
    <w:lvl w:ilvl="8" w:tplc="604844AA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6A66B7"/>
    <w:multiLevelType w:val="hybridMultilevel"/>
    <w:tmpl w:val="0415001D"/>
    <w:styleLink w:val="CPKWIELOPOZIOMOWY"/>
    <w:lvl w:ilvl="0" w:tplc="DB72665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 w:tplc="E0B06E0C">
      <w:start w:val="1"/>
      <w:numFmt w:val="lowerLetter"/>
      <w:lvlText w:val="%2)"/>
      <w:lvlJc w:val="left"/>
      <w:pPr>
        <w:ind w:left="720" w:hanging="360"/>
      </w:pPr>
    </w:lvl>
    <w:lvl w:ilvl="2" w:tplc="36F83CF6">
      <w:start w:val="1"/>
      <w:numFmt w:val="lowerRoman"/>
      <w:lvlText w:val="%3)"/>
      <w:lvlJc w:val="left"/>
      <w:pPr>
        <w:ind w:left="1080" w:hanging="360"/>
      </w:pPr>
    </w:lvl>
    <w:lvl w:ilvl="3" w:tplc="2D22C1DE">
      <w:start w:val="1"/>
      <w:numFmt w:val="decimal"/>
      <w:lvlText w:val="(%4)"/>
      <w:lvlJc w:val="left"/>
      <w:pPr>
        <w:ind w:left="1440" w:hanging="360"/>
      </w:pPr>
    </w:lvl>
    <w:lvl w:ilvl="4" w:tplc="EFE6138A">
      <w:start w:val="1"/>
      <w:numFmt w:val="lowerLetter"/>
      <w:lvlText w:val="(%5)"/>
      <w:lvlJc w:val="left"/>
      <w:pPr>
        <w:ind w:left="1800" w:hanging="360"/>
      </w:pPr>
    </w:lvl>
    <w:lvl w:ilvl="5" w:tplc="108C1378">
      <w:start w:val="1"/>
      <w:numFmt w:val="lowerRoman"/>
      <w:lvlText w:val="(%6)"/>
      <w:lvlJc w:val="left"/>
      <w:pPr>
        <w:ind w:left="2160" w:hanging="360"/>
      </w:pPr>
    </w:lvl>
    <w:lvl w:ilvl="6" w:tplc="4BCAF09A">
      <w:start w:val="1"/>
      <w:numFmt w:val="decimal"/>
      <w:lvlText w:val="%7."/>
      <w:lvlJc w:val="left"/>
      <w:pPr>
        <w:ind w:left="2520" w:hanging="360"/>
      </w:pPr>
    </w:lvl>
    <w:lvl w:ilvl="7" w:tplc="F78C6DFE">
      <w:start w:val="1"/>
      <w:numFmt w:val="lowerLetter"/>
      <w:lvlText w:val="%8."/>
      <w:lvlJc w:val="left"/>
      <w:pPr>
        <w:ind w:left="2880" w:hanging="360"/>
      </w:pPr>
    </w:lvl>
    <w:lvl w:ilvl="8" w:tplc="430C7886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6A12B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7C320C1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7" w15:restartNumberingAfterBreak="0">
    <w:nsid w:val="27D834D7"/>
    <w:multiLevelType w:val="hybridMultilevel"/>
    <w:tmpl w:val="FFFFFFFF"/>
    <w:lvl w:ilvl="0" w:tplc="9186604A">
      <w:start w:val="1"/>
      <w:numFmt w:val="decimal"/>
      <w:lvlText w:val="%1."/>
      <w:lvlJc w:val="left"/>
      <w:pPr>
        <w:ind w:left="720" w:hanging="360"/>
      </w:pPr>
    </w:lvl>
    <w:lvl w:ilvl="1" w:tplc="592C47DE">
      <w:start w:val="1"/>
      <w:numFmt w:val="lowerLetter"/>
      <w:lvlText w:val="%2."/>
      <w:lvlJc w:val="left"/>
      <w:pPr>
        <w:ind w:left="1440" w:hanging="360"/>
      </w:pPr>
    </w:lvl>
    <w:lvl w:ilvl="2" w:tplc="79FC247E">
      <w:start w:val="1"/>
      <w:numFmt w:val="lowerRoman"/>
      <w:lvlText w:val="%3."/>
      <w:lvlJc w:val="right"/>
      <w:pPr>
        <w:ind w:left="2160" w:hanging="180"/>
      </w:pPr>
    </w:lvl>
    <w:lvl w:ilvl="3" w:tplc="40BCCF30">
      <w:start w:val="1"/>
      <w:numFmt w:val="decimal"/>
      <w:lvlText w:val="%4."/>
      <w:lvlJc w:val="left"/>
      <w:pPr>
        <w:ind w:left="2880" w:hanging="360"/>
      </w:pPr>
    </w:lvl>
    <w:lvl w:ilvl="4" w:tplc="D9A67668">
      <w:start w:val="1"/>
      <w:numFmt w:val="lowerLetter"/>
      <w:lvlText w:val="%5."/>
      <w:lvlJc w:val="left"/>
      <w:pPr>
        <w:ind w:left="3600" w:hanging="360"/>
      </w:pPr>
    </w:lvl>
    <w:lvl w:ilvl="5" w:tplc="0B5E98D8">
      <w:start w:val="1"/>
      <w:numFmt w:val="lowerRoman"/>
      <w:lvlText w:val="%6."/>
      <w:lvlJc w:val="right"/>
      <w:pPr>
        <w:ind w:left="4320" w:hanging="180"/>
      </w:pPr>
    </w:lvl>
    <w:lvl w:ilvl="6" w:tplc="1172806A">
      <w:start w:val="1"/>
      <w:numFmt w:val="decimal"/>
      <w:lvlText w:val="%7."/>
      <w:lvlJc w:val="left"/>
      <w:pPr>
        <w:ind w:left="5040" w:hanging="360"/>
      </w:pPr>
    </w:lvl>
    <w:lvl w:ilvl="7" w:tplc="D6C61B66">
      <w:start w:val="1"/>
      <w:numFmt w:val="lowerLetter"/>
      <w:lvlText w:val="%8."/>
      <w:lvlJc w:val="left"/>
      <w:pPr>
        <w:ind w:left="5760" w:hanging="360"/>
      </w:pPr>
    </w:lvl>
    <w:lvl w:ilvl="8" w:tplc="7BA4A0D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9CD6484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DC1B18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C0320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B2E4C07"/>
    <w:multiLevelType w:val="hybridMultilevel"/>
    <w:tmpl w:val="FFFFFFFF"/>
    <w:lvl w:ilvl="0" w:tplc="B9102E7A">
      <w:start w:val="1"/>
      <w:numFmt w:val="decimal"/>
      <w:lvlText w:val="%1."/>
      <w:lvlJc w:val="left"/>
      <w:pPr>
        <w:ind w:left="720" w:hanging="360"/>
      </w:pPr>
    </w:lvl>
    <w:lvl w:ilvl="1" w:tplc="69741F0C">
      <w:start w:val="1"/>
      <w:numFmt w:val="lowerLetter"/>
      <w:lvlText w:val="%2."/>
      <w:lvlJc w:val="left"/>
      <w:pPr>
        <w:ind w:left="1440" w:hanging="360"/>
      </w:pPr>
    </w:lvl>
    <w:lvl w:ilvl="2" w:tplc="8728B496">
      <w:start w:val="1"/>
      <w:numFmt w:val="lowerRoman"/>
      <w:lvlText w:val="%3."/>
      <w:lvlJc w:val="right"/>
      <w:pPr>
        <w:ind w:left="2160" w:hanging="180"/>
      </w:pPr>
    </w:lvl>
    <w:lvl w:ilvl="3" w:tplc="7B2E18D8">
      <w:start w:val="1"/>
      <w:numFmt w:val="decimal"/>
      <w:lvlText w:val="%4."/>
      <w:lvlJc w:val="left"/>
      <w:pPr>
        <w:ind w:left="2880" w:hanging="360"/>
      </w:pPr>
    </w:lvl>
    <w:lvl w:ilvl="4" w:tplc="893648CE">
      <w:start w:val="1"/>
      <w:numFmt w:val="lowerLetter"/>
      <w:lvlText w:val="%5."/>
      <w:lvlJc w:val="left"/>
      <w:pPr>
        <w:ind w:left="3600" w:hanging="360"/>
      </w:pPr>
    </w:lvl>
    <w:lvl w:ilvl="5" w:tplc="87625068">
      <w:start w:val="1"/>
      <w:numFmt w:val="lowerRoman"/>
      <w:lvlText w:val="%6."/>
      <w:lvlJc w:val="right"/>
      <w:pPr>
        <w:ind w:left="4320" w:hanging="180"/>
      </w:pPr>
    </w:lvl>
    <w:lvl w:ilvl="6" w:tplc="24CE5B2A">
      <w:start w:val="1"/>
      <w:numFmt w:val="decimal"/>
      <w:lvlText w:val="%7."/>
      <w:lvlJc w:val="left"/>
      <w:pPr>
        <w:ind w:left="5040" w:hanging="360"/>
      </w:pPr>
    </w:lvl>
    <w:lvl w:ilvl="7" w:tplc="F384D1B2">
      <w:start w:val="1"/>
      <w:numFmt w:val="lowerLetter"/>
      <w:lvlText w:val="%8."/>
      <w:lvlJc w:val="left"/>
      <w:pPr>
        <w:ind w:left="5760" w:hanging="360"/>
      </w:pPr>
    </w:lvl>
    <w:lvl w:ilvl="8" w:tplc="256AD20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2F7820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406BEA"/>
    <w:multiLevelType w:val="hybridMultilevel"/>
    <w:tmpl w:val="FFFFFFFF"/>
    <w:lvl w:ilvl="0" w:tplc="63F04D08">
      <w:start w:val="1"/>
      <w:numFmt w:val="decimal"/>
      <w:lvlText w:val="%1."/>
      <w:lvlJc w:val="left"/>
      <w:pPr>
        <w:ind w:left="720" w:hanging="360"/>
      </w:pPr>
    </w:lvl>
    <w:lvl w:ilvl="1" w:tplc="B31CCD14">
      <w:start w:val="1"/>
      <w:numFmt w:val="lowerLetter"/>
      <w:lvlText w:val="%2."/>
      <w:lvlJc w:val="left"/>
      <w:pPr>
        <w:ind w:left="1440" w:hanging="360"/>
      </w:pPr>
    </w:lvl>
    <w:lvl w:ilvl="2" w:tplc="00787DA6">
      <w:start w:val="1"/>
      <w:numFmt w:val="lowerRoman"/>
      <w:lvlText w:val="%3."/>
      <w:lvlJc w:val="right"/>
      <w:pPr>
        <w:ind w:left="2160" w:hanging="180"/>
      </w:pPr>
    </w:lvl>
    <w:lvl w:ilvl="3" w:tplc="E2B4A996">
      <w:start w:val="1"/>
      <w:numFmt w:val="decimal"/>
      <w:lvlText w:val="%4."/>
      <w:lvlJc w:val="left"/>
      <w:pPr>
        <w:ind w:left="2880" w:hanging="360"/>
      </w:pPr>
    </w:lvl>
    <w:lvl w:ilvl="4" w:tplc="4DBEC38E">
      <w:start w:val="1"/>
      <w:numFmt w:val="lowerLetter"/>
      <w:lvlText w:val="%5."/>
      <w:lvlJc w:val="left"/>
      <w:pPr>
        <w:ind w:left="3600" w:hanging="360"/>
      </w:pPr>
    </w:lvl>
    <w:lvl w:ilvl="5" w:tplc="C91818D6">
      <w:start w:val="1"/>
      <w:numFmt w:val="lowerRoman"/>
      <w:lvlText w:val="%6."/>
      <w:lvlJc w:val="right"/>
      <w:pPr>
        <w:ind w:left="4320" w:hanging="180"/>
      </w:pPr>
    </w:lvl>
    <w:lvl w:ilvl="6" w:tplc="37DA055C">
      <w:start w:val="1"/>
      <w:numFmt w:val="decimal"/>
      <w:lvlText w:val="%7."/>
      <w:lvlJc w:val="left"/>
      <w:pPr>
        <w:ind w:left="5040" w:hanging="360"/>
      </w:pPr>
    </w:lvl>
    <w:lvl w:ilvl="7" w:tplc="0C42B46C">
      <w:start w:val="1"/>
      <w:numFmt w:val="lowerLetter"/>
      <w:lvlText w:val="%8."/>
      <w:lvlJc w:val="left"/>
      <w:pPr>
        <w:ind w:left="5760" w:hanging="360"/>
      </w:pPr>
    </w:lvl>
    <w:lvl w:ilvl="8" w:tplc="02E421DC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D82C1C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FD1C15"/>
    <w:multiLevelType w:val="hybridMultilevel"/>
    <w:tmpl w:val="DF2A1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D8625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0245E4"/>
    <w:multiLevelType w:val="hybridMultilevel"/>
    <w:tmpl w:val="41BEA372"/>
    <w:lvl w:ilvl="0" w:tplc="955E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E471FD3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E4B2C61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8737B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06B4156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0741184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FA7406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320B1E51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38004A9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33B3082D"/>
    <w:multiLevelType w:val="hybridMultilevel"/>
    <w:tmpl w:val="FFFFFFFF"/>
    <w:lvl w:ilvl="0" w:tplc="9E163D14">
      <w:start w:val="1"/>
      <w:numFmt w:val="decimal"/>
      <w:lvlText w:val="%1."/>
      <w:lvlJc w:val="left"/>
      <w:pPr>
        <w:ind w:left="720" w:hanging="360"/>
      </w:pPr>
    </w:lvl>
    <w:lvl w:ilvl="1" w:tplc="A5483592">
      <w:start w:val="1"/>
      <w:numFmt w:val="lowerLetter"/>
      <w:lvlText w:val="%2."/>
      <w:lvlJc w:val="left"/>
      <w:pPr>
        <w:ind w:left="1440" w:hanging="360"/>
      </w:pPr>
    </w:lvl>
    <w:lvl w:ilvl="2" w:tplc="ABE06338">
      <w:start w:val="1"/>
      <w:numFmt w:val="lowerRoman"/>
      <w:lvlText w:val="%3."/>
      <w:lvlJc w:val="right"/>
      <w:pPr>
        <w:ind w:left="2160" w:hanging="180"/>
      </w:pPr>
    </w:lvl>
    <w:lvl w:ilvl="3" w:tplc="EE90A434">
      <w:start w:val="1"/>
      <w:numFmt w:val="decimal"/>
      <w:lvlText w:val="%4."/>
      <w:lvlJc w:val="left"/>
      <w:pPr>
        <w:ind w:left="2880" w:hanging="360"/>
      </w:pPr>
    </w:lvl>
    <w:lvl w:ilvl="4" w:tplc="101C4808">
      <w:start w:val="1"/>
      <w:numFmt w:val="lowerLetter"/>
      <w:lvlText w:val="%5."/>
      <w:lvlJc w:val="left"/>
      <w:pPr>
        <w:ind w:left="3600" w:hanging="360"/>
      </w:pPr>
    </w:lvl>
    <w:lvl w:ilvl="5" w:tplc="A7E0DD2C">
      <w:start w:val="1"/>
      <w:numFmt w:val="lowerRoman"/>
      <w:lvlText w:val="%6."/>
      <w:lvlJc w:val="right"/>
      <w:pPr>
        <w:ind w:left="4320" w:hanging="180"/>
      </w:pPr>
    </w:lvl>
    <w:lvl w:ilvl="6" w:tplc="61D6A2A0">
      <w:start w:val="1"/>
      <w:numFmt w:val="decimal"/>
      <w:lvlText w:val="%7."/>
      <w:lvlJc w:val="left"/>
      <w:pPr>
        <w:ind w:left="5040" w:hanging="360"/>
      </w:pPr>
    </w:lvl>
    <w:lvl w:ilvl="7" w:tplc="6024D628">
      <w:start w:val="1"/>
      <w:numFmt w:val="lowerLetter"/>
      <w:lvlText w:val="%8."/>
      <w:lvlJc w:val="left"/>
      <w:pPr>
        <w:ind w:left="5760" w:hanging="360"/>
      </w:pPr>
    </w:lvl>
    <w:lvl w:ilvl="8" w:tplc="5FA0E894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FE5C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684467"/>
    <w:multiLevelType w:val="hybridMultilevel"/>
    <w:tmpl w:val="FFFFFFFF"/>
    <w:lvl w:ilvl="0" w:tplc="B3E00E3A">
      <w:start w:val="1"/>
      <w:numFmt w:val="decimal"/>
      <w:lvlText w:val="%1."/>
      <w:lvlJc w:val="left"/>
      <w:pPr>
        <w:ind w:left="720" w:hanging="360"/>
      </w:pPr>
    </w:lvl>
    <w:lvl w:ilvl="1" w:tplc="35265774">
      <w:start w:val="1"/>
      <w:numFmt w:val="lowerLetter"/>
      <w:lvlText w:val="%2."/>
      <w:lvlJc w:val="left"/>
      <w:pPr>
        <w:ind w:left="1440" w:hanging="360"/>
      </w:pPr>
    </w:lvl>
    <w:lvl w:ilvl="2" w:tplc="97AE70E6">
      <w:start w:val="1"/>
      <w:numFmt w:val="lowerRoman"/>
      <w:lvlText w:val="%3."/>
      <w:lvlJc w:val="right"/>
      <w:pPr>
        <w:ind w:left="2160" w:hanging="180"/>
      </w:pPr>
    </w:lvl>
    <w:lvl w:ilvl="3" w:tplc="96BE8EAC">
      <w:start w:val="1"/>
      <w:numFmt w:val="decimal"/>
      <w:lvlText w:val="%4."/>
      <w:lvlJc w:val="left"/>
      <w:pPr>
        <w:ind w:left="2880" w:hanging="360"/>
      </w:pPr>
    </w:lvl>
    <w:lvl w:ilvl="4" w:tplc="BE5C76B8">
      <w:start w:val="1"/>
      <w:numFmt w:val="lowerLetter"/>
      <w:lvlText w:val="%5."/>
      <w:lvlJc w:val="left"/>
      <w:pPr>
        <w:ind w:left="3600" w:hanging="360"/>
      </w:pPr>
    </w:lvl>
    <w:lvl w:ilvl="5" w:tplc="F89E57E6">
      <w:start w:val="1"/>
      <w:numFmt w:val="lowerRoman"/>
      <w:lvlText w:val="%6."/>
      <w:lvlJc w:val="right"/>
      <w:pPr>
        <w:ind w:left="4320" w:hanging="180"/>
      </w:pPr>
    </w:lvl>
    <w:lvl w:ilvl="6" w:tplc="6D6C29A8">
      <w:start w:val="1"/>
      <w:numFmt w:val="decimal"/>
      <w:lvlText w:val="%7."/>
      <w:lvlJc w:val="left"/>
      <w:pPr>
        <w:ind w:left="5040" w:hanging="360"/>
      </w:pPr>
    </w:lvl>
    <w:lvl w:ilvl="7" w:tplc="9CDAC212">
      <w:start w:val="1"/>
      <w:numFmt w:val="lowerLetter"/>
      <w:lvlText w:val="%8."/>
      <w:lvlJc w:val="left"/>
      <w:pPr>
        <w:ind w:left="5760" w:hanging="360"/>
      </w:pPr>
    </w:lvl>
    <w:lvl w:ilvl="8" w:tplc="D45C69A6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AC4C35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35B645F8"/>
    <w:multiLevelType w:val="hybridMultilevel"/>
    <w:tmpl w:val="F72E605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365E67CA"/>
    <w:multiLevelType w:val="hybridMultilevel"/>
    <w:tmpl w:val="B50AF5A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BB2A1F4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375B5532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828121E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A76727B"/>
    <w:multiLevelType w:val="hybridMultilevel"/>
    <w:tmpl w:val="FFFFFFFF"/>
    <w:lvl w:ilvl="0" w:tplc="41CE106E">
      <w:start w:val="1"/>
      <w:numFmt w:val="decimal"/>
      <w:lvlText w:val="%1."/>
      <w:lvlJc w:val="left"/>
      <w:pPr>
        <w:ind w:left="720" w:hanging="360"/>
      </w:pPr>
    </w:lvl>
    <w:lvl w:ilvl="1" w:tplc="A2F65D6C">
      <w:start w:val="1"/>
      <w:numFmt w:val="lowerLetter"/>
      <w:lvlText w:val="%2."/>
      <w:lvlJc w:val="left"/>
      <w:pPr>
        <w:ind w:left="1440" w:hanging="360"/>
      </w:pPr>
    </w:lvl>
    <w:lvl w:ilvl="2" w:tplc="7F204D94">
      <w:start w:val="1"/>
      <w:numFmt w:val="lowerRoman"/>
      <w:lvlText w:val="%3."/>
      <w:lvlJc w:val="right"/>
      <w:pPr>
        <w:ind w:left="2160" w:hanging="180"/>
      </w:pPr>
    </w:lvl>
    <w:lvl w:ilvl="3" w:tplc="AD8202B6">
      <w:start w:val="1"/>
      <w:numFmt w:val="decimal"/>
      <w:lvlText w:val="%4."/>
      <w:lvlJc w:val="left"/>
      <w:pPr>
        <w:ind w:left="2880" w:hanging="360"/>
      </w:pPr>
    </w:lvl>
    <w:lvl w:ilvl="4" w:tplc="740EC856">
      <w:start w:val="1"/>
      <w:numFmt w:val="lowerLetter"/>
      <w:lvlText w:val="%5."/>
      <w:lvlJc w:val="left"/>
      <w:pPr>
        <w:ind w:left="3600" w:hanging="360"/>
      </w:pPr>
    </w:lvl>
    <w:lvl w:ilvl="5" w:tplc="003656F4">
      <w:start w:val="1"/>
      <w:numFmt w:val="lowerRoman"/>
      <w:lvlText w:val="%6."/>
      <w:lvlJc w:val="right"/>
      <w:pPr>
        <w:ind w:left="4320" w:hanging="180"/>
      </w:pPr>
    </w:lvl>
    <w:lvl w:ilvl="6" w:tplc="6A105DC0">
      <w:start w:val="1"/>
      <w:numFmt w:val="decimal"/>
      <w:lvlText w:val="%7."/>
      <w:lvlJc w:val="left"/>
      <w:pPr>
        <w:ind w:left="5040" w:hanging="360"/>
      </w:pPr>
    </w:lvl>
    <w:lvl w:ilvl="7" w:tplc="EF0436BC">
      <w:start w:val="1"/>
      <w:numFmt w:val="lowerLetter"/>
      <w:lvlText w:val="%8."/>
      <w:lvlJc w:val="left"/>
      <w:pPr>
        <w:ind w:left="5760" w:hanging="360"/>
      </w:pPr>
    </w:lvl>
    <w:lvl w:ilvl="8" w:tplc="2D1AB05A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EE6C3C"/>
    <w:multiLevelType w:val="hybridMultilevel"/>
    <w:tmpl w:val="FFFFFFFF"/>
    <w:lvl w:ilvl="0" w:tplc="00A4F02C">
      <w:start w:val="1"/>
      <w:numFmt w:val="decimal"/>
      <w:lvlText w:val="%1."/>
      <w:lvlJc w:val="left"/>
      <w:pPr>
        <w:ind w:left="720" w:hanging="360"/>
      </w:pPr>
    </w:lvl>
    <w:lvl w:ilvl="1" w:tplc="4C56F85C">
      <w:start w:val="1"/>
      <w:numFmt w:val="lowerLetter"/>
      <w:lvlText w:val="%2."/>
      <w:lvlJc w:val="left"/>
      <w:pPr>
        <w:ind w:left="1440" w:hanging="360"/>
      </w:pPr>
    </w:lvl>
    <w:lvl w:ilvl="2" w:tplc="74EA9ED2">
      <w:start w:val="1"/>
      <w:numFmt w:val="lowerRoman"/>
      <w:lvlText w:val="%3."/>
      <w:lvlJc w:val="right"/>
      <w:pPr>
        <w:ind w:left="2160" w:hanging="180"/>
      </w:pPr>
    </w:lvl>
    <w:lvl w:ilvl="3" w:tplc="765287D6">
      <w:start w:val="1"/>
      <w:numFmt w:val="decimal"/>
      <w:lvlText w:val="%4."/>
      <w:lvlJc w:val="left"/>
      <w:pPr>
        <w:ind w:left="2880" w:hanging="360"/>
      </w:pPr>
    </w:lvl>
    <w:lvl w:ilvl="4" w:tplc="C18827E2">
      <w:start w:val="1"/>
      <w:numFmt w:val="lowerLetter"/>
      <w:lvlText w:val="%5."/>
      <w:lvlJc w:val="left"/>
      <w:pPr>
        <w:ind w:left="3600" w:hanging="360"/>
      </w:pPr>
    </w:lvl>
    <w:lvl w:ilvl="5" w:tplc="8B34EBB8">
      <w:start w:val="1"/>
      <w:numFmt w:val="lowerRoman"/>
      <w:lvlText w:val="%6."/>
      <w:lvlJc w:val="right"/>
      <w:pPr>
        <w:ind w:left="4320" w:hanging="180"/>
      </w:pPr>
    </w:lvl>
    <w:lvl w:ilvl="6" w:tplc="8E20FC96">
      <w:start w:val="1"/>
      <w:numFmt w:val="decimal"/>
      <w:lvlText w:val="%7."/>
      <w:lvlJc w:val="left"/>
      <w:pPr>
        <w:ind w:left="5040" w:hanging="360"/>
      </w:pPr>
    </w:lvl>
    <w:lvl w:ilvl="7" w:tplc="AA0048D0">
      <w:start w:val="1"/>
      <w:numFmt w:val="lowerLetter"/>
      <w:lvlText w:val="%8."/>
      <w:lvlJc w:val="left"/>
      <w:pPr>
        <w:ind w:left="5760" w:hanging="360"/>
      </w:pPr>
    </w:lvl>
    <w:lvl w:ilvl="8" w:tplc="DCD8F26A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BB831C8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7" w15:restartNumberingAfterBreak="0">
    <w:nsid w:val="3C9313F8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CF139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DB0530C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0" w15:restartNumberingAfterBreak="0">
    <w:nsid w:val="3EC12D1F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EC2522E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3EDA78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DE7ACC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FCE072A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00E1494"/>
    <w:multiLevelType w:val="hybridMultilevel"/>
    <w:tmpl w:val="4E9E9216"/>
    <w:lvl w:ilvl="0" w:tplc="E5D498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B56D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8D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8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C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E4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AB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ED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46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013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0F11426"/>
    <w:multiLevelType w:val="hybridMultilevel"/>
    <w:tmpl w:val="60ECAB36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8" w15:restartNumberingAfterBreak="0">
    <w:nsid w:val="41726C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1EE00CF"/>
    <w:multiLevelType w:val="hybridMultilevel"/>
    <w:tmpl w:val="FFFFFFFF"/>
    <w:lvl w:ilvl="0" w:tplc="4F027FFE">
      <w:start w:val="1"/>
      <w:numFmt w:val="decimal"/>
      <w:lvlText w:val="%1."/>
      <w:lvlJc w:val="left"/>
      <w:pPr>
        <w:ind w:left="720" w:hanging="360"/>
      </w:pPr>
    </w:lvl>
    <w:lvl w:ilvl="1" w:tplc="AE1E5D22">
      <w:start w:val="1"/>
      <w:numFmt w:val="lowerLetter"/>
      <w:lvlText w:val="%2."/>
      <w:lvlJc w:val="left"/>
      <w:pPr>
        <w:ind w:left="1440" w:hanging="360"/>
      </w:pPr>
    </w:lvl>
    <w:lvl w:ilvl="2" w:tplc="7380801C">
      <w:start w:val="1"/>
      <w:numFmt w:val="lowerRoman"/>
      <w:lvlText w:val="%3."/>
      <w:lvlJc w:val="right"/>
      <w:pPr>
        <w:ind w:left="2160" w:hanging="180"/>
      </w:pPr>
    </w:lvl>
    <w:lvl w:ilvl="3" w:tplc="247E5570">
      <w:start w:val="1"/>
      <w:numFmt w:val="decimal"/>
      <w:lvlText w:val="%4."/>
      <w:lvlJc w:val="left"/>
      <w:pPr>
        <w:ind w:left="2880" w:hanging="360"/>
      </w:pPr>
    </w:lvl>
    <w:lvl w:ilvl="4" w:tplc="3C4ECE2C">
      <w:start w:val="1"/>
      <w:numFmt w:val="lowerLetter"/>
      <w:lvlText w:val="%5."/>
      <w:lvlJc w:val="left"/>
      <w:pPr>
        <w:ind w:left="3600" w:hanging="360"/>
      </w:pPr>
    </w:lvl>
    <w:lvl w:ilvl="5" w:tplc="F0FA4E0E">
      <w:start w:val="1"/>
      <w:numFmt w:val="lowerRoman"/>
      <w:lvlText w:val="%6."/>
      <w:lvlJc w:val="right"/>
      <w:pPr>
        <w:ind w:left="4320" w:hanging="180"/>
      </w:pPr>
    </w:lvl>
    <w:lvl w:ilvl="6" w:tplc="E43C88EC">
      <w:start w:val="1"/>
      <w:numFmt w:val="decimal"/>
      <w:lvlText w:val="%7."/>
      <w:lvlJc w:val="left"/>
      <w:pPr>
        <w:ind w:left="5040" w:hanging="360"/>
      </w:pPr>
    </w:lvl>
    <w:lvl w:ilvl="7" w:tplc="6966C786">
      <w:start w:val="1"/>
      <w:numFmt w:val="lowerLetter"/>
      <w:lvlText w:val="%8."/>
      <w:lvlJc w:val="left"/>
      <w:pPr>
        <w:ind w:left="5760" w:hanging="360"/>
      </w:pPr>
    </w:lvl>
    <w:lvl w:ilvl="8" w:tplc="05B40B2E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3EB452A"/>
    <w:multiLevelType w:val="hybridMultilevel"/>
    <w:tmpl w:val="FFFFFFFF"/>
    <w:lvl w:ilvl="0" w:tplc="2396ACD4">
      <w:start w:val="1"/>
      <w:numFmt w:val="decimal"/>
      <w:lvlText w:val="%1."/>
      <w:lvlJc w:val="left"/>
      <w:pPr>
        <w:ind w:left="720" w:hanging="360"/>
      </w:pPr>
    </w:lvl>
    <w:lvl w:ilvl="1" w:tplc="BE9E5B56">
      <w:start w:val="1"/>
      <w:numFmt w:val="lowerLetter"/>
      <w:lvlText w:val="%2."/>
      <w:lvlJc w:val="left"/>
      <w:pPr>
        <w:ind w:left="1440" w:hanging="360"/>
      </w:pPr>
    </w:lvl>
    <w:lvl w:ilvl="2" w:tplc="57BE9C1E">
      <w:start w:val="1"/>
      <w:numFmt w:val="lowerRoman"/>
      <w:lvlText w:val="%3."/>
      <w:lvlJc w:val="right"/>
      <w:pPr>
        <w:ind w:left="2160" w:hanging="180"/>
      </w:pPr>
    </w:lvl>
    <w:lvl w:ilvl="3" w:tplc="9CD28FCE">
      <w:start w:val="1"/>
      <w:numFmt w:val="decimal"/>
      <w:lvlText w:val="%4."/>
      <w:lvlJc w:val="left"/>
      <w:pPr>
        <w:ind w:left="2880" w:hanging="360"/>
      </w:pPr>
    </w:lvl>
    <w:lvl w:ilvl="4" w:tplc="48625CF4">
      <w:start w:val="1"/>
      <w:numFmt w:val="lowerLetter"/>
      <w:lvlText w:val="%5."/>
      <w:lvlJc w:val="left"/>
      <w:pPr>
        <w:ind w:left="3600" w:hanging="360"/>
      </w:pPr>
    </w:lvl>
    <w:lvl w:ilvl="5" w:tplc="904E9738">
      <w:start w:val="1"/>
      <w:numFmt w:val="lowerRoman"/>
      <w:lvlText w:val="%6."/>
      <w:lvlJc w:val="right"/>
      <w:pPr>
        <w:ind w:left="4320" w:hanging="180"/>
      </w:pPr>
    </w:lvl>
    <w:lvl w:ilvl="6" w:tplc="B21A41B2">
      <w:start w:val="1"/>
      <w:numFmt w:val="decimal"/>
      <w:lvlText w:val="%7."/>
      <w:lvlJc w:val="left"/>
      <w:pPr>
        <w:ind w:left="5040" w:hanging="360"/>
      </w:pPr>
    </w:lvl>
    <w:lvl w:ilvl="7" w:tplc="BE7890BC">
      <w:start w:val="1"/>
      <w:numFmt w:val="lowerLetter"/>
      <w:lvlText w:val="%8."/>
      <w:lvlJc w:val="left"/>
      <w:pPr>
        <w:ind w:left="5760" w:hanging="360"/>
      </w:pPr>
    </w:lvl>
    <w:lvl w:ilvl="8" w:tplc="0A58522A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4646E07"/>
    <w:multiLevelType w:val="multilevel"/>
    <w:tmpl w:val="59045836"/>
    <w:lvl w:ilvl="0">
      <w:start w:val="1"/>
      <w:numFmt w:val="decimal"/>
      <w:lvlText w:val="%1."/>
      <w:lvlJc w:val="left"/>
      <w:pPr>
        <w:ind w:left="360" w:hanging="360"/>
      </w:pPr>
      <w:rPr>
        <w:rFonts w:ascii="Raleway" w:hAnsi="Raleway" w:hint="default"/>
        <w:b/>
        <w:bCs/>
        <w:sz w:val="36"/>
        <w:szCs w:val="32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pStyle w:val="Heading3"/>
      <w:lvlText w:val="%1.%2.%3."/>
      <w:lvlJc w:val="left"/>
      <w:pPr>
        <w:ind w:left="50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ind w:left="1641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44C5028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B61EED"/>
    <w:multiLevelType w:val="hybridMultilevel"/>
    <w:tmpl w:val="51C45C80"/>
    <w:lvl w:ilvl="0" w:tplc="17D82A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3E23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82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C4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4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6A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8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B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09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5CB3B2F"/>
    <w:multiLevelType w:val="hybridMultilevel"/>
    <w:tmpl w:val="AD320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6125A47"/>
    <w:multiLevelType w:val="hybridMultilevel"/>
    <w:tmpl w:val="FFFFFFFF"/>
    <w:lvl w:ilvl="0" w:tplc="525602C4">
      <w:start w:val="1"/>
      <w:numFmt w:val="decimal"/>
      <w:lvlText w:val="%1."/>
      <w:lvlJc w:val="left"/>
      <w:pPr>
        <w:ind w:left="720" w:hanging="360"/>
      </w:pPr>
    </w:lvl>
    <w:lvl w:ilvl="1" w:tplc="5B288824">
      <w:start w:val="1"/>
      <w:numFmt w:val="lowerLetter"/>
      <w:lvlText w:val="%2."/>
      <w:lvlJc w:val="left"/>
      <w:pPr>
        <w:ind w:left="1440" w:hanging="360"/>
      </w:pPr>
    </w:lvl>
    <w:lvl w:ilvl="2" w:tplc="454AB78E">
      <w:start w:val="1"/>
      <w:numFmt w:val="lowerRoman"/>
      <w:lvlText w:val="%3."/>
      <w:lvlJc w:val="right"/>
      <w:pPr>
        <w:ind w:left="2160" w:hanging="180"/>
      </w:pPr>
    </w:lvl>
    <w:lvl w:ilvl="3" w:tplc="6512FA8E">
      <w:start w:val="1"/>
      <w:numFmt w:val="decimal"/>
      <w:lvlText w:val="%4."/>
      <w:lvlJc w:val="left"/>
      <w:pPr>
        <w:ind w:left="2880" w:hanging="360"/>
      </w:pPr>
    </w:lvl>
    <w:lvl w:ilvl="4" w:tplc="BEE4DB18">
      <w:start w:val="1"/>
      <w:numFmt w:val="lowerLetter"/>
      <w:lvlText w:val="%5."/>
      <w:lvlJc w:val="left"/>
      <w:pPr>
        <w:ind w:left="3600" w:hanging="360"/>
      </w:pPr>
    </w:lvl>
    <w:lvl w:ilvl="5" w:tplc="DEE69788">
      <w:start w:val="1"/>
      <w:numFmt w:val="lowerRoman"/>
      <w:lvlText w:val="%6."/>
      <w:lvlJc w:val="right"/>
      <w:pPr>
        <w:ind w:left="4320" w:hanging="180"/>
      </w:pPr>
    </w:lvl>
    <w:lvl w:ilvl="6" w:tplc="B12C7B72">
      <w:start w:val="1"/>
      <w:numFmt w:val="decimal"/>
      <w:lvlText w:val="%7."/>
      <w:lvlJc w:val="left"/>
      <w:pPr>
        <w:ind w:left="5040" w:hanging="360"/>
      </w:pPr>
    </w:lvl>
    <w:lvl w:ilvl="7" w:tplc="5964BB62">
      <w:start w:val="1"/>
      <w:numFmt w:val="lowerLetter"/>
      <w:lvlText w:val="%8."/>
      <w:lvlJc w:val="left"/>
      <w:pPr>
        <w:ind w:left="5760" w:hanging="360"/>
      </w:pPr>
    </w:lvl>
    <w:lvl w:ilvl="8" w:tplc="57A60B6A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6F31F57"/>
    <w:multiLevelType w:val="hybridMultilevel"/>
    <w:tmpl w:val="F48C46F4"/>
    <w:lvl w:ilvl="0" w:tplc="7A1C03FE">
      <w:start w:val="1"/>
      <w:numFmt w:val="decimal"/>
      <w:lvlText w:val="%1.1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7" w15:restartNumberingAfterBreak="0">
    <w:nsid w:val="4787596A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87B5BB1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48DA2386"/>
    <w:multiLevelType w:val="hybridMultilevel"/>
    <w:tmpl w:val="FFFFFFFF"/>
    <w:lvl w:ilvl="0" w:tplc="EDB01B6A">
      <w:start w:val="1"/>
      <w:numFmt w:val="decimal"/>
      <w:lvlText w:val="%1."/>
      <w:lvlJc w:val="left"/>
      <w:pPr>
        <w:ind w:left="720" w:hanging="360"/>
      </w:pPr>
    </w:lvl>
    <w:lvl w:ilvl="1" w:tplc="300A7A46">
      <w:start w:val="1"/>
      <w:numFmt w:val="lowerLetter"/>
      <w:lvlText w:val="%2."/>
      <w:lvlJc w:val="left"/>
      <w:pPr>
        <w:ind w:left="1440" w:hanging="360"/>
      </w:pPr>
    </w:lvl>
    <w:lvl w:ilvl="2" w:tplc="52E69E2C">
      <w:start w:val="1"/>
      <w:numFmt w:val="lowerRoman"/>
      <w:lvlText w:val="%3."/>
      <w:lvlJc w:val="right"/>
      <w:pPr>
        <w:ind w:left="2160" w:hanging="180"/>
      </w:pPr>
    </w:lvl>
    <w:lvl w:ilvl="3" w:tplc="7E18EE44">
      <w:start w:val="1"/>
      <w:numFmt w:val="decimal"/>
      <w:lvlText w:val="%4."/>
      <w:lvlJc w:val="left"/>
      <w:pPr>
        <w:ind w:left="2880" w:hanging="360"/>
      </w:pPr>
    </w:lvl>
    <w:lvl w:ilvl="4" w:tplc="62D4D2AE">
      <w:start w:val="1"/>
      <w:numFmt w:val="lowerLetter"/>
      <w:lvlText w:val="%5."/>
      <w:lvlJc w:val="left"/>
      <w:pPr>
        <w:ind w:left="3600" w:hanging="360"/>
      </w:pPr>
    </w:lvl>
    <w:lvl w:ilvl="5" w:tplc="E236ED92">
      <w:start w:val="1"/>
      <w:numFmt w:val="lowerRoman"/>
      <w:lvlText w:val="%6."/>
      <w:lvlJc w:val="right"/>
      <w:pPr>
        <w:ind w:left="4320" w:hanging="180"/>
      </w:pPr>
    </w:lvl>
    <w:lvl w:ilvl="6" w:tplc="885EE628">
      <w:start w:val="1"/>
      <w:numFmt w:val="decimal"/>
      <w:lvlText w:val="%7."/>
      <w:lvlJc w:val="left"/>
      <w:pPr>
        <w:ind w:left="5040" w:hanging="360"/>
      </w:pPr>
    </w:lvl>
    <w:lvl w:ilvl="7" w:tplc="4EA81D3C">
      <w:start w:val="1"/>
      <w:numFmt w:val="lowerLetter"/>
      <w:lvlText w:val="%8."/>
      <w:lvlJc w:val="left"/>
      <w:pPr>
        <w:ind w:left="5760" w:hanging="360"/>
      </w:pPr>
    </w:lvl>
    <w:lvl w:ilvl="8" w:tplc="E124D46A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8DE1DBC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1" w15:restartNumberingAfterBreak="0">
    <w:nsid w:val="48E66688"/>
    <w:multiLevelType w:val="hybridMultilevel"/>
    <w:tmpl w:val="FFFFFFFF"/>
    <w:lvl w:ilvl="0" w:tplc="78CA63F0">
      <w:start w:val="1"/>
      <w:numFmt w:val="decimal"/>
      <w:lvlText w:val="%1."/>
      <w:lvlJc w:val="left"/>
      <w:pPr>
        <w:ind w:left="720" w:hanging="360"/>
      </w:pPr>
    </w:lvl>
    <w:lvl w:ilvl="1" w:tplc="61F45DF2">
      <w:start w:val="1"/>
      <w:numFmt w:val="lowerLetter"/>
      <w:lvlText w:val="%2."/>
      <w:lvlJc w:val="left"/>
      <w:pPr>
        <w:ind w:left="1440" w:hanging="360"/>
      </w:pPr>
    </w:lvl>
    <w:lvl w:ilvl="2" w:tplc="9D5A1AD4">
      <w:start w:val="1"/>
      <w:numFmt w:val="lowerRoman"/>
      <w:lvlText w:val="%3."/>
      <w:lvlJc w:val="right"/>
      <w:pPr>
        <w:ind w:left="2160" w:hanging="180"/>
      </w:pPr>
    </w:lvl>
    <w:lvl w:ilvl="3" w:tplc="8D0C6C5E">
      <w:start w:val="1"/>
      <w:numFmt w:val="decimal"/>
      <w:lvlText w:val="%4."/>
      <w:lvlJc w:val="left"/>
      <w:pPr>
        <w:ind w:left="2880" w:hanging="360"/>
      </w:pPr>
    </w:lvl>
    <w:lvl w:ilvl="4" w:tplc="C16256DA">
      <w:start w:val="1"/>
      <w:numFmt w:val="lowerLetter"/>
      <w:lvlText w:val="%5."/>
      <w:lvlJc w:val="left"/>
      <w:pPr>
        <w:ind w:left="3600" w:hanging="360"/>
      </w:pPr>
    </w:lvl>
    <w:lvl w:ilvl="5" w:tplc="507ADFCE">
      <w:start w:val="1"/>
      <w:numFmt w:val="lowerRoman"/>
      <w:lvlText w:val="%6."/>
      <w:lvlJc w:val="right"/>
      <w:pPr>
        <w:ind w:left="4320" w:hanging="180"/>
      </w:pPr>
    </w:lvl>
    <w:lvl w:ilvl="6" w:tplc="8C46F374">
      <w:start w:val="1"/>
      <w:numFmt w:val="decimal"/>
      <w:lvlText w:val="%7."/>
      <w:lvlJc w:val="left"/>
      <w:pPr>
        <w:ind w:left="5040" w:hanging="360"/>
      </w:pPr>
    </w:lvl>
    <w:lvl w:ilvl="7" w:tplc="3ADEB898">
      <w:start w:val="1"/>
      <w:numFmt w:val="lowerLetter"/>
      <w:lvlText w:val="%8."/>
      <w:lvlJc w:val="left"/>
      <w:pPr>
        <w:ind w:left="5760" w:hanging="360"/>
      </w:pPr>
    </w:lvl>
    <w:lvl w:ilvl="8" w:tplc="37704FB4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90E5D2C"/>
    <w:multiLevelType w:val="hybridMultilevel"/>
    <w:tmpl w:val="165E97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49476ED9"/>
    <w:multiLevelType w:val="hybridMultilevel"/>
    <w:tmpl w:val="A36AC792"/>
    <w:lvl w:ilvl="0" w:tplc="D8C21016">
      <w:start w:val="1"/>
      <w:numFmt w:val="decimal"/>
      <w:lvlText w:val="%1."/>
      <w:lvlJc w:val="left"/>
      <w:pPr>
        <w:ind w:left="720" w:hanging="360"/>
      </w:pPr>
    </w:lvl>
    <w:lvl w:ilvl="1" w:tplc="71BA6B56">
      <w:start w:val="1"/>
      <w:numFmt w:val="lowerLetter"/>
      <w:lvlText w:val="%2."/>
      <w:lvlJc w:val="left"/>
      <w:pPr>
        <w:ind w:left="1440" w:hanging="360"/>
      </w:pPr>
    </w:lvl>
    <w:lvl w:ilvl="2" w:tplc="18CE1B94">
      <w:start w:val="1"/>
      <w:numFmt w:val="lowerRoman"/>
      <w:lvlText w:val="%3."/>
      <w:lvlJc w:val="right"/>
      <w:pPr>
        <w:ind w:left="2160" w:hanging="180"/>
      </w:pPr>
    </w:lvl>
    <w:lvl w:ilvl="3" w:tplc="85F6C456">
      <w:start w:val="1"/>
      <w:numFmt w:val="decimal"/>
      <w:lvlText w:val="%4."/>
      <w:lvlJc w:val="left"/>
      <w:pPr>
        <w:ind w:left="2880" w:hanging="360"/>
      </w:pPr>
    </w:lvl>
    <w:lvl w:ilvl="4" w:tplc="AEC659D2">
      <w:start w:val="1"/>
      <w:numFmt w:val="lowerLetter"/>
      <w:lvlText w:val="%5."/>
      <w:lvlJc w:val="left"/>
      <w:pPr>
        <w:ind w:left="3600" w:hanging="360"/>
      </w:pPr>
    </w:lvl>
    <w:lvl w:ilvl="5" w:tplc="29621976">
      <w:start w:val="1"/>
      <w:numFmt w:val="lowerRoman"/>
      <w:lvlText w:val="%6."/>
      <w:lvlJc w:val="right"/>
      <w:pPr>
        <w:ind w:left="4320" w:hanging="180"/>
      </w:pPr>
    </w:lvl>
    <w:lvl w:ilvl="6" w:tplc="12F83084">
      <w:start w:val="1"/>
      <w:numFmt w:val="decimal"/>
      <w:lvlText w:val="%7."/>
      <w:lvlJc w:val="left"/>
      <w:pPr>
        <w:ind w:left="5040" w:hanging="360"/>
      </w:pPr>
    </w:lvl>
    <w:lvl w:ilvl="7" w:tplc="9BC4462A">
      <w:start w:val="1"/>
      <w:numFmt w:val="lowerLetter"/>
      <w:lvlText w:val="%8."/>
      <w:lvlJc w:val="left"/>
      <w:pPr>
        <w:ind w:left="5760" w:hanging="360"/>
      </w:pPr>
    </w:lvl>
    <w:lvl w:ilvl="8" w:tplc="44BA1666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94941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9B32844"/>
    <w:multiLevelType w:val="hybridMultilevel"/>
    <w:tmpl w:val="E1D2C25E"/>
    <w:lvl w:ilvl="0" w:tplc="EECC9D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CA0850"/>
    <w:multiLevelType w:val="hybridMultilevel"/>
    <w:tmpl w:val="FFFFFFFF"/>
    <w:lvl w:ilvl="0" w:tplc="406E2280">
      <w:start w:val="1"/>
      <w:numFmt w:val="decimal"/>
      <w:lvlText w:val="%1."/>
      <w:lvlJc w:val="left"/>
      <w:pPr>
        <w:ind w:left="720" w:hanging="360"/>
      </w:pPr>
    </w:lvl>
    <w:lvl w:ilvl="1" w:tplc="D520DA68">
      <w:start w:val="1"/>
      <w:numFmt w:val="lowerLetter"/>
      <w:lvlText w:val="%2."/>
      <w:lvlJc w:val="left"/>
      <w:pPr>
        <w:ind w:left="1440" w:hanging="360"/>
      </w:pPr>
    </w:lvl>
    <w:lvl w:ilvl="2" w:tplc="7AA0B4D0">
      <w:start w:val="1"/>
      <w:numFmt w:val="lowerRoman"/>
      <w:lvlText w:val="%3."/>
      <w:lvlJc w:val="right"/>
      <w:pPr>
        <w:ind w:left="2160" w:hanging="180"/>
      </w:pPr>
    </w:lvl>
    <w:lvl w:ilvl="3" w:tplc="12FCD47C">
      <w:start w:val="1"/>
      <w:numFmt w:val="decimal"/>
      <w:lvlText w:val="%4."/>
      <w:lvlJc w:val="left"/>
      <w:pPr>
        <w:ind w:left="2880" w:hanging="360"/>
      </w:pPr>
    </w:lvl>
    <w:lvl w:ilvl="4" w:tplc="2E909AB8">
      <w:start w:val="1"/>
      <w:numFmt w:val="lowerLetter"/>
      <w:lvlText w:val="%5."/>
      <w:lvlJc w:val="left"/>
      <w:pPr>
        <w:ind w:left="3600" w:hanging="360"/>
      </w:pPr>
    </w:lvl>
    <w:lvl w:ilvl="5" w:tplc="F97CA252">
      <w:start w:val="1"/>
      <w:numFmt w:val="lowerRoman"/>
      <w:lvlText w:val="%6."/>
      <w:lvlJc w:val="right"/>
      <w:pPr>
        <w:ind w:left="4320" w:hanging="180"/>
      </w:pPr>
    </w:lvl>
    <w:lvl w:ilvl="6" w:tplc="A1C23028">
      <w:start w:val="1"/>
      <w:numFmt w:val="decimal"/>
      <w:lvlText w:val="%7."/>
      <w:lvlJc w:val="left"/>
      <w:pPr>
        <w:ind w:left="5040" w:hanging="360"/>
      </w:pPr>
    </w:lvl>
    <w:lvl w:ilvl="7" w:tplc="CDA0F8D2">
      <w:start w:val="1"/>
      <w:numFmt w:val="lowerLetter"/>
      <w:lvlText w:val="%8."/>
      <w:lvlJc w:val="left"/>
      <w:pPr>
        <w:ind w:left="5760" w:hanging="360"/>
      </w:pPr>
    </w:lvl>
    <w:lvl w:ilvl="8" w:tplc="1504991E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B48474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BC049AD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C474A9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4C732F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CD41D39"/>
    <w:multiLevelType w:val="hybridMultilevel"/>
    <w:tmpl w:val="FFFFFFFF"/>
    <w:lvl w:ilvl="0" w:tplc="B0B0C8AA">
      <w:start w:val="1"/>
      <w:numFmt w:val="decimal"/>
      <w:lvlText w:val="%1."/>
      <w:lvlJc w:val="left"/>
      <w:pPr>
        <w:ind w:left="720" w:hanging="360"/>
      </w:pPr>
    </w:lvl>
    <w:lvl w:ilvl="1" w:tplc="D7CEA87E">
      <w:start w:val="1"/>
      <w:numFmt w:val="lowerLetter"/>
      <w:lvlText w:val="%2."/>
      <w:lvlJc w:val="left"/>
      <w:pPr>
        <w:ind w:left="1440" w:hanging="360"/>
      </w:pPr>
    </w:lvl>
    <w:lvl w:ilvl="2" w:tplc="94E80CBE">
      <w:start w:val="1"/>
      <w:numFmt w:val="lowerRoman"/>
      <w:lvlText w:val="%3."/>
      <w:lvlJc w:val="right"/>
      <w:pPr>
        <w:ind w:left="2160" w:hanging="180"/>
      </w:pPr>
    </w:lvl>
    <w:lvl w:ilvl="3" w:tplc="2CE6E2CE">
      <w:start w:val="1"/>
      <w:numFmt w:val="decimal"/>
      <w:lvlText w:val="%4."/>
      <w:lvlJc w:val="left"/>
      <w:pPr>
        <w:ind w:left="2880" w:hanging="360"/>
      </w:pPr>
    </w:lvl>
    <w:lvl w:ilvl="4" w:tplc="A9A25A8C">
      <w:start w:val="1"/>
      <w:numFmt w:val="lowerLetter"/>
      <w:lvlText w:val="%5."/>
      <w:lvlJc w:val="left"/>
      <w:pPr>
        <w:ind w:left="3600" w:hanging="360"/>
      </w:pPr>
    </w:lvl>
    <w:lvl w:ilvl="5" w:tplc="145A466E">
      <w:start w:val="1"/>
      <w:numFmt w:val="lowerRoman"/>
      <w:lvlText w:val="%6."/>
      <w:lvlJc w:val="right"/>
      <w:pPr>
        <w:ind w:left="4320" w:hanging="180"/>
      </w:pPr>
    </w:lvl>
    <w:lvl w:ilvl="6" w:tplc="5612794E">
      <w:start w:val="1"/>
      <w:numFmt w:val="decimal"/>
      <w:lvlText w:val="%7."/>
      <w:lvlJc w:val="left"/>
      <w:pPr>
        <w:ind w:left="5040" w:hanging="360"/>
      </w:pPr>
    </w:lvl>
    <w:lvl w:ilvl="7" w:tplc="40E6400C">
      <w:start w:val="1"/>
      <w:numFmt w:val="lowerLetter"/>
      <w:lvlText w:val="%8."/>
      <w:lvlJc w:val="left"/>
      <w:pPr>
        <w:ind w:left="5760" w:hanging="360"/>
      </w:pPr>
    </w:lvl>
    <w:lvl w:ilvl="8" w:tplc="5FDCF29A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E0427AD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4E9324F6"/>
    <w:multiLevelType w:val="hybridMultilevel"/>
    <w:tmpl w:val="FFFFFFFF"/>
    <w:lvl w:ilvl="0" w:tplc="38EE60D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3364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07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46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AA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29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8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69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0F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F9260D3"/>
    <w:multiLevelType w:val="hybridMultilevel"/>
    <w:tmpl w:val="A36AB5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4FA23D73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0296DDA"/>
    <w:multiLevelType w:val="hybridMultilevel"/>
    <w:tmpl w:val="FFFFFFFF"/>
    <w:lvl w:ilvl="0" w:tplc="28964C3C">
      <w:start w:val="1"/>
      <w:numFmt w:val="decimal"/>
      <w:lvlText w:val="%1."/>
      <w:lvlJc w:val="left"/>
      <w:pPr>
        <w:ind w:left="720" w:hanging="360"/>
      </w:pPr>
    </w:lvl>
    <w:lvl w:ilvl="1" w:tplc="1EE22EAA">
      <w:start w:val="1"/>
      <w:numFmt w:val="lowerLetter"/>
      <w:lvlText w:val="%2."/>
      <w:lvlJc w:val="left"/>
      <w:pPr>
        <w:ind w:left="1440" w:hanging="360"/>
      </w:pPr>
    </w:lvl>
    <w:lvl w:ilvl="2" w:tplc="78A83EC0">
      <w:start w:val="1"/>
      <w:numFmt w:val="lowerRoman"/>
      <w:lvlText w:val="%3."/>
      <w:lvlJc w:val="right"/>
      <w:pPr>
        <w:ind w:left="2160" w:hanging="180"/>
      </w:pPr>
    </w:lvl>
    <w:lvl w:ilvl="3" w:tplc="B93CD290">
      <w:start w:val="1"/>
      <w:numFmt w:val="decimal"/>
      <w:lvlText w:val="%4."/>
      <w:lvlJc w:val="left"/>
      <w:pPr>
        <w:ind w:left="2880" w:hanging="360"/>
      </w:pPr>
    </w:lvl>
    <w:lvl w:ilvl="4" w:tplc="9CF8423A">
      <w:start w:val="1"/>
      <w:numFmt w:val="lowerLetter"/>
      <w:lvlText w:val="%5."/>
      <w:lvlJc w:val="left"/>
      <w:pPr>
        <w:ind w:left="3600" w:hanging="360"/>
      </w:pPr>
    </w:lvl>
    <w:lvl w:ilvl="5" w:tplc="0F383AF6">
      <w:start w:val="1"/>
      <w:numFmt w:val="lowerRoman"/>
      <w:lvlText w:val="%6."/>
      <w:lvlJc w:val="right"/>
      <w:pPr>
        <w:ind w:left="4320" w:hanging="180"/>
      </w:pPr>
    </w:lvl>
    <w:lvl w:ilvl="6" w:tplc="81562804">
      <w:start w:val="1"/>
      <w:numFmt w:val="decimal"/>
      <w:lvlText w:val="%7."/>
      <w:lvlJc w:val="left"/>
      <w:pPr>
        <w:ind w:left="5040" w:hanging="360"/>
      </w:pPr>
    </w:lvl>
    <w:lvl w:ilvl="7" w:tplc="9BF2FE6A">
      <w:start w:val="1"/>
      <w:numFmt w:val="lowerLetter"/>
      <w:lvlText w:val="%8."/>
      <w:lvlJc w:val="left"/>
      <w:pPr>
        <w:ind w:left="5760" w:hanging="360"/>
      </w:pPr>
    </w:lvl>
    <w:lvl w:ilvl="8" w:tplc="B8A2D446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0B867BE"/>
    <w:multiLevelType w:val="hybridMultilevel"/>
    <w:tmpl w:val="6A581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13F2938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2484A3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2E26184"/>
    <w:multiLevelType w:val="hybridMultilevel"/>
    <w:tmpl w:val="FFFFFFFF"/>
    <w:lvl w:ilvl="0" w:tplc="97D0745C">
      <w:start w:val="1"/>
      <w:numFmt w:val="decimal"/>
      <w:lvlText w:val="%1."/>
      <w:lvlJc w:val="left"/>
      <w:pPr>
        <w:ind w:left="720" w:hanging="360"/>
      </w:pPr>
    </w:lvl>
    <w:lvl w:ilvl="1" w:tplc="5EDED32A">
      <w:start w:val="1"/>
      <w:numFmt w:val="lowerLetter"/>
      <w:lvlText w:val="%2."/>
      <w:lvlJc w:val="left"/>
      <w:pPr>
        <w:ind w:left="1440" w:hanging="360"/>
      </w:pPr>
    </w:lvl>
    <w:lvl w:ilvl="2" w:tplc="97145EF4">
      <w:start w:val="1"/>
      <w:numFmt w:val="lowerRoman"/>
      <w:lvlText w:val="%3."/>
      <w:lvlJc w:val="right"/>
      <w:pPr>
        <w:ind w:left="2160" w:hanging="180"/>
      </w:pPr>
    </w:lvl>
    <w:lvl w:ilvl="3" w:tplc="0C88225E">
      <w:start w:val="1"/>
      <w:numFmt w:val="decimal"/>
      <w:lvlText w:val="%4."/>
      <w:lvlJc w:val="left"/>
      <w:pPr>
        <w:ind w:left="2880" w:hanging="360"/>
      </w:pPr>
    </w:lvl>
    <w:lvl w:ilvl="4" w:tplc="D4F2E12A">
      <w:start w:val="1"/>
      <w:numFmt w:val="lowerLetter"/>
      <w:lvlText w:val="%5."/>
      <w:lvlJc w:val="left"/>
      <w:pPr>
        <w:ind w:left="3600" w:hanging="360"/>
      </w:pPr>
    </w:lvl>
    <w:lvl w:ilvl="5" w:tplc="89CCF1A4">
      <w:start w:val="1"/>
      <w:numFmt w:val="lowerRoman"/>
      <w:lvlText w:val="%6."/>
      <w:lvlJc w:val="right"/>
      <w:pPr>
        <w:ind w:left="4320" w:hanging="180"/>
      </w:pPr>
    </w:lvl>
    <w:lvl w:ilvl="6" w:tplc="DE562A14">
      <w:start w:val="1"/>
      <w:numFmt w:val="decimal"/>
      <w:lvlText w:val="%7."/>
      <w:lvlJc w:val="left"/>
      <w:pPr>
        <w:ind w:left="5040" w:hanging="360"/>
      </w:pPr>
    </w:lvl>
    <w:lvl w:ilvl="7" w:tplc="CFF2FF48">
      <w:start w:val="1"/>
      <w:numFmt w:val="lowerLetter"/>
      <w:lvlText w:val="%8."/>
      <w:lvlJc w:val="left"/>
      <w:pPr>
        <w:ind w:left="5760" w:hanging="360"/>
      </w:pPr>
    </w:lvl>
    <w:lvl w:ilvl="8" w:tplc="371C9786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2F415F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0122F5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3E95D80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57067B8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 w15:restartNumberingAfterBreak="0">
    <w:nsid w:val="55B71F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6111A57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56677460"/>
    <w:multiLevelType w:val="hybridMultilevel"/>
    <w:tmpl w:val="EB5CD256"/>
    <w:lvl w:ilvl="0" w:tplc="0415001B">
      <w:start w:val="1"/>
      <w:numFmt w:val="low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8" w15:restartNumberingAfterBreak="0">
    <w:nsid w:val="569B36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6B8106E"/>
    <w:multiLevelType w:val="hybridMultilevel"/>
    <w:tmpl w:val="EE7A5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6CA592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8032B6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9B824ED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AB653D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AEA1713"/>
    <w:multiLevelType w:val="hybridMultilevel"/>
    <w:tmpl w:val="B4C20A42"/>
    <w:lvl w:ilvl="0" w:tplc="04150017">
      <w:start w:val="1"/>
      <w:numFmt w:val="lowerLetter"/>
      <w:lvlText w:val="%1)"/>
      <w:lvlJc w:val="left"/>
      <w:pPr>
        <w:ind w:left="1569" w:hanging="360"/>
      </w:p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55" w15:restartNumberingAfterBreak="0">
    <w:nsid w:val="5B1B576C"/>
    <w:multiLevelType w:val="hybridMultilevel"/>
    <w:tmpl w:val="FFFFFFFF"/>
    <w:lvl w:ilvl="0" w:tplc="0DB4F9D0">
      <w:start w:val="1"/>
      <w:numFmt w:val="decimal"/>
      <w:lvlText w:val="%1."/>
      <w:lvlJc w:val="left"/>
      <w:pPr>
        <w:ind w:left="720" w:hanging="360"/>
      </w:pPr>
    </w:lvl>
    <w:lvl w:ilvl="1" w:tplc="5C906BA8">
      <w:start w:val="1"/>
      <w:numFmt w:val="lowerLetter"/>
      <w:lvlText w:val="%2."/>
      <w:lvlJc w:val="left"/>
      <w:pPr>
        <w:ind w:left="1440" w:hanging="360"/>
      </w:pPr>
    </w:lvl>
    <w:lvl w:ilvl="2" w:tplc="A84A9A8A">
      <w:start w:val="1"/>
      <w:numFmt w:val="lowerRoman"/>
      <w:lvlText w:val="%3."/>
      <w:lvlJc w:val="right"/>
      <w:pPr>
        <w:ind w:left="2160" w:hanging="180"/>
      </w:pPr>
    </w:lvl>
    <w:lvl w:ilvl="3" w:tplc="144045A0">
      <w:start w:val="1"/>
      <w:numFmt w:val="decimal"/>
      <w:lvlText w:val="%4."/>
      <w:lvlJc w:val="left"/>
      <w:pPr>
        <w:ind w:left="2880" w:hanging="360"/>
      </w:pPr>
    </w:lvl>
    <w:lvl w:ilvl="4" w:tplc="9676A12A">
      <w:start w:val="1"/>
      <w:numFmt w:val="lowerLetter"/>
      <w:lvlText w:val="%5."/>
      <w:lvlJc w:val="left"/>
      <w:pPr>
        <w:ind w:left="3600" w:hanging="360"/>
      </w:pPr>
    </w:lvl>
    <w:lvl w:ilvl="5" w:tplc="49860B1A">
      <w:start w:val="1"/>
      <w:numFmt w:val="lowerRoman"/>
      <w:lvlText w:val="%6."/>
      <w:lvlJc w:val="right"/>
      <w:pPr>
        <w:ind w:left="4320" w:hanging="180"/>
      </w:pPr>
    </w:lvl>
    <w:lvl w:ilvl="6" w:tplc="48C4D770">
      <w:start w:val="1"/>
      <w:numFmt w:val="decimal"/>
      <w:lvlText w:val="%7."/>
      <w:lvlJc w:val="left"/>
      <w:pPr>
        <w:ind w:left="5040" w:hanging="360"/>
      </w:pPr>
    </w:lvl>
    <w:lvl w:ilvl="7" w:tplc="5FBAC590">
      <w:start w:val="1"/>
      <w:numFmt w:val="lowerLetter"/>
      <w:lvlText w:val="%8."/>
      <w:lvlJc w:val="left"/>
      <w:pPr>
        <w:ind w:left="5760" w:hanging="360"/>
      </w:pPr>
    </w:lvl>
    <w:lvl w:ilvl="8" w:tplc="B1361682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B1F0599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7" w15:restartNumberingAfterBreak="0">
    <w:nsid w:val="5B4B26B2"/>
    <w:multiLevelType w:val="hybridMultilevel"/>
    <w:tmpl w:val="4052DBDC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B871735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AD573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C7A78E6"/>
    <w:multiLevelType w:val="hybridMultilevel"/>
    <w:tmpl w:val="FFFFFFFF"/>
    <w:lvl w:ilvl="0" w:tplc="BFCA4A94">
      <w:start w:val="1"/>
      <w:numFmt w:val="decimal"/>
      <w:lvlText w:val="%1."/>
      <w:lvlJc w:val="left"/>
      <w:pPr>
        <w:ind w:left="720" w:hanging="360"/>
      </w:pPr>
    </w:lvl>
    <w:lvl w:ilvl="1" w:tplc="94BC709E">
      <w:start w:val="1"/>
      <w:numFmt w:val="lowerLetter"/>
      <w:lvlText w:val="%2."/>
      <w:lvlJc w:val="left"/>
      <w:pPr>
        <w:ind w:left="1440" w:hanging="360"/>
      </w:pPr>
    </w:lvl>
    <w:lvl w:ilvl="2" w:tplc="C504C3C6">
      <w:start w:val="1"/>
      <w:numFmt w:val="lowerRoman"/>
      <w:lvlText w:val="%3."/>
      <w:lvlJc w:val="right"/>
      <w:pPr>
        <w:ind w:left="2160" w:hanging="180"/>
      </w:pPr>
    </w:lvl>
    <w:lvl w:ilvl="3" w:tplc="243EBFA0">
      <w:start w:val="1"/>
      <w:numFmt w:val="decimal"/>
      <w:lvlText w:val="%4."/>
      <w:lvlJc w:val="left"/>
      <w:pPr>
        <w:ind w:left="2880" w:hanging="360"/>
      </w:pPr>
    </w:lvl>
    <w:lvl w:ilvl="4" w:tplc="DB167A0A">
      <w:start w:val="1"/>
      <w:numFmt w:val="lowerLetter"/>
      <w:lvlText w:val="%5."/>
      <w:lvlJc w:val="left"/>
      <w:pPr>
        <w:ind w:left="3600" w:hanging="360"/>
      </w:pPr>
    </w:lvl>
    <w:lvl w:ilvl="5" w:tplc="74D46164">
      <w:start w:val="1"/>
      <w:numFmt w:val="lowerRoman"/>
      <w:lvlText w:val="%6."/>
      <w:lvlJc w:val="right"/>
      <w:pPr>
        <w:ind w:left="4320" w:hanging="180"/>
      </w:pPr>
    </w:lvl>
    <w:lvl w:ilvl="6" w:tplc="AE9868EA">
      <w:start w:val="1"/>
      <w:numFmt w:val="decimal"/>
      <w:lvlText w:val="%7."/>
      <w:lvlJc w:val="left"/>
      <w:pPr>
        <w:ind w:left="5040" w:hanging="360"/>
      </w:pPr>
    </w:lvl>
    <w:lvl w:ilvl="7" w:tplc="5AAE1E9A">
      <w:start w:val="1"/>
      <w:numFmt w:val="lowerLetter"/>
      <w:lvlText w:val="%8."/>
      <w:lvlJc w:val="left"/>
      <w:pPr>
        <w:ind w:left="5760" w:hanging="360"/>
      </w:pPr>
    </w:lvl>
    <w:lvl w:ilvl="8" w:tplc="447A5582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D956C78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DD57A14"/>
    <w:multiLevelType w:val="hybridMultilevel"/>
    <w:tmpl w:val="EB5CD256"/>
    <w:lvl w:ilvl="0" w:tplc="0415001B">
      <w:start w:val="1"/>
      <w:numFmt w:val="low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3" w15:restartNumberingAfterBreak="0">
    <w:nsid w:val="5E3B54CA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FE932E9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0F976D4"/>
    <w:multiLevelType w:val="hybridMultilevel"/>
    <w:tmpl w:val="FFFFFFFF"/>
    <w:lvl w:ilvl="0" w:tplc="028E452E">
      <w:start w:val="1"/>
      <w:numFmt w:val="decimal"/>
      <w:lvlText w:val="%1."/>
      <w:lvlJc w:val="left"/>
      <w:pPr>
        <w:ind w:left="720" w:hanging="360"/>
      </w:pPr>
    </w:lvl>
    <w:lvl w:ilvl="1" w:tplc="6BCE3766">
      <w:start w:val="1"/>
      <w:numFmt w:val="lowerLetter"/>
      <w:lvlText w:val="%2."/>
      <w:lvlJc w:val="left"/>
      <w:pPr>
        <w:ind w:left="1440" w:hanging="360"/>
      </w:pPr>
    </w:lvl>
    <w:lvl w:ilvl="2" w:tplc="AB100FBE">
      <w:start w:val="1"/>
      <w:numFmt w:val="lowerRoman"/>
      <w:lvlText w:val="%3."/>
      <w:lvlJc w:val="right"/>
      <w:pPr>
        <w:ind w:left="2160" w:hanging="180"/>
      </w:pPr>
    </w:lvl>
    <w:lvl w:ilvl="3" w:tplc="3CE45F10">
      <w:start w:val="1"/>
      <w:numFmt w:val="decimal"/>
      <w:lvlText w:val="%4."/>
      <w:lvlJc w:val="left"/>
      <w:pPr>
        <w:ind w:left="2880" w:hanging="360"/>
      </w:pPr>
    </w:lvl>
    <w:lvl w:ilvl="4" w:tplc="867CB820">
      <w:start w:val="1"/>
      <w:numFmt w:val="lowerLetter"/>
      <w:lvlText w:val="%5."/>
      <w:lvlJc w:val="left"/>
      <w:pPr>
        <w:ind w:left="3600" w:hanging="360"/>
      </w:pPr>
    </w:lvl>
    <w:lvl w:ilvl="5" w:tplc="50BA5A6C">
      <w:start w:val="1"/>
      <w:numFmt w:val="lowerRoman"/>
      <w:lvlText w:val="%6."/>
      <w:lvlJc w:val="right"/>
      <w:pPr>
        <w:ind w:left="4320" w:hanging="180"/>
      </w:pPr>
    </w:lvl>
    <w:lvl w:ilvl="6" w:tplc="4C4EE264">
      <w:start w:val="1"/>
      <w:numFmt w:val="decimal"/>
      <w:lvlText w:val="%7."/>
      <w:lvlJc w:val="left"/>
      <w:pPr>
        <w:ind w:left="5040" w:hanging="360"/>
      </w:pPr>
    </w:lvl>
    <w:lvl w:ilvl="7" w:tplc="C5B69066">
      <w:start w:val="1"/>
      <w:numFmt w:val="lowerLetter"/>
      <w:lvlText w:val="%8."/>
      <w:lvlJc w:val="left"/>
      <w:pPr>
        <w:ind w:left="5760" w:hanging="360"/>
      </w:pPr>
    </w:lvl>
    <w:lvl w:ilvl="8" w:tplc="3D543E46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1CD5172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294028A"/>
    <w:multiLevelType w:val="multilevel"/>
    <w:tmpl w:val="773A6FF8"/>
    <w:lvl w:ilvl="0">
      <w:start w:val="1"/>
      <w:numFmt w:val="decimal"/>
      <w:lvlText w:val="%1."/>
      <w:lvlJc w:val="left"/>
      <w:pPr>
        <w:ind w:left="432" w:hanging="432"/>
      </w:pPr>
      <w:rPr>
        <w:rFonts w:ascii="Arial Nova Light" w:hAnsi="Arial Nova Light" w:cstheme="majorHAnsi" w:hint="default"/>
        <w:color w:val="2F5496" w:themeColor="accent1" w:themeShade="BF"/>
        <w:sz w:val="36"/>
        <w:szCs w:val="36"/>
      </w:rPr>
    </w:lvl>
    <w:lvl w:ilvl="1">
      <w:start w:val="1"/>
      <w:numFmt w:val="decimal"/>
      <w:pStyle w:val="2HEADINGCPK"/>
      <w:lvlText w:val="%1.%2"/>
      <w:lvlJc w:val="left"/>
      <w:pPr>
        <w:ind w:left="2703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pl-P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8" w15:restartNumberingAfterBreak="0">
    <w:nsid w:val="62B33595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63A21B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51E0CA4"/>
    <w:multiLevelType w:val="hybridMultilevel"/>
    <w:tmpl w:val="25CC5A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1" w15:restartNumberingAfterBreak="0">
    <w:nsid w:val="664F3122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6D13B97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67E916A7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4" w15:restartNumberingAfterBreak="0">
    <w:nsid w:val="68875C04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8A709C8"/>
    <w:multiLevelType w:val="hybridMultilevel"/>
    <w:tmpl w:val="FFFFFFFF"/>
    <w:lvl w:ilvl="0" w:tplc="F960961A">
      <w:start w:val="1"/>
      <w:numFmt w:val="decimal"/>
      <w:lvlText w:val="%1."/>
      <w:lvlJc w:val="left"/>
      <w:pPr>
        <w:ind w:left="720" w:hanging="360"/>
      </w:pPr>
    </w:lvl>
    <w:lvl w:ilvl="1" w:tplc="D598AC90">
      <w:start w:val="1"/>
      <w:numFmt w:val="lowerLetter"/>
      <w:lvlText w:val="%2."/>
      <w:lvlJc w:val="left"/>
      <w:pPr>
        <w:ind w:left="1440" w:hanging="360"/>
      </w:pPr>
    </w:lvl>
    <w:lvl w:ilvl="2" w:tplc="87D44CFC">
      <w:start w:val="1"/>
      <w:numFmt w:val="lowerRoman"/>
      <w:lvlText w:val="%3."/>
      <w:lvlJc w:val="right"/>
      <w:pPr>
        <w:ind w:left="2160" w:hanging="180"/>
      </w:pPr>
    </w:lvl>
    <w:lvl w:ilvl="3" w:tplc="CFF0A718">
      <w:start w:val="1"/>
      <w:numFmt w:val="decimal"/>
      <w:lvlText w:val="%4."/>
      <w:lvlJc w:val="left"/>
      <w:pPr>
        <w:ind w:left="2880" w:hanging="360"/>
      </w:pPr>
    </w:lvl>
    <w:lvl w:ilvl="4" w:tplc="F6047A26">
      <w:start w:val="1"/>
      <w:numFmt w:val="lowerLetter"/>
      <w:lvlText w:val="%5."/>
      <w:lvlJc w:val="left"/>
      <w:pPr>
        <w:ind w:left="3600" w:hanging="360"/>
      </w:pPr>
    </w:lvl>
    <w:lvl w:ilvl="5" w:tplc="72D86242">
      <w:start w:val="1"/>
      <w:numFmt w:val="lowerRoman"/>
      <w:lvlText w:val="%6."/>
      <w:lvlJc w:val="right"/>
      <w:pPr>
        <w:ind w:left="4320" w:hanging="180"/>
      </w:pPr>
    </w:lvl>
    <w:lvl w:ilvl="6" w:tplc="F2B49670">
      <w:start w:val="1"/>
      <w:numFmt w:val="decimal"/>
      <w:lvlText w:val="%7."/>
      <w:lvlJc w:val="left"/>
      <w:pPr>
        <w:ind w:left="5040" w:hanging="360"/>
      </w:pPr>
    </w:lvl>
    <w:lvl w:ilvl="7" w:tplc="EDD6B55A">
      <w:start w:val="1"/>
      <w:numFmt w:val="lowerLetter"/>
      <w:lvlText w:val="%8."/>
      <w:lvlJc w:val="left"/>
      <w:pPr>
        <w:ind w:left="5760" w:hanging="360"/>
      </w:pPr>
    </w:lvl>
    <w:lvl w:ilvl="8" w:tplc="EB6E80BE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8BB1243"/>
    <w:multiLevelType w:val="hybridMultilevel"/>
    <w:tmpl w:val="FFFFFFFF"/>
    <w:lvl w:ilvl="0" w:tplc="B1521C90">
      <w:start w:val="1"/>
      <w:numFmt w:val="decimal"/>
      <w:lvlText w:val="%1."/>
      <w:lvlJc w:val="left"/>
      <w:pPr>
        <w:ind w:left="720" w:hanging="360"/>
      </w:pPr>
    </w:lvl>
    <w:lvl w:ilvl="1" w:tplc="2A960E84">
      <w:start w:val="1"/>
      <w:numFmt w:val="lowerLetter"/>
      <w:lvlText w:val="%2."/>
      <w:lvlJc w:val="left"/>
      <w:pPr>
        <w:ind w:left="1440" w:hanging="360"/>
      </w:pPr>
    </w:lvl>
    <w:lvl w:ilvl="2" w:tplc="3D5410A2">
      <w:start w:val="1"/>
      <w:numFmt w:val="lowerRoman"/>
      <w:lvlText w:val="%3."/>
      <w:lvlJc w:val="right"/>
      <w:pPr>
        <w:ind w:left="2160" w:hanging="180"/>
      </w:pPr>
    </w:lvl>
    <w:lvl w:ilvl="3" w:tplc="5276050E">
      <w:start w:val="1"/>
      <w:numFmt w:val="decimal"/>
      <w:lvlText w:val="%4."/>
      <w:lvlJc w:val="left"/>
      <w:pPr>
        <w:ind w:left="2880" w:hanging="360"/>
      </w:pPr>
    </w:lvl>
    <w:lvl w:ilvl="4" w:tplc="27D4521E">
      <w:start w:val="1"/>
      <w:numFmt w:val="lowerLetter"/>
      <w:lvlText w:val="%5."/>
      <w:lvlJc w:val="left"/>
      <w:pPr>
        <w:ind w:left="3600" w:hanging="360"/>
      </w:pPr>
    </w:lvl>
    <w:lvl w:ilvl="5" w:tplc="ACFE347C">
      <w:start w:val="1"/>
      <w:numFmt w:val="lowerRoman"/>
      <w:lvlText w:val="%6."/>
      <w:lvlJc w:val="right"/>
      <w:pPr>
        <w:ind w:left="4320" w:hanging="180"/>
      </w:pPr>
    </w:lvl>
    <w:lvl w:ilvl="6" w:tplc="D4765348">
      <w:start w:val="1"/>
      <w:numFmt w:val="decimal"/>
      <w:lvlText w:val="%7."/>
      <w:lvlJc w:val="left"/>
      <w:pPr>
        <w:ind w:left="5040" w:hanging="360"/>
      </w:pPr>
    </w:lvl>
    <w:lvl w:ilvl="7" w:tplc="7368D0AE">
      <w:start w:val="1"/>
      <w:numFmt w:val="lowerLetter"/>
      <w:lvlText w:val="%8."/>
      <w:lvlJc w:val="left"/>
      <w:pPr>
        <w:ind w:left="5760" w:hanging="360"/>
      </w:pPr>
    </w:lvl>
    <w:lvl w:ilvl="8" w:tplc="185263CE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9216FD1"/>
    <w:multiLevelType w:val="hybridMultilevel"/>
    <w:tmpl w:val="1F82245E"/>
    <w:lvl w:ilvl="0" w:tplc="8508F4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94A0CEB"/>
    <w:multiLevelType w:val="hybridMultilevel"/>
    <w:tmpl w:val="A36AB5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9" w15:restartNumberingAfterBreak="0">
    <w:nsid w:val="69E36903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 w15:restartNumberingAfterBreak="0">
    <w:nsid w:val="69E67D7E"/>
    <w:multiLevelType w:val="hybridMultilevel"/>
    <w:tmpl w:val="139CB79E"/>
    <w:lvl w:ilvl="0" w:tplc="E9B43B22">
      <w:start w:val="1"/>
      <w:numFmt w:val="bullet"/>
      <w:pStyle w:val="bullet10T12B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DCCC3344">
      <w:numFmt w:val="decimal"/>
      <w:lvlText w:val=""/>
      <w:lvlJc w:val="left"/>
    </w:lvl>
    <w:lvl w:ilvl="2" w:tplc="3F3C40B0">
      <w:numFmt w:val="decimal"/>
      <w:lvlText w:val=""/>
      <w:lvlJc w:val="left"/>
    </w:lvl>
    <w:lvl w:ilvl="3" w:tplc="2C3C5268">
      <w:numFmt w:val="decimal"/>
      <w:lvlText w:val=""/>
      <w:lvlJc w:val="left"/>
    </w:lvl>
    <w:lvl w:ilvl="4" w:tplc="F06ACD50">
      <w:numFmt w:val="decimal"/>
      <w:lvlText w:val=""/>
      <w:lvlJc w:val="left"/>
    </w:lvl>
    <w:lvl w:ilvl="5" w:tplc="35C88D62">
      <w:numFmt w:val="decimal"/>
      <w:lvlText w:val=""/>
      <w:lvlJc w:val="left"/>
    </w:lvl>
    <w:lvl w:ilvl="6" w:tplc="6E66BFA0">
      <w:numFmt w:val="decimal"/>
      <w:lvlText w:val=""/>
      <w:lvlJc w:val="left"/>
    </w:lvl>
    <w:lvl w:ilvl="7" w:tplc="F7AC0770">
      <w:numFmt w:val="decimal"/>
      <w:lvlText w:val=""/>
      <w:lvlJc w:val="left"/>
    </w:lvl>
    <w:lvl w:ilvl="8" w:tplc="BF14164C">
      <w:numFmt w:val="decimal"/>
      <w:lvlText w:val=""/>
      <w:lvlJc w:val="left"/>
    </w:lvl>
  </w:abstractNum>
  <w:abstractNum w:abstractNumId="181" w15:restartNumberingAfterBreak="0">
    <w:nsid w:val="6B241880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C596A11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C6D5B8D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C8A3C8F"/>
    <w:multiLevelType w:val="hybridMultilevel"/>
    <w:tmpl w:val="FFFFFFFF"/>
    <w:lvl w:ilvl="0" w:tplc="070A622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D183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67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A8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86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E6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EE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C1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BF1CA9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6" w15:restartNumberingAfterBreak="0">
    <w:nsid w:val="6CE02924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CEA24C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CF664AF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 w15:restartNumberingAfterBreak="0">
    <w:nsid w:val="6E643D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E964CF2"/>
    <w:multiLevelType w:val="hybridMultilevel"/>
    <w:tmpl w:val="2FBA7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F53067E"/>
    <w:multiLevelType w:val="hybridMultilevel"/>
    <w:tmpl w:val="8190D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F7C3D1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FB24F4A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FF14DC4"/>
    <w:multiLevelType w:val="hybridMultilevel"/>
    <w:tmpl w:val="FFFFFFFF"/>
    <w:lvl w:ilvl="0" w:tplc="2432D6F2">
      <w:start w:val="1"/>
      <w:numFmt w:val="decimal"/>
      <w:lvlText w:val="%1."/>
      <w:lvlJc w:val="left"/>
      <w:pPr>
        <w:ind w:left="720" w:hanging="360"/>
      </w:pPr>
    </w:lvl>
    <w:lvl w:ilvl="1" w:tplc="C3E819EE">
      <w:start w:val="1"/>
      <w:numFmt w:val="lowerLetter"/>
      <w:lvlText w:val="%2."/>
      <w:lvlJc w:val="left"/>
      <w:pPr>
        <w:ind w:left="1440" w:hanging="360"/>
      </w:pPr>
    </w:lvl>
    <w:lvl w:ilvl="2" w:tplc="46CEA4E6">
      <w:start w:val="1"/>
      <w:numFmt w:val="lowerRoman"/>
      <w:lvlText w:val="%3."/>
      <w:lvlJc w:val="right"/>
      <w:pPr>
        <w:ind w:left="2160" w:hanging="180"/>
      </w:pPr>
    </w:lvl>
    <w:lvl w:ilvl="3" w:tplc="95EE401E">
      <w:start w:val="1"/>
      <w:numFmt w:val="decimal"/>
      <w:lvlText w:val="%4."/>
      <w:lvlJc w:val="left"/>
      <w:pPr>
        <w:ind w:left="2880" w:hanging="360"/>
      </w:pPr>
    </w:lvl>
    <w:lvl w:ilvl="4" w:tplc="1CD44784">
      <w:start w:val="1"/>
      <w:numFmt w:val="lowerLetter"/>
      <w:lvlText w:val="%5."/>
      <w:lvlJc w:val="left"/>
      <w:pPr>
        <w:ind w:left="3600" w:hanging="360"/>
      </w:pPr>
    </w:lvl>
    <w:lvl w:ilvl="5" w:tplc="201E77A6">
      <w:start w:val="1"/>
      <w:numFmt w:val="lowerRoman"/>
      <w:lvlText w:val="%6."/>
      <w:lvlJc w:val="right"/>
      <w:pPr>
        <w:ind w:left="4320" w:hanging="180"/>
      </w:pPr>
    </w:lvl>
    <w:lvl w:ilvl="6" w:tplc="C1E88DBC">
      <w:start w:val="1"/>
      <w:numFmt w:val="decimal"/>
      <w:lvlText w:val="%7."/>
      <w:lvlJc w:val="left"/>
      <w:pPr>
        <w:ind w:left="5040" w:hanging="360"/>
      </w:pPr>
    </w:lvl>
    <w:lvl w:ilvl="7" w:tplc="0DEC9472">
      <w:start w:val="1"/>
      <w:numFmt w:val="lowerLetter"/>
      <w:lvlText w:val="%8."/>
      <w:lvlJc w:val="left"/>
      <w:pPr>
        <w:ind w:left="5760" w:hanging="360"/>
      </w:pPr>
    </w:lvl>
    <w:lvl w:ilvl="8" w:tplc="704C8060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FFD1C9D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063563C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 w15:restartNumberingAfterBreak="0">
    <w:nsid w:val="725623E8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27C5462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36D5A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3D17B20"/>
    <w:multiLevelType w:val="hybridMultilevel"/>
    <w:tmpl w:val="7E74C90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1" w15:restartNumberingAfterBreak="0">
    <w:nsid w:val="741B139E"/>
    <w:multiLevelType w:val="hybridMultilevel"/>
    <w:tmpl w:val="A36AB5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2" w15:restartNumberingAfterBreak="0">
    <w:nsid w:val="7535411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59E778E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5FC0A95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5" w15:restartNumberingAfterBreak="0">
    <w:nsid w:val="760A2447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76BE1DEF"/>
    <w:multiLevelType w:val="hybridMultilevel"/>
    <w:tmpl w:val="FFFFFFFF"/>
    <w:lvl w:ilvl="0" w:tplc="0F50F374">
      <w:start w:val="1"/>
      <w:numFmt w:val="lowerLetter"/>
      <w:lvlText w:val="%1)"/>
      <w:lvlJc w:val="left"/>
      <w:pPr>
        <w:ind w:left="720" w:hanging="360"/>
      </w:pPr>
    </w:lvl>
    <w:lvl w:ilvl="1" w:tplc="55480C48">
      <w:start w:val="1"/>
      <w:numFmt w:val="lowerLetter"/>
      <w:lvlText w:val="%2."/>
      <w:lvlJc w:val="left"/>
      <w:pPr>
        <w:ind w:left="1440" w:hanging="360"/>
      </w:pPr>
    </w:lvl>
    <w:lvl w:ilvl="2" w:tplc="88E8B31A">
      <w:start w:val="1"/>
      <w:numFmt w:val="lowerRoman"/>
      <w:lvlText w:val="%3."/>
      <w:lvlJc w:val="right"/>
      <w:pPr>
        <w:ind w:left="2160" w:hanging="180"/>
      </w:pPr>
    </w:lvl>
    <w:lvl w:ilvl="3" w:tplc="646E2488">
      <w:start w:val="1"/>
      <w:numFmt w:val="decimal"/>
      <w:lvlText w:val="%4."/>
      <w:lvlJc w:val="left"/>
      <w:pPr>
        <w:ind w:left="2880" w:hanging="360"/>
      </w:pPr>
    </w:lvl>
    <w:lvl w:ilvl="4" w:tplc="D0A02B54">
      <w:start w:val="1"/>
      <w:numFmt w:val="lowerLetter"/>
      <w:lvlText w:val="%5."/>
      <w:lvlJc w:val="left"/>
      <w:pPr>
        <w:ind w:left="3600" w:hanging="360"/>
      </w:pPr>
    </w:lvl>
    <w:lvl w:ilvl="5" w:tplc="9B8CAF20">
      <w:start w:val="1"/>
      <w:numFmt w:val="lowerRoman"/>
      <w:lvlText w:val="%6."/>
      <w:lvlJc w:val="right"/>
      <w:pPr>
        <w:ind w:left="4320" w:hanging="180"/>
      </w:pPr>
    </w:lvl>
    <w:lvl w:ilvl="6" w:tplc="DD42E174">
      <w:start w:val="1"/>
      <w:numFmt w:val="decimal"/>
      <w:lvlText w:val="%7."/>
      <w:lvlJc w:val="left"/>
      <w:pPr>
        <w:ind w:left="5040" w:hanging="360"/>
      </w:pPr>
    </w:lvl>
    <w:lvl w:ilvl="7" w:tplc="DBD4E134">
      <w:start w:val="1"/>
      <w:numFmt w:val="lowerLetter"/>
      <w:lvlText w:val="%8."/>
      <w:lvlJc w:val="left"/>
      <w:pPr>
        <w:ind w:left="5760" w:hanging="360"/>
      </w:pPr>
    </w:lvl>
    <w:lvl w:ilvl="8" w:tplc="3F167B4A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7A24C8F"/>
    <w:multiLevelType w:val="hybridMultilevel"/>
    <w:tmpl w:val="BF6881AA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7E3046F"/>
    <w:multiLevelType w:val="hybridMultilevel"/>
    <w:tmpl w:val="E1D2C25E"/>
    <w:lvl w:ilvl="0" w:tplc="EECC9D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8F4779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916014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9453110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AAD1BA4"/>
    <w:multiLevelType w:val="hybridMultilevel"/>
    <w:tmpl w:val="FFFFFFFF"/>
    <w:lvl w:ilvl="0" w:tplc="50B23AE0">
      <w:start w:val="1"/>
      <w:numFmt w:val="lowerLetter"/>
      <w:lvlText w:val="%1)"/>
      <w:lvlJc w:val="left"/>
      <w:pPr>
        <w:ind w:left="720" w:hanging="360"/>
      </w:pPr>
    </w:lvl>
    <w:lvl w:ilvl="1" w:tplc="13782B9A">
      <w:start w:val="1"/>
      <w:numFmt w:val="lowerLetter"/>
      <w:lvlText w:val="%2."/>
      <w:lvlJc w:val="left"/>
      <w:pPr>
        <w:ind w:left="1440" w:hanging="360"/>
      </w:pPr>
    </w:lvl>
    <w:lvl w:ilvl="2" w:tplc="3F4C9A8C">
      <w:start w:val="1"/>
      <w:numFmt w:val="lowerRoman"/>
      <w:lvlText w:val="%3."/>
      <w:lvlJc w:val="right"/>
      <w:pPr>
        <w:ind w:left="2160" w:hanging="180"/>
      </w:pPr>
    </w:lvl>
    <w:lvl w:ilvl="3" w:tplc="58EA9B02">
      <w:start w:val="1"/>
      <w:numFmt w:val="decimal"/>
      <w:lvlText w:val="%4."/>
      <w:lvlJc w:val="left"/>
      <w:pPr>
        <w:ind w:left="2880" w:hanging="360"/>
      </w:pPr>
    </w:lvl>
    <w:lvl w:ilvl="4" w:tplc="373C5AEA">
      <w:start w:val="1"/>
      <w:numFmt w:val="lowerLetter"/>
      <w:lvlText w:val="%5."/>
      <w:lvlJc w:val="left"/>
      <w:pPr>
        <w:ind w:left="3600" w:hanging="360"/>
      </w:pPr>
    </w:lvl>
    <w:lvl w:ilvl="5" w:tplc="1BE69EFE">
      <w:start w:val="1"/>
      <w:numFmt w:val="lowerRoman"/>
      <w:lvlText w:val="%6."/>
      <w:lvlJc w:val="right"/>
      <w:pPr>
        <w:ind w:left="4320" w:hanging="180"/>
      </w:pPr>
    </w:lvl>
    <w:lvl w:ilvl="6" w:tplc="F7CC0CAA">
      <w:start w:val="1"/>
      <w:numFmt w:val="decimal"/>
      <w:lvlText w:val="%7."/>
      <w:lvlJc w:val="left"/>
      <w:pPr>
        <w:ind w:left="5040" w:hanging="360"/>
      </w:pPr>
    </w:lvl>
    <w:lvl w:ilvl="7" w:tplc="33221DC6">
      <w:start w:val="1"/>
      <w:numFmt w:val="lowerLetter"/>
      <w:lvlText w:val="%8."/>
      <w:lvlJc w:val="left"/>
      <w:pPr>
        <w:ind w:left="5760" w:hanging="360"/>
      </w:pPr>
    </w:lvl>
    <w:lvl w:ilvl="8" w:tplc="B0A436FA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B11074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B9269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C313322"/>
    <w:multiLevelType w:val="hybridMultilevel"/>
    <w:tmpl w:val="9514A5F2"/>
    <w:lvl w:ilvl="0" w:tplc="E70C53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C715B6A"/>
    <w:multiLevelType w:val="hybridMultilevel"/>
    <w:tmpl w:val="FFFFFFFF"/>
    <w:lvl w:ilvl="0" w:tplc="8C565BC2">
      <w:start w:val="1"/>
      <w:numFmt w:val="decimal"/>
      <w:lvlText w:val="%1."/>
      <w:lvlJc w:val="left"/>
      <w:pPr>
        <w:ind w:left="720" w:hanging="360"/>
      </w:pPr>
    </w:lvl>
    <w:lvl w:ilvl="1" w:tplc="974006EE">
      <w:start w:val="1"/>
      <w:numFmt w:val="lowerLetter"/>
      <w:lvlText w:val="%2."/>
      <w:lvlJc w:val="left"/>
      <w:pPr>
        <w:ind w:left="1440" w:hanging="360"/>
      </w:pPr>
    </w:lvl>
    <w:lvl w:ilvl="2" w:tplc="51908A5E">
      <w:start w:val="1"/>
      <w:numFmt w:val="lowerRoman"/>
      <w:lvlText w:val="%3."/>
      <w:lvlJc w:val="right"/>
      <w:pPr>
        <w:ind w:left="2160" w:hanging="180"/>
      </w:pPr>
    </w:lvl>
    <w:lvl w:ilvl="3" w:tplc="9D1CE95C">
      <w:start w:val="1"/>
      <w:numFmt w:val="decimal"/>
      <w:lvlText w:val="%4."/>
      <w:lvlJc w:val="left"/>
      <w:pPr>
        <w:ind w:left="2880" w:hanging="360"/>
      </w:pPr>
    </w:lvl>
    <w:lvl w:ilvl="4" w:tplc="FC1693E2">
      <w:start w:val="1"/>
      <w:numFmt w:val="lowerLetter"/>
      <w:lvlText w:val="%5."/>
      <w:lvlJc w:val="left"/>
      <w:pPr>
        <w:ind w:left="3600" w:hanging="360"/>
      </w:pPr>
    </w:lvl>
    <w:lvl w:ilvl="5" w:tplc="D34457A0">
      <w:start w:val="1"/>
      <w:numFmt w:val="lowerRoman"/>
      <w:lvlText w:val="%6."/>
      <w:lvlJc w:val="right"/>
      <w:pPr>
        <w:ind w:left="4320" w:hanging="180"/>
      </w:pPr>
    </w:lvl>
    <w:lvl w:ilvl="6" w:tplc="1A78F25C">
      <w:start w:val="1"/>
      <w:numFmt w:val="decimal"/>
      <w:lvlText w:val="%7."/>
      <w:lvlJc w:val="left"/>
      <w:pPr>
        <w:ind w:left="5040" w:hanging="360"/>
      </w:pPr>
    </w:lvl>
    <w:lvl w:ilvl="7" w:tplc="4EFEF53C">
      <w:start w:val="1"/>
      <w:numFmt w:val="lowerLetter"/>
      <w:lvlText w:val="%8."/>
      <w:lvlJc w:val="left"/>
      <w:pPr>
        <w:ind w:left="5760" w:hanging="360"/>
      </w:pPr>
    </w:lvl>
    <w:lvl w:ilvl="8" w:tplc="9F4CBC7E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262FB3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8786179">
    <w:abstractNumId w:val="9"/>
  </w:num>
  <w:num w:numId="2" w16cid:durableId="1434663394">
    <w:abstractNumId w:val="64"/>
  </w:num>
  <w:num w:numId="3" w16cid:durableId="1183743912">
    <w:abstractNumId w:val="167"/>
  </w:num>
  <w:num w:numId="4" w16cid:durableId="1114519233">
    <w:abstractNumId w:val="180"/>
  </w:num>
  <w:num w:numId="5" w16cid:durableId="567345912">
    <w:abstractNumId w:val="46"/>
  </w:num>
  <w:num w:numId="6" w16cid:durableId="61687226">
    <w:abstractNumId w:val="111"/>
  </w:num>
  <w:num w:numId="7" w16cid:durableId="1525827658">
    <w:abstractNumId w:val="5"/>
  </w:num>
  <w:num w:numId="8" w16cid:durableId="548692165">
    <w:abstractNumId w:val="22"/>
  </w:num>
  <w:num w:numId="9" w16cid:durableId="798183425">
    <w:abstractNumId w:val="172"/>
  </w:num>
  <w:num w:numId="10" w16cid:durableId="1718973599">
    <w:abstractNumId w:val="196"/>
  </w:num>
  <w:num w:numId="11" w16cid:durableId="1468283042">
    <w:abstractNumId w:val="91"/>
  </w:num>
  <w:num w:numId="12" w16cid:durableId="1794904054">
    <w:abstractNumId w:val="125"/>
  </w:num>
  <w:num w:numId="13" w16cid:durableId="415397534">
    <w:abstractNumId w:val="208"/>
  </w:num>
  <w:num w:numId="14" w16cid:durableId="851606826">
    <w:abstractNumId w:val="143"/>
  </w:num>
  <w:num w:numId="15" w16cid:durableId="1532650474">
    <w:abstractNumId w:val="178"/>
  </w:num>
  <w:num w:numId="16" w16cid:durableId="1017267000">
    <w:abstractNumId w:val="32"/>
  </w:num>
  <w:num w:numId="17" w16cid:durableId="1400440647">
    <w:abstractNumId w:val="156"/>
  </w:num>
  <w:num w:numId="18" w16cid:durableId="1810131335">
    <w:abstractNumId w:val="134"/>
  </w:num>
  <w:num w:numId="19" w16cid:durableId="1583366683">
    <w:abstractNumId w:val="161"/>
  </w:num>
  <w:num w:numId="20" w16cid:durableId="283004040">
    <w:abstractNumId w:val="82"/>
  </w:num>
  <w:num w:numId="21" w16cid:durableId="954675237">
    <w:abstractNumId w:val="89"/>
  </w:num>
  <w:num w:numId="22" w16cid:durableId="1907951227">
    <w:abstractNumId w:val="166"/>
  </w:num>
  <w:num w:numId="23" w16cid:durableId="1799109550">
    <w:abstractNumId w:val="183"/>
  </w:num>
  <w:num w:numId="24" w16cid:durableId="1183861683">
    <w:abstractNumId w:val="41"/>
  </w:num>
  <w:num w:numId="25" w16cid:durableId="1201045181">
    <w:abstractNumId w:val="21"/>
  </w:num>
  <w:num w:numId="26" w16cid:durableId="398790734">
    <w:abstractNumId w:val="24"/>
  </w:num>
  <w:num w:numId="27" w16cid:durableId="1786650350">
    <w:abstractNumId w:val="138"/>
  </w:num>
  <w:num w:numId="28" w16cid:durableId="1688364619">
    <w:abstractNumId w:val="77"/>
  </w:num>
  <w:num w:numId="29" w16cid:durableId="794130800">
    <w:abstractNumId w:val="90"/>
  </w:num>
  <w:num w:numId="30" w16cid:durableId="1732851496">
    <w:abstractNumId w:val="42"/>
  </w:num>
  <w:num w:numId="31" w16cid:durableId="32733926">
    <w:abstractNumId w:val="34"/>
  </w:num>
  <w:num w:numId="32" w16cid:durableId="1570653793">
    <w:abstractNumId w:val="114"/>
  </w:num>
  <w:num w:numId="33" w16cid:durableId="362757217">
    <w:abstractNumId w:val="168"/>
  </w:num>
  <w:num w:numId="34" w16cid:durableId="1050806862">
    <w:abstractNumId w:val="54"/>
  </w:num>
  <w:num w:numId="35" w16cid:durableId="1305115091">
    <w:abstractNumId w:val="185"/>
  </w:num>
  <w:num w:numId="36" w16cid:durableId="1271401854">
    <w:abstractNumId w:val="157"/>
  </w:num>
  <w:num w:numId="37" w16cid:durableId="1816071252">
    <w:abstractNumId w:val="122"/>
  </w:num>
  <w:num w:numId="38" w16cid:durableId="249510217">
    <w:abstractNumId w:val="147"/>
  </w:num>
  <w:num w:numId="39" w16cid:durableId="2060471494">
    <w:abstractNumId w:val="69"/>
  </w:num>
  <w:num w:numId="40" w16cid:durableId="895581989">
    <w:abstractNumId w:val="162"/>
  </w:num>
  <w:num w:numId="41" w16cid:durableId="1630087797">
    <w:abstractNumId w:val="55"/>
  </w:num>
  <w:num w:numId="42" w16cid:durableId="1280062277">
    <w:abstractNumId w:val="69"/>
  </w:num>
  <w:num w:numId="43" w16cid:durableId="1111441268">
    <w:abstractNumId w:val="69"/>
  </w:num>
  <w:num w:numId="44" w16cid:durableId="15891318">
    <w:abstractNumId w:val="69"/>
  </w:num>
  <w:num w:numId="45" w16cid:durableId="509639083">
    <w:abstractNumId w:val="69"/>
  </w:num>
  <w:num w:numId="46" w16cid:durableId="126510444">
    <w:abstractNumId w:val="69"/>
  </w:num>
  <w:num w:numId="47" w16cid:durableId="1058241117">
    <w:abstractNumId w:val="69"/>
  </w:num>
  <w:num w:numId="48" w16cid:durableId="1762142373">
    <w:abstractNumId w:val="75"/>
  </w:num>
  <w:num w:numId="49" w16cid:durableId="2098863144">
    <w:abstractNumId w:val="201"/>
  </w:num>
  <w:num w:numId="50" w16cid:durableId="1312908833">
    <w:abstractNumId w:val="200"/>
  </w:num>
  <w:num w:numId="51" w16cid:durableId="1886942751">
    <w:abstractNumId w:val="37"/>
  </w:num>
  <w:num w:numId="52" w16cid:durableId="913851782">
    <w:abstractNumId w:val="69"/>
  </w:num>
  <w:num w:numId="53" w16cid:durableId="736627995">
    <w:abstractNumId w:val="173"/>
  </w:num>
  <w:num w:numId="54" w16cid:durableId="490175167">
    <w:abstractNumId w:val="101"/>
  </w:num>
  <w:num w:numId="55" w16cid:durableId="640813223">
    <w:abstractNumId w:val="69"/>
  </w:num>
  <w:num w:numId="56" w16cid:durableId="1075125709">
    <w:abstractNumId w:val="69"/>
  </w:num>
  <w:num w:numId="57" w16cid:durableId="1779448828">
    <w:abstractNumId w:val="69"/>
  </w:num>
  <w:num w:numId="58" w16cid:durableId="800417403">
    <w:abstractNumId w:val="69"/>
  </w:num>
  <w:num w:numId="59" w16cid:durableId="2000190982">
    <w:abstractNumId w:val="69"/>
  </w:num>
  <w:num w:numId="60" w16cid:durableId="471019980">
    <w:abstractNumId w:val="69"/>
  </w:num>
  <w:num w:numId="61" w16cid:durableId="1907179814">
    <w:abstractNumId w:val="69"/>
  </w:num>
  <w:num w:numId="62" w16cid:durableId="304700284">
    <w:abstractNumId w:val="69"/>
  </w:num>
  <w:num w:numId="63" w16cid:durableId="975767689">
    <w:abstractNumId w:val="50"/>
  </w:num>
  <w:num w:numId="64" w16cid:durableId="1467503348">
    <w:abstractNumId w:val="83"/>
  </w:num>
  <w:num w:numId="65" w16cid:durableId="1484859046">
    <w:abstractNumId w:val="146"/>
  </w:num>
  <w:num w:numId="66" w16cid:durableId="2005933134">
    <w:abstractNumId w:val="188"/>
  </w:num>
  <w:num w:numId="67" w16cid:durableId="604384334">
    <w:abstractNumId w:val="69"/>
  </w:num>
  <w:num w:numId="68" w16cid:durableId="1037198154">
    <w:abstractNumId w:val="207"/>
  </w:num>
  <w:num w:numId="69" w16cid:durableId="653994163">
    <w:abstractNumId w:val="96"/>
  </w:num>
  <w:num w:numId="70" w16cid:durableId="921796310">
    <w:abstractNumId w:val="96"/>
    <w:lvlOverride w:ilvl="0">
      <w:startOverride w:val="1"/>
    </w:lvlOverride>
  </w:num>
  <w:num w:numId="71" w16cid:durableId="1059666197">
    <w:abstractNumId w:val="96"/>
    <w:lvlOverride w:ilvl="0">
      <w:startOverride w:val="1"/>
    </w:lvlOverride>
  </w:num>
  <w:num w:numId="72" w16cid:durableId="1342929799">
    <w:abstractNumId w:val="96"/>
    <w:lvlOverride w:ilvl="0">
      <w:startOverride w:val="1"/>
    </w:lvlOverride>
  </w:num>
  <w:num w:numId="73" w16cid:durableId="1818760958">
    <w:abstractNumId w:val="96"/>
    <w:lvlOverride w:ilvl="0">
      <w:startOverride w:val="1"/>
    </w:lvlOverride>
  </w:num>
  <w:num w:numId="74" w16cid:durableId="1735156604">
    <w:abstractNumId w:val="96"/>
    <w:lvlOverride w:ilvl="0">
      <w:startOverride w:val="1"/>
    </w:lvlOverride>
  </w:num>
  <w:num w:numId="75" w16cid:durableId="1495879508">
    <w:abstractNumId w:val="96"/>
    <w:lvlOverride w:ilvl="0">
      <w:startOverride w:val="1"/>
    </w:lvlOverride>
  </w:num>
  <w:num w:numId="76" w16cid:durableId="1503356104">
    <w:abstractNumId w:val="198"/>
  </w:num>
  <w:num w:numId="77" w16cid:durableId="1336346879">
    <w:abstractNumId w:val="93"/>
  </w:num>
  <w:num w:numId="78" w16cid:durableId="1089545027">
    <w:abstractNumId w:val="104"/>
  </w:num>
  <w:num w:numId="79" w16cid:durableId="1234046145">
    <w:abstractNumId w:val="18"/>
  </w:num>
  <w:num w:numId="80" w16cid:durableId="876236512">
    <w:abstractNumId w:val="132"/>
  </w:num>
  <w:num w:numId="81" w16cid:durableId="1584409931">
    <w:abstractNumId w:val="84"/>
  </w:num>
  <w:num w:numId="82" w16cid:durableId="1581714011">
    <w:abstractNumId w:val="107"/>
  </w:num>
  <w:num w:numId="83" w16cid:durableId="585304487">
    <w:abstractNumId w:val="179"/>
  </w:num>
  <w:num w:numId="84" w16cid:durableId="1661737196">
    <w:abstractNumId w:val="17"/>
  </w:num>
  <w:num w:numId="85" w16cid:durableId="12848469">
    <w:abstractNumId w:val="20"/>
  </w:num>
  <w:num w:numId="86" w16cid:durableId="1279950338">
    <w:abstractNumId w:val="171"/>
  </w:num>
  <w:num w:numId="87" w16cid:durableId="201209786">
    <w:abstractNumId w:val="43"/>
  </w:num>
  <w:num w:numId="88" w16cid:durableId="1647198490">
    <w:abstractNumId w:val="152"/>
  </w:num>
  <w:num w:numId="89" w16cid:durableId="1748455424">
    <w:abstractNumId w:val="28"/>
  </w:num>
  <w:num w:numId="90" w16cid:durableId="243416170">
    <w:abstractNumId w:val="129"/>
  </w:num>
  <w:num w:numId="91" w16cid:durableId="1148938410">
    <w:abstractNumId w:val="144"/>
  </w:num>
  <w:num w:numId="92" w16cid:durableId="1697731676">
    <w:abstractNumId w:val="103"/>
  </w:num>
  <w:num w:numId="93" w16cid:durableId="1231308745">
    <w:abstractNumId w:val="38"/>
  </w:num>
  <w:num w:numId="94" w16cid:durableId="1978729221">
    <w:abstractNumId w:val="170"/>
  </w:num>
  <w:num w:numId="95" w16cid:durableId="217936892">
    <w:abstractNumId w:val="81"/>
  </w:num>
  <w:num w:numId="96" w16cid:durableId="1628466251">
    <w:abstractNumId w:val="186"/>
  </w:num>
  <w:num w:numId="97" w16cid:durableId="1125658538">
    <w:abstractNumId w:val="96"/>
    <w:lvlOverride w:ilvl="0">
      <w:startOverride w:val="1"/>
    </w:lvlOverride>
  </w:num>
  <w:num w:numId="98" w16cid:durableId="138615777">
    <w:abstractNumId w:val="96"/>
    <w:lvlOverride w:ilvl="0">
      <w:startOverride w:val="1"/>
    </w:lvlOverride>
  </w:num>
  <w:num w:numId="99" w16cid:durableId="743259672">
    <w:abstractNumId w:val="96"/>
    <w:lvlOverride w:ilvl="0">
      <w:startOverride w:val="1"/>
    </w:lvlOverride>
  </w:num>
  <w:num w:numId="100" w16cid:durableId="656153066">
    <w:abstractNumId w:val="96"/>
    <w:lvlOverride w:ilvl="0">
      <w:startOverride w:val="1"/>
    </w:lvlOverride>
  </w:num>
  <w:num w:numId="101" w16cid:durableId="2136412621">
    <w:abstractNumId w:val="96"/>
    <w:lvlOverride w:ilvl="0">
      <w:startOverride w:val="1"/>
    </w:lvlOverride>
  </w:num>
  <w:num w:numId="102" w16cid:durableId="1210023702">
    <w:abstractNumId w:val="96"/>
    <w:lvlOverride w:ilvl="0">
      <w:startOverride w:val="1"/>
    </w:lvlOverride>
  </w:num>
  <w:num w:numId="103" w16cid:durableId="299728403">
    <w:abstractNumId w:val="105"/>
  </w:num>
  <w:num w:numId="104" w16cid:durableId="1517186782">
    <w:abstractNumId w:val="123"/>
  </w:num>
  <w:num w:numId="105" w16cid:durableId="310910255">
    <w:abstractNumId w:val="113"/>
  </w:num>
  <w:num w:numId="106" w16cid:durableId="1068845787">
    <w:abstractNumId w:val="184"/>
  </w:num>
  <w:num w:numId="107" w16cid:durableId="1724787177">
    <w:abstractNumId w:val="175"/>
  </w:num>
  <w:num w:numId="108" w16cid:durableId="805196097">
    <w:abstractNumId w:val="133"/>
  </w:num>
  <w:num w:numId="109" w16cid:durableId="782113137">
    <w:abstractNumId w:val="96"/>
    <w:lvlOverride w:ilvl="0">
      <w:startOverride w:val="1"/>
    </w:lvlOverride>
  </w:num>
  <w:num w:numId="110" w16cid:durableId="838152267">
    <w:abstractNumId w:val="117"/>
  </w:num>
  <w:num w:numId="111" w16cid:durableId="1156608794">
    <w:abstractNumId w:val="96"/>
  </w:num>
  <w:num w:numId="112" w16cid:durableId="923756913">
    <w:abstractNumId w:val="96"/>
  </w:num>
  <w:num w:numId="113" w16cid:durableId="222376291">
    <w:abstractNumId w:val="96"/>
  </w:num>
  <w:num w:numId="114" w16cid:durableId="2061242360">
    <w:abstractNumId w:val="96"/>
  </w:num>
  <w:num w:numId="115" w16cid:durableId="2091854513">
    <w:abstractNumId w:val="96"/>
  </w:num>
  <w:num w:numId="116" w16cid:durableId="704907193">
    <w:abstractNumId w:val="96"/>
  </w:num>
  <w:num w:numId="117" w16cid:durableId="1145899440">
    <w:abstractNumId w:val="96"/>
  </w:num>
  <w:num w:numId="118" w16cid:durableId="1079903389">
    <w:abstractNumId w:val="96"/>
  </w:num>
  <w:num w:numId="119" w16cid:durableId="1425566553">
    <w:abstractNumId w:val="142"/>
  </w:num>
  <w:num w:numId="120" w16cid:durableId="2137329006">
    <w:abstractNumId w:val="96"/>
    <w:lvlOverride w:ilvl="0">
      <w:startOverride w:val="1"/>
    </w:lvlOverride>
  </w:num>
  <w:num w:numId="121" w16cid:durableId="564028191">
    <w:abstractNumId w:val="96"/>
  </w:num>
  <w:num w:numId="122" w16cid:durableId="605893685">
    <w:abstractNumId w:val="96"/>
    <w:lvlOverride w:ilvl="0">
      <w:startOverride w:val="1"/>
    </w:lvlOverride>
  </w:num>
  <w:num w:numId="123" w16cid:durableId="1753509493">
    <w:abstractNumId w:val="111"/>
  </w:num>
  <w:num w:numId="124" w16cid:durableId="50925475">
    <w:abstractNumId w:val="106"/>
  </w:num>
  <w:num w:numId="125" w16cid:durableId="155609067">
    <w:abstractNumId w:val="96"/>
  </w:num>
  <w:num w:numId="126" w16cid:durableId="2132437506">
    <w:abstractNumId w:val="111"/>
  </w:num>
  <w:num w:numId="127" w16cid:durableId="254557541">
    <w:abstractNumId w:val="96"/>
  </w:num>
  <w:num w:numId="128" w16cid:durableId="43139180">
    <w:abstractNumId w:val="92"/>
  </w:num>
  <w:num w:numId="129" w16cid:durableId="1118722235">
    <w:abstractNumId w:val="96"/>
    <w:lvlOverride w:ilvl="0">
      <w:startOverride w:val="1"/>
    </w:lvlOverride>
  </w:num>
  <w:num w:numId="130" w16cid:durableId="1871647550">
    <w:abstractNumId w:val="96"/>
  </w:num>
  <w:num w:numId="131" w16cid:durableId="1485009564">
    <w:abstractNumId w:val="96"/>
  </w:num>
  <w:num w:numId="132" w16cid:durableId="1942374417">
    <w:abstractNumId w:val="158"/>
  </w:num>
  <w:num w:numId="133" w16cid:durableId="406149897">
    <w:abstractNumId w:val="97"/>
  </w:num>
  <w:num w:numId="134" w16cid:durableId="1769808831">
    <w:abstractNumId w:val="135"/>
  </w:num>
  <w:num w:numId="135" w16cid:durableId="1279602242">
    <w:abstractNumId w:val="36"/>
  </w:num>
  <w:num w:numId="136" w16cid:durableId="1693996909">
    <w:abstractNumId w:val="96"/>
  </w:num>
  <w:num w:numId="137" w16cid:durableId="1800682089">
    <w:abstractNumId w:val="59"/>
  </w:num>
  <w:num w:numId="138" w16cid:durableId="1846362251">
    <w:abstractNumId w:val="88"/>
  </w:num>
  <w:num w:numId="139" w16cid:durableId="1946648056">
    <w:abstractNumId w:val="121"/>
  </w:num>
  <w:num w:numId="140" w16cid:durableId="1610120910">
    <w:abstractNumId w:val="194"/>
  </w:num>
  <w:num w:numId="141" w16cid:durableId="227040654">
    <w:abstractNumId w:val="48"/>
  </w:num>
  <w:num w:numId="142" w16cid:durableId="1881241329">
    <w:abstractNumId w:val="119"/>
  </w:num>
  <w:num w:numId="143" w16cid:durableId="1579942143">
    <w:abstractNumId w:val="126"/>
  </w:num>
  <w:num w:numId="144" w16cid:durableId="1949503103">
    <w:abstractNumId w:val="26"/>
  </w:num>
  <w:num w:numId="145" w16cid:durableId="1758594131">
    <w:abstractNumId w:val="86"/>
  </w:num>
  <w:num w:numId="146" w16cid:durableId="615135428">
    <w:abstractNumId w:val="27"/>
  </w:num>
  <w:num w:numId="147" w16cid:durableId="1784571059">
    <w:abstractNumId w:val="160"/>
  </w:num>
  <w:num w:numId="148" w16cid:durableId="862935663">
    <w:abstractNumId w:val="155"/>
  </w:num>
  <w:num w:numId="149" w16cid:durableId="1266158782">
    <w:abstractNumId w:val="10"/>
  </w:num>
  <w:num w:numId="150" w16cid:durableId="1834445371">
    <w:abstractNumId w:val="95"/>
  </w:num>
  <w:num w:numId="151" w16cid:durableId="1267692033">
    <w:abstractNumId w:val="67"/>
  </w:num>
  <w:num w:numId="152" w16cid:durableId="1846280893">
    <w:abstractNumId w:val="136"/>
  </w:num>
  <w:num w:numId="153" w16cid:durableId="659817296">
    <w:abstractNumId w:val="11"/>
  </w:num>
  <w:num w:numId="154" w16cid:durableId="1479375428">
    <w:abstractNumId w:val="33"/>
  </w:num>
  <w:num w:numId="155" w16cid:durableId="34817547">
    <w:abstractNumId w:val="13"/>
  </w:num>
  <w:num w:numId="156" w16cid:durableId="1953588398">
    <w:abstractNumId w:val="25"/>
  </w:num>
  <w:num w:numId="157" w16cid:durableId="1824199111">
    <w:abstractNumId w:val="73"/>
  </w:num>
  <w:num w:numId="158" w16cid:durableId="662777228">
    <w:abstractNumId w:val="71"/>
  </w:num>
  <w:num w:numId="159" w16cid:durableId="1693191348">
    <w:abstractNumId w:val="176"/>
  </w:num>
  <w:num w:numId="160" w16cid:durableId="655492238">
    <w:abstractNumId w:val="131"/>
  </w:num>
  <w:num w:numId="161" w16cid:durableId="1492911844">
    <w:abstractNumId w:val="110"/>
  </w:num>
  <w:num w:numId="162" w16cid:durableId="1441682487">
    <w:abstractNumId w:val="94"/>
  </w:num>
  <w:num w:numId="163" w16cid:durableId="1027947267">
    <w:abstractNumId w:val="216"/>
  </w:num>
  <w:num w:numId="164" w16cid:durableId="1865484871">
    <w:abstractNumId w:val="19"/>
  </w:num>
  <w:num w:numId="165" w16cid:durableId="544678765">
    <w:abstractNumId w:val="14"/>
  </w:num>
  <w:num w:numId="166" w16cid:durableId="1443962824">
    <w:abstractNumId w:val="30"/>
  </w:num>
  <w:num w:numId="167" w16cid:durableId="1063721636">
    <w:abstractNumId w:val="49"/>
  </w:num>
  <w:num w:numId="168" w16cid:durableId="378482891">
    <w:abstractNumId w:val="57"/>
  </w:num>
  <w:num w:numId="169" w16cid:durableId="565141670">
    <w:abstractNumId w:val="140"/>
  </w:num>
  <w:num w:numId="170" w16cid:durableId="1592198369">
    <w:abstractNumId w:val="109"/>
  </w:num>
  <w:num w:numId="171" w16cid:durableId="1876115006">
    <w:abstractNumId w:val="56"/>
  </w:num>
  <w:num w:numId="172" w16cid:durableId="537352556">
    <w:abstractNumId w:val="58"/>
  </w:num>
  <w:num w:numId="173" w16cid:durableId="2076969213">
    <w:abstractNumId w:val="115"/>
  </w:num>
  <w:num w:numId="174" w16cid:durableId="1887908991">
    <w:abstractNumId w:val="63"/>
  </w:num>
  <w:num w:numId="175" w16cid:durableId="596986056">
    <w:abstractNumId w:val="165"/>
  </w:num>
  <w:num w:numId="176" w16cid:durableId="419523388">
    <w:abstractNumId w:val="193"/>
  </w:num>
  <w:num w:numId="177" w16cid:durableId="1848522697">
    <w:abstractNumId w:val="182"/>
  </w:num>
  <w:num w:numId="178" w16cid:durableId="2118481940">
    <w:abstractNumId w:val="68"/>
  </w:num>
  <w:num w:numId="179" w16cid:durableId="736710682">
    <w:abstractNumId w:val="96"/>
  </w:num>
  <w:num w:numId="180" w16cid:durableId="158086966">
    <w:abstractNumId w:val="47"/>
  </w:num>
  <w:num w:numId="181" w16cid:durableId="1866090906">
    <w:abstractNumId w:val="96"/>
  </w:num>
  <w:num w:numId="182" w16cid:durableId="547184301">
    <w:abstractNumId w:val="39"/>
  </w:num>
  <w:num w:numId="183" w16cid:durableId="201675987">
    <w:abstractNumId w:val="111"/>
  </w:num>
  <w:num w:numId="184" w16cid:durableId="11998358">
    <w:abstractNumId w:val="111"/>
  </w:num>
  <w:num w:numId="185" w16cid:durableId="1181966119">
    <w:abstractNumId w:val="111"/>
  </w:num>
  <w:num w:numId="186" w16cid:durableId="1696273670">
    <w:abstractNumId w:val="72"/>
  </w:num>
  <w:num w:numId="187" w16cid:durableId="585237065">
    <w:abstractNumId w:val="96"/>
  </w:num>
  <w:num w:numId="188" w16cid:durableId="1504122328">
    <w:abstractNumId w:val="96"/>
  </w:num>
  <w:num w:numId="189" w16cid:durableId="722801367">
    <w:abstractNumId w:val="74"/>
  </w:num>
  <w:num w:numId="190" w16cid:durableId="1777673657">
    <w:abstractNumId w:val="164"/>
  </w:num>
  <w:num w:numId="191" w16cid:durableId="55401278">
    <w:abstractNumId w:val="96"/>
  </w:num>
  <w:num w:numId="192" w16cid:durableId="1441532417">
    <w:abstractNumId w:val="96"/>
  </w:num>
  <w:num w:numId="193" w16cid:durableId="1161190650">
    <w:abstractNumId w:val="96"/>
  </w:num>
  <w:num w:numId="194" w16cid:durableId="615522390">
    <w:abstractNumId w:val="96"/>
  </w:num>
  <w:num w:numId="195" w16cid:durableId="1782913117">
    <w:abstractNumId w:val="137"/>
  </w:num>
  <w:num w:numId="196" w16cid:durableId="1686323532">
    <w:abstractNumId w:val="149"/>
  </w:num>
  <w:num w:numId="197" w16cid:durableId="1825119882">
    <w:abstractNumId w:val="191"/>
  </w:num>
  <w:num w:numId="198" w16cid:durableId="1347513427">
    <w:abstractNumId w:val="215"/>
  </w:num>
  <w:num w:numId="199" w16cid:durableId="1790008694">
    <w:abstractNumId w:val="177"/>
  </w:num>
  <w:num w:numId="200" w16cid:durableId="303046351">
    <w:abstractNumId w:val="205"/>
  </w:num>
  <w:num w:numId="201" w16cid:durableId="490103685">
    <w:abstractNumId w:val="154"/>
  </w:num>
  <w:num w:numId="202" w16cid:durableId="1315601086">
    <w:abstractNumId w:val="52"/>
  </w:num>
  <w:num w:numId="203" w16cid:durableId="2128964548">
    <w:abstractNumId w:val="118"/>
  </w:num>
  <w:num w:numId="204" w16cid:durableId="29569734">
    <w:abstractNumId w:val="174"/>
  </w:num>
  <w:num w:numId="205" w16cid:durableId="488206112">
    <w:abstractNumId w:val="99"/>
  </w:num>
  <w:num w:numId="206" w16cid:durableId="450976133">
    <w:abstractNumId w:val="120"/>
  </w:num>
  <w:num w:numId="207" w16cid:durableId="1859856378">
    <w:abstractNumId w:val="66"/>
  </w:num>
  <w:num w:numId="208" w16cid:durableId="1359549870">
    <w:abstractNumId w:val="45"/>
  </w:num>
  <w:num w:numId="209" w16cid:durableId="1460487966">
    <w:abstractNumId w:val="148"/>
  </w:num>
  <w:num w:numId="210" w16cid:durableId="766928039">
    <w:abstractNumId w:val="51"/>
  </w:num>
  <w:num w:numId="211" w16cid:durableId="99956057">
    <w:abstractNumId w:val="15"/>
  </w:num>
  <w:num w:numId="212" w16cid:durableId="118301891">
    <w:abstractNumId w:val="169"/>
  </w:num>
  <w:num w:numId="213" w16cid:durableId="1420327990">
    <w:abstractNumId w:val="76"/>
  </w:num>
  <w:num w:numId="214" w16cid:durableId="391008867">
    <w:abstractNumId w:val="163"/>
  </w:num>
  <w:num w:numId="215" w16cid:durableId="1492480033">
    <w:abstractNumId w:val="204"/>
  </w:num>
  <w:num w:numId="216" w16cid:durableId="1663964438">
    <w:abstractNumId w:val="190"/>
  </w:num>
  <w:num w:numId="217" w16cid:durableId="1752238901">
    <w:abstractNumId w:val="203"/>
  </w:num>
  <w:num w:numId="218" w16cid:durableId="1782260082">
    <w:abstractNumId w:val="190"/>
  </w:num>
  <w:num w:numId="219" w16cid:durableId="708527116">
    <w:abstractNumId w:val="70"/>
  </w:num>
  <w:num w:numId="220" w16cid:durableId="1065294345">
    <w:abstractNumId w:val="139"/>
  </w:num>
  <w:num w:numId="221" w16cid:durableId="1210608792">
    <w:abstractNumId w:val="65"/>
  </w:num>
  <w:num w:numId="222" w16cid:durableId="339703168">
    <w:abstractNumId w:val="108"/>
  </w:num>
  <w:num w:numId="223" w16cid:durableId="1054622300">
    <w:abstractNumId w:val="23"/>
  </w:num>
  <w:num w:numId="224" w16cid:durableId="619798024">
    <w:abstractNumId w:val="189"/>
  </w:num>
  <w:num w:numId="225" w16cid:durableId="985822584">
    <w:abstractNumId w:val="192"/>
  </w:num>
  <w:num w:numId="226" w16cid:durableId="1064987207">
    <w:abstractNumId w:val="202"/>
  </w:num>
  <w:num w:numId="227" w16cid:durableId="1733431987">
    <w:abstractNumId w:val="127"/>
  </w:num>
  <w:num w:numId="228" w16cid:durableId="309019050">
    <w:abstractNumId w:val="87"/>
  </w:num>
  <w:num w:numId="229" w16cid:durableId="59443462">
    <w:abstractNumId w:val="98"/>
  </w:num>
  <w:num w:numId="230" w16cid:durableId="1643844437">
    <w:abstractNumId w:val="80"/>
  </w:num>
  <w:num w:numId="231" w16cid:durableId="1883714663">
    <w:abstractNumId w:val="206"/>
  </w:num>
  <w:num w:numId="232" w16cid:durableId="428821509">
    <w:abstractNumId w:val="212"/>
  </w:num>
  <w:num w:numId="233" w16cid:durableId="950747375">
    <w:abstractNumId w:val="214"/>
  </w:num>
  <w:num w:numId="234" w16cid:durableId="1277129965">
    <w:abstractNumId w:val="209"/>
  </w:num>
  <w:num w:numId="235" w16cid:durableId="691031990">
    <w:abstractNumId w:val="210"/>
  </w:num>
  <w:num w:numId="236" w16cid:durableId="1658337470">
    <w:abstractNumId w:val="150"/>
  </w:num>
  <w:num w:numId="237" w16cid:durableId="294065586">
    <w:abstractNumId w:val="53"/>
  </w:num>
  <w:num w:numId="238" w16cid:durableId="1154033294">
    <w:abstractNumId w:val="130"/>
  </w:num>
  <w:num w:numId="239" w16cid:durableId="1449934125">
    <w:abstractNumId w:val="153"/>
  </w:num>
  <w:num w:numId="240" w16cid:durableId="1040395244">
    <w:abstractNumId w:val="124"/>
  </w:num>
  <w:num w:numId="241" w16cid:durableId="613907633">
    <w:abstractNumId w:val="151"/>
  </w:num>
  <w:num w:numId="242" w16cid:durableId="1214466025">
    <w:abstractNumId w:val="44"/>
  </w:num>
  <w:num w:numId="243" w16cid:durableId="888152493">
    <w:abstractNumId w:val="213"/>
  </w:num>
  <w:num w:numId="244" w16cid:durableId="1428037603">
    <w:abstractNumId w:val="145"/>
  </w:num>
  <w:num w:numId="245" w16cid:durableId="1880626147">
    <w:abstractNumId w:val="141"/>
  </w:num>
  <w:num w:numId="246" w16cid:durableId="892959638">
    <w:abstractNumId w:val="61"/>
  </w:num>
  <w:num w:numId="247" w16cid:durableId="1634677309">
    <w:abstractNumId w:val="16"/>
  </w:num>
  <w:num w:numId="248" w16cid:durableId="1680892875">
    <w:abstractNumId w:val="195"/>
  </w:num>
  <w:num w:numId="249" w16cid:durableId="2052800251">
    <w:abstractNumId w:val="211"/>
  </w:num>
  <w:num w:numId="250" w16cid:durableId="831486072">
    <w:abstractNumId w:val="197"/>
  </w:num>
  <w:num w:numId="251" w16cid:durableId="1009985414">
    <w:abstractNumId w:val="12"/>
  </w:num>
  <w:num w:numId="252" w16cid:durableId="703211547">
    <w:abstractNumId w:val="111"/>
  </w:num>
  <w:num w:numId="253" w16cid:durableId="341081808">
    <w:abstractNumId w:val="102"/>
  </w:num>
  <w:num w:numId="254" w16cid:durableId="654452124">
    <w:abstractNumId w:val="31"/>
  </w:num>
  <w:num w:numId="255" w16cid:durableId="1709336495">
    <w:abstractNumId w:val="62"/>
  </w:num>
  <w:num w:numId="256" w16cid:durableId="1718120968">
    <w:abstractNumId w:val="112"/>
  </w:num>
  <w:num w:numId="257" w16cid:durableId="2000497233">
    <w:abstractNumId w:val="199"/>
  </w:num>
  <w:num w:numId="258" w16cid:durableId="884563657">
    <w:abstractNumId w:val="60"/>
  </w:num>
  <w:num w:numId="259" w16cid:durableId="752626282">
    <w:abstractNumId w:val="159"/>
  </w:num>
  <w:num w:numId="260" w16cid:durableId="2146316862">
    <w:abstractNumId w:val="35"/>
  </w:num>
  <w:num w:numId="261" w16cid:durableId="1442534164">
    <w:abstractNumId w:val="187"/>
  </w:num>
  <w:num w:numId="262" w16cid:durableId="1221863258">
    <w:abstractNumId w:val="78"/>
  </w:num>
  <w:num w:numId="263" w16cid:durableId="2028215437">
    <w:abstractNumId w:val="40"/>
  </w:num>
  <w:num w:numId="264" w16cid:durableId="26370304">
    <w:abstractNumId w:val="29"/>
  </w:num>
  <w:num w:numId="265" w16cid:durableId="1185512871">
    <w:abstractNumId w:val="5"/>
  </w:num>
  <w:num w:numId="266" w16cid:durableId="2001039162">
    <w:abstractNumId w:val="79"/>
  </w:num>
  <w:num w:numId="267" w16cid:durableId="302776662">
    <w:abstractNumId w:val="85"/>
  </w:num>
  <w:num w:numId="268" w16cid:durableId="337536797">
    <w:abstractNumId w:val="181"/>
  </w:num>
  <w:num w:numId="269" w16cid:durableId="655259235">
    <w:abstractNumId w:val="128"/>
  </w:num>
  <w:num w:numId="270" w16cid:durableId="188028352">
    <w:abstractNumId w:val="100"/>
  </w:num>
  <w:num w:numId="271" w16cid:durableId="1071654399">
    <w:abstractNumId w:val="217"/>
  </w:num>
  <w:num w:numId="272" w16cid:durableId="814644669">
    <w:abstractNumId w:val="7"/>
  </w:num>
  <w:num w:numId="273" w16cid:durableId="145250526">
    <w:abstractNumId w:val="6"/>
  </w:num>
  <w:num w:numId="274" w16cid:durableId="1736512676">
    <w:abstractNumId w:val="4"/>
  </w:num>
  <w:num w:numId="275" w16cid:durableId="983193079">
    <w:abstractNumId w:val="8"/>
  </w:num>
  <w:num w:numId="276" w16cid:durableId="411242315">
    <w:abstractNumId w:val="3"/>
  </w:num>
  <w:num w:numId="277" w16cid:durableId="1813406590">
    <w:abstractNumId w:val="2"/>
  </w:num>
  <w:num w:numId="278" w16cid:durableId="1472015034">
    <w:abstractNumId w:val="1"/>
  </w:num>
  <w:num w:numId="279" w16cid:durableId="450174322">
    <w:abstractNumId w:val="0"/>
  </w:num>
  <w:num w:numId="280" w16cid:durableId="1564370952">
    <w:abstractNumId w:val="167"/>
  </w:num>
  <w:num w:numId="281" w16cid:durableId="2002924098">
    <w:abstractNumId w:val="167"/>
  </w:num>
  <w:num w:numId="282" w16cid:durableId="915898243">
    <w:abstractNumId w:val="116"/>
  </w:num>
  <w:num w:numId="283" w16cid:durableId="1588078841">
    <w:abstractNumId w:val="111"/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activeWritingStyle w:appName="MSWord" w:lang="en-US" w:vendorID="64" w:dllVersion="0" w:nlCheck="1" w:checkStyle="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14"/>
    <w:rsid w:val="000002EC"/>
    <w:rsid w:val="00000603"/>
    <w:rsid w:val="00000803"/>
    <w:rsid w:val="00001010"/>
    <w:rsid w:val="00001197"/>
    <w:rsid w:val="000012DC"/>
    <w:rsid w:val="00001468"/>
    <w:rsid w:val="00001A14"/>
    <w:rsid w:val="00002225"/>
    <w:rsid w:val="000022C8"/>
    <w:rsid w:val="000024BC"/>
    <w:rsid w:val="00002AAD"/>
    <w:rsid w:val="00002CDF"/>
    <w:rsid w:val="0000344B"/>
    <w:rsid w:val="000039C7"/>
    <w:rsid w:val="0000439A"/>
    <w:rsid w:val="000043FF"/>
    <w:rsid w:val="00004B4A"/>
    <w:rsid w:val="00004BBD"/>
    <w:rsid w:val="00004C7F"/>
    <w:rsid w:val="00004FA5"/>
    <w:rsid w:val="0000502F"/>
    <w:rsid w:val="00005821"/>
    <w:rsid w:val="00005A6C"/>
    <w:rsid w:val="00005CDC"/>
    <w:rsid w:val="0000612C"/>
    <w:rsid w:val="000063AC"/>
    <w:rsid w:val="000063EE"/>
    <w:rsid w:val="000063F3"/>
    <w:rsid w:val="000068EC"/>
    <w:rsid w:val="00006BE2"/>
    <w:rsid w:val="00006D4B"/>
    <w:rsid w:val="00006E64"/>
    <w:rsid w:val="00007349"/>
    <w:rsid w:val="000075D2"/>
    <w:rsid w:val="000078F1"/>
    <w:rsid w:val="00007A15"/>
    <w:rsid w:val="00007D2F"/>
    <w:rsid w:val="0001001F"/>
    <w:rsid w:val="0001038C"/>
    <w:rsid w:val="000104C1"/>
    <w:rsid w:val="000105C4"/>
    <w:rsid w:val="00010CE0"/>
    <w:rsid w:val="00010EC8"/>
    <w:rsid w:val="00010FD8"/>
    <w:rsid w:val="000115E0"/>
    <w:rsid w:val="00011661"/>
    <w:rsid w:val="0001189C"/>
    <w:rsid w:val="00011BC1"/>
    <w:rsid w:val="00011EFB"/>
    <w:rsid w:val="000120D1"/>
    <w:rsid w:val="00012152"/>
    <w:rsid w:val="000122B9"/>
    <w:rsid w:val="0001236D"/>
    <w:rsid w:val="000123B1"/>
    <w:rsid w:val="00012470"/>
    <w:rsid w:val="0001250B"/>
    <w:rsid w:val="00012602"/>
    <w:rsid w:val="000127E9"/>
    <w:rsid w:val="00012CEE"/>
    <w:rsid w:val="00013431"/>
    <w:rsid w:val="000135B3"/>
    <w:rsid w:val="000136E6"/>
    <w:rsid w:val="000137A9"/>
    <w:rsid w:val="00013C53"/>
    <w:rsid w:val="0001448D"/>
    <w:rsid w:val="000144A8"/>
    <w:rsid w:val="000144F5"/>
    <w:rsid w:val="0001489B"/>
    <w:rsid w:val="000148F7"/>
    <w:rsid w:val="0001495C"/>
    <w:rsid w:val="0001499C"/>
    <w:rsid w:val="00014EAC"/>
    <w:rsid w:val="00015261"/>
    <w:rsid w:val="00015587"/>
    <w:rsid w:val="0001594E"/>
    <w:rsid w:val="000159CC"/>
    <w:rsid w:val="00015B4C"/>
    <w:rsid w:val="00015EAE"/>
    <w:rsid w:val="00016B4F"/>
    <w:rsid w:val="00016B8B"/>
    <w:rsid w:val="00016C33"/>
    <w:rsid w:val="00016E00"/>
    <w:rsid w:val="000175B4"/>
    <w:rsid w:val="000201F0"/>
    <w:rsid w:val="000203B8"/>
    <w:rsid w:val="0002041B"/>
    <w:rsid w:val="000206D6"/>
    <w:rsid w:val="00021057"/>
    <w:rsid w:val="0002109E"/>
    <w:rsid w:val="000214A6"/>
    <w:rsid w:val="00021974"/>
    <w:rsid w:val="00021EB1"/>
    <w:rsid w:val="00022184"/>
    <w:rsid w:val="000225AA"/>
    <w:rsid w:val="00022790"/>
    <w:rsid w:val="00022D98"/>
    <w:rsid w:val="00022DF9"/>
    <w:rsid w:val="00022FC9"/>
    <w:rsid w:val="0002313A"/>
    <w:rsid w:val="0002353D"/>
    <w:rsid w:val="00023B69"/>
    <w:rsid w:val="00023BC3"/>
    <w:rsid w:val="00023EBB"/>
    <w:rsid w:val="00024284"/>
    <w:rsid w:val="0002438A"/>
    <w:rsid w:val="000244FF"/>
    <w:rsid w:val="00024744"/>
    <w:rsid w:val="00024D5E"/>
    <w:rsid w:val="00024E1E"/>
    <w:rsid w:val="00025246"/>
    <w:rsid w:val="00025D25"/>
    <w:rsid w:val="00025E61"/>
    <w:rsid w:val="00025F94"/>
    <w:rsid w:val="00026813"/>
    <w:rsid w:val="00026B54"/>
    <w:rsid w:val="00026CAC"/>
    <w:rsid w:val="00026CD4"/>
    <w:rsid w:val="000271FB"/>
    <w:rsid w:val="00027306"/>
    <w:rsid w:val="000276A4"/>
    <w:rsid w:val="000276C2"/>
    <w:rsid w:val="0002787B"/>
    <w:rsid w:val="00027D2E"/>
    <w:rsid w:val="00027E88"/>
    <w:rsid w:val="00030BCB"/>
    <w:rsid w:val="0003102B"/>
    <w:rsid w:val="00031455"/>
    <w:rsid w:val="00031711"/>
    <w:rsid w:val="00031A87"/>
    <w:rsid w:val="00031B42"/>
    <w:rsid w:val="00031BA2"/>
    <w:rsid w:val="00031E64"/>
    <w:rsid w:val="000325DF"/>
    <w:rsid w:val="000325EA"/>
    <w:rsid w:val="0003295E"/>
    <w:rsid w:val="00032BD6"/>
    <w:rsid w:val="00032DC6"/>
    <w:rsid w:val="000334BA"/>
    <w:rsid w:val="00033A00"/>
    <w:rsid w:val="00033AFF"/>
    <w:rsid w:val="00033D54"/>
    <w:rsid w:val="00034637"/>
    <w:rsid w:val="000349A4"/>
    <w:rsid w:val="00034A53"/>
    <w:rsid w:val="00034B52"/>
    <w:rsid w:val="00034B58"/>
    <w:rsid w:val="000353F7"/>
    <w:rsid w:val="000356EF"/>
    <w:rsid w:val="000359DA"/>
    <w:rsid w:val="00035A9D"/>
    <w:rsid w:val="00035ECB"/>
    <w:rsid w:val="0003638D"/>
    <w:rsid w:val="000365CF"/>
    <w:rsid w:val="00036756"/>
    <w:rsid w:val="00036AC1"/>
    <w:rsid w:val="00036B1E"/>
    <w:rsid w:val="00036C97"/>
    <w:rsid w:val="000374DE"/>
    <w:rsid w:val="0003761B"/>
    <w:rsid w:val="000376DE"/>
    <w:rsid w:val="00037AF1"/>
    <w:rsid w:val="00037FF1"/>
    <w:rsid w:val="00040853"/>
    <w:rsid w:val="00041107"/>
    <w:rsid w:val="00041423"/>
    <w:rsid w:val="000414B5"/>
    <w:rsid w:val="000414BF"/>
    <w:rsid w:val="00041879"/>
    <w:rsid w:val="000418CC"/>
    <w:rsid w:val="00041A71"/>
    <w:rsid w:val="000422C9"/>
    <w:rsid w:val="000422CA"/>
    <w:rsid w:val="000422EB"/>
    <w:rsid w:val="00042851"/>
    <w:rsid w:val="00042ACE"/>
    <w:rsid w:val="000432EF"/>
    <w:rsid w:val="0004342D"/>
    <w:rsid w:val="000435DB"/>
    <w:rsid w:val="00043771"/>
    <w:rsid w:val="000446B8"/>
    <w:rsid w:val="000448A4"/>
    <w:rsid w:val="00044AB2"/>
    <w:rsid w:val="00044DC7"/>
    <w:rsid w:val="00045C07"/>
    <w:rsid w:val="00045CF8"/>
    <w:rsid w:val="00045F46"/>
    <w:rsid w:val="000464E3"/>
    <w:rsid w:val="00046BF1"/>
    <w:rsid w:val="0004710F"/>
    <w:rsid w:val="000472F1"/>
    <w:rsid w:val="00047385"/>
    <w:rsid w:val="000473AA"/>
    <w:rsid w:val="000503C9"/>
    <w:rsid w:val="0005046E"/>
    <w:rsid w:val="00051207"/>
    <w:rsid w:val="000516C3"/>
    <w:rsid w:val="000519A6"/>
    <w:rsid w:val="000522B1"/>
    <w:rsid w:val="00052351"/>
    <w:rsid w:val="0005260B"/>
    <w:rsid w:val="00052644"/>
    <w:rsid w:val="00052D51"/>
    <w:rsid w:val="00053355"/>
    <w:rsid w:val="00053722"/>
    <w:rsid w:val="00053FBA"/>
    <w:rsid w:val="000549F5"/>
    <w:rsid w:val="00054B6A"/>
    <w:rsid w:val="00054D55"/>
    <w:rsid w:val="00054E38"/>
    <w:rsid w:val="000553EC"/>
    <w:rsid w:val="0005594A"/>
    <w:rsid w:val="0005675A"/>
    <w:rsid w:val="000568CC"/>
    <w:rsid w:val="00056A3E"/>
    <w:rsid w:val="00056C11"/>
    <w:rsid w:val="0005714A"/>
    <w:rsid w:val="0005792F"/>
    <w:rsid w:val="00057A7A"/>
    <w:rsid w:val="0006030F"/>
    <w:rsid w:val="0006045D"/>
    <w:rsid w:val="00060AE8"/>
    <w:rsid w:val="00060F3F"/>
    <w:rsid w:val="0006113D"/>
    <w:rsid w:val="00061292"/>
    <w:rsid w:val="000613AD"/>
    <w:rsid w:val="000617B6"/>
    <w:rsid w:val="00061827"/>
    <w:rsid w:val="000618CF"/>
    <w:rsid w:val="00061D2C"/>
    <w:rsid w:val="00061DCE"/>
    <w:rsid w:val="00062099"/>
    <w:rsid w:val="00062166"/>
    <w:rsid w:val="00062484"/>
    <w:rsid w:val="0006250D"/>
    <w:rsid w:val="0006269F"/>
    <w:rsid w:val="00062C1C"/>
    <w:rsid w:val="00062E57"/>
    <w:rsid w:val="00062ED9"/>
    <w:rsid w:val="0006353E"/>
    <w:rsid w:val="0006396F"/>
    <w:rsid w:val="00064433"/>
    <w:rsid w:val="00064568"/>
    <w:rsid w:val="00064EF0"/>
    <w:rsid w:val="00064FA6"/>
    <w:rsid w:val="00065106"/>
    <w:rsid w:val="00065779"/>
    <w:rsid w:val="000657C8"/>
    <w:rsid w:val="00065B71"/>
    <w:rsid w:val="00065E09"/>
    <w:rsid w:val="00067065"/>
    <w:rsid w:val="0006788B"/>
    <w:rsid w:val="00067E9F"/>
    <w:rsid w:val="00070111"/>
    <w:rsid w:val="00070138"/>
    <w:rsid w:val="000704F1"/>
    <w:rsid w:val="000707BC"/>
    <w:rsid w:val="000707C6"/>
    <w:rsid w:val="000708A8"/>
    <w:rsid w:val="00070A8C"/>
    <w:rsid w:val="00070DA8"/>
    <w:rsid w:val="000711C5"/>
    <w:rsid w:val="00071BBC"/>
    <w:rsid w:val="00071E54"/>
    <w:rsid w:val="00071FBB"/>
    <w:rsid w:val="00072075"/>
    <w:rsid w:val="00072211"/>
    <w:rsid w:val="00072369"/>
    <w:rsid w:val="000725C9"/>
    <w:rsid w:val="00072900"/>
    <w:rsid w:val="00072A63"/>
    <w:rsid w:val="0007303A"/>
    <w:rsid w:val="00073876"/>
    <w:rsid w:val="00073A39"/>
    <w:rsid w:val="00073CA3"/>
    <w:rsid w:val="00073CBB"/>
    <w:rsid w:val="00073E9A"/>
    <w:rsid w:val="0007423F"/>
    <w:rsid w:val="00074502"/>
    <w:rsid w:val="00074838"/>
    <w:rsid w:val="0007490C"/>
    <w:rsid w:val="00074977"/>
    <w:rsid w:val="00074D03"/>
    <w:rsid w:val="00074D7D"/>
    <w:rsid w:val="0007582A"/>
    <w:rsid w:val="00075970"/>
    <w:rsid w:val="000759A9"/>
    <w:rsid w:val="000759FD"/>
    <w:rsid w:val="00075CCC"/>
    <w:rsid w:val="000760B3"/>
    <w:rsid w:val="000764A9"/>
    <w:rsid w:val="000768BC"/>
    <w:rsid w:val="00077426"/>
    <w:rsid w:val="0007742C"/>
    <w:rsid w:val="00077A41"/>
    <w:rsid w:val="00077BE8"/>
    <w:rsid w:val="00077E01"/>
    <w:rsid w:val="00077E57"/>
    <w:rsid w:val="00080240"/>
    <w:rsid w:val="00080392"/>
    <w:rsid w:val="00080468"/>
    <w:rsid w:val="00080535"/>
    <w:rsid w:val="00080CF7"/>
    <w:rsid w:val="00081013"/>
    <w:rsid w:val="0008111E"/>
    <w:rsid w:val="0008115E"/>
    <w:rsid w:val="00081167"/>
    <w:rsid w:val="0008120C"/>
    <w:rsid w:val="0008129D"/>
    <w:rsid w:val="000812EA"/>
    <w:rsid w:val="000814CF"/>
    <w:rsid w:val="00081596"/>
    <w:rsid w:val="00081E1D"/>
    <w:rsid w:val="00081EE2"/>
    <w:rsid w:val="000822FB"/>
    <w:rsid w:val="00082427"/>
    <w:rsid w:val="00082432"/>
    <w:rsid w:val="000826BE"/>
    <w:rsid w:val="00082813"/>
    <w:rsid w:val="000828B1"/>
    <w:rsid w:val="0008313F"/>
    <w:rsid w:val="00083364"/>
    <w:rsid w:val="00083406"/>
    <w:rsid w:val="00083473"/>
    <w:rsid w:val="00083969"/>
    <w:rsid w:val="00083E6D"/>
    <w:rsid w:val="0008451B"/>
    <w:rsid w:val="000846F0"/>
    <w:rsid w:val="0008478D"/>
    <w:rsid w:val="00084981"/>
    <w:rsid w:val="00084EA3"/>
    <w:rsid w:val="00084EE3"/>
    <w:rsid w:val="00084F57"/>
    <w:rsid w:val="000854ED"/>
    <w:rsid w:val="0008558A"/>
    <w:rsid w:val="000856F1"/>
    <w:rsid w:val="00085894"/>
    <w:rsid w:val="00085B01"/>
    <w:rsid w:val="00085F08"/>
    <w:rsid w:val="000860A1"/>
    <w:rsid w:val="0008677F"/>
    <w:rsid w:val="00086BDA"/>
    <w:rsid w:val="00086DC8"/>
    <w:rsid w:val="00086ECF"/>
    <w:rsid w:val="00087006"/>
    <w:rsid w:val="000876E1"/>
    <w:rsid w:val="00087901"/>
    <w:rsid w:val="00087AE5"/>
    <w:rsid w:val="00087BBF"/>
    <w:rsid w:val="00087BDC"/>
    <w:rsid w:val="00087EB3"/>
    <w:rsid w:val="0009001D"/>
    <w:rsid w:val="00090246"/>
    <w:rsid w:val="000902AF"/>
    <w:rsid w:val="000904F7"/>
    <w:rsid w:val="00090887"/>
    <w:rsid w:val="00090D70"/>
    <w:rsid w:val="00091247"/>
    <w:rsid w:val="000914C5"/>
    <w:rsid w:val="00091DF6"/>
    <w:rsid w:val="00091EF4"/>
    <w:rsid w:val="00092077"/>
    <w:rsid w:val="000927E8"/>
    <w:rsid w:val="00092885"/>
    <w:rsid w:val="0009296D"/>
    <w:rsid w:val="00092CEA"/>
    <w:rsid w:val="00092D15"/>
    <w:rsid w:val="00092D7D"/>
    <w:rsid w:val="00092FEE"/>
    <w:rsid w:val="00093073"/>
    <w:rsid w:val="000930EC"/>
    <w:rsid w:val="0009335D"/>
    <w:rsid w:val="0009353B"/>
    <w:rsid w:val="000937D5"/>
    <w:rsid w:val="00093A2B"/>
    <w:rsid w:val="00093A99"/>
    <w:rsid w:val="00093CBF"/>
    <w:rsid w:val="00093F74"/>
    <w:rsid w:val="00094545"/>
    <w:rsid w:val="00094EA9"/>
    <w:rsid w:val="00095845"/>
    <w:rsid w:val="00095A4C"/>
    <w:rsid w:val="00096099"/>
    <w:rsid w:val="000964DB"/>
    <w:rsid w:val="00096873"/>
    <w:rsid w:val="00096EF3"/>
    <w:rsid w:val="000970B7"/>
    <w:rsid w:val="00097204"/>
    <w:rsid w:val="000976E6"/>
    <w:rsid w:val="0009779D"/>
    <w:rsid w:val="0009785D"/>
    <w:rsid w:val="00097BA3"/>
    <w:rsid w:val="000A00EF"/>
    <w:rsid w:val="000A0363"/>
    <w:rsid w:val="000A0A68"/>
    <w:rsid w:val="000A0B91"/>
    <w:rsid w:val="000A103A"/>
    <w:rsid w:val="000A1257"/>
    <w:rsid w:val="000A21F0"/>
    <w:rsid w:val="000A2339"/>
    <w:rsid w:val="000A237E"/>
    <w:rsid w:val="000A255A"/>
    <w:rsid w:val="000A27FC"/>
    <w:rsid w:val="000A2AF7"/>
    <w:rsid w:val="000A2CC5"/>
    <w:rsid w:val="000A3234"/>
    <w:rsid w:val="000A34EA"/>
    <w:rsid w:val="000A396F"/>
    <w:rsid w:val="000A3BDF"/>
    <w:rsid w:val="000A3E06"/>
    <w:rsid w:val="000A3E4D"/>
    <w:rsid w:val="000A4093"/>
    <w:rsid w:val="000A4196"/>
    <w:rsid w:val="000A4220"/>
    <w:rsid w:val="000A4740"/>
    <w:rsid w:val="000A4AEE"/>
    <w:rsid w:val="000A4CB4"/>
    <w:rsid w:val="000A5540"/>
    <w:rsid w:val="000A5DBB"/>
    <w:rsid w:val="000A66D4"/>
    <w:rsid w:val="000A6958"/>
    <w:rsid w:val="000A6FF2"/>
    <w:rsid w:val="000A72CD"/>
    <w:rsid w:val="000A7B42"/>
    <w:rsid w:val="000A7C49"/>
    <w:rsid w:val="000A7F98"/>
    <w:rsid w:val="000B0034"/>
    <w:rsid w:val="000B0074"/>
    <w:rsid w:val="000B0429"/>
    <w:rsid w:val="000B08F8"/>
    <w:rsid w:val="000B0D31"/>
    <w:rsid w:val="000B1792"/>
    <w:rsid w:val="000B196C"/>
    <w:rsid w:val="000B1B82"/>
    <w:rsid w:val="000B1F3B"/>
    <w:rsid w:val="000B22EE"/>
    <w:rsid w:val="000B2782"/>
    <w:rsid w:val="000B2DD7"/>
    <w:rsid w:val="000B33BD"/>
    <w:rsid w:val="000B3957"/>
    <w:rsid w:val="000B41C2"/>
    <w:rsid w:val="000B4214"/>
    <w:rsid w:val="000B4252"/>
    <w:rsid w:val="000B4499"/>
    <w:rsid w:val="000B4607"/>
    <w:rsid w:val="000B51FF"/>
    <w:rsid w:val="000B530B"/>
    <w:rsid w:val="000B58FC"/>
    <w:rsid w:val="000B5B3B"/>
    <w:rsid w:val="000B5C60"/>
    <w:rsid w:val="000B5C62"/>
    <w:rsid w:val="000B608D"/>
    <w:rsid w:val="000B6263"/>
    <w:rsid w:val="000B630C"/>
    <w:rsid w:val="000B675A"/>
    <w:rsid w:val="000B6863"/>
    <w:rsid w:val="000B6A66"/>
    <w:rsid w:val="000B6A97"/>
    <w:rsid w:val="000B6C99"/>
    <w:rsid w:val="000B6EC2"/>
    <w:rsid w:val="000B70B0"/>
    <w:rsid w:val="000B729A"/>
    <w:rsid w:val="000C035D"/>
    <w:rsid w:val="000C05A6"/>
    <w:rsid w:val="000C0DFF"/>
    <w:rsid w:val="000C0FBF"/>
    <w:rsid w:val="000C11E8"/>
    <w:rsid w:val="000C1B53"/>
    <w:rsid w:val="000C1B66"/>
    <w:rsid w:val="000C1BEF"/>
    <w:rsid w:val="000C1FDB"/>
    <w:rsid w:val="000C26FE"/>
    <w:rsid w:val="000C2970"/>
    <w:rsid w:val="000C2B22"/>
    <w:rsid w:val="000C2B55"/>
    <w:rsid w:val="000C37EB"/>
    <w:rsid w:val="000C4071"/>
    <w:rsid w:val="000C4654"/>
    <w:rsid w:val="000C4EE1"/>
    <w:rsid w:val="000C5411"/>
    <w:rsid w:val="000C57EF"/>
    <w:rsid w:val="000C6A32"/>
    <w:rsid w:val="000C7242"/>
    <w:rsid w:val="000C726C"/>
    <w:rsid w:val="000C7326"/>
    <w:rsid w:val="000C790E"/>
    <w:rsid w:val="000C7B23"/>
    <w:rsid w:val="000D000D"/>
    <w:rsid w:val="000D05C2"/>
    <w:rsid w:val="000D11BA"/>
    <w:rsid w:val="000D1506"/>
    <w:rsid w:val="000D189E"/>
    <w:rsid w:val="000D18F3"/>
    <w:rsid w:val="000D1F85"/>
    <w:rsid w:val="000D1FF4"/>
    <w:rsid w:val="000D2125"/>
    <w:rsid w:val="000D2293"/>
    <w:rsid w:val="000D25A1"/>
    <w:rsid w:val="000D2693"/>
    <w:rsid w:val="000D2AE1"/>
    <w:rsid w:val="000D2CA2"/>
    <w:rsid w:val="000D2D8B"/>
    <w:rsid w:val="000D2E9E"/>
    <w:rsid w:val="000D3093"/>
    <w:rsid w:val="000D3DE8"/>
    <w:rsid w:val="000D474C"/>
    <w:rsid w:val="000D493A"/>
    <w:rsid w:val="000D49EA"/>
    <w:rsid w:val="000D4FB6"/>
    <w:rsid w:val="000D5196"/>
    <w:rsid w:val="000D5502"/>
    <w:rsid w:val="000D5B0A"/>
    <w:rsid w:val="000D5E0B"/>
    <w:rsid w:val="000D6404"/>
    <w:rsid w:val="000D647A"/>
    <w:rsid w:val="000D6B16"/>
    <w:rsid w:val="000D6BAA"/>
    <w:rsid w:val="000D7299"/>
    <w:rsid w:val="000D75D5"/>
    <w:rsid w:val="000D7669"/>
    <w:rsid w:val="000D76AF"/>
    <w:rsid w:val="000D7BBF"/>
    <w:rsid w:val="000D7C21"/>
    <w:rsid w:val="000D7E16"/>
    <w:rsid w:val="000D7F2F"/>
    <w:rsid w:val="000DD617"/>
    <w:rsid w:val="000DF335"/>
    <w:rsid w:val="000E0218"/>
    <w:rsid w:val="000E0339"/>
    <w:rsid w:val="000E0499"/>
    <w:rsid w:val="000E062F"/>
    <w:rsid w:val="000E0EC5"/>
    <w:rsid w:val="000E1131"/>
    <w:rsid w:val="000E118C"/>
    <w:rsid w:val="000E127B"/>
    <w:rsid w:val="000E14F4"/>
    <w:rsid w:val="000E1948"/>
    <w:rsid w:val="000E1A6A"/>
    <w:rsid w:val="000E201E"/>
    <w:rsid w:val="000E21C1"/>
    <w:rsid w:val="000E2927"/>
    <w:rsid w:val="000E2D32"/>
    <w:rsid w:val="000E32F0"/>
    <w:rsid w:val="000E3615"/>
    <w:rsid w:val="000E3794"/>
    <w:rsid w:val="000E3AA0"/>
    <w:rsid w:val="000E3AE0"/>
    <w:rsid w:val="000E3BD4"/>
    <w:rsid w:val="000E4073"/>
    <w:rsid w:val="000E42FE"/>
    <w:rsid w:val="000E43F5"/>
    <w:rsid w:val="000E4446"/>
    <w:rsid w:val="000E4791"/>
    <w:rsid w:val="000E4BB1"/>
    <w:rsid w:val="000E534F"/>
    <w:rsid w:val="000E53BC"/>
    <w:rsid w:val="000E59DE"/>
    <w:rsid w:val="000E5A9B"/>
    <w:rsid w:val="000E5CCF"/>
    <w:rsid w:val="000E624D"/>
    <w:rsid w:val="000E6893"/>
    <w:rsid w:val="000E6CA9"/>
    <w:rsid w:val="000E6E32"/>
    <w:rsid w:val="000E71B3"/>
    <w:rsid w:val="000E7CA4"/>
    <w:rsid w:val="000E7D8B"/>
    <w:rsid w:val="000E7FBC"/>
    <w:rsid w:val="000F0040"/>
    <w:rsid w:val="000F006B"/>
    <w:rsid w:val="000F00A0"/>
    <w:rsid w:val="000F0218"/>
    <w:rsid w:val="000F051B"/>
    <w:rsid w:val="000F0C31"/>
    <w:rsid w:val="000F0F70"/>
    <w:rsid w:val="000F11A6"/>
    <w:rsid w:val="000F1422"/>
    <w:rsid w:val="000F1484"/>
    <w:rsid w:val="000F1968"/>
    <w:rsid w:val="000F1E80"/>
    <w:rsid w:val="000F1F8D"/>
    <w:rsid w:val="000F2210"/>
    <w:rsid w:val="000F22C6"/>
    <w:rsid w:val="000F2305"/>
    <w:rsid w:val="000F27DF"/>
    <w:rsid w:val="000F2865"/>
    <w:rsid w:val="000F28AD"/>
    <w:rsid w:val="000F2920"/>
    <w:rsid w:val="000F2BDE"/>
    <w:rsid w:val="000F2C54"/>
    <w:rsid w:val="000F3220"/>
    <w:rsid w:val="000F3918"/>
    <w:rsid w:val="000F3A4F"/>
    <w:rsid w:val="000F3A93"/>
    <w:rsid w:val="000F3D26"/>
    <w:rsid w:val="000F4301"/>
    <w:rsid w:val="000F43B5"/>
    <w:rsid w:val="000F45AA"/>
    <w:rsid w:val="000F46E1"/>
    <w:rsid w:val="000F4AEB"/>
    <w:rsid w:val="000F4BFB"/>
    <w:rsid w:val="000F4D71"/>
    <w:rsid w:val="000F4EE9"/>
    <w:rsid w:val="000F55D6"/>
    <w:rsid w:val="000F5D8B"/>
    <w:rsid w:val="000F60D7"/>
    <w:rsid w:val="000F619F"/>
    <w:rsid w:val="000F61C1"/>
    <w:rsid w:val="000F61E1"/>
    <w:rsid w:val="000F643B"/>
    <w:rsid w:val="000F65AC"/>
    <w:rsid w:val="000F6F59"/>
    <w:rsid w:val="000F6F77"/>
    <w:rsid w:val="000F6FD9"/>
    <w:rsid w:val="000F725C"/>
    <w:rsid w:val="000F7BEA"/>
    <w:rsid w:val="000F7C90"/>
    <w:rsid w:val="000F7CE1"/>
    <w:rsid w:val="000F7D88"/>
    <w:rsid w:val="000F7F01"/>
    <w:rsid w:val="0010021A"/>
    <w:rsid w:val="001002E2"/>
    <w:rsid w:val="0010036E"/>
    <w:rsid w:val="00100B6C"/>
    <w:rsid w:val="00100C11"/>
    <w:rsid w:val="00100DF7"/>
    <w:rsid w:val="00100E6D"/>
    <w:rsid w:val="00101529"/>
    <w:rsid w:val="00101604"/>
    <w:rsid w:val="00101E3F"/>
    <w:rsid w:val="00102087"/>
    <w:rsid w:val="001024C4"/>
    <w:rsid w:val="001026EE"/>
    <w:rsid w:val="0010273B"/>
    <w:rsid w:val="00102A16"/>
    <w:rsid w:val="00102D54"/>
    <w:rsid w:val="00102F55"/>
    <w:rsid w:val="0010335E"/>
    <w:rsid w:val="001035D6"/>
    <w:rsid w:val="0010376A"/>
    <w:rsid w:val="001039AC"/>
    <w:rsid w:val="00103ADB"/>
    <w:rsid w:val="00103C39"/>
    <w:rsid w:val="00103F36"/>
    <w:rsid w:val="00104168"/>
    <w:rsid w:val="001042C3"/>
    <w:rsid w:val="00104990"/>
    <w:rsid w:val="001049A5"/>
    <w:rsid w:val="00104DE1"/>
    <w:rsid w:val="00105330"/>
    <w:rsid w:val="00105831"/>
    <w:rsid w:val="00105E5D"/>
    <w:rsid w:val="0010628C"/>
    <w:rsid w:val="0010678D"/>
    <w:rsid w:val="00106798"/>
    <w:rsid w:val="001072B4"/>
    <w:rsid w:val="00107C04"/>
    <w:rsid w:val="0011030A"/>
    <w:rsid w:val="001108A4"/>
    <w:rsid w:val="0011093B"/>
    <w:rsid w:val="00110B4F"/>
    <w:rsid w:val="00110D24"/>
    <w:rsid w:val="00110D7E"/>
    <w:rsid w:val="001112E6"/>
    <w:rsid w:val="001121A2"/>
    <w:rsid w:val="00112378"/>
    <w:rsid w:val="00112838"/>
    <w:rsid w:val="00112A5C"/>
    <w:rsid w:val="00112BBD"/>
    <w:rsid w:val="00112EB7"/>
    <w:rsid w:val="001132C0"/>
    <w:rsid w:val="00113608"/>
    <w:rsid w:val="00113616"/>
    <w:rsid w:val="001137E4"/>
    <w:rsid w:val="00113854"/>
    <w:rsid w:val="001139A7"/>
    <w:rsid w:val="00113E01"/>
    <w:rsid w:val="0011411D"/>
    <w:rsid w:val="00114343"/>
    <w:rsid w:val="001143A5"/>
    <w:rsid w:val="00114601"/>
    <w:rsid w:val="00114B02"/>
    <w:rsid w:val="0011522D"/>
    <w:rsid w:val="001156C1"/>
    <w:rsid w:val="001157C1"/>
    <w:rsid w:val="00115FE4"/>
    <w:rsid w:val="00115FFF"/>
    <w:rsid w:val="0011628F"/>
    <w:rsid w:val="00116552"/>
    <w:rsid w:val="00116737"/>
    <w:rsid w:val="001169CD"/>
    <w:rsid w:val="00117141"/>
    <w:rsid w:val="0011728D"/>
    <w:rsid w:val="001172D4"/>
    <w:rsid w:val="001173E2"/>
    <w:rsid w:val="00117533"/>
    <w:rsid w:val="0011777C"/>
    <w:rsid w:val="00117849"/>
    <w:rsid w:val="00117F19"/>
    <w:rsid w:val="00117F4D"/>
    <w:rsid w:val="00120248"/>
    <w:rsid w:val="0012049F"/>
    <w:rsid w:val="0012053F"/>
    <w:rsid w:val="001205BC"/>
    <w:rsid w:val="00120630"/>
    <w:rsid w:val="0012119F"/>
    <w:rsid w:val="001213E5"/>
    <w:rsid w:val="0012150D"/>
    <w:rsid w:val="0012278F"/>
    <w:rsid w:val="00122A80"/>
    <w:rsid w:val="00122BC0"/>
    <w:rsid w:val="00122EE0"/>
    <w:rsid w:val="00122F55"/>
    <w:rsid w:val="00123136"/>
    <w:rsid w:val="001232A8"/>
    <w:rsid w:val="00123FC9"/>
    <w:rsid w:val="0012407A"/>
    <w:rsid w:val="001240FC"/>
    <w:rsid w:val="00124BBB"/>
    <w:rsid w:val="00124D76"/>
    <w:rsid w:val="00124EC5"/>
    <w:rsid w:val="0012542C"/>
    <w:rsid w:val="00125671"/>
    <w:rsid w:val="0012587D"/>
    <w:rsid w:val="00125AC3"/>
    <w:rsid w:val="00125C35"/>
    <w:rsid w:val="00125E94"/>
    <w:rsid w:val="00125F93"/>
    <w:rsid w:val="001260D0"/>
    <w:rsid w:val="00126829"/>
    <w:rsid w:val="00126AC8"/>
    <w:rsid w:val="001272CB"/>
    <w:rsid w:val="00127475"/>
    <w:rsid w:val="0012758C"/>
    <w:rsid w:val="001277ED"/>
    <w:rsid w:val="0012791B"/>
    <w:rsid w:val="0012794B"/>
    <w:rsid w:val="0013076D"/>
    <w:rsid w:val="00130BFB"/>
    <w:rsid w:val="00130C10"/>
    <w:rsid w:val="00130FB3"/>
    <w:rsid w:val="00130FC8"/>
    <w:rsid w:val="00131239"/>
    <w:rsid w:val="001317AA"/>
    <w:rsid w:val="0013182A"/>
    <w:rsid w:val="00131A6D"/>
    <w:rsid w:val="00131AEB"/>
    <w:rsid w:val="001323F8"/>
    <w:rsid w:val="00132A2B"/>
    <w:rsid w:val="00132A3F"/>
    <w:rsid w:val="00132EEA"/>
    <w:rsid w:val="00133149"/>
    <w:rsid w:val="001331BF"/>
    <w:rsid w:val="001336BC"/>
    <w:rsid w:val="00133C09"/>
    <w:rsid w:val="00133C6E"/>
    <w:rsid w:val="00134238"/>
    <w:rsid w:val="00134EBB"/>
    <w:rsid w:val="00135087"/>
    <w:rsid w:val="00135171"/>
    <w:rsid w:val="00135304"/>
    <w:rsid w:val="00135818"/>
    <w:rsid w:val="00135840"/>
    <w:rsid w:val="00135923"/>
    <w:rsid w:val="00136711"/>
    <w:rsid w:val="00136787"/>
    <w:rsid w:val="00136A86"/>
    <w:rsid w:val="0013707E"/>
    <w:rsid w:val="00137380"/>
    <w:rsid w:val="001374CD"/>
    <w:rsid w:val="00137789"/>
    <w:rsid w:val="00137D97"/>
    <w:rsid w:val="00137FD1"/>
    <w:rsid w:val="00140C83"/>
    <w:rsid w:val="00140EAD"/>
    <w:rsid w:val="0014109C"/>
    <w:rsid w:val="00141281"/>
    <w:rsid w:val="001412A0"/>
    <w:rsid w:val="001413C3"/>
    <w:rsid w:val="001414AB"/>
    <w:rsid w:val="001414D5"/>
    <w:rsid w:val="001416E1"/>
    <w:rsid w:val="0014172C"/>
    <w:rsid w:val="00141A08"/>
    <w:rsid w:val="00141E46"/>
    <w:rsid w:val="001421DE"/>
    <w:rsid w:val="0014226F"/>
    <w:rsid w:val="0014240F"/>
    <w:rsid w:val="00142744"/>
    <w:rsid w:val="00142838"/>
    <w:rsid w:val="00142934"/>
    <w:rsid w:val="001432BB"/>
    <w:rsid w:val="0014356C"/>
    <w:rsid w:val="001435CA"/>
    <w:rsid w:val="001435EF"/>
    <w:rsid w:val="00143647"/>
    <w:rsid w:val="0014378D"/>
    <w:rsid w:val="00143F7E"/>
    <w:rsid w:val="001440EE"/>
    <w:rsid w:val="0014459B"/>
    <w:rsid w:val="00144E12"/>
    <w:rsid w:val="00144E7A"/>
    <w:rsid w:val="001458DA"/>
    <w:rsid w:val="001459AA"/>
    <w:rsid w:val="001466A6"/>
    <w:rsid w:val="001469AC"/>
    <w:rsid w:val="00146A84"/>
    <w:rsid w:val="0014700C"/>
    <w:rsid w:val="00147046"/>
    <w:rsid w:val="001478E5"/>
    <w:rsid w:val="00147C9A"/>
    <w:rsid w:val="00147E89"/>
    <w:rsid w:val="00147FD6"/>
    <w:rsid w:val="001501C9"/>
    <w:rsid w:val="0015031A"/>
    <w:rsid w:val="0015084D"/>
    <w:rsid w:val="00150A68"/>
    <w:rsid w:val="00150A7E"/>
    <w:rsid w:val="00150F52"/>
    <w:rsid w:val="00151119"/>
    <w:rsid w:val="0015142C"/>
    <w:rsid w:val="00151632"/>
    <w:rsid w:val="001519B3"/>
    <w:rsid w:val="001519E5"/>
    <w:rsid w:val="001519FC"/>
    <w:rsid w:val="00151B1A"/>
    <w:rsid w:val="00152263"/>
    <w:rsid w:val="00152BE7"/>
    <w:rsid w:val="00152E7B"/>
    <w:rsid w:val="00152E8C"/>
    <w:rsid w:val="00152EC2"/>
    <w:rsid w:val="00153140"/>
    <w:rsid w:val="00153269"/>
    <w:rsid w:val="00153995"/>
    <w:rsid w:val="001539A9"/>
    <w:rsid w:val="00153A04"/>
    <w:rsid w:val="00153E2C"/>
    <w:rsid w:val="00154896"/>
    <w:rsid w:val="00154987"/>
    <w:rsid w:val="00154BBE"/>
    <w:rsid w:val="0015542E"/>
    <w:rsid w:val="001557DA"/>
    <w:rsid w:val="001557E1"/>
    <w:rsid w:val="001559F9"/>
    <w:rsid w:val="00155A93"/>
    <w:rsid w:val="00155AD5"/>
    <w:rsid w:val="00155B52"/>
    <w:rsid w:val="00155C95"/>
    <w:rsid w:val="00156274"/>
    <w:rsid w:val="001562E4"/>
    <w:rsid w:val="00156500"/>
    <w:rsid w:val="00156830"/>
    <w:rsid w:val="0015694B"/>
    <w:rsid w:val="00156DF7"/>
    <w:rsid w:val="0015716E"/>
    <w:rsid w:val="001573C7"/>
    <w:rsid w:val="00157467"/>
    <w:rsid w:val="00157468"/>
    <w:rsid w:val="00157A8C"/>
    <w:rsid w:val="00157E2C"/>
    <w:rsid w:val="0016043D"/>
    <w:rsid w:val="001607CE"/>
    <w:rsid w:val="00160888"/>
    <w:rsid w:val="00160C39"/>
    <w:rsid w:val="001615F9"/>
    <w:rsid w:val="001617F0"/>
    <w:rsid w:val="0016193A"/>
    <w:rsid w:val="00161975"/>
    <w:rsid w:val="00161B4E"/>
    <w:rsid w:val="00161D0B"/>
    <w:rsid w:val="00162065"/>
    <w:rsid w:val="00162083"/>
    <w:rsid w:val="00162266"/>
    <w:rsid w:val="001623AE"/>
    <w:rsid w:val="001623F5"/>
    <w:rsid w:val="0016285A"/>
    <w:rsid w:val="00162C00"/>
    <w:rsid w:val="00162D3F"/>
    <w:rsid w:val="00162D73"/>
    <w:rsid w:val="00163053"/>
    <w:rsid w:val="0016314B"/>
    <w:rsid w:val="00164A16"/>
    <w:rsid w:val="00164A1E"/>
    <w:rsid w:val="00165117"/>
    <w:rsid w:val="001651B8"/>
    <w:rsid w:val="0016527A"/>
    <w:rsid w:val="00165380"/>
    <w:rsid w:val="001655B1"/>
    <w:rsid w:val="0016571A"/>
    <w:rsid w:val="00165A81"/>
    <w:rsid w:val="00165B0C"/>
    <w:rsid w:val="00165F85"/>
    <w:rsid w:val="001661C8"/>
    <w:rsid w:val="0016620C"/>
    <w:rsid w:val="00166490"/>
    <w:rsid w:val="001664B0"/>
    <w:rsid w:val="001667F1"/>
    <w:rsid w:val="00166CAF"/>
    <w:rsid w:val="001671B0"/>
    <w:rsid w:val="00167304"/>
    <w:rsid w:val="001675BF"/>
    <w:rsid w:val="00167770"/>
    <w:rsid w:val="00167CE5"/>
    <w:rsid w:val="00167F6D"/>
    <w:rsid w:val="0017020B"/>
    <w:rsid w:val="00170335"/>
    <w:rsid w:val="0017079F"/>
    <w:rsid w:val="00170AC6"/>
    <w:rsid w:val="00170B63"/>
    <w:rsid w:val="00170D17"/>
    <w:rsid w:val="0017130C"/>
    <w:rsid w:val="001716D4"/>
    <w:rsid w:val="00171B11"/>
    <w:rsid w:val="00171C19"/>
    <w:rsid w:val="00171C31"/>
    <w:rsid w:val="00171C45"/>
    <w:rsid w:val="00171D84"/>
    <w:rsid w:val="001720F1"/>
    <w:rsid w:val="0017238A"/>
    <w:rsid w:val="00172749"/>
    <w:rsid w:val="00172D58"/>
    <w:rsid w:val="00172E8D"/>
    <w:rsid w:val="001734BB"/>
    <w:rsid w:val="00173690"/>
    <w:rsid w:val="00173C9D"/>
    <w:rsid w:val="00173C9F"/>
    <w:rsid w:val="00173CB9"/>
    <w:rsid w:val="00173DB7"/>
    <w:rsid w:val="001743B9"/>
    <w:rsid w:val="00174A29"/>
    <w:rsid w:val="00174BAF"/>
    <w:rsid w:val="00174BD3"/>
    <w:rsid w:val="00174DE5"/>
    <w:rsid w:val="00174E10"/>
    <w:rsid w:val="00174F50"/>
    <w:rsid w:val="00175137"/>
    <w:rsid w:val="001751E0"/>
    <w:rsid w:val="00175393"/>
    <w:rsid w:val="00175403"/>
    <w:rsid w:val="001754FF"/>
    <w:rsid w:val="0017554C"/>
    <w:rsid w:val="001755CC"/>
    <w:rsid w:val="0017599F"/>
    <w:rsid w:val="00175E8F"/>
    <w:rsid w:val="00176050"/>
    <w:rsid w:val="0017606C"/>
    <w:rsid w:val="0017638F"/>
    <w:rsid w:val="00176477"/>
    <w:rsid w:val="00176CE1"/>
    <w:rsid w:val="00177849"/>
    <w:rsid w:val="001778A9"/>
    <w:rsid w:val="001778F7"/>
    <w:rsid w:val="0018015F"/>
    <w:rsid w:val="0018019D"/>
    <w:rsid w:val="001801A6"/>
    <w:rsid w:val="00180582"/>
    <w:rsid w:val="0018060A"/>
    <w:rsid w:val="00180649"/>
    <w:rsid w:val="00180A87"/>
    <w:rsid w:val="001810B9"/>
    <w:rsid w:val="00181736"/>
    <w:rsid w:val="00181803"/>
    <w:rsid w:val="00181BBA"/>
    <w:rsid w:val="00181F0E"/>
    <w:rsid w:val="00182C14"/>
    <w:rsid w:val="00182D9B"/>
    <w:rsid w:val="00182E41"/>
    <w:rsid w:val="001831DE"/>
    <w:rsid w:val="00183254"/>
    <w:rsid w:val="001836FE"/>
    <w:rsid w:val="0018374F"/>
    <w:rsid w:val="00183AB4"/>
    <w:rsid w:val="00183CC8"/>
    <w:rsid w:val="00183CEC"/>
    <w:rsid w:val="00183FE7"/>
    <w:rsid w:val="00183FF3"/>
    <w:rsid w:val="001843DB"/>
    <w:rsid w:val="001843E6"/>
    <w:rsid w:val="00184550"/>
    <w:rsid w:val="001845E0"/>
    <w:rsid w:val="00184814"/>
    <w:rsid w:val="001849A9"/>
    <w:rsid w:val="00184C44"/>
    <w:rsid w:val="00184D9A"/>
    <w:rsid w:val="00184F98"/>
    <w:rsid w:val="00185541"/>
    <w:rsid w:val="0018569A"/>
    <w:rsid w:val="00185814"/>
    <w:rsid w:val="00185970"/>
    <w:rsid w:val="001859D7"/>
    <w:rsid w:val="00185D2C"/>
    <w:rsid w:val="00185E73"/>
    <w:rsid w:val="00185E83"/>
    <w:rsid w:val="00185ED6"/>
    <w:rsid w:val="00185F7E"/>
    <w:rsid w:val="00186361"/>
    <w:rsid w:val="001863AD"/>
    <w:rsid w:val="001867EC"/>
    <w:rsid w:val="001867EE"/>
    <w:rsid w:val="00186AB9"/>
    <w:rsid w:val="00186E65"/>
    <w:rsid w:val="00186EB8"/>
    <w:rsid w:val="00187118"/>
    <w:rsid w:val="00187BBD"/>
    <w:rsid w:val="00187C96"/>
    <w:rsid w:val="00190023"/>
    <w:rsid w:val="00190838"/>
    <w:rsid w:val="001909FC"/>
    <w:rsid w:val="0019127F"/>
    <w:rsid w:val="00191382"/>
    <w:rsid w:val="00191922"/>
    <w:rsid w:val="00191D3A"/>
    <w:rsid w:val="001921CC"/>
    <w:rsid w:val="00192247"/>
    <w:rsid w:val="0019234F"/>
    <w:rsid w:val="00192520"/>
    <w:rsid w:val="0019255A"/>
    <w:rsid w:val="00192668"/>
    <w:rsid w:val="00192A06"/>
    <w:rsid w:val="00192D61"/>
    <w:rsid w:val="00192E20"/>
    <w:rsid w:val="00192F31"/>
    <w:rsid w:val="00193061"/>
    <w:rsid w:val="00193471"/>
    <w:rsid w:val="001938EC"/>
    <w:rsid w:val="00193CD9"/>
    <w:rsid w:val="00193D36"/>
    <w:rsid w:val="00193D97"/>
    <w:rsid w:val="00193EC7"/>
    <w:rsid w:val="00194493"/>
    <w:rsid w:val="00194598"/>
    <w:rsid w:val="001945D2"/>
    <w:rsid w:val="00194618"/>
    <w:rsid w:val="00194AC6"/>
    <w:rsid w:val="00194F47"/>
    <w:rsid w:val="0019596D"/>
    <w:rsid w:val="00195C52"/>
    <w:rsid w:val="00195CD6"/>
    <w:rsid w:val="00195D3E"/>
    <w:rsid w:val="001967C6"/>
    <w:rsid w:val="001967FE"/>
    <w:rsid w:val="00196E86"/>
    <w:rsid w:val="0019703F"/>
    <w:rsid w:val="00197255"/>
    <w:rsid w:val="00197428"/>
    <w:rsid w:val="001976B5"/>
    <w:rsid w:val="0019780D"/>
    <w:rsid w:val="00197870"/>
    <w:rsid w:val="0019793F"/>
    <w:rsid w:val="001979DE"/>
    <w:rsid w:val="001A0089"/>
    <w:rsid w:val="001A0709"/>
    <w:rsid w:val="001A0914"/>
    <w:rsid w:val="001A0B9C"/>
    <w:rsid w:val="001A0BE6"/>
    <w:rsid w:val="001A1437"/>
    <w:rsid w:val="001A1469"/>
    <w:rsid w:val="001A169A"/>
    <w:rsid w:val="001A1C99"/>
    <w:rsid w:val="001A2701"/>
    <w:rsid w:val="001A28C4"/>
    <w:rsid w:val="001A2A91"/>
    <w:rsid w:val="001A2C28"/>
    <w:rsid w:val="001A30F1"/>
    <w:rsid w:val="001A3150"/>
    <w:rsid w:val="001A3C23"/>
    <w:rsid w:val="001A3DA7"/>
    <w:rsid w:val="001A3EC1"/>
    <w:rsid w:val="001A4031"/>
    <w:rsid w:val="001A44A5"/>
    <w:rsid w:val="001A4630"/>
    <w:rsid w:val="001A474C"/>
    <w:rsid w:val="001A476E"/>
    <w:rsid w:val="001A4783"/>
    <w:rsid w:val="001A4DAE"/>
    <w:rsid w:val="001A503F"/>
    <w:rsid w:val="001A50CB"/>
    <w:rsid w:val="001A50F9"/>
    <w:rsid w:val="001A5142"/>
    <w:rsid w:val="001A51B6"/>
    <w:rsid w:val="001A52E9"/>
    <w:rsid w:val="001A5BA5"/>
    <w:rsid w:val="001A5D24"/>
    <w:rsid w:val="001A681F"/>
    <w:rsid w:val="001A6DAD"/>
    <w:rsid w:val="001A74B1"/>
    <w:rsid w:val="001A7930"/>
    <w:rsid w:val="001A7A79"/>
    <w:rsid w:val="001A7DE6"/>
    <w:rsid w:val="001B0683"/>
    <w:rsid w:val="001B06FE"/>
    <w:rsid w:val="001B07B0"/>
    <w:rsid w:val="001B0A8E"/>
    <w:rsid w:val="001B0DE7"/>
    <w:rsid w:val="001B0F25"/>
    <w:rsid w:val="001B1148"/>
    <w:rsid w:val="001B169E"/>
    <w:rsid w:val="001B16DA"/>
    <w:rsid w:val="001B18E7"/>
    <w:rsid w:val="001B1A38"/>
    <w:rsid w:val="001B1FF4"/>
    <w:rsid w:val="001B21A6"/>
    <w:rsid w:val="001B2220"/>
    <w:rsid w:val="001B2228"/>
    <w:rsid w:val="001B22D6"/>
    <w:rsid w:val="001B22EF"/>
    <w:rsid w:val="001B23A6"/>
    <w:rsid w:val="001B264F"/>
    <w:rsid w:val="001B3101"/>
    <w:rsid w:val="001B33C4"/>
    <w:rsid w:val="001B33D0"/>
    <w:rsid w:val="001B390C"/>
    <w:rsid w:val="001B3EC8"/>
    <w:rsid w:val="001B404F"/>
    <w:rsid w:val="001B413B"/>
    <w:rsid w:val="001B4254"/>
    <w:rsid w:val="001B46C8"/>
    <w:rsid w:val="001B48F5"/>
    <w:rsid w:val="001B4D2B"/>
    <w:rsid w:val="001B50D7"/>
    <w:rsid w:val="001B50F9"/>
    <w:rsid w:val="001B5353"/>
    <w:rsid w:val="001B5597"/>
    <w:rsid w:val="001B56C8"/>
    <w:rsid w:val="001B570F"/>
    <w:rsid w:val="001B5999"/>
    <w:rsid w:val="001B5B8F"/>
    <w:rsid w:val="001B6605"/>
    <w:rsid w:val="001B6904"/>
    <w:rsid w:val="001B6EC4"/>
    <w:rsid w:val="001B7459"/>
    <w:rsid w:val="001B776F"/>
    <w:rsid w:val="001B7824"/>
    <w:rsid w:val="001B7C51"/>
    <w:rsid w:val="001B7D54"/>
    <w:rsid w:val="001B7D7B"/>
    <w:rsid w:val="001C0034"/>
    <w:rsid w:val="001C05C6"/>
    <w:rsid w:val="001C0936"/>
    <w:rsid w:val="001C0D9C"/>
    <w:rsid w:val="001C0FE7"/>
    <w:rsid w:val="001C1548"/>
    <w:rsid w:val="001C1586"/>
    <w:rsid w:val="001C175E"/>
    <w:rsid w:val="001C1E7E"/>
    <w:rsid w:val="001C215B"/>
    <w:rsid w:val="001C24B1"/>
    <w:rsid w:val="001C2525"/>
    <w:rsid w:val="001C2712"/>
    <w:rsid w:val="001C2AFA"/>
    <w:rsid w:val="001C2E8A"/>
    <w:rsid w:val="001C3007"/>
    <w:rsid w:val="001C3292"/>
    <w:rsid w:val="001C348A"/>
    <w:rsid w:val="001C37E4"/>
    <w:rsid w:val="001C37EF"/>
    <w:rsid w:val="001C3B4F"/>
    <w:rsid w:val="001C3E01"/>
    <w:rsid w:val="001C3FA6"/>
    <w:rsid w:val="001C3FB3"/>
    <w:rsid w:val="001C3FBE"/>
    <w:rsid w:val="001C4273"/>
    <w:rsid w:val="001C4595"/>
    <w:rsid w:val="001C4D41"/>
    <w:rsid w:val="001C4E0D"/>
    <w:rsid w:val="001C5220"/>
    <w:rsid w:val="001C5F31"/>
    <w:rsid w:val="001C5FFF"/>
    <w:rsid w:val="001C6B9A"/>
    <w:rsid w:val="001C742C"/>
    <w:rsid w:val="001C78C6"/>
    <w:rsid w:val="001D00D7"/>
    <w:rsid w:val="001D0AF7"/>
    <w:rsid w:val="001D0C03"/>
    <w:rsid w:val="001D0E57"/>
    <w:rsid w:val="001D18E6"/>
    <w:rsid w:val="001D1F47"/>
    <w:rsid w:val="001D2E19"/>
    <w:rsid w:val="001D312E"/>
    <w:rsid w:val="001D3BF0"/>
    <w:rsid w:val="001D3E17"/>
    <w:rsid w:val="001D41C9"/>
    <w:rsid w:val="001D4477"/>
    <w:rsid w:val="001D50CE"/>
    <w:rsid w:val="001D54AC"/>
    <w:rsid w:val="001D5546"/>
    <w:rsid w:val="001D5617"/>
    <w:rsid w:val="001D56DF"/>
    <w:rsid w:val="001D5821"/>
    <w:rsid w:val="001D635A"/>
    <w:rsid w:val="001D6937"/>
    <w:rsid w:val="001D6A5B"/>
    <w:rsid w:val="001D6A6A"/>
    <w:rsid w:val="001D6A9B"/>
    <w:rsid w:val="001D7015"/>
    <w:rsid w:val="001D7020"/>
    <w:rsid w:val="001D7458"/>
    <w:rsid w:val="001D760A"/>
    <w:rsid w:val="001D7925"/>
    <w:rsid w:val="001D7C34"/>
    <w:rsid w:val="001D7E7C"/>
    <w:rsid w:val="001E0348"/>
    <w:rsid w:val="001E03BC"/>
    <w:rsid w:val="001E08D6"/>
    <w:rsid w:val="001E096B"/>
    <w:rsid w:val="001E182F"/>
    <w:rsid w:val="001E195C"/>
    <w:rsid w:val="001E1BA8"/>
    <w:rsid w:val="001E1D0F"/>
    <w:rsid w:val="001E252F"/>
    <w:rsid w:val="001E260F"/>
    <w:rsid w:val="001E28F1"/>
    <w:rsid w:val="001E2A34"/>
    <w:rsid w:val="001E2E0A"/>
    <w:rsid w:val="001E30A4"/>
    <w:rsid w:val="001E30F8"/>
    <w:rsid w:val="001E3110"/>
    <w:rsid w:val="001E3257"/>
    <w:rsid w:val="001E35D8"/>
    <w:rsid w:val="001E3D12"/>
    <w:rsid w:val="001E3D28"/>
    <w:rsid w:val="001E3DDC"/>
    <w:rsid w:val="001E42AA"/>
    <w:rsid w:val="001E42D5"/>
    <w:rsid w:val="001E4383"/>
    <w:rsid w:val="001E4519"/>
    <w:rsid w:val="001E4DD1"/>
    <w:rsid w:val="001E4E21"/>
    <w:rsid w:val="001E4E42"/>
    <w:rsid w:val="001E526C"/>
    <w:rsid w:val="001E5312"/>
    <w:rsid w:val="001E5D8B"/>
    <w:rsid w:val="001E5DA7"/>
    <w:rsid w:val="001E67CC"/>
    <w:rsid w:val="001E6BAF"/>
    <w:rsid w:val="001E6BE2"/>
    <w:rsid w:val="001E719B"/>
    <w:rsid w:val="001E76FC"/>
    <w:rsid w:val="001E7BD3"/>
    <w:rsid w:val="001E7FD1"/>
    <w:rsid w:val="001F03C3"/>
    <w:rsid w:val="001F1B0B"/>
    <w:rsid w:val="001F1B92"/>
    <w:rsid w:val="001F1F2B"/>
    <w:rsid w:val="001F20E3"/>
    <w:rsid w:val="001F2110"/>
    <w:rsid w:val="001F2384"/>
    <w:rsid w:val="001F2A63"/>
    <w:rsid w:val="001F2A7C"/>
    <w:rsid w:val="001F2E5A"/>
    <w:rsid w:val="001F3334"/>
    <w:rsid w:val="001F356A"/>
    <w:rsid w:val="001F366E"/>
    <w:rsid w:val="001F3688"/>
    <w:rsid w:val="001F3750"/>
    <w:rsid w:val="001F383A"/>
    <w:rsid w:val="001F3B23"/>
    <w:rsid w:val="001F4208"/>
    <w:rsid w:val="001F45DF"/>
    <w:rsid w:val="001F49CD"/>
    <w:rsid w:val="001F4A66"/>
    <w:rsid w:val="001F4F04"/>
    <w:rsid w:val="001F521E"/>
    <w:rsid w:val="001F5264"/>
    <w:rsid w:val="001F58E2"/>
    <w:rsid w:val="001F5A52"/>
    <w:rsid w:val="001F5B14"/>
    <w:rsid w:val="001F5B72"/>
    <w:rsid w:val="001F5C22"/>
    <w:rsid w:val="001F624C"/>
    <w:rsid w:val="001F64D8"/>
    <w:rsid w:val="001F65D0"/>
    <w:rsid w:val="001F66B4"/>
    <w:rsid w:val="001F6EF7"/>
    <w:rsid w:val="001F7350"/>
    <w:rsid w:val="0020022D"/>
    <w:rsid w:val="002002A5"/>
    <w:rsid w:val="00200310"/>
    <w:rsid w:val="00200742"/>
    <w:rsid w:val="0020097E"/>
    <w:rsid w:val="00200B3A"/>
    <w:rsid w:val="00200D93"/>
    <w:rsid w:val="0020123E"/>
    <w:rsid w:val="002029E7"/>
    <w:rsid w:val="00202D9B"/>
    <w:rsid w:val="0020340A"/>
    <w:rsid w:val="002036DD"/>
    <w:rsid w:val="00203A41"/>
    <w:rsid w:val="00203AE9"/>
    <w:rsid w:val="00203BC2"/>
    <w:rsid w:val="00203E4D"/>
    <w:rsid w:val="002045BB"/>
    <w:rsid w:val="0020463E"/>
    <w:rsid w:val="00204C94"/>
    <w:rsid w:val="00204FCE"/>
    <w:rsid w:val="00205233"/>
    <w:rsid w:val="002052A4"/>
    <w:rsid w:val="00205373"/>
    <w:rsid w:val="00205715"/>
    <w:rsid w:val="002059C3"/>
    <w:rsid w:val="00205AB2"/>
    <w:rsid w:val="00205AD0"/>
    <w:rsid w:val="00205B72"/>
    <w:rsid w:val="00205ED8"/>
    <w:rsid w:val="00206083"/>
    <w:rsid w:val="00206400"/>
    <w:rsid w:val="00206424"/>
    <w:rsid w:val="00206610"/>
    <w:rsid w:val="002066BD"/>
    <w:rsid w:val="002066E3"/>
    <w:rsid w:val="00207376"/>
    <w:rsid w:val="00207813"/>
    <w:rsid w:val="002078DE"/>
    <w:rsid w:val="00207D77"/>
    <w:rsid w:val="00207E72"/>
    <w:rsid w:val="0021001E"/>
    <w:rsid w:val="002101A3"/>
    <w:rsid w:val="00210B09"/>
    <w:rsid w:val="00210C2E"/>
    <w:rsid w:val="0021197A"/>
    <w:rsid w:val="0021197B"/>
    <w:rsid w:val="00211DED"/>
    <w:rsid w:val="00212636"/>
    <w:rsid w:val="002127BC"/>
    <w:rsid w:val="00212A3B"/>
    <w:rsid w:val="00212C55"/>
    <w:rsid w:val="00212E75"/>
    <w:rsid w:val="0021366B"/>
    <w:rsid w:val="0021426C"/>
    <w:rsid w:val="00214299"/>
    <w:rsid w:val="00214347"/>
    <w:rsid w:val="002148AE"/>
    <w:rsid w:val="0021497E"/>
    <w:rsid w:val="00214C4E"/>
    <w:rsid w:val="00215043"/>
    <w:rsid w:val="00215268"/>
    <w:rsid w:val="002152F7"/>
    <w:rsid w:val="002156D5"/>
    <w:rsid w:val="00215769"/>
    <w:rsid w:val="002157A7"/>
    <w:rsid w:val="00215C40"/>
    <w:rsid w:val="00215FC7"/>
    <w:rsid w:val="00216109"/>
    <w:rsid w:val="002162A0"/>
    <w:rsid w:val="002163A6"/>
    <w:rsid w:val="00216441"/>
    <w:rsid w:val="00216453"/>
    <w:rsid w:val="00216959"/>
    <w:rsid w:val="00216C0C"/>
    <w:rsid w:val="00217497"/>
    <w:rsid w:val="002175A1"/>
    <w:rsid w:val="00217688"/>
    <w:rsid w:val="00217BF3"/>
    <w:rsid w:val="002203D0"/>
    <w:rsid w:val="002205D4"/>
    <w:rsid w:val="0022065D"/>
    <w:rsid w:val="0022148E"/>
    <w:rsid w:val="00221558"/>
    <w:rsid w:val="00221A9F"/>
    <w:rsid w:val="002226E3"/>
    <w:rsid w:val="00222741"/>
    <w:rsid w:val="0022283F"/>
    <w:rsid w:val="00222868"/>
    <w:rsid w:val="00222921"/>
    <w:rsid w:val="002229B1"/>
    <w:rsid w:val="002229CD"/>
    <w:rsid w:val="00222C68"/>
    <w:rsid w:val="00222CA2"/>
    <w:rsid w:val="00222FF3"/>
    <w:rsid w:val="0022326D"/>
    <w:rsid w:val="002232E1"/>
    <w:rsid w:val="00223659"/>
    <w:rsid w:val="00223768"/>
    <w:rsid w:val="00223816"/>
    <w:rsid w:val="00223CE6"/>
    <w:rsid w:val="0022438C"/>
    <w:rsid w:val="00224B00"/>
    <w:rsid w:val="00224BF0"/>
    <w:rsid w:val="002253EF"/>
    <w:rsid w:val="00225435"/>
    <w:rsid w:val="00225C38"/>
    <w:rsid w:val="00225FFD"/>
    <w:rsid w:val="00226364"/>
    <w:rsid w:val="00226903"/>
    <w:rsid w:val="00226E0B"/>
    <w:rsid w:val="00226F58"/>
    <w:rsid w:val="002272D7"/>
    <w:rsid w:val="002272EB"/>
    <w:rsid w:val="002272ED"/>
    <w:rsid w:val="002278EF"/>
    <w:rsid w:val="00227961"/>
    <w:rsid w:val="00227F4F"/>
    <w:rsid w:val="00227F6C"/>
    <w:rsid w:val="00230191"/>
    <w:rsid w:val="0023050F"/>
    <w:rsid w:val="0023053E"/>
    <w:rsid w:val="00230CA5"/>
    <w:rsid w:val="00230D9A"/>
    <w:rsid w:val="0023140E"/>
    <w:rsid w:val="0023155D"/>
    <w:rsid w:val="00231953"/>
    <w:rsid w:val="00231BCC"/>
    <w:rsid w:val="00231F6E"/>
    <w:rsid w:val="002320D0"/>
    <w:rsid w:val="002325BD"/>
    <w:rsid w:val="00232803"/>
    <w:rsid w:val="00232DDE"/>
    <w:rsid w:val="00232FE7"/>
    <w:rsid w:val="00233045"/>
    <w:rsid w:val="00233090"/>
    <w:rsid w:val="002332A9"/>
    <w:rsid w:val="002338C5"/>
    <w:rsid w:val="002339CB"/>
    <w:rsid w:val="00233B7E"/>
    <w:rsid w:val="00233D30"/>
    <w:rsid w:val="00233EB5"/>
    <w:rsid w:val="00233EF3"/>
    <w:rsid w:val="00233F89"/>
    <w:rsid w:val="00234527"/>
    <w:rsid w:val="00234632"/>
    <w:rsid w:val="00234A5C"/>
    <w:rsid w:val="00234BDF"/>
    <w:rsid w:val="00234E05"/>
    <w:rsid w:val="002350A0"/>
    <w:rsid w:val="002351BB"/>
    <w:rsid w:val="002358D2"/>
    <w:rsid w:val="002359BB"/>
    <w:rsid w:val="00235B2E"/>
    <w:rsid w:val="00235BD8"/>
    <w:rsid w:val="00235CD2"/>
    <w:rsid w:val="00236F13"/>
    <w:rsid w:val="002370EE"/>
    <w:rsid w:val="002376C9"/>
    <w:rsid w:val="00237B03"/>
    <w:rsid w:val="002400B3"/>
    <w:rsid w:val="0024023E"/>
    <w:rsid w:val="0024025B"/>
    <w:rsid w:val="002402D6"/>
    <w:rsid w:val="00240301"/>
    <w:rsid w:val="0024049F"/>
    <w:rsid w:val="002405E7"/>
    <w:rsid w:val="0024081A"/>
    <w:rsid w:val="00240861"/>
    <w:rsid w:val="00240ACF"/>
    <w:rsid w:val="00240BD1"/>
    <w:rsid w:val="00240F60"/>
    <w:rsid w:val="00241C0B"/>
    <w:rsid w:val="00241C7C"/>
    <w:rsid w:val="00241F04"/>
    <w:rsid w:val="00242067"/>
    <w:rsid w:val="00242172"/>
    <w:rsid w:val="00242268"/>
    <w:rsid w:val="00242568"/>
    <w:rsid w:val="00242781"/>
    <w:rsid w:val="00242E0C"/>
    <w:rsid w:val="0024334C"/>
    <w:rsid w:val="00243583"/>
    <w:rsid w:val="002443FE"/>
    <w:rsid w:val="002446CC"/>
    <w:rsid w:val="002448FE"/>
    <w:rsid w:val="00244FC7"/>
    <w:rsid w:val="002456BD"/>
    <w:rsid w:val="00245F7D"/>
    <w:rsid w:val="002464FA"/>
    <w:rsid w:val="00246965"/>
    <w:rsid w:val="00246B2A"/>
    <w:rsid w:val="00246C90"/>
    <w:rsid w:val="00247426"/>
    <w:rsid w:val="0024757A"/>
    <w:rsid w:val="002476FE"/>
    <w:rsid w:val="002478D2"/>
    <w:rsid w:val="00250358"/>
    <w:rsid w:val="002504C9"/>
    <w:rsid w:val="002509FE"/>
    <w:rsid w:val="00250B6B"/>
    <w:rsid w:val="00250DC6"/>
    <w:rsid w:val="00250F59"/>
    <w:rsid w:val="002510C9"/>
    <w:rsid w:val="00251207"/>
    <w:rsid w:val="0025182F"/>
    <w:rsid w:val="00251ABE"/>
    <w:rsid w:val="00251B16"/>
    <w:rsid w:val="00251E0D"/>
    <w:rsid w:val="00251F8D"/>
    <w:rsid w:val="0025203E"/>
    <w:rsid w:val="002520E2"/>
    <w:rsid w:val="002521EE"/>
    <w:rsid w:val="002523CD"/>
    <w:rsid w:val="002529B6"/>
    <w:rsid w:val="00252BEB"/>
    <w:rsid w:val="00252C73"/>
    <w:rsid w:val="00252CF0"/>
    <w:rsid w:val="00252D72"/>
    <w:rsid w:val="002536F9"/>
    <w:rsid w:val="00253978"/>
    <w:rsid w:val="00253D12"/>
    <w:rsid w:val="00253D75"/>
    <w:rsid w:val="00253F80"/>
    <w:rsid w:val="00254B4C"/>
    <w:rsid w:val="00254BC6"/>
    <w:rsid w:val="00254EF3"/>
    <w:rsid w:val="0025502C"/>
    <w:rsid w:val="0025503C"/>
    <w:rsid w:val="002554BF"/>
    <w:rsid w:val="00255D6B"/>
    <w:rsid w:val="00256446"/>
    <w:rsid w:val="002566B1"/>
    <w:rsid w:val="00256B76"/>
    <w:rsid w:val="00256C35"/>
    <w:rsid w:val="00256C70"/>
    <w:rsid w:val="00256F87"/>
    <w:rsid w:val="00256F9B"/>
    <w:rsid w:val="002571BB"/>
    <w:rsid w:val="002572A3"/>
    <w:rsid w:val="002573E7"/>
    <w:rsid w:val="0025754A"/>
    <w:rsid w:val="002577F6"/>
    <w:rsid w:val="00257AD1"/>
    <w:rsid w:val="00257D7D"/>
    <w:rsid w:val="00257F77"/>
    <w:rsid w:val="00258C5E"/>
    <w:rsid w:val="0026027C"/>
    <w:rsid w:val="002604B2"/>
    <w:rsid w:val="00260927"/>
    <w:rsid w:val="00260959"/>
    <w:rsid w:val="00260AD1"/>
    <w:rsid w:val="00260E02"/>
    <w:rsid w:val="00261037"/>
    <w:rsid w:val="00261118"/>
    <w:rsid w:val="002614B7"/>
    <w:rsid w:val="00261905"/>
    <w:rsid w:val="00261A9B"/>
    <w:rsid w:val="00261B6F"/>
    <w:rsid w:val="00261DEB"/>
    <w:rsid w:val="00261E67"/>
    <w:rsid w:val="0026227E"/>
    <w:rsid w:val="002623FD"/>
    <w:rsid w:val="00262A50"/>
    <w:rsid w:val="00262DE4"/>
    <w:rsid w:val="0026311D"/>
    <w:rsid w:val="002649D6"/>
    <w:rsid w:val="00264D38"/>
    <w:rsid w:val="00265584"/>
    <w:rsid w:val="0026565E"/>
    <w:rsid w:val="0026569B"/>
    <w:rsid w:val="00265905"/>
    <w:rsid w:val="002659BE"/>
    <w:rsid w:val="002659E1"/>
    <w:rsid w:val="00265D2D"/>
    <w:rsid w:val="0026675F"/>
    <w:rsid w:val="00266CE6"/>
    <w:rsid w:val="00266D4D"/>
    <w:rsid w:val="0026736A"/>
    <w:rsid w:val="00267FA6"/>
    <w:rsid w:val="002702BC"/>
    <w:rsid w:val="0027046E"/>
    <w:rsid w:val="0027064A"/>
    <w:rsid w:val="00270900"/>
    <w:rsid w:val="00270C51"/>
    <w:rsid w:val="00270CA5"/>
    <w:rsid w:val="002711A1"/>
    <w:rsid w:val="00271E4F"/>
    <w:rsid w:val="00271E8B"/>
    <w:rsid w:val="002728FE"/>
    <w:rsid w:val="00272AFE"/>
    <w:rsid w:val="00272C50"/>
    <w:rsid w:val="002731BB"/>
    <w:rsid w:val="002733E2"/>
    <w:rsid w:val="00273401"/>
    <w:rsid w:val="002736B4"/>
    <w:rsid w:val="00273883"/>
    <w:rsid w:val="00273B12"/>
    <w:rsid w:val="002741F7"/>
    <w:rsid w:val="002742A3"/>
    <w:rsid w:val="002743FF"/>
    <w:rsid w:val="00274751"/>
    <w:rsid w:val="00274869"/>
    <w:rsid w:val="00274F55"/>
    <w:rsid w:val="00275122"/>
    <w:rsid w:val="002754F9"/>
    <w:rsid w:val="00275C63"/>
    <w:rsid w:val="002765A2"/>
    <w:rsid w:val="002769FD"/>
    <w:rsid w:val="00277AF9"/>
    <w:rsid w:val="00277BEE"/>
    <w:rsid w:val="00277CAC"/>
    <w:rsid w:val="00280111"/>
    <w:rsid w:val="00280298"/>
    <w:rsid w:val="00280661"/>
    <w:rsid w:val="00280C42"/>
    <w:rsid w:val="0028108B"/>
    <w:rsid w:val="002810D4"/>
    <w:rsid w:val="002810F1"/>
    <w:rsid w:val="002815BE"/>
    <w:rsid w:val="00281876"/>
    <w:rsid w:val="002819F0"/>
    <w:rsid w:val="00281C0C"/>
    <w:rsid w:val="00283019"/>
    <w:rsid w:val="00283112"/>
    <w:rsid w:val="00283221"/>
    <w:rsid w:val="002834C4"/>
    <w:rsid w:val="00283AC6"/>
    <w:rsid w:val="00283FCC"/>
    <w:rsid w:val="0028404B"/>
    <w:rsid w:val="00284669"/>
    <w:rsid w:val="002848C1"/>
    <w:rsid w:val="00284A22"/>
    <w:rsid w:val="0028526F"/>
    <w:rsid w:val="00285294"/>
    <w:rsid w:val="002859E6"/>
    <w:rsid w:val="00285ACC"/>
    <w:rsid w:val="00285C52"/>
    <w:rsid w:val="00285C7B"/>
    <w:rsid w:val="00285D56"/>
    <w:rsid w:val="00285D5B"/>
    <w:rsid w:val="00286337"/>
    <w:rsid w:val="002868AF"/>
    <w:rsid w:val="00286FD0"/>
    <w:rsid w:val="00287448"/>
    <w:rsid w:val="00287666"/>
    <w:rsid w:val="002879B8"/>
    <w:rsid w:val="002879F4"/>
    <w:rsid w:val="00287A59"/>
    <w:rsid w:val="00290295"/>
    <w:rsid w:val="00290393"/>
    <w:rsid w:val="00290411"/>
    <w:rsid w:val="0029059B"/>
    <w:rsid w:val="002906EF"/>
    <w:rsid w:val="00290A3E"/>
    <w:rsid w:val="00290E48"/>
    <w:rsid w:val="0029231B"/>
    <w:rsid w:val="00292563"/>
    <w:rsid w:val="00292B27"/>
    <w:rsid w:val="00292B34"/>
    <w:rsid w:val="00292BB8"/>
    <w:rsid w:val="00292F6C"/>
    <w:rsid w:val="0029331F"/>
    <w:rsid w:val="0029363E"/>
    <w:rsid w:val="002937D1"/>
    <w:rsid w:val="002937D9"/>
    <w:rsid w:val="0029387D"/>
    <w:rsid w:val="00293A2E"/>
    <w:rsid w:val="00293B4C"/>
    <w:rsid w:val="002942E3"/>
    <w:rsid w:val="002944EE"/>
    <w:rsid w:val="002945EF"/>
    <w:rsid w:val="00294A40"/>
    <w:rsid w:val="00294D16"/>
    <w:rsid w:val="00294E39"/>
    <w:rsid w:val="00294F95"/>
    <w:rsid w:val="002955DD"/>
    <w:rsid w:val="0029574A"/>
    <w:rsid w:val="00295968"/>
    <w:rsid w:val="00295BB2"/>
    <w:rsid w:val="00295D4B"/>
    <w:rsid w:val="002963D4"/>
    <w:rsid w:val="00296417"/>
    <w:rsid w:val="0029682C"/>
    <w:rsid w:val="00296C96"/>
    <w:rsid w:val="0029731C"/>
    <w:rsid w:val="00297827"/>
    <w:rsid w:val="00297BB9"/>
    <w:rsid w:val="002A00BA"/>
    <w:rsid w:val="002A00CD"/>
    <w:rsid w:val="002A013E"/>
    <w:rsid w:val="002A0B6C"/>
    <w:rsid w:val="002A0DA9"/>
    <w:rsid w:val="002A0FB1"/>
    <w:rsid w:val="002A1428"/>
    <w:rsid w:val="002A22D1"/>
    <w:rsid w:val="002A2ED5"/>
    <w:rsid w:val="002A2FA8"/>
    <w:rsid w:val="002A3059"/>
    <w:rsid w:val="002A34D9"/>
    <w:rsid w:val="002A4A91"/>
    <w:rsid w:val="002A500D"/>
    <w:rsid w:val="002A524A"/>
    <w:rsid w:val="002A557B"/>
    <w:rsid w:val="002A55E1"/>
    <w:rsid w:val="002A566B"/>
    <w:rsid w:val="002A57D9"/>
    <w:rsid w:val="002A6298"/>
    <w:rsid w:val="002A6C0C"/>
    <w:rsid w:val="002A6D1D"/>
    <w:rsid w:val="002A72FA"/>
    <w:rsid w:val="002A7563"/>
    <w:rsid w:val="002A7C6E"/>
    <w:rsid w:val="002B0135"/>
    <w:rsid w:val="002B01B6"/>
    <w:rsid w:val="002B02D4"/>
    <w:rsid w:val="002B050E"/>
    <w:rsid w:val="002B06F1"/>
    <w:rsid w:val="002B0815"/>
    <w:rsid w:val="002B0A84"/>
    <w:rsid w:val="002B0D10"/>
    <w:rsid w:val="002B1482"/>
    <w:rsid w:val="002B1691"/>
    <w:rsid w:val="002B1D14"/>
    <w:rsid w:val="002B1DAB"/>
    <w:rsid w:val="002B1F19"/>
    <w:rsid w:val="002B2168"/>
    <w:rsid w:val="002B21C7"/>
    <w:rsid w:val="002B2735"/>
    <w:rsid w:val="002B29EB"/>
    <w:rsid w:val="002B2A76"/>
    <w:rsid w:val="002B34F0"/>
    <w:rsid w:val="002B389D"/>
    <w:rsid w:val="002B3A3B"/>
    <w:rsid w:val="002B3A3C"/>
    <w:rsid w:val="002B3E42"/>
    <w:rsid w:val="002B3F1E"/>
    <w:rsid w:val="002B41FE"/>
    <w:rsid w:val="002B424A"/>
    <w:rsid w:val="002B43AA"/>
    <w:rsid w:val="002B49D9"/>
    <w:rsid w:val="002B6908"/>
    <w:rsid w:val="002B6F46"/>
    <w:rsid w:val="002B701C"/>
    <w:rsid w:val="002B7419"/>
    <w:rsid w:val="002B7B20"/>
    <w:rsid w:val="002B7D39"/>
    <w:rsid w:val="002B7F03"/>
    <w:rsid w:val="002B7FD1"/>
    <w:rsid w:val="002C06E0"/>
    <w:rsid w:val="002C0A2D"/>
    <w:rsid w:val="002C0B49"/>
    <w:rsid w:val="002C0C0A"/>
    <w:rsid w:val="002C0DA6"/>
    <w:rsid w:val="002C14BA"/>
    <w:rsid w:val="002C17DA"/>
    <w:rsid w:val="002C18CB"/>
    <w:rsid w:val="002C194B"/>
    <w:rsid w:val="002C1BF8"/>
    <w:rsid w:val="002C1C79"/>
    <w:rsid w:val="002C2519"/>
    <w:rsid w:val="002C2F10"/>
    <w:rsid w:val="002C2FD2"/>
    <w:rsid w:val="002C34C3"/>
    <w:rsid w:val="002C38AD"/>
    <w:rsid w:val="002C3A36"/>
    <w:rsid w:val="002C3A98"/>
    <w:rsid w:val="002C3DDF"/>
    <w:rsid w:val="002C437B"/>
    <w:rsid w:val="002C4470"/>
    <w:rsid w:val="002C4703"/>
    <w:rsid w:val="002C49B4"/>
    <w:rsid w:val="002C4B65"/>
    <w:rsid w:val="002C4FE2"/>
    <w:rsid w:val="002C5203"/>
    <w:rsid w:val="002C53FA"/>
    <w:rsid w:val="002C5798"/>
    <w:rsid w:val="002C6001"/>
    <w:rsid w:val="002C61F5"/>
    <w:rsid w:val="002C6571"/>
    <w:rsid w:val="002C6821"/>
    <w:rsid w:val="002C6BC0"/>
    <w:rsid w:val="002C73E4"/>
    <w:rsid w:val="002C778C"/>
    <w:rsid w:val="002C7A64"/>
    <w:rsid w:val="002D0653"/>
    <w:rsid w:val="002D069C"/>
    <w:rsid w:val="002D10A9"/>
    <w:rsid w:val="002D159D"/>
    <w:rsid w:val="002D1D9A"/>
    <w:rsid w:val="002D1E2D"/>
    <w:rsid w:val="002D1F5E"/>
    <w:rsid w:val="002D2357"/>
    <w:rsid w:val="002D23AB"/>
    <w:rsid w:val="002D2927"/>
    <w:rsid w:val="002D2B0F"/>
    <w:rsid w:val="002D2BFE"/>
    <w:rsid w:val="002D2DB0"/>
    <w:rsid w:val="002D2FD8"/>
    <w:rsid w:val="002D333F"/>
    <w:rsid w:val="002D44A2"/>
    <w:rsid w:val="002D47E2"/>
    <w:rsid w:val="002D4B31"/>
    <w:rsid w:val="002D4E81"/>
    <w:rsid w:val="002D533A"/>
    <w:rsid w:val="002D554B"/>
    <w:rsid w:val="002D55DB"/>
    <w:rsid w:val="002D5823"/>
    <w:rsid w:val="002D65BC"/>
    <w:rsid w:val="002D6826"/>
    <w:rsid w:val="002D690E"/>
    <w:rsid w:val="002D6DA4"/>
    <w:rsid w:val="002D7165"/>
    <w:rsid w:val="002D75B1"/>
    <w:rsid w:val="002D75BB"/>
    <w:rsid w:val="002D7801"/>
    <w:rsid w:val="002D7965"/>
    <w:rsid w:val="002D7A8A"/>
    <w:rsid w:val="002D7CF4"/>
    <w:rsid w:val="002D7E24"/>
    <w:rsid w:val="002E017A"/>
    <w:rsid w:val="002E025E"/>
    <w:rsid w:val="002E0308"/>
    <w:rsid w:val="002E0565"/>
    <w:rsid w:val="002E0ADB"/>
    <w:rsid w:val="002E0B99"/>
    <w:rsid w:val="002E0C4D"/>
    <w:rsid w:val="002E0FED"/>
    <w:rsid w:val="002E111F"/>
    <w:rsid w:val="002E1622"/>
    <w:rsid w:val="002E17F2"/>
    <w:rsid w:val="002E1AD5"/>
    <w:rsid w:val="002E1B64"/>
    <w:rsid w:val="002E2278"/>
    <w:rsid w:val="002E235F"/>
    <w:rsid w:val="002E2A8F"/>
    <w:rsid w:val="002E2C1A"/>
    <w:rsid w:val="002E3180"/>
    <w:rsid w:val="002E327B"/>
    <w:rsid w:val="002E37DD"/>
    <w:rsid w:val="002E3B1D"/>
    <w:rsid w:val="002E3E11"/>
    <w:rsid w:val="002E4102"/>
    <w:rsid w:val="002E4ADF"/>
    <w:rsid w:val="002E4DF3"/>
    <w:rsid w:val="002E4F79"/>
    <w:rsid w:val="002E5198"/>
    <w:rsid w:val="002E5517"/>
    <w:rsid w:val="002E5578"/>
    <w:rsid w:val="002E57E5"/>
    <w:rsid w:val="002E59E4"/>
    <w:rsid w:val="002E5A8E"/>
    <w:rsid w:val="002E6B82"/>
    <w:rsid w:val="002E6D43"/>
    <w:rsid w:val="002E73B0"/>
    <w:rsid w:val="002E7BC9"/>
    <w:rsid w:val="002F086D"/>
    <w:rsid w:val="002F0D51"/>
    <w:rsid w:val="002F1107"/>
    <w:rsid w:val="002F12B4"/>
    <w:rsid w:val="002F1438"/>
    <w:rsid w:val="002F1511"/>
    <w:rsid w:val="002F1D1E"/>
    <w:rsid w:val="002F1E9B"/>
    <w:rsid w:val="002F1F22"/>
    <w:rsid w:val="002F2C2C"/>
    <w:rsid w:val="002F308C"/>
    <w:rsid w:val="002F3561"/>
    <w:rsid w:val="002F3786"/>
    <w:rsid w:val="002F3866"/>
    <w:rsid w:val="002F3BD9"/>
    <w:rsid w:val="002F4315"/>
    <w:rsid w:val="002F44E8"/>
    <w:rsid w:val="002F4949"/>
    <w:rsid w:val="002F4A31"/>
    <w:rsid w:val="002F4EBA"/>
    <w:rsid w:val="002F5640"/>
    <w:rsid w:val="002F569C"/>
    <w:rsid w:val="002F56CE"/>
    <w:rsid w:val="002F58FB"/>
    <w:rsid w:val="002F5AD3"/>
    <w:rsid w:val="002F6871"/>
    <w:rsid w:val="002F689C"/>
    <w:rsid w:val="002F6927"/>
    <w:rsid w:val="002F6E98"/>
    <w:rsid w:val="002F7252"/>
    <w:rsid w:val="002F75D6"/>
    <w:rsid w:val="002F7728"/>
    <w:rsid w:val="002F77A0"/>
    <w:rsid w:val="002F7AB9"/>
    <w:rsid w:val="002F7DB1"/>
    <w:rsid w:val="002F7E79"/>
    <w:rsid w:val="00300690"/>
    <w:rsid w:val="00300BB9"/>
    <w:rsid w:val="00300C25"/>
    <w:rsid w:val="00300C47"/>
    <w:rsid w:val="00300F2E"/>
    <w:rsid w:val="003011BB"/>
    <w:rsid w:val="003015D8"/>
    <w:rsid w:val="00301911"/>
    <w:rsid w:val="00301E0C"/>
    <w:rsid w:val="00302017"/>
    <w:rsid w:val="00302345"/>
    <w:rsid w:val="003023F3"/>
    <w:rsid w:val="0030243F"/>
    <w:rsid w:val="00302807"/>
    <w:rsid w:val="003029B5"/>
    <w:rsid w:val="00302BEF"/>
    <w:rsid w:val="0030322E"/>
    <w:rsid w:val="003032D2"/>
    <w:rsid w:val="0030394E"/>
    <w:rsid w:val="003039F4"/>
    <w:rsid w:val="00303A1B"/>
    <w:rsid w:val="00303B83"/>
    <w:rsid w:val="0030449E"/>
    <w:rsid w:val="003047BF"/>
    <w:rsid w:val="003047DC"/>
    <w:rsid w:val="00304A32"/>
    <w:rsid w:val="00304B26"/>
    <w:rsid w:val="00305298"/>
    <w:rsid w:val="00305304"/>
    <w:rsid w:val="00305429"/>
    <w:rsid w:val="00305674"/>
    <w:rsid w:val="003058D5"/>
    <w:rsid w:val="0030652F"/>
    <w:rsid w:val="00306867"/>
    <w:rsid w:val="003069C3"/>
    <w:rsid w:val="00306AB1"/>
    <w:rsid w:val="00306D76"/>
    <w:rsid w:val="003073CE"/>
    <w:rsid w:val="00307402"/>
    <w:rsid w:val="00307A61"/>
    <w:rsid w:val="00307EE2"/>
    <w:rsid w:val="0031023B"/>
    <w:rsid w:val="00310700"/>
    <w:rsid w:val="00310A98"/>
    <w:rsid w:val="00310CD7"/>
    <w:rsid w:val="00310D91"/>
    <w:rsid w:val="00311422"/>
    <w:rsid w:val="0031168F"/>
    <w:rsid w:val="00311B44"/>
    <w:rsid w:val="00311F59"/>
    <w:rsid w:val="00311FA4"/>
    <w:rsid w:val="0031220C"/>
    <w:rsid w:val="00312426"/>
    <w:rsid w:val="0031262D"/>
    <w:rsid w:val="0031288D"/>
    <w:rsid w:val="00312A2E"/>
    <w:rsid w:val="00312BEC"/>
    <w:rsid w:val="003133D6"/>
    <w:rsid w:val="00313621"/>
    <w:rsid w:val="00313973"/>
    <w:rsid w:val="00313BC0"/>
    <w:rsid w:val="00313C46"/>
    <w:rsid w:val="0031406E"/>
    <w:rsid w:val="00314083"/>
    <w:rsid w:val="0031440F"/>
    <w:rsid w:val="003144A1"/>
    <w:rsid w:val="003145D6"/>
    <w:rsid w:val="00314DA8"/>
    <w:rsid w:val="0031583B"/>
    <w:rsid w:val="00315911"/>
    <w:rsid w:val="00315B2F"/>
    <w:rsid w:val="00315E60"/>
    <w:rsid w:val="00316280"/>
    <w:rsid w:val="0031644D"/>
    <w:rsid w:val="00316592"/>
    <w:rsid w:val="00316764"/>
    <w:rsid w:val="00316849"/>
    <w:rsid w:val="00316A42"/>
    <w:rsid w:val="00316B6E"/>
    <w:rsid w:val="00316CEE"/>
    <w:rsid w:val="00316EDB"/>
    <w:rsid w:val="00317061"/>
    <w:rsid w:val="00317C06"/>
    <w:rsid w:val="00317CBE"/>
    <w:rsid w:val="00317D72"/>
    <w:rsid w:val="00317ECF"/>
    <w:rsid w:val="003207AE"/>
    <w:rsid w:val="0032087B"/>
    <w:rsid w:val="003209FF"/>
    <w:rsid w:val="00321220"/>
    <w:rsid w:val="003214C9"/>
    <w:rsid w:val="00321644"/>
    <w:rsid w:val="0032167E"/>
    <w:rsid w:val="00321682"/>
    <w:rsid w:val="00321A6F"/>
    <w:rsid w:val="00321B9D"/>
    <w:rsid w:val="00321C27"/>
    <w:rsid w:val="00321FA4"/>
    <w:rsid w:val="0032230F"/>
    <w:rsid w:val="00322C53"/>
    <w:rsid w:val="00323145"/>
    <w:rsid w:val="0032328B"/>
    <w:rsid w:val="003236DE"/>
    <w:rsid w:val="0032391F"/>
    <w:rsid w:val="00323B59"/>
    <w:rsid w:val="00324B20"/>
    <w:rsid w:val="00324BA4"/>
    <w:rsid w:val="0032544E"/>
    <w:rsid w:val="003255AB"/>
    <w:rsid w:val="00325C31"/>
    <w:rsid w:val="00325C38"/>
    <w:rsid w:val="00325DEC"/>
    <w:rsid w:val="003264EC"/>
    <w:rsid w:val="003269DD"/>
    <w:rsid w:val="00326A98"/>
    <w:rsid w:val="00326AC1"/>
    <w:rsid w:val="00326BDC"/>
    <w:rsid w:val="00326BF2"/>
    <w:rsid w:val="00326E74"/>
    <w:rsid w:val="0032738C"/>
    <w:rsid w:val="00327826"/>
    <w:rsid w:val="00327E0B"/>
    <w:rsid w:val="00330350"/>
    <w:rsid w:val="00330682"/>
    <w:rsid w:val="00330CFF"/>
    <w:rsid w:val="00331301"/>
    <w:rsid w:val="00331559"/>
    <w:rsid w:val="0033211C"/>
    <w:rsid w:val="003324D0"/>
    <w:rsid w:val="00332914"/>
    <w:rsid w:val="00332A57"/>
    <w:rsid w:val="00332D3A"/>
    <w:rsid w:val="00332E8F"/>
    <w:rsid w:val="00333041"/>
    <w:rsid w:val="00333882"/>
    <w:rsid w:val="00333976"/>
    <w:rsid w:val="00333B4A"/>
    <w:rsid w:val="00333B9E"/>
    <w:rsid w:val="00333BF0"/>
    <w:rsid w:val="003344F3"/>
    <w:rsid w:val="003346BF"/>
    <w:rsid w:val="00334A70"/>
    <w:rsid w:val="00334BC8"/>
    <w:rsid w:val="00334FC7"/>
    <w:rsid w:val="00335294"/>
    <w:rsid w:val="00335369"/>
    <w:rsid w:val="00335E55"/>
    <w:rsid w:val="0033603B"/>
    <w:rsid w:val="003361A6"/>
    <w:rsid w:val="0033670D"/>
    <w:rsid w:val="00336718"/>
    <w:rsid w:val="003369B5"/>
    <w:rsid w:val="00336C06"/>
    <w:rsid w:val="00336FA2"/>
    <w:rsid w:val="00337132"/>
    <w:rsid w:val="0033716B"/>
    <w:rsid w:val="003377C7"/>
    <w:rsid w:val="00337B0D"/>
    <w:rsid w:val="00337E32"/>
    <w:rsid w:val="0033F3DA"/>
    <w:rsid w:val="00340484"/>
    <w:rsid w:val="00340872"/>
    <w:rsid w:val="003411A1"/>
    <w:rsid w:val="00341359"/>
    <w:rsid w:val="0034160D"/>
    <w:rsid w:val="00341F16"/>
    <w:rsid w:val="003424CD"/>
    <w:rsid w:val="00342780"/>
    <w:rsid w:val="00342962"/>
    <w:rsid w:val="003430A9"/>
    <w:rsid w:val="003430F9"/>
    <w:rsid w:val="003436C6"/>
    <w:rsid w:val="00343838"/>
    <w:rsid w:val="00343C30"/>
    <w:rsid w:val="00344A64"/>
    <w:rsid w:val="003454AF"/>
    <w:rsid w:val="003455EB"/>
    <w:rsid w:val="00345719"/>
    <w:rsid w:val="003457F0"/>
    <w:rsid w:val="00345913"/>
    <w:rsid w:val="00345D18"/>
    <w:rsid w:val="00345DA9"/>
    <w:rsid w:val="0034627E"/>
    <w:rsid w:val="003462DE"/>
    <w:rsid w:val="0034675B"/>
    <w:rsid w:val="00346952"/>
    <w:rsid w:val="00346995"/>
    <w:rsid w:val="00346B5E"/>
    <w:rsid w:val="00346B72"/>
    <w:rsid w:val="00346F9F"/>
    <w:rsid w:val="003471F1"/>
    <w:rsid w:val="00347239"/>
    <w:rsid w:val="00347835"/>
    <w:rsid w:val="00347BD7"/>
    <w:rsid w:val="00347DE1"/>
    <w:rsid w:val="00350028"/>
    <w:rsid w:val="003500FD"/>
    <w:rsid w:val="0035014F"/>
    <w:rsid w:val="0035042E"/>
    <w:rsid w:val="003505CC"/>
    <w:rsid w:val="0035096C"/>
    <w:rsid w:val="00350C0D"/>
    <w:rsid w:val="00350C96"/>
    <w:rsid w:val="00350EBC"/>
    <w:rsid w:val="00351B20"/>
    <w:rsid w:val="00351C0D"/>
    <w:rsid w:val="00351DCF"/>
    <w:rsid w:val="003521E5"/>
    <w:rsid w:val="00352605"/>
    <w:rsid w:val="00352DDA"/>
    <w:rsid w:val="003539BA"/>
    <w:rsid w:val="00353A77"/>
    <w:rsid w:val="00354ADD"/>
    <w:rsid w:val="00354E10"/>
    <w:rsid w:val="00354E1D"/>
    <w:rsid w:val="00354ED7"/>
    <w:rsid w:val="003550B3"/>
    <w:rsid w:val="003551E2"/>
    <w:rsid w:val="00355312"/>
    <w:rsid w:val="003554B8"/>
    <w:rsid w:val="0035598A"/>
    <w:rsid w:val="003559DB"/>
    <w:rsid w:val="00355A9A"/>
    <w:rsid w:val="00355D4F"/>
    <w:rsid w:val="00355E1C"/>
    <w:rsid w:val="00356108"/>
    <w:rsid w:val="00356570"/>
    <w:rsid w:val="00356725"/>
    <w:rsid w:val="00356843"/>
    <w:rsid w:val="00356C32"/>
    <w:rsid w:val="00357056"/>
    <w:rsid w:val="00357089"/>
    <w:rsid w:val="003574F3"/>
    <w:rsid w:val="0035787D"/>
    <w:rsid w:val="003578C4"/>
    <w:rsid w:val="003579C2"/>
    <w:rsid w:val="00357D18"/>
    <w:rsid w:val="0036016C"/>
    <w:rsid w:val="003606E6"/>
    <w:rsid w:val="00361616"/>
    <w:rsid w:val="003619CD"/>
    <w:rsid w:val="00361AF3"/>
    <w:rsid w:val="00361B57"/>
    <w:rsid w:val="00361FD2"/>
    <w:rsid w:val="00361FE8"/>
    <w:rsid w:val="00362113"/>
    <w:rsid w:val="00362E15"/>
    <w:rsid w:val="00362FA0"/>
    <w:rsid w:val="00363020"/>
    <w:rsid w:val="0036317E"/>
    <w:rsid w:val="0036340F"/>
    <w:rsid w:val="003639A9"/>
    <w:rsid w:val="00363A3F"/>
    <w:rsid w:val="003640E9"/>
    <w:rsid w:val="003642CC"/>
    <w:rsid w:val="003644A8"/>
    <w:rsid w:val="00364BC6"/>
    <w:rsid w:val="00365342"/>
    <w:rsid w:val="00365901"/>
    <w:rsid w:val="00365B6F"/>
    <w:rsid w:val="003661EB"/>
    <w:rsid w:val="003668B5"/>
    <w:rsid w:val="00366A29"/>
    <w:rsid w:val="00366BAE"/>
    <w:rsid w:val="003674AA"/>
    <w:rsid w:val="003675BF"/>
    <w:rsid w:val="00367A23"/>
    <w:rsid w:val="0037010E"/>
    <w:rsid w:val="0037030F"/>
    <w:rsid w:val="00370426"/>
    <w:rsid w:val="00370E60"/>
    <w:rsid w:val="00370EB9"/>
    <w:rsid w:val="0037122F"/>
    <w:rsid w:val="00371793"/>
    <w:rsid w:val="0037189E"/>
    <w:rsid w:val="003722AD"/>
    <w:rsid w:val="0037245A"/>
    <w:rsid w:val="00372A0F"/>
    <w:rsid w:val="00373708"/>
    <w:rsid w:val="00373945"/>
    <w:rsid w:val="00373FB8"/>
    <w:rsid w:val="00373FBD"/>
    <w:rsid w:val="003740FB"/>
    <w:rsid w:val="003745C0"/>
    <w:rsid w:val="003746B7"/>
    <w:rsid w:val="00374BBC"/>
    <w:rsid w:val="00374F35"/>
    <w:rsid w:val="00374F7D"/>
    <w:rsid w:val="0037503D"/>
    <w:rsid w:val="003756E3"/>
    <w:rsid w:val="003757AE"/>
    <w:rsid w:val="00375AB6"/>
    <w:rsid w:val="00375ACB"/>
    <w:rsid w:val="003761C9"/>
    <w:rsid w:val="0037634C"/>
    <w:rsid w:val="00376A5F"/>
    <w:rsid w:val="00376F7D"/>
    <w:rsid w:val="003777D9"/>
    <w:rsid w:val="00377BBF"/>
    <w:rsid w:val="00377DBD"/>
    <w:rsid w:val="003801EE"/>
    <w:rsid w:val="00380374"/>
    <w:rsid w:val="0038063A"/>
    <w:rsid w:val="003808AD"/>
    <w:rsid w:val="00380B6C"/>
    <w:rsid w:val="00380DEF"/>
    <w:rsid w:val="00380EE3"/>
    <w:rsid w:val="00381150"/>
    <w:rsid w:val="00381327"/>
    <w:rsid w:val="003813BC"/>
    <w:rsid w:val="00381897"/>
    <w:rsid w:val="00381DD6"/>
    <w:rsid w:val="00382A6E"/>
    <w:rsid w:val="003836D9"/>
    <w:rsid w:val="003838BC"/>
    <w:rsid w:val="0038402C"/>
    <w:rsid w:val="00384031"/>
    <w:rsid w:val="00384220"/>
    <w:rsid w:val="00384597"/>
    <w:rsid w:val="00384A2F"/>
    <w:rsid w:val="00384C57"/>
    <w:rsid w:val="00384F5A"/>
    <w:rsid w:val="00386074"/>
    <w:rsid w:val="00386131"/>
    <w:rsid w:val="0038619A"/>
    <w:rsid w:val="00386208"/>
    <w:rsid w:val="00386528"/>
    <w:rsid w:val="00386559"/>
    <w:rsid w:val="00386A63"/>
    <w:rsid w:val="00386E42"/>
    <w:rsid w:val="00386F3D"/>
    <w:rsid w:val="00387222"/>
    <w:rsid w:val="0038731F"/>
    <w:rsid w:val="003879D6"/>
    <w:rsid w:val="00387A19"/>
    <w:rsid w:val="00387D80"/>
    <w:rsid w:val="0038CB06"/>
    <w:rsid w:val="003905DD"/>
    <w:rsid w:val="003905F8"/>
    <w:rsid w:val="00390738"/>
    <w:rsid w:val="00390A0E"/>
    <w:rsid w:val="00390B45"/>
    <w:rsid w:val="0039107A"/>
    <w:rsid w:val="003912D8"/>
    <w:rsid w:val="00391368"/>
    <w:rsid w:val="003914C8"/>
    <w:rsid w:val="00391CD6"/>
    <w:rsid w:val="00391D59"/>
    <w:rsid w:val="00391D8A"/>
    <w:rsid w:val="00391E1E"/>
    <w:rsid w:val="00391F99"/>
    <w:rsid w:val="003925E7"/>
    <w:rsid w:val="003925FF"/>
    <w:rsid w:val="00392614"/>
    <w:rsid w:val="00392CD7"/>
    <w:rsid w:val="00392E5E"/>
    <w:rsid w:val="0039308D"/>
    <w:rsid w:val="00393283"/>
    <w:rsid w:val="003932F4"/>
    <w:rsid w:val="003933AD"/>
    <w:rsid w:val="0039352C"/>
    <w:rsid w:val="00393799"/>
    <w:rsid w:val="003939F8"/>
    <w:rsid w:val="00393E67"/>
    <w:rsid w:val="003941C7"/>
    <w:rsid w:val="003945D4"/>
    <w:rsid w:val="003945E1"/>
    <w:rsid w:val="003947A2"/>
    <w:rsid w:val="0039571C"/>
    <w:rsid w:val="00395830"/>
    <w:rsid w:val="00395EDF"/>
    <w:rsid w:val="003960E4"/>
    <w:rsid w:val="0039632E"/>
    <w:rsid w:val="003963D5"/>
    <w:rsid w:val="00396470"/>
    <w:rsid w:val="00396730"/>
    <w:rsid w:val="003969D4"/>
    <w:rsid w:val="00396E02"/>
    <w:rsid w:val="00396F93"/>
    <w:rsid w:val="00397726"/>
    <w:rsid w:val="00397963"/>
    <w:rsid w:val="003A0644"/>
    <w:rsid w:val="003A0BA1"/>
    <w:rsid w:val="003A125F"/>
    <w:rsid w:val="003A1324"/>
    <w:rsid w:val="003A136E"/>
    <w:rsid w:val="003A142E"/>
    <w:rsid w:val="003A158D"/>
    <w:rsid w:val="003A165E"/>
    <w:rsid w:val="003A1BA1"/>
    <w:rsid w:val="003A1BC6"/>
    <w:rsid w:val="003A207C"/>
    <w:rsid w:val="003A2504"/>
    <w:rsid w:val="003A25B0"/>
    <w:rsid w:val="003A2662"/>
    <w:rsid w:val="003A2F30"/>
    <w:rsid w:val="003A3162"/>
    <w:rsid w:val="003A3171"/>
    <w:rsid w:val="003A3408"/>
    <w:rsid w:val="003A358C"/>
    <w:rsid w:val="003A365C"/>
    <w:rsid w:val="003A36BC"/>
    <w:rsid w:val="003A3893"/>
    <w:rsid w:val="003A39A8"/>
    <w:rsid w:val="003A3A0A"/>
    <w:rsid w:val="003A3D89"/>
    <w:rsid w:val="003A4035"/>
    <w:rsid w:val="003A43CE"/>
    <w:rsid w:val="003A43CF"/>
    <w:rsid w:val="003A441E"/>
    <w:rsid w:val="003A4596"/>
    <w:rsid w:val="003A4870"/>
    <w:rsid w:val="003A4B56"/>
    <w:rsid w:val="003A4C44"/>
    <w:rsid w:val="003A4E40"/>
    <w:rsid w:val="003A651F"/>
    <w:rsid w:val="003A6956"/>
    <w:rsid w:val="003A6EBF"/>
    <w:rsid w:val="003A7382"/>
    <w:rsid w:val="003A7532"/>
    <w:rsid w:val="003A76BA"/>
    <w:rsid w:val="003A7C5B"/>
    <w:rsid w:val="003A7F69"/>
    <w:rsid w:val="003B06D4"/>
    <w:rsid w:val="003B0D98"/>
    <w:rsid w:val="003B0EEB"/>
    <w:rsid w:val="003B1262"/>
    <w:rsid w:val="003B12E8"/>
    <w:rsid w:val="003B1333"/>
    <w:rsid w:val="003B13AA"/>
    <w:rsid w:val="003B14E5"/>
    <w:rsid w:val="003B1715"/>
    <w:rsid w:val="003B17A8"/>
    <w:rsid w:val="003B1BE3"/>
    <w:rsid w:val="003B2FC1"/>
    <w:rsid w:val="003B3367"/>
    <w:rsid w:val="003B39BC"/>
    <w:rsid w:val="003B3EDD"/>
    <w:rsid w:val="003B3FAE"/>
    <w:rsid w:val="003B4264"/>
    <w:rsid w:val="003B49EA"/>
    <w:rsid w:val="003B4E4F"/>
    <w:rsid w:val="003B4F49"/>
    <w:rsid w:val="003B5CCF"/>
    <w:rsid w:val="003B5D34"/>
    <w:rsid w:val="003B5FC6"/>
    <w:rsid w:val="003B6146"/>
    <w:rsid w:val="003B62EF"/>
    <w:rsid w:val="003B68A8"/>
    <w:rsid w:val="003B6925"/>
    <w:rsid w:val="003B69E5"/>
    <w:rsid w:val="003B6AEB"/>
    <w:rsid w:val="003B7BA9"/>
    <w:rsid w:val="003B7D60"/>
    <w:rsid w:val="003B827C"/>
    <w:rsid w:val="003C021D"/>
    <w:rsid w:val="003C05DF"/>
    <w:rsid w:val="003C05FC"/>
    <w:rsid w:val="003C09A9"/>
    <w:rsid w:val="003C0BA7"/>
    <w:rsid w:val="003C0FC3"/>
    <w:rsid w:val="003C11AB"/>
    <w:rsid w:val="003C1605"/>
    <w:rsid w:val="003C1729"/>
    <w:rsid w:val="003C18B2"/>
    <w:rsid w:val="003C1A9A"/>
    <w:rsid w:val="003C211B"/>
    <w:rsid w:val="003C2866"/>
    <w:rsid w:val="003C28CC"/>
    <w:rsid w:val="003C2EAB"/>
    <w:rsid w:val="003C321B"/>
    <w:rsid w:val="003C345C"/>
    <w:rsid w:val="003C34A5"/>
    <w:rsid w:val="003C37EA"/>
    <w:rsid w:val="003C3867"/>
    <w:rsid w:val="003C3C34"/>
    <w:rsid w:val="003C3EBE"/>
    <w:rsid w:val="003C3F03"/>
    <w:rsid w:val="003C41F4"/>
    <w:rsid w:val="003C4686"/>
    <w:rsid w:val="003C482B"/>
    <w:rsid w:val="003C4B36"/>
    <w:rsid w:val="003C4E17"/>
    <w:rsid w:val="003C5712"/>
    <w:rsid w:val="003C5DD1"/>
    <w:rsid w:val="003C667B"/>
    <w:rsid w:val="003C68F6"/>
    <w:rsid w:val="003C6DAC"/>
    <w:rsid w:val="003C6FE8"/>
    <w:rsid w:val="003C7872"/>
    <w:rsid w:val="003C7C3E"/>
    <w:rsid w:val="003C7DC7"/>
    <w:rsid w:val="003D00B9"/>
    <w:rsid w:val="003D0236"/>
    <w:rsid w:val="003D03D9"/>
    <w:rsid w:val="003D04EF"/>
    <w:rsid w:val="003D0977"/>
    <w:rsid w:val="003D0E59"/>
    <w:rsid w:val="003D11C6"/>
    <w:rsid w:val="003D1210"/>
    <w:rsid w:val="003D13B2"/>
    <w:rsid w:val="003D13BE"/>
    <w:rsid w:val="003D156F"/>
    <w:rsid w:val="003D17C0"/>
    <w:rsid w:val="003D1B14"/>
    <w:rsid w:val="003D1F10"/>
    <w:rsid w:val="003D206F"/>
    <w:rsid w:val="003D2231"/>
    <w:rsid w:val="003D256F"/>
    <w:rsid w:val="003D2878"/>
    <w:rsid w:val="003D293F"/>
    <w:rsid w:val="003D2AE7"/>
    <w:rsid w:val="003D30DD"/>
    <w:rsid w:val="003D383D"/>
    <w:rsid w:val="003D3966"/>
    <w:rsid w:val="003D3C37"/>
    <w:rsid w:val="003D4002"/>
    <w:rsid w:val="003D4056"/>
    <w:rsid w:val="003D48BC"/>
    <w:rsid w:val="003D4A46"/>
    <w:rsid w:val="003D4CA3"/>
    <w:rsid w:val="003D4DD5"/>
    <w:rsid w:val="003D4E35"/>
    <w:rsid w:val="003D54A2"/>
    <w:rsid w:val="003D5B8F"/>
    <w:rsid w:val="003D5DE4"/>
    <w:rsid w:val="003D5E3C"/>
    <w:rsid w:val="003D5E48"/>
    <w:rsid w:val="003D5EC1"/>
    <w:rsid w:val="003D5ED4"/>
    <w:rsid w:val="003D67D4"/>
    <w:rsid w:val="003D698D"/>
    <w:rsid w:val="003D6C64"/>
    <w:rsid w:val="003D6D73"/>
    <w:rsid w:val="003D6EF8"/>
    <w:rsid w:val="003D7028"/>
    <w:rsid w:val="003D726F"/>
    <w:rsid w:val="003D73C6"/>
    <w:rsid w:val="003D7CFB"/>
    <w:rsid w:val="003E0251"/>
    <w:rsid w:val="003E0268"/>
    <w:rsid w:val="003E04F1"/>
    <w:rsid w:val="003E061A"/>
    <w:rsid w:val="003E085B"/>
    <w:rsid w:val="003E08C9"/>
    <w:rsid w:val="003E0D31"/>
    <w:rsid w:val="003E0E0E"/>
    <w:rsid w:val="003E0E76"/>
    <w:rsid w:val="003E0E95"/>
    <w:rsid w:val="003E0E9C"/>
    <w:rsid w:val="003E10BC"/>
    <w:rsid w:val="003E1230"/>
    <w:rsid w:val="003E15BD"/>
    <w:rsid w:val="003E1AC5"/>
    <w:rsid w:val="003E1F50"/>
    <w:rsid w:val="003E207B"/>
    <w:rsid w:val="003E24D9"/>
    <w:rsid w:val="003E2BB6"/>
    <w:rsid w:val="003E2ECE"/>
    <w:rsid w:val="003E2EEC"/>
    <w:rsid w:val="003E2F49"/>
    <w:rsid w:val="003E3351"/>
    <w:rsid w:val="003E33E2"/>
    <w:rsid w:val="003E3854"/>
    <w:rsid w:val="003E386F"/>
    <w:rsid w:val="003E3B4B"/>
    <w:rsid w:val="003E3CE0"/>
    <w:rsid w:val="003E3D52"/>
    <w:rsid w:val="003E4461"/>
    <w:rsid w:val="003E48DA"/>
    <w:rsid w:val="003E49F3"/>
    <w:rsid w:val="003E4FFA"/>
    <w:rsid w:val="003E55C4"/>
    <w:rsid w:val="003E56F9"/>
    <w:rsid w:val="003E5C40"/>
    <w:rsid w:val="003E692B"/>
    <w:rsid w:val="003E69DA"/>
    <w:rsid w:val="003E71C5"/>
    <w:rsid w:val="003E735A"/>
    <w:rsid w:val="003E748B"/>
    <w:rsid w:val="003E75B3"/>
    <w:rsid w:val="003E7783"/>
    <w:rsid w:val="003E7853"/>
    <w:rsid w:val="003E7959"/>
    <w:rsid w:val="003E7BE7"/>
    <w:rsid w:val="003E7D25"/>
    <w:rsid w:val="003F009E"/>
    <w:rsid w:val="003F00B4"/>
    <w:rsid w:val="003F053D"/>
    <w:rsid w:val="003F0AAF"/>
    <w:rsid w:val="003F0CE0"/>
    <w:rsid w:val="003F0D24"/>
    <w:rsid w:val="003F0D82"/>
    <w:rsid w:val="003F1196"/>
    <w:rsid w:val="003F12AC"/>
    <w:rsid w:val="003F12EF"/>
    <w:rsid w:val="003F1A88"/>
    <w:rsid w:val="003F1FB4"/>
    <w:rsid w:val="003F2025"/>
    <w:rsid w:val="003F20C0"/>
    <w:rsid w:val="003F264A"/>
    <w:rsid w:val="003F271C"/>
    <w:rsid w:val="003F285C"/>
    <w:rsid w:val="003F28DF"/>
    <w:rsid w:val="003F2C3C"/>
    <w:rsid w:val="003F2C6E"/>
    <w:rsid w:val="003F2D1B"/>
    <w:rsid w:val="003F309A"/>
    <w:rsid w:val="003F3159"/>
    <w:rsid w:val="003F3220"/>
    <w:rsid w:val="003F352B"/>
    <w:rsid w:val="003F4413"/>
    <w:rsid w:val="003F446F"/>
    <w:rsid w:val="003F46AF"/>
    <w:rsid w:val="003F491D"/>
    <w:rsid w:val="003F4A0E"/>
    <w:rsid w:val="003F4A1E"/>
    <w:rsid w:val="003F4BBB"/>
    <w:rsid w:val="003F5060"/>
    <w:rsid w:val="003F600B"/>
    <w:rsid w:val="003F65D8"/>
    <w:rsid w:val="003F66E2"/>
    <w:rsid w:val="003F6A21"/>
    <w:rsid w:val="003F6B73"/>
    <w:rsid w:val="003F6BBA"/>
    <w:rsid w:val="003F6DE6"/>
    <w:rsid w:val="003F6FC8"/>
    <w:rsid w:val="003F709E"/>
    <w:rsid w:val="003F7410"/>
    <w:rsid w:val="003F7413"/>
    <w:rsid w:val="003F7A7B"/>
    <w:rsid w:val="003F7E87"/>
    <w:rsid w:val="003F7F07"/>
    <w:rsid w:val="003F7F8F"/>
    <w:rsid w:val="003F8BDB"/>
    <w:rsid w:val="00400370"/>
    <w:rsid w:val="0040076E"/>
    <w:rsid w:val="00400DEE"/>
    <w:rsid w:val="004012EA"/>
    <w:rsid w:val="004015C4"/>
    <w:rsid w:val="00401796"/>
    <w:rsid w:val="00401804"/>
    <w:rsid w:val="004018EC"/>
    <w:rsid w:val="00401F70"/>
    <w:rsid w:val="00402104"/>
    <w:rsid w:val="0040211E"/>
    <w:rsid w:val="0040221A"/>
    <w:rsid w:val="004029DA"/>
    <w:rsid w:val="00402A03"/>
    <w:rsid w:val="00402B3C"/>
    <w:rsid w:val="00402BF4"/>
    <w:rsid w:val="00402CC4"/>
    <w:rsid w:val="00403060"/>
    <w:rsid w:val="004030A1"/>
    <w:rsid w:val="00403307"/>
    <w:rsid w:val="0040362C"/>
    <w:rsid w:val="00403841"/>
    <w:rsid w:val="0040399E"/>
    <w:rsid w:val="004039F4"/>
    <w:rsid w:val="00403E6A"/>
    <w:rsid w:val="004040FE"/>
    <w:rsid w:val="00404189"/>
    <w:rsid w:val="00404308"/>
    <w:rsid w:val="00404859"/>
    <w:rsid w:val="00404BF2"/>
    <w:rsid w:val="004052FD"/>
    <w:rsid w:val="00405379"/>
    <w:rsid w:val="00405C16"/>
    <w:rsid w:val="00405EF6"/>
    <w:rsid w:val="004062D0"/>
    <w:rsid w:val="004064D6"/>
    <w:rsid w:val="004065A9"/>
    <w:rsid w:val="00406608"/>
    <w:rsid w:val="004069F5"/>
    <w:rsid w:val="00406BB9"/>
    <w:rsid w:val="00406D71"/>
    <w:rsid w:val="004078FB"/>
    <w:rsid w:val="00407BEE"/>
    <w:rsid w:val="00407E35"/>
    <w:rsid w:val="00407E3B"/>
    <w:rsid w:val="00410552"/>
    <w:rsid w:val="004109C7"/>
    <w:rsid w:val="00410A8C"/>
    <w:rsid w:val="00410ABE"/>
    <w:rsid w:val="00410FC6"/>
    <w:rsid w:val="00411665"/>
    <w:rsid w:val="00411AF9"/>
    <w:rsid w:val="00411D21"/>
    <w:rsid w:val="00411D75"/>
    <w:rsid w:val="00411FA1"/>
    <w:rsid w:val="0041205E"/>
    <w:rsid w:val="004120CA"/>
    <w:rsid w:val="00412234"/>
    <w:rsid w:val="00412433"/>
    <w:rsid w:val="00412458"/>
    <w:rsid w:val="00412630"/>
    <w:rsid w:val="00412924"/>
    <w:rsid w:val="00412BC3"/>
    <w:rsid w:val="00412E60"/>
    <w:rsid w:val="00413141"/>
    <w:rsid w:val="004131D3"/>
    <w:rsid w:val="004135D7"/>
    <w:rsid w:val="00413D13"/>
    <w:rsid w:val="00413DEC"/>
    <w:rsid w:val="00413E20"/>
    <w:rsid w:val="0041405C"/>
    <w:rsid w:val="00414379"/>
    <w:rsid w:val="0041481D"/>
    <w:rsid w:val="0041488E"/>
    <w:rsid w:val="00414B83"/>
    <w:rsid w:val="00414BA1"/>
    <w:rsid w:val="00415079"/>
    <w:rsid w:val="004150B4"/>
    <w:rsid w:val="0041536D"/>
    <w:rsid w:val="004157DF"/>
    <w:rsid w:val="00415C63"/>
    <w:rsid w:val="00416538"/>
    <w:rsid w:val="004168F6"/>
    <w:rsid w:val="00416A70"/>
    <w:rsid w:val="00416B16"/>
    <w:rsid w:val="00416CC1"/>
    <w:rsid w:val="00416E91"/>
    <w:rsid w:val="004174EA"/>
    <w:rsid w:val="004178BB"/>
    <w:rsid w:val="00417C1C"/>
    <w:rsid w:val="004201C6"/>
    <w:rsid w:val="004202B8"/>
    <w:rsid w:val="00420548"/>
    <w:rsid w:val="00420792"/>
    <w:rsid w:val="0042115B"/>
    <w:rsid w:val="00421213"/>
    <w:rsid w:val="004219DE"/>
    <w:rsid w:val="00421CDE"/>
    <w:rsid w:val="00421FB7"/>
    <w:rsid w:val="00422087"/>
    <w:rsid w:val="004224B2"/>
    <w:rsid w:val="00422580"/>
    <w:rsid w:val="00422763"/>
    <w:rsid w:val="00422B93"/>
    <w:rsid w:val="00422CB2"/>
    <w:rsid w:val="00422D71"/>
    <w:rsid w:val="00422E72"/>
    <w:rsid w:val="004235E4"/>
    <w:rsid w:val="00423B12"/>
    <w:rsid w:val="00423D97"/>
    <w:rsid w:val="00423E4F"/>
    <w:rsid w:val="00423F94"/>
    <w:rsid w:val="00424070"/>
    <w:rsid w:val="004243B8"/>
    <w:rsid w:val="00424450"/>
    <w:rsid w:val="0042465A"/>
    <w:rsid w:val="00424BEA"/>
    <w:rsid w:val="00424E57"/>
    <w:rsid w:val="00425331"/>
    <w:rsid w:val="00425436"/>
    <w:rsid w:val="004255AD"/>
    <w:rsid w:val="00425680"/>
    <w:rsid w:val="0042570A"/>
    <w:rsid w:val="004258F6"/>
    <w:rsid w:val="004259B2"/>
    <w:rsid w:val="00425C70"/>
    <w:rsid w:val="00425CE7"/>
    <w:rsid w:val="004269C8"/>
    <w:rsid w:val="00426B5A"/>
    <w:rsid w:val="00426F41"/>
    <w:rsid w:val="0042704E"/>
    <w:rsid w:val="00427530"/>
    <w:rsid w:val="00427ABD"/>
    <w:rsid w:val="00427C28"/>
    <w:rsid w:val="00430120"/>
    <w:rsid w:val="004302EE"/>
    <w:rsid w:val="00430754"/>
    <w:rsid w:val="00430822"/>
    <w:rsid w:val="00430861"/>
    <w:rsid w:val="00430A5E"/>
    <w:rsid w:val="00430BE0"/>
    <w:rsid w:val="00431453"/>
    <w:rsid w:val="004314FC"/>
    <w:rsid w:val="00431696"/>
    <w:rsid w:val="00431722"/>
    <w:rsid w:val="00431AD5"/>
    <w:rsid w:val="00431D1C"/>
    <w:rsid w:val="0043211A"/>
    <w:rsid w:val="0043225A"/>
    <w:rsid w:val="00432351"/>
    <w:rsid w:val="004324B7"/>
    <w:rsid w:val="0043250A"/>
    <w:rsid w:val="00432582"/>
    <w:rsid w:val="00432911"/>
    <w:rsid w:val="00432A85"/>
    <w:rsid w:val="00432C9B"/>
    <w:rsid w:val="00432F36"/>
    <w:rsid w:val="004333DF"/>
    <w:rsid w:val="00433AEC"/>
    <w:rsid w:val="00433CFB"/>
    <w:rsid w:val="00433FCC"/>
    <w:rsid w:val="00434491"/>
    <w:rsid w:val="00434669"/>
    <w:rsid w:val="00434B85"/>
    <w:rsid w:val="00434C61"/>
    <w:rsid w:val="004351D2"/>
    <w:rsid w:val="00435486"/>
    <w:rsid w:val="004354A1"/>
    <w:rsid w:val="00435B5E"/>
    <w:rsid w:val="00435C94"/>
    <w:rsid w:val="004368E4"/>
    <w:rsid w:val="00436A7E"/>
    <w:rsid w:val="00437156"/>
    <w:rsid w:val="004373FC"/>
    <w:rsid w:val="004379FB"/>
    <w:rsid w:val="00437AA2"/>
    <w:rsid w:val="00437BF8"/>
    <w:rsid w:val="00440227"/>
    <w:rsid w:val="004404A4"/>
    <w:rsid w:val="00440609"/>
    <w:rsid w:val="00440846"/>
    <w:rsid w:val="00440B57"/>
    <w:rsid w:val="004411C5"/>
    <w:rsid w:val="004415FB"/>
    <w:rsid w:val="00441906"/>
    <w:rsid w:val="00441A07"/>
    <w:rsid w:val="00441D41"/>
    <w:rsid w:val="00441FA2"/>
    <w:rsid w:val="00441FBF"/>
    <w:rsid w:val="00442250"/>
    <w:rsid w:val="00442320"/>
    <w:rsid w:val="00442796"/>
    <w:rsid w:val="004427AE"/>
    <w:rsid w:val="004445CF"/>
    <w:rsid w:val="00444A00"/>
    <w:rsid w:val="00444D1C"/>
    <w:rsid w:val="00444EC8"/>
    <w:rsid w:val="00445252"/>
    <w:rsid w:val="0044590E"/>
    <w:rsid w:val="00445B76"/>
    <w:rsid w:val="0044657D"/>
    <w:rsid w:val="00446603"/>
    <w:rsid w:val="00446FDA"/>
    <w:rsid w:val="004472BA"/>
    <w:rsid w:val="0044772D"/>
    <w:rsid w:val="00447A5C"/>
    <w:rsid w:val="00447EFB"/>
    <w:rsid w:val="00447F5E"/>
    <w:rsid w:val="00447F95"/>
    <w:rsid w:val="00450018"/>
    <w:rsid w:val="00450378"/>
    <w:rsid w:val="00450A44"/>
    <w:rsid w:val="00451002"/>
    <w:rsid w:val="004512BD"/>
    <w:rsid w:val="004515C2"/>
    <w:rsid w:val="00451896"/>
    <w:rsid w:val="00451F31"/>
    <w:rsid w:val="004524FE"/>
    <w:rsid w:val="00452670"/>
    <w:rsid w:val="00453068"/>
    <w:rsid w:val="004530C3"/>
    <w:rsid w:val="0045310F"/>
    <w:rsid w:val="00453120"/>
    <w:rsid w:val="0045394C"/>
    <w:rsid w:val="00453E99"/>
    <w:rsid w:val="00453EF5"/>
    <w:rsid w:val="00454054"/>
    <w:rsid w:val="00454273"/>
    <w:rsid w:val="00454464"/>
    <w:rsid w:val="004544CF"/>
    <w:rsid w:val="004545D8"/>
    <w:rsid w:val="00454ACD"/>
    <w:rsid w:val="0045509F"/>
    <w:rsid w:val="004550FA"/>
    <w:rsid w:val="004551A5"/>
    <w:rsid w:val="00455AA1"/>
    <w:rsid w:val="00455BF5"/>
    <w:rsid w:val="00455E97"/>
    <w:rsid w:val="00456591"/>
    <w:rsid w:val="00456705"/>
    <w:rsid w:val="0045684B"/>
    <w:rsid w:val="0045685E"/>
    <w:rsid w:val="00456CAA"/>
    <w:rsid w:val="0045701A"/>
    <w:rsid w:val="00457648"/>
    <w:rsid w:val="00457A8B"/>
    <w:rsid w:val="00457C60"/>
    <w:rsid w:val="00457D5D"/>
    <w:rsid w:val="004602BC"/>
    <w:rsid w:val="004612D3"/>
    <w:rsid w:val="00461BF1"/>
    <w:rsid w:val="0046214A"/>
    <w:rsid w:val="0046215B"/>
    <w:rsid w:val="00462173"/>
    <w:rsid w:val="00462486"/>
    <w:rsid w:val="00462A36"/>
    <w:rsid w:val="00462A46"/>
    <w:rsid w:val="0046307A"/>
    <w:rsid w:val="004634D1"/>
    <w:rsid w:val="00463535"/>
    <w:rsid w:val="0046373A"/>
    <w:rsid w:val="004641F4"/>
    <w:rsid w:val="0046432A"/>
    <w:rsid w:val="00464422"/>
    <w:rsid w:val="004647D5"/>
    <w:rsid w:val="0046482C"/>
    <w:rsid w:val="004648D6"/>
    <w:rsid w:val="00464D63"/>
    <w:rsid w:val="00464D90"/>
    <w:rsid w:val="00464D95"/>
    <w:rsid w:val="004653C2"/>
    <w:rsid w:val="004656E5"/>
    <w:rsid w:val="00465A88"/>
    <w:rsid w:val="00465B0C"/>
    <w:rsid w:val="00465E44"/>
    <w:rsid w:val="00466370"/>
    <w:rsid w:val="00466946"/>
    <w:rsid w:val="00466F00"/>
    <w:rsid w:val="0046713C"/>
    <w:rsid w:val="00467201"/>
    <w:rsid w:val="004678B6"/>
    <w:rsid w:val="00467974"/>
    <w:rsid w:val="0047016E"/>
    <w:rsid w:val="004703F2"/>
    <w:rsid w:val="004705B6"/>
    <w:rsid w:val="004708AD"/>
    <w:rsid w:val="00470980"/>
    <w:rsid w:val="00470A97"/>
    <w:rsid w:val="00470B87"/>
    <w:rsid w:val="00470D30"/>
    <w:rsid w:val="004712AB"/>
    <w:rsid w:val="004714D9"/>
    <w:rsid w:val="004717C8"/>
    <w:rsid w:val="00471910"/>
    <w:rsid w:val="00472346"/>
    <w:rsid w:val="0047253E"/>
    <w:rsid w:val="004726E3"/>
    <w:rsid w:val="00472E5A"/>
    <w:rsid w:val="00473231"/>
    <w:rsid w:val="00473353"/>
    <w:rsid w:val="004735D4"/>
    <w:rsid w:val="004739F6"/>
    <w:rsid w:val="00473E7C"/>
    <w:rsid w:val="00473FBF"/>
    <w:rsid w:val="004741B7"/>
    <w:rsid w:val="004747E6"/>
    <w:rsid w:val="00474CC2"/>
    <w:rsid w:val="00474CFA"/>
    <w:rsid w:val="004755C3"/>
    <w:rsid w:val="004755F5"/>
    <w:rsid w:val="00475687"/>
    <w:rsid w:val="00475A43"/>
    <w:rsid w:val="004760B7"/>
    <w:rsid w:val="004760D4"/>
    <w:rsid w:val="00476130"/>
    <w:rsid w:val="004762E2"/>
    <w:rsid w:val="0047641A"/>
    <w:rsid w:val="00476530"/>
    <w:rsid w:val="00476BC1"/>
    <w:rsid w:val="00476C92"/>
    <w:rsid w:val="00476E5B"/>
    <w:rsid w:val="004770F7"/>
    <w:rsid w:val="00477A37"/>
    <w:rsid w:val="00477E3B"/>
    <w:rsid w:val="004805EC"/>
    <w:rsid w:val="004806AB"/>
    <w:rsid w:val="004806B8"/>
    <w:rsid w:val="00480741"/>
    <w:rsid w:val="00481488"/>
    <w:rsid w:val="004817A8"/>
    <w:rsid w:val="00481C04"/>
    <w:rsid w:val="00481E94"/>
    <w:rsid w:val="00482D9C"/>
    <w:rsid w:val="00483500"/>
    <w:rsid w:val="00483627"/>
    <w:rsid w:val="004836B7"/>
    <w:rsid w:val="00483B99"/>
    <w:rsid w:val="00483C5B"/>
    <w:rsid w:val="00484169"/>
    <w:rsid w:val="00484174"/>
    <w:rsid w:val="004843A4"/>
    <w:rsid w:val="00484786"/>
    <w:rsid w:val="004847B8"/>
    <w:rsid w:val="004849C6"/>
    <w:rsid w:val="00484B22"/>
    <w:rsid w:val="00484D16"/>
    <w:rsid w:val="00484DE5"/>
    <w:rsid w:val="00484FAF"/>
    <w:rsid w:val="004855C4"/>
    <w:rsid w:val="0048593E"/>
    <w:rsid w:val="00485B95"/>
    <w:rsid w:val="00485DE4"/>
    <w:rsid w:val="0048600D"/>
    <w:rsid w:val="004860D2"/>
    <w:rsid w:val="00486628"/>
    <w:rsid w:val="00486A3D"/>
    <w:rsid w:val="004875C1"/>
    <w:rsid w:val="00487601"/>
    <w:rsid w:val="004876DE"/>
    <w:rsid w:val="00487923"/>
    <w:rsid w:val="00487B3D"/>
    <w:rsid w:val="00487F57"/>
    <w:rsid w:val="004907C1"/>
    <w:rsid w:val="004908AA"/>
    <w:rsid w:val="00490AD9"/>
    <w:rsid w:val="00490D7A"/>
    <w:rsid w:val="00490F7D"/>
    <w:rsid w:val="004910A4"/>
    <w:rsid w:val="004913E7"/>
    <w:rsid w:val="004915D3"/>
    <w:rsid w:val="00491FAE"/>
    <w:rsid w:val="00492471"/>
    <w:rsid w:val="0049297D"/>
    <w:rsid w:val="0049299B"/>
    <w:rsid w:val="004929E7"/>
    <w:rsid w:val="00492E41"/>
    <w:rsid w:val="00493217"/>
    <w:rsid w:val="00493625"/>
    <w:rsid w:val="00493E9A"/>
    <w:rsid w:val="00493EA6"/>
    <w:rsid w:val="0049433D"/>
    <w:rsid w:val="004943F0"/>
    <w:rsid w:val="00494480"/>
    <w:rsid w:val="00494650"/>
    <w:rsid w:val="00494BEB"/>
    <w:rsid w:val="00494DB7"/>
    <w:rsid w:val="00494FEC"/>
    <w:rsid w:val="004952BB"/>
    <w:rsid w:val="00495395"/>
    <w:rsid w:val="0049539A"/>
    <w:rsid w:val="00495B79"/>
    <w:rsid w:val="004960D1"/>
    <w:rsid w:val="004963DF"/>
    <w:rsid w:val="00496DDA"/>
    <w:rsid w:val="00496FFF"/>
    <w:rsid w:val="00497003"/>
    <w:rsid w:val="00497140"/>
    <w:rsid w:val="004971E5"/>
    <w:rsid w:val="00497205"/>
    <w:rsid w:val="004974DC"/>
    <w:rsid w:val="00497747"/>
    <w:rsid w:val="00497814"/>
    <w:rsid w:val="00497AB6"/>
    <w:rsid w:val="00497BF5"/>
    <w:rsid w:val="00497CEB"/>
    <w:rsid w:val="00497D39"/>
    <w:rsid w:val="004A01CD"/>
    <w:rsid w:val="004A0968"/>
    <w:rsid w:val="004A0990"/>
    <w:rsid w:val="004A0B6C"/>
    <w:rsid w:val="004A0BC2"/>
    <w:rsid w:val="004A12CB"/>
    <w:rsid w:val="004A1EB9"/>
    <w:rsid w:val="004A1F85"/>
    <w:rsid w:val="004A2433"/>
    <w:rsid w:val="004A2626"/>
    <w:rsid w:val="004A2646"/>
    <w:rsid w:val="004A26FC"/>
    <w:rsid w:val="004A2741"/>
    <w:rsid w:val="004A31A6"/>
    <w:rsid w:val="004A356F"/>
    <w:rsid w:val="004A39BB"/>
    <w:rsid w:val="004A3BD3"/>
    <w:rsid w:val="004A40EB"/>
    <w:rsid w:val="004A42FF"/>
    <w:rsid w:val="004A4CA2"/>
    <w:rsid w:val="004A5204"/>
    <w:rsid w:val="004A5880"/>
    <w:rsid w:val="004A5F34"/>
    <w:rsid w:val="004A62CC"/>
    <w:rsid w:val="004A6361"/>
    <w:rsid w:val="004A6402"/>
    <w:rsid w:val="004A6777"/>
    <w:rsid w:val="004A6903"/>
    <w:rsid w:val="004A69C3"/>
    <w:rsid w:val="004A6F7E"/>
    <w:rsid w:val="004A7554"/>
    <w:rsid w:val="004A76E4"/>
    <w:rsid w:val="004A7BA1"/>
    <w:rsid w:val="004A7C64"/>
    <w:rsid w:val="004A7D6C"/>
    <w:rsid w:val="004A7D9A"/>
    <w:rsid w:val="004B04F2"/>
    <w:rsid w:val="004B052F"/>
    <w:rsid w:val="004B0601"/>
    <w:rsid w:val="004B09F5"/>
    <w:rsid w:val="004B1074"/>
    <w:rsid w:val="004B107F"/>
    <w:rsid w:val="004B12CB"/>
    <w:rsid w:val="004B134F"/>
    <w:rsid w:val="004B14FB"/>
    <w:rsid w:val="004B1572"/>
    <w:rsid w:val="004B1E37"/>
    <w:rsid w:val="004B275A"/>
    <w:rsid w:val="004B2A97"/>
    <w:rsid w:val="004B2B3A"/>
    <w:rsid w:val="004B2DD1"/>
    <w:rsid w:val="004B3986"/>
    <w:rsid w:val="004B3A87"/>
    <w:rsid w:val="004B3ADD"/>
    <w:rsid w:val="004B3C71"/>
    <w:rsid w:val="004B41A5"/>
    <w:rsid w:val="004B464F"/>
    <w:rsid w:val="004B46DF"/>
    <w:rsid w:val="004B478A"/>
    <w:rsid w:val="004B47FD"/>
    <w:rsid w:val="004B4826"/>
    <w:rsid w:val="004B4889"/>
    <w:rsid w:val="004B4CA5"/>
    <w:rsid w:val="004B502C"/>
    <w:rsid w:val="004B5615"/>
    <w:rsid w:val="004B5A91"/>
    <w:rsid w:val="004B5AF5"/>
    <w:rsid w:val="004B5C1E"/>
    <w:rsid w:val="004B5CAB"/>
    <w:rsid w:val="004B5E47"/>
    <w:rsid w:val="004B6700"/>
    <w:rsid w:val="004B6CDA"/>
    <w:rsid w:val="004B6DAA"/>
    <w:rsid w:val="004B7D9A"/>
    <w:rsid w:val="004C022F"/>
    <w:rsid w:val="004C02BF"/>
    <w:rsid w:val="004C03C9"/>
    <w:rsid w:val="004C086D"/>
    <w:rsid w:val="004C098F"/>
    <w:rsid w:val="004C0E99"/>
    <w:rsid w:val="004C18CD"/>
    <w:rsid w:val="004C1DD8"/>
    <w:rsid w:val="004C2787"/>
    <w:rsid w:val="004C2B97"/>
    <w:rsid w:val="004C2C11"/>
    <w:rsid w:val="004C2E9F"/>
    <w:rsid w:val="004C2EC6"/>
    <w:rsid w:val="004C3191"/>
    <w:rsid w:val="004C396A"/>
    <w:rsid w:val="004C3DAA"/>
    <w:rsid w:val="004C40B5"/>
    <w:rsid w:val="004C428F"/>
    <w:rsid w:val="004C48C0"/>
    <w:rsid w:val="004C4D17"/>
    <w:rsid w:val="004C4E89"/>
    <w:rsid w:val="004C4F7B"/>
    <w:rsid w:val="004C4FAD"/>
    <w:rsid w:val="004C5053"/>
    <w:rsid w:val="004C5378"/>
    <w:rsid w:val="004C5C30"/>
    <w:rsid w:val="004C5FD6"/>
    <w:rsid w:val="004C6431"/>
    <w:rsid w:val="004C6C09"/>
    <w:rsid w:val="004C6E4A"/>
    <w:rsid w:val="004C6F0D"/>
    <w:rsid w:val="004C7480"/>
    <w:rsid w:val="004C7982"/>
    <w:rsid w:val="004C7A36"/>
    <w:rsid w:val="004C7A57"/>
    <w:rsid w:val="004C7DC9"/>
    <w:rsid w:val="004D014E"/>
    <w:rsid w:val="004D01DA"/>
    <w:rsid w:val="004D035E"/>
    <w:rsid w:val="004D0406"/>
    <w:rsid w:val="004D05DB"/>
    <w:rsid w:val="004D0BBD"/>
    <w:rsid w:val="004D0ED1"/>
    <w:rsid w:val="004D12C0"/>
    <w:rsid w:val="004D1451"/>
    <w:rsid w:val="004D14CC"/>
    <w:rsid w:val="004D14D3"/>
    <w:rsid w:val="004D152D"/>
    <w:rsid w:val="004D179B"/>
    <w:rsid w:val="004D17CA"/>
    <w:rsid w:val="004D1E21"/>
    <w:rsid w:val="004D2076"/>
    <w:rsid w:val="004D22E2"/>
    <w:rsid w:val="004D25AE"/>
    <w:rsid w:val="004D264E"/>
    <w:rsid w:val="004D2953"/>
    <w:rsid w:val="004D2963"/>
    <w:rsid w:val="004D2ABD"/>
    <w:rsid w:val="004D2B73"/>
    <w:rsid w:val="004D2D47"/>
    <w:rsid w:val="004D3020"/>
    <w:rsid w:val="004D34DA"/>
    <w:rsid w:val="004D36A7"/>
    <w:rsid w:val="004D36D1"/>
    <w:rsid w:val="004D37A9"/>
    <w:rsid w:val="004D3EBE"/>
    <w:rsid w:val="004D4108"/>
    <w:rsid w:val="004D4411"/>
    <w:rsid w:val="004D4A23"/>
    <w:rsid w:val="004D4AA4"/>
    <w:rsid w:val="004D4D41"/>
    <w:rsid w:val="004D52B0"/>
    <w:rsid w:val="004D56B4"/>
    <w:rsid w:val="004D57C1"/>
    <w:rsid w:val="004D58B4"/>
    <w:rsid w:val="004D5FF7"/>
    <w:rsid w:val="004D6A5A"/>
    <w:rsid w:val="004D6B5C"/>
    <w:rsid w:val="004D6E3C"/>
    <w:rsid w:val="004D713F"/>
    <w:rsid w:val="004D729D"/>
    <w:rsid w:val="004D7360"/>
    <w:rsid w:val="004D737C"/>
    <w:rsid w:val="004D78C3"/>
    <w:rsid w:val="004D7963"/>
    <w:rsid w:val="004D7A5B"/>
    <w:rsid w:val="004D7AD8"/>
    <w:rsid w:val="004D7FD2"/>
    <w:rsid w:val="004E01AB"/>
    <w:rsid w:val="004E0209"/>
    <w:rsid w:val="004E0AAD"/>
    <w:rsid w:val="004E133C"/>
    <w:rsid w:val="004E14CB"/>
    <w:rsid w:val="004E1996"/>
    <w:rsid w:val="004E1C8B"/>
    <w:rsid w:val="004E1C95"/>
    <w:rsid w:val="004E1CD9"/>
    <w:rsid w:val="004E1D2A"/>
    <w:rsid w:val="004E1FFF"/>
    <w:rsid w:val="004E2121"/>
    <w:rsid w:val="004E217F"/>
    <w:rsid w:val="004E2198"/>
    <w:rsid w:val="004E2C97"/>
    <w:rsid w:val="004E2F81"/>
    <w:rsid w:val="004E3342"/>
    <w:rsid w:val="004E33DF"/>
    <w:rsid w:val="004E39B2"/>
    <w:rsid w:val="004E4780"/>
    <w:rsid w:val="004E4795"/>
    <w:rsid w:val="004E5013"/>
    <w:rsid w:val="004E50CA"/>
    <w:rsid w:val="004E5397"/>
    <w:rsid w:val="004E59AB"/>
    <w:rsid w:val="004E6369"/>
    <w:rsid w:val="004E6422"/>
    <w:rsid w:val="004E66F3"/>
    <w:rsid w:val="004E71FE"/>
    <w:rsid w:val="004E76DC"/>
    <w:rsid w:val="004E789B"/>
    <w:rsid w:val="004F0124"/>
    <w:rsid w:val="004F0183"/>
    <w:rsid w:val="004F0437"/>
    <w:rsid w:val="004F095F"/>
    <w:rsid w:val="004F0E22"/>
    <w:rsid w:val="004F113A"/>
    <w:rsid w:val="004F11DC"/>
    <w:rsid w:val="004F175A"/>
    <w:rsid w:val="004F1909"/>
    <w:rsid w:val="004F191E"/>
    <w:rsid w:val="004F1B26"/>
    <w:rsid w:val="004F1F9D"/>
    <w:rsid w:val="004F28A4"/>
    <w:rsid w:val="004F2A85"/>
    <w:rsid w:val="004F2B02"/>
    <w:rsid w:val="004F2B77"/>
    <w:rsid w:val="004F2E03"/>
    <w:rsid w:val="004F2E3A"/>
    <w:rsid w:val="004F319B"/>
    <w:rsid w:val="004F338C"/>
    <w:rsid w:val="004F33DA"/>
    <w:rsid w:val="004F35DF"/>
    <w:rsid w:val="004F3BAA"/>
    <w:rsid w:val="004F3C14"/>
    <w:rsid w:val="004F3E6C"/>
    <w:rsid w:val="004F446E"/>
    <w:rsid w:val="004F4494"/>
    <w:rsid w:val="004F44B4"/>
    <w:rsid w:val="004F4565"/>
    <w:rsid w:val="004F47C2"/>
    <w:rsid w:val="004F5484"/>
    <w:rsid w:val="004F5515"/>
    <w:rsid w:val="004F5B64"/>
    <w:rsid w:val="004F5D27"/>
    <w:rsid w:val="004F5EF2"/>
    <w:rsid w:val="004F5F0A"/>
    <w:rsid w:val="004F6377"/>
    <w:rsid w:val="004F6415"/>
    <w:rsid w:val="004F654F"/>
    <w:rsid w:val="004F6FB5"/>
    <w:rsid w:val="004F751C"/>
    <w:rsid w:val="004F765B"/>
    <w:rsid w:val="004F7662"/>
    <w:rsid w:val="004F7679"/>
    <w:rsid w:val="004F7B31"/>
    <w:rsid w:val="00500176"/>
    <w:rsid w:val="00500563"/>
    <w:rsid w:val="005005E5"/>
    <w:rsid w:val="00500633"/>
    <w:rsid w:val="00500678"/>
    <w:rsid w:val="00500A2D"/>
    <w:rsid w:val="00500A52"/>
    <w:rsid w:val="00500E44"/>
    <w:rsid w:val="005016C9"/>
    <w:rsid w:val="00501898"/>
    <w:rsid w:val="0050197C"/>
    <w:rsid w:val="00501A94"/>
    <w:rsid w:val="00501B33"/>
    <w:rsid w:val="00501FB3"/>
    <w:rsid w:val="00502048"/>
    <w:rsid w:val="005022B3"/>
    <w:rsid w:val="00502334"/>
    <w:rsid w:val="00502910"/>
    <w:rsid w:val="00502B00"/>
    <w:rsid w:val="00502D12"/>
    <w:rsid w:val="00503298"/>
    <w:rsid w:val="005034D9"/>
    <w:rsid w:val="00503EFF"/>
    <w:rsid w:val="00504583"/>
    <w:rsid w:val="005045ED"/>
    <w:rsid w:val="005046AB"/>
    <w:rsid w:val="0050475B"/>
    <w:rsid w:val="00504A51"/>
    <w:rsid w:val="00504AB5"/>
    <w:rsid w:val="00504B26"/>
    <w:rsid w:val="00504E66"/>
    <w:rsid w:val="00504FA6"/>
    <w:rsid w:val="00504FE1"/>
    <w:rsid w:val="00505159"/>
    <w:rsid w:val="0050549D"/>
    <w:rsid w:val="00505527"/>
    <w:rsid w:val="00505A24"/>
    <w:rsid w:val="0050628B"/>
    <w:rsid w:val="00506495"/>
    <w:rsid w:val="00506A63"/>
    <w:rsid w:val="00506B08"/>
    <w:rsid w:val="00506C98"/>
    <w:rsid w:val="00507149"/>
    <w:rsid w:val="0050726A"/>
    <w:rsid w:val="005072A3"/>
    <w:rsid w:val="00507634"/>
    <w:rsid w:val="00507A24"/>
    <w:rsid w:val="00507C15"/>
    <w:rsid w:val="00507DE9"/>
    <w:rsid w:val="005106B0"/>
    <w:rsid w:val="0051078B"/>
    <w:rsid w:val="00510851"/>
    <w:rsid w:val="00510B57"/>
    <w:rsid w:val="00510EAF"/>
    <w:rsid w:val="0051102A"/>
    <w:rsid w:val="005111A3"/>
    <w:rsid w:val="005111E8"/>
    <w:rsid w:val="005112EC"/>
    <w:rsid w:val="005119B2"/>
    <w:rsid w:val="00511ABA"/>
    <w:rsid w:val="00511F8C"/>
    <w:rsid w:val="005120E3"/>
    <w:rsid w:val="005121EC"/>
    <w:rsid w:val="005123A6"/>
    <w:rsid w:val="00512490"/>
    <w:rsid w:val="005126F9"/>
    <w:rsid w:val="00512716"/>
    <w:rsid w:val="00512BAA"/>
    <w:rsid w:val="00512BB2"/>
    <w:rsid w:val="005135BC"/>
    <w:rsid w:val="0051365C"/>
    <w:rsid w:val="0051377C"/>
    <w:rsid w:val="005137D9"/>
    <w:rsid w:val="005139B6"/>
    <w:rsid w:val="00513C61"/>
    <w:rsid w:val="00513DB6"/>
    <w:rsid w:val="00513EE4"/>
    <w:rsid w:val="005141AA"/>
    <w:rsid w:val="0051457D"/>
    <w:rsid w:val="00514DD1"/>
    <w:rsid w:val="00515278"/>
    <w:rsid w:val="005157BF"/>
    <w:rsid w:val="00515873"/>
    <w:rsid w:val="00515C7B"/>
    <w:rsid w:val="00515C91"/>
    <w:rsid w:val="005161C7"/>
    <w:rsid w:val="005165D2"/>
    <w:rsid w:val="00516794"/>
    <w:rsid w:val="00516B09"/>
    <w:rsid w:val="00516BA7"/>
    <w:rsid w:val="00516C57"/>
    <w:rsid w:val="005173AB"/>
    <w:rsid w:val="0051758B"/>
    <w:rsid w:val="005175DC"/>
    <w:rsid w:val="0051790B"/>
    <w:rsid w:val="00517E49"/>
    <w:rsid w:val="00520155"/>
    <w:rsid w:val="00520DB3"/>
    <w:rsid w:val="00520DD9"/>
    <w:rsid w:val="00520F74"/>
    <w:rsid w:val="00521879"/>
    <w:rsid w:val="00521C2C"/>
    <w:rsid w:val="00521F89"/>
    <w:rsid w:val="00522317"/>
    <w:rsid w:val="00522384"/>
    <w:rsid w:val="00522543"/>
    <w:rsid w:val="005226B0"/>
    <w:rsid w:val="00522C81"/>
    <w:rsid w:val="00523148"/>
    <w:rsid w:val="00523766"/>
    <w:rsid w:val="00523A0C"/>
    <w:rsid w:val="00523C97"/>
    <w:rsid w:val="00523D3D"/>
    <w:rsid w:val="005240A5"/>
    <w:rsid w:val="005241B7"/>
    <w:rsid w:val="005245D6"/>
    <w:rsid w:val="00524785"/>
    <w:rsid w:val="005249D6"/>
    <w:rsid w:val="00524D0C"/>
    <w:rsid w:val="00524D76"/>
    <w:rsid w:val="00524FAA"/>
    <w:rsid w:val="005253A6"/>
    <w:rsid w:val="005254D2"/>
    <w:rsid w:val="00525C4D"/>
    <w:rsid w:val="00525E64"/>
    <w:rsid w:val="005261BA"/>
    <w:rsid w:val="00526356"/>
    <w:rsid w:val="00526610"/>
    <w:rsid w:val="00526720"/>
    <w:rsid w:val="00526BC8"/>
    <w:rsid w:val="00526E41"/>
    <w:rsid w:val="00526F24"/>
    <w:rsid w:val="00527024"/>
    <w:rsid w:val="005270DD"/>
    <w:rsid w:val="005276AC"/>
    <w:rsid w:val="005277CE"/>
    <w:rsid w:val="00527AD2"/>
    <w:rsid w:val="00527E70"/>
    <w:rsid w:val="00530388"/>
    <w:rsid w:val="0053085E"/>
    <w:rsid w:val="00530913"/>
    <w:rsid w:val="00530DE7"/>
    <w:rsid w:val="00530E4A"/>
    <w:rsid w:val="0053110C"/>
    <w:rsid w:val="00531119"/>
    <w:rsid w:val="0053123B"/>
    <w:rsid w:val="00531445"/>
    <w:rsid w:val="0053148B"/>
    <w:rsid w:val="00531759"/>
    <w:rsid w:val="00531DAD"/>
    <w:rsid w:val="0053226E"/>
    <w:rsid w:val="005323BE"/>
    <w:rsid w:val="00532827"/>
    <w:rsid w:val="00532ABD"/>
    <w:rsid w:val="00532F88"/>
    <w:rsid w:val="005332CA"/>
    <w:rsid w:val="00533382"/>
    <w:rsid w:val="00533604"/>
    <w:rsid w:val="005336CB"/>
    <w:rsid w:val="00533945"/>
    <w:rsid w:val="0053402A"/>
    <w:rsid w:val="00534083"/>
    <w:rsid w:val="005340AB"/>
    <w:rsid w:val="00534323"/>
    <w:rsid w:val="00534567"/>
    <w:rsid w:val="005346DE"/>
    <w:rsid w:val="005347C5"/>
    <w:rsid w:val="00534AB1"/>
    <w:rsid w:val="00535288"/>
    <w:rsid w:val="0053538C"/>
    <w:rsid w:val="00535501"/>
    <w:rsid w:val="00535A0F"/>
    <w:rsid w:val="00535B8A"/>
    <w:rsid w:val="00535BD9"/>
    <w:rsid w:val="00536333"/>
    <w:rsid w:val="005364D4"/>
    <w:rsid w:val="00536565"/>
    <w:rsid w:val="00536990"/>
    <w:rsid w:val="00536BDD"/>
    <w:rsid w:val="00536CCE"/>
    <w:rsid w:val="00536CFC"/>
    <w:rsid w:val="00537182"/>
    <w:rsid w:val="00537361"/>
    <w:rsid w:val="0053744C"/>
    <w:rsid w:val="00537569"/>
    <w:rsid w:val="00537908"/>
    <w:rsid w:val="00537BF6"/>
    <w:rsid w:val="00537C28"/>
    <w:rsid w:val="00537D7D"/>
    <w:rsid w:val="005404F1"/>
    <w:rsid w:val="0054052A"/>
    <w:rsid w:val="00540A99"/>
    <w:rsid w:val="00540F05"/>
    <w:rsid w:val="005410A5"/>
    <w:rsid w:val="005410DC"/>
    <w:rsid w:val="005410FD"/>
    <w:rsid w:val="00541274"/>
    <w:rsid w:val="005412D6"/>
    <w:rsid w:val="00541680"/>
    <w:rsid w:val="00541C77"/>
    <w:rsid w:val="00541DD7"/>
    <w:rsid w:val="00542102"/>
    <w:rsid w:val="005425A8"/>
    <w:rsid w:val="00542BC2"/>
    <w:rsid w:val="00542D4E"/>
    <w:rsid w:val="00543C57"/>
    <w:rsid w:val="00543CBD"/>
    <w:rsid w:val="00543D6F"/>
    <w:rsid w:val="00543F0E"/>
    <w:rsid w:val="0054402E"/>
    <w:rsid w:val="0054529F"/>
    <w:rsid w:val="005453E9"/>
    <w:rsid w:val="0054540A"/>
    <w:rsid w:val="0054547F"/>
    <w:rsid w:val="00545E0D"/>
    <w:rsid w:val="00545E1B"/>
    <w:rsid w:val="00545FBD"/>
    <w:rsid w:val="0054613B"/>
    <w:rsid w:val="00546605"/>
    <w:rsid w:val="005469EF"/>
    <w:rsid w:val="00546ED9"/>
    <w:rsid w:val="005471EB"/>
    <w:rsid w:val="005475AF"/>
    <w:rsid w:val="0054784B"/>
    <w:rsid w:val="00547944"/>
    <w:rsid w:val="00547C36"/>
    <w:rsid w:val="00547F4B"/>
    <w:rsid w:val="00547F73"/>
    <w:rsid w:val="00550127"/>
    <w:rsid w:val="005505FE"/>
    <w:rsid w:val="00550C82"/>
    <w:rsid w:val="00551191"/>
    <w:rsid w:val="005512DD"/>
    <w:rsid w:val="00551420"/>
    <w:rsid w:val="00551861"/>
    <w:rsid w:val="005518D8"/>
    <w:rsid w:val="00552445"/>
    <w:rsid w:val="00552784"/>
    <w:rsid w:val="00552FE8"/>
    <w:rsid w:val="00553049"/>
    <w:rsid w:val="00553535"/>
    <w:rsid w:val="00553F68"/>
    <w:rsid w:val="00554016"/>
    <w:rsid w:val="005545F6"/>
    <w:rsid w:val="0055462A"/>
    <w:rsid w:val="005549DC"/>
    <w:rsid w:val="00554A5F"/>
    <w:rsid w:val="00554FD8"/>
    <w:rsid w:val="005550CD"/>
    <w:rsid w:val="005550D2"/>
    <w:rsid w:val="00555113"/>
    <w:rsid w:val="005551BD"/>
    <w:rsid w:val="005557EC"/>
    <w:rsid w:val="005558D2"/>
    <w:rsid w:val="00555A17"/>
    <w:rsid w:val="00555BE3"/>
    <w:rsid w:val="0055604F"/>
    <w:rsid w:val="005564E6"/>
    <w:rsid w:val="00556679"/>
    <w:rsid w:val="00556AD4"/>
    <w:rsid w:val="00556F14"/>
    <w:rsid w:val="0055722F"/>
    <w:rsid w:val="005573A5"/>
    <w:rsid w:val="00557A01"/>
    <w:rsid w:val="00557A62"/>
    <w:rsid w:val="00557C04"/>
    <w:rsid w:val="00557C51"/>
    <w:rsid w:val="00560158"/>
    <w:rsid w:val="00560374"/>
    <w:rsid w:val="00560459"/>
    <w:rsid w:val="0056062D"/>
    <w:rsid w:val="005607F4"/>
    <w:rsid w:val="00560A18"/>
    <w:rsid w:val="00560D4E"/>
    <w:rsid w:val="00561190"/>
    <w:rsid w:val="005614D8"/>
    <w:rsid w:val="00561F2E"/>
    <w:rsid w:val="00561FF6"/>
    <w:rsid w:val="00562204"/>
    <w:rsid w:val="005625B3"/>
    <w:rsid w:val="0056288F"/>
    <w:rsid w:val="00562D0C"/>
    <w:rsid w:val="00562D91"/>
    <w:rsid w:val="00562F0E"/>
    <w:rsid w:val="00562FC6"/>
    <w:rsid w:val="0056311D"/>
    <w:rsid w:val="00563C78"/>
    <w:rsid w:val="00563FDA"/>
    <w:rsid w:val="0056458C"/>
    <w:rsid w:val="005646CC"/>
    <w:rsid w:val="00565068"/>
    <w:rsid w:val="005651EC"/>
    <w:rsid w:val="005653EE"/>
    <w:rsid w:val="00565500"/>
    <w:rsid w:val="00565559"/>
    <w:rsid w:val="00565870"/>
    <w:rsid w:val="00565B52"/>
    <w:rsid w:val="00565C96"/>
    <w:rsid w:val="00566703"/>
    <w:rsid w:val="0056698C"/>
    <w:rsid w:val="00566F24"/>
    <w:rsid w:val="00567344"/>
    <w:rsid w:val="0056752B"/>
    <w:rsid w:val="00567ED4"/>
    <w:rsid w:val="005701FC"/>
    <w:rsid w:val="00570236"/>
    <w:rsid w:val="005702BE"/>
    <w:rsid w:val="00570313"/>
    <w:rsid w:val="00570546"/>
    <w:rsid w:val="005707E6"/>
    <w:rsid w:val="0057095C"/>
    <w:rsid w:val="005712CB"/>
    <w:rsid w:val="005715A9"/>
    <w:rsid w:val="00571831"/>
    <w:rsid w:val="00571921"/>
    <w:rsid w:val="00571F6C"/>
    <w:rsid w:val="00572189"/>
    <w:rsid w:val="00572974"/>
    <w:rsid w:val="00572F69"/>
    <w:rsid w:val="005736EB"/>
    <w:rsid w:val="0057389D"/>
    <w:rsid w:val="00574818"/>
    <w:rsid w:val="00574A13"/>
    <w:rsid w:val="00574A87"/>
    <w:rsid w:val="00574C03"/>
    <w:rsid w:val="00574F69"/>
    <w:rsid w:val="00575446"/>
    <w:rsid w:val="0057558B"/>
    <w:rsid w:val="00575643"/>
    <w:rsid w:val="0057572B"/>
    <w:rsid w:val="00576166"/>
    <w:rsid w:val="00576420"/>
    <w:rsid w:val="005767A7"/>
    <w:rsid w:val="00576AB8"/>
    <w:rsid w:val="00576F0A"/>
    <w:rsid w:val="00576F5D"/>
    <w:rsid w:val="005771A0"/>
    <w:rsid w:val="0057772C"/>
    <w:rsid w:val="00577899"/>
    <w:rsid w:val="00577A4A"/>
    <w:rsid w:val="00577C22"/>
    <w:rsid w:val="00577C3B"/>
    <w:rsid w:val="005801C8"/>
    <w:rsid w:val="005802E5"/>
    <w:rsid w:val="005807A6"/>
    <w:rsid w:val="0058094E"/>
    <w:rsid w:val="00581064"/>
    <w:rsid w:val="00581538"/>
    <w:rsid w:val="00582114"/>
    <w:rsid w:val="005822D4"/>
    <w:rsid w:val="0058295E"/>
    <w:rsid w:val="00582DF4"/>
    <w:rsid w:val="00583275"/>
    <w:rsid w:val="005832EF"/>
    <w:rsid w:val="00583531"/>
    <w:rsid w:val="00583659"/>
    <w:rsid w:val="00583865"/>
    <w:rsid w:val="00583879"/>
    <w:rsid w:val="00583FD9"/>
    <w:rsid w:val="0058463A"/>
    <w:rsid w:val="005847C2"/>
    <w:rsid w:val="00584908"/>
    <w:rsid w:val="00584AC4"/>
    <w:rsid w:val="00584D9A"/>
    <w:rsid w:val="00584DDB"/>
    <w:rsid w:val="00584F0F"/>
    <w:rsid w:val="0058560D"/>
    <w:rsid w:val="005861E9"/>
    <w:rsid w:val="00586566"/>
    <w:rsid w:val="00586662"/>
    <w:rsid w:val="00586721"/>
    <w:rsid w:val="00586875"/>
    <w:rsid w:val="00586F47"/>
    <w:rsid w:val="005878C8"/>
    <w:rsid w:val="0058797E"/>
    <w:rsid w:val="0058D749"/>
    <w:rsid w:val="00590021"/>
    <w:rsid w:val="00590385"/>
    <w:rsid w:val="0059038C"/>
    <w:rsid w:val="0059073C"/>
    <w:rsid w:val="00590811"/>
    <w:rsid w:val="00590835"/>
    <w:rsid w:val="00590925"/>
    <w:rsid w:val="0059116F"/>
    <w:rsid w:val="00591223"/>
    <w:rsid w:val="0059124E"/>
    <w:rsid w:val="00591467"/>
    <w:rsid w:val="00591CF8"/>
    <w:rsid w:val="00591D8D"/>
    <w:rsid w:val="00592262"/>
    <w:rsid w:val="005925E9"/>
    <w:rsid w:val="00592641"/>
    <w:rsid w:val="0059271B"/>
    <w:rsid w:val="005929F9"/>
    <w:rsid w:val="00592D78"/>
    <w:rsid w:val="00592DE3"/>
    <w:rsid w:val="00593800"/>
    <w:rsid w:val="0059382F"/>
    <w:rsid w:val="00593892"/>
    <w:rsid w:val="00593939"/>
    <w:rsid w:val="00593B5E"/>
    <w:rsid w:val="00593BEC"/>
    <w:rsid w:val="00593BEE"/>
    <w:rsid w:val="00593C72"/>
    <w:rsid w:val="00593CC2"/>
    <w:rsid w:val="00593D87"/>
    <w:rsid w:val="00593E78"/>
    <w:rsid w:val="00594482"/>
    <w:rsid w:val="00595189"/>
    <w:rsid w:val="005952B3"/>
    <w:rsid w:val="0059577F"/>
    <w:rsid w:val="00595BC0"/>
    <w:rsid w:val="00595C95"/>
    <w:rsid w:val="00595F0B"/>
    <w:rsid w:val="00596928"/>
    <w:rsid w:val="00596A76"/>
    <w:rsid w:val="00596B60"/>
    <w:rsid w:val="00596BD4"/>
    <w:rsid w:val="00596FC3"/>
    <w:rsid w:val="005973ED"/>
    <w:rsid w:val="00597697"/>
    <w:rsid w:val="005976A9"/>
    <w:rsid w:val="00597768"/>
    <w:rsid w:val="00597B07"/>
    <w:rsid w:val="00597C7F"/>
    <w:rsid w:val="00597CC2"/>
    <w:rsid w:val="00597E3F"/>
    <w:rsid w:val="005A011C"/>
    <w:rsid w:val="005A02E5"/>
    <w:rsid w:val="005A06EC"/>
    <w:rsid w:val="005A0760"/>
    <w:rsid w:val="005A07B2"/>
    <w:rsid w:val="005A09B7"/>
    <w:rsid w:val="005A0EB8"/>
    <w:rsid w:val="005A113B"/>
    <w:rsid w:val="005A145E"/>
    <w:rsid w:val="005A15B9"/>
    <w:rsid w:val="005A174A"/>
    <w:rsid w:val="005A1A5F"/>
    <w:rsid w:val="005A1AD1"/>
    <w:rsid w:val="005A1FC2"/>
    <w:rsid w:val="005A2311"/>
    <w:rsid w:val="005A26D3"/>
    <w:rsid w:val="005A2D2F"/>
    <w:rsid w:val="005A2D5C"/>
    <w:rsid w:val="005A2EB1"/>
    <w:rsid w:val="005A3007"/>
    <w:rsid w:val="005A32CB"/>
    <w:rsid w:val="005A3468"/>
    <w:rsid w:val="005A3614"/>
    <w:rsid w:val="005A3690"/>
    <w:rsid w:val="005A3B09"/>
    <w:rsid w:val="005A3F2D"/>
    <w:rsid w:val="005A4ACD"/>
    <w:rsid w:val="005A5396"/>
    <w:rsid w:val="005A53D3"/>
    <w:rsid w:val="005A5572"/>
    <w:rsid w:val="005A569D"/>
    <w:rsid w:val="005A60B3"/>
    <w:rsid w:val="005A61C2"/>
    <w:rsid w:val="005A6426"/>
    <w:rsid w:val="005A655D"/>
    <w:rsid w:val="005A6585"/>
    <w:rsid w:val="005A6844"/>
    <w:rsid w:val="005A71C1"/>
    <w:rsid w:val="005A7C8B"/>
    <w:rsid w:val="005A7D3B"/>
    <w:rsid w:val="005A7F28"/>
    <w:rsid w:val="005B029A"/>
    <w:rsid w:val="005B0BBC"/>
    <w:rsid w:val="005B0F0D"/>
    <w:rsid w:val="005B1467"/>
    <w:rsid w:val="005B172D"/>
    <w:rsid w:val="005B1A15"/>
    <w:rsid w:val="005B1A50"/>
    <w:rsid w:val="005B1AEF"/>
    <w:rsid w:val="005B1B00"/>
    <w:rsid w:val="005B1B53"/>
    <w:rsid w:val="005B1D94"/>
    <w:rsid w:val="005B1E0B"/>
    <w:rsid w:val="005B20A3"/>
    <w:rsid w:val="005B27C0"/>
    <w:rsid w:val="005B28A7"/>
    <w:rsid w:val="005B2A79"/>
    <w:rsid w:val="005B2B12"/>
    <w:rsid w:val="005B31AE"/>
    <w:rsid w:val="005B3461"/>
    <w:rsid w:val="005B38CE"/>
    <w:rsid w:val="005B40FF"/>
    <w:rsid w:val="005B4303"/>
    <w:rsid w:val="005B445D"/>
    <w:rsid w:val="005B466E"/>
    <w:rsid w:val="005B4AFE"/>
    <w:rsid w:val="005B521E"/>
    <w:rsid w:val="005B5420"/>
    <w:rsid w:val="005B579F"/>
    <w:rsid w:val="005B5872"/>
    <w:rsid w:val="005B6157"/>
    <w:rsid w:val="005B6694"/>
    <w:rsid w:val="005B692F"/>
    <w:rsid w:val="005B6BEC"/>
    <w:rsid w:val="005B6E47"/>
    <w:rsid w:val="005B6F26"/>
    <w:rsid w:val="005B7302"/>
    <w:rsid w:val="005B74BC"/>
    <w:rsid w:val="005B76C8"/>
    <w:rsid w:val="005B7DCB"/>
    <w:rsid w:val="005B7F7B"/>
    <w:rsid w:val="005C03DA"/>
    <w:rsid w:val="005C0A21"/>
    <w:rsid w:val="005C0F5B"/>
    <w:rsid w:val="005C1025"/>
    <w:rsid w:val="005C1473"/>
    <w:rsid w:val="005C1786"/>
    <w:rsid w:val="005C18EA"/>
    <w:rsid w:val="005C1B8B"/>
    <w:rsid w:val="005C1CEE"/>
    <w:rsid w:val="005C1DFA"/>
    <w:rsid w:val="005C21B7"/>
    <w:rsid w:val="005C2831"/>
    <w:rsid w:val="005C328C"/>
    <w:rsid w:val="005C4485"/>
    <w:rsid w:val="005C561F"/>
    <w:rsid w:val="005C568E"/>
    <w:rsid w:val="005C592F"/>
    <w:rsid w:val="005C5A26"/>
    <w:rsid w:val="005C5D3A"/>
    <w:rsid w:val="005C5DFA"/>
    <w:rsid w:val="005C61F6"/>
    <w:rsid w:val="005C6453"/>
    <w:rsid w:val="005C6566"/>
    <w:rsid w:val="005C65AD"/>
    <w:rsid w:val="005C6830"/>
    <w:rsid w:val="005C6870"/>
    <w:rsid w:val="005C6A5C"/>
    <w:rsid w:val="005C6C88"/>
    <w:rsid w:val="005C6CC3"/>
    <w:rsid w:val="005C6CFD"/>
    <w:rsid w:val="005C6F94"/>
    <w:rsid w:val="005C708F"/>
    <w:rsid w:val="005C71D1"/>
    <w:rsid w:val="005C7558"/>
    <w:rsid w:val="005C7631"/>
    <w:rsid w:val="005C76A5"/>
    <w:rsid w:val="005C77A8"/>
    <w:rsid w:val="005C7863"/>
    <w:rsid w:val="005C7C0C"/>
    <w:rsid w:val="005C7CD6"/>
    <w:rsid w:val="005D0117"/>
    <w:rsid w:val="005D0129"/>
    <w:rsid w:val="005D0F22"/>
    <w:rsid w:val="005D1A86"/>
    <w:rsid w:val="005D1B37"/>
    <w:rsid w:val="005D2448"/>
    <w:rsid w:val="005D26E3"/>
    <w:rsid w:val="005D2780"/>
    <w:rsid w:val="005D2A82"/>
    <w:rsid w:val="005D2EA5"/>
    <w:rsid w:val="005D33E6"/>
    <w:rsid w:val="005D3848"/>
    <w:rsid w:val="005D3D0B"/>
    <w:rsid w:val="005D447F"/>
    <w:rsid w:val="005D479B"/>
    <w:rsid w:val="005D483F"/>
    <w:rsid w:val="005D4BA6"/>
    <w:rsid w:val="005D4C3F"/>
    <w:rsid w:val="005D58C9"/>
    <w:rsid w:val="005D5A51"/>
    <w:rsid w:val="005D5C96"/>
    <w:rsid w:val="005D63E7"/>
    <w:rsid w:val="005D6CBF"/>
    <w:rsid w:val="005D6D4C"/>
    <w:rsid w:val="005D6F8E"/>
    <w:rsid w:val="005D71E4"/>
    <w:rsid w:val="005D7270"/>
    <w:rsid w:val="005D76EB"/>
    <w:rsid w:val="005D7B8F"/>
    <w:rsid w:val="005D7BB6"/>
    <w:rsid w:val="005D7C2B"/>
    <w:rsid w:val="005D7E8A"/>
    <w:rsid w:val="005DD792"/>
    <w:rsid w:val="005E0134"/>
    <w:rsid w:val="005E0191"/>
    <w:rsid w:val="005E0E89"/>
    <w:rsid w:val="005E10BC"/>
    <w:rsid w:val="005E1193"/>
    <w:rsid w:val="005E156C"/>
    <w:rsid w:val="005E1834"/>
    <w:rsid w:val="005E18A0"/>
    <w:rsid w:val="005E1D21"/>
    <w:rsid w:val="005E1F18"/>
    <w:rsid w:val="005E2AB9"/>
    <w:rsid w:val="005E2CE4"/>
    <w:rsid w:val="005E2E04"/>
    <w:rsid w:val="005E2E33"/>
    <w:rsid w:val="005E3792"/>
    <w:rsid w:val="005E3F05"/>
    <w:rsid w:val="005E421C"/>
    <w:rsid w:val="005E477D"/>
    <w:rsid w:val="005E4CCA"/>
    <w:rsid w:val="005E4D05"/>
    <w:rsid w:val="005E54CB"/>
    <w:rsid w:val="005E55F7"/>
    <w:rsid w:val="005E5670"/>
    <w:rsid w:val="005E5C52"/>
    <w:rsid w:val="005E5C6A"/>
    <w:rsid w:val="005E5ED4"/>
    <w:rsid w:val="005E60CA"/>
    <w:rsid w:val="005E60F3"/>
    <w:rsid w:val="005E6251"/>
    <w:rsid w:val="005E6379"/>
    <w:rsid w:val="005E69C9"/>
    <w:rsid w:val="005E6F40"/>
    <w:rsid w:val="005E7277"/>
    <w:rsid w:val="005E763A"/>
    <w:rsid w:val="005E77E0"/>
    <w:rsid w:val="005E7B68"/>
    <w:rsid w:val="005F0323"/>
    <w:rsid w:val="005F04D5"/>
    <w:rsid w:val="005F1107"/>
    <w:rsid w:val="005F144D"/>
    <w:rsid w:val="005F186E"/>
    <w:rsid w:val="005F1895"/>
    <w:rsid w:val="005F2420"/>
    <w:rsid w:val="005F246C"/>
    <w:rsid w:val="005F2649"/>
    <w:rsid w:val="005F2866"/>
    <w:rsid w:val="005F2A35"/>
    <w:rsid w:val="005F2B23"/>
    <w:rsid w:val="005F2B6E"/>
    <w:rsid w:val="005F2BF9"/>
    <w:rsid w:val="005F303B"/>
    <w:rsid w:val="005F30FC"/>
    <w:rsid w:val="005F3679"/>
    <w:rsid w:val="005F3723"/>
    <w:rsid w:val="005F3B65"/>
    <w:rsid w:val="005F3D7D"/>
    <w:rsid w:val="005F4935"/>
    <w:rsid w:val="005F4D31"/>
    <w:rsid w:val="005F5414"/>
    <w:rsid w:val="005F5608"/>
    <w:rsid w:val="005F5A7C"/>
    <w:rsid w:val="005F5ABB"/>
    <w:rsid w:val="005F5B22"/>
    <w:rsid w:val="005F5CDB"/>
    <w:rsid w:val="005F6AB0"/>
    <w:rsid w:val="005F6FB7"/>
    <w:rsid w:val="005F7362"/>
    <w:rsid w:val="005F7418"/>
    <w:rsid w:val="005F7889"/>
    <w:rsid w:val="005F7DB5"/>
    <w:rsid w:val="0060047A"/>
    <w:rsid w:val="00600AFE"/>
    <w:rsid w:val="00601397"/>
    <w:rsid w:val="0060165F"/>
    <w:rsid w:val="006018DD"/>
    <w:rsid w:val="00601971"/>
    <w:rsid w:val="00601993"/>
    <w:rsid w:val="00601A1B"/>
    <w:rsid w:val="00601BCD"/>
    <w:rsid w:val="00601CD8"/>
    <w:rsid w:val="006025B4"/>
    <w:rsid w:val="0060265D"/>
    <w:rsid w:val="0060296A"/>
    <w:rsid w:val="00602F1F"/>
    <w:rsid w:val="006030D2"/>
    <w:rsid w:val="006031A1"/>
    <w:rsid w:val="00603349"/>
    <w:rsid w:val="006034EA"/>
    <w:rsid w:val="0060350F"/>
    <w:rsid w:val="006035A0"/>
    <w:rsid w:val="006036F7"/>
    <w:rsid w:val="00603DE0"/>
    <w:rsid w:val="00603E2F"/>
    <w:rsid w:val="006042F3"/>
    <w:rsid w:val="00604768"/>
    <w:rsid w:val="006049CA"/>
    <w:rsid w:val="00604CBC"/>
    <w:rsid w:val="00604E1E"/>
    <w:rsid w:val="0060547F"/>
    <w:rsid w:val="00605527"/>
    <w:rsid w:val="006055C3"/>
    <w:rsid w:val="006055CD"/>
    <w:rsid w:val="0060578C"/>
    <w:rsid w:val="00605915"/>
    <w:rsid w:val="00605E67"/>
    <w:rsid w:val="00605ED1"/>
    <w:rsid w:val="0060615D"/>
    <w:rsid w:val="0060618D"/>
    <w:rsid w:val="0060623B"/>
    <w:rsid w:val="00606351"/>
    <w:rsid w:val="0060666F"/>
    <w:rsid w:val="006066D9"/>
    <w:rsid w:val="00606789"/>
    <w:rsid w:val="00606819"/>
    <w:rsid w:val="00606822"/>
    <w:rsid w:val="006068E7"/>
    <w:rsid w:val="00606B2C"/>
    <w:rsid w:val="00606C27"/>
    <w:rsid w:val="00606E1D"/>
    <w:rsid w:val="00606E2E"/>
    <w:rsid w:val="006072EC"/>
    <w:rsid w:val="0060736B"/>
    <w:rsid w:val="00607460"/>
    <w:rsid w:val="00607718"/>
    <w:rsid w:val="00607B1A"/>
    <w:rsid w:val="00607C85"/>
    <w:rsid w:val="00607F13"/>
    <w:rsid w:val="00610171"/>
    <w:rsid w:val="00610477"/>
    <w:rsid w:val="006104C9"/>
    <w:rsid w:val="006106F6"/>
    <w:rsid w:val="006107A2"/>
    <w:rsid w:val="006108E6"/>
    <w:rsid w:val="00610E24"/>
    <w:rsid w:val="0061110F"/>
    <w:rsid w:val="00611A0E"/>
    <w:rsid w:val="00611C9F"/>
    <w:rsid w:val="00611D0E"/>
    <w:rsid w:val="00612454"/>
    <w:rsid w:val="006130CB"/>
    <w:rsid w:val="00613125"/>
    <w:rsid w:val="006131B9"/>
    <w:rsid w:val="006134D8"/>
    <w:rsid w:val="006139F7"/>
    <w:rsid w:val="00613B26"/>
    <w:rsid w:val="00613C70"/>
    <w:rsid w:val="00613F1B"/>
    <w:rsid w:val="00614096"/>
    <w:rsid w:val="00614443"/>
    <w:rsid w:val="006145DA"/>
    <w:rsid w:val="0061471A"/>
    <w:rsid w:val="006149F8"/>
    <w:rsid w:val="006152C3"/>
    <w:rsid w:val="00615362"/>
    <w:rsid w:val="006157B0"/>
    <w:rsid w:val="00615B81"/>
    <w:rsid w:val="00616075"/>
    <w:rsid w:val="0061609B"/>
    <w:rsid w:val="0061636B"/>
    <w:rsid w:val="006165D2"/>
    <w:rsid w:val="006166A9"/>
    <w:rsid w:val="00616880"/>
    <w:rsid w:val="00616914"/>
    <w:rsid w:val="00616A30"/>
    <w:rsid w:val="00616A80"/>
    <w:rsid w:val="00616AA3"/>
    <w:rsid w:val="00616B0D"/>
    <w:rsid w:val="00616F1C"/>
    <w:rsid w:val="00616F6F"/>
    <w:rsid w:val="00617003"/>
    <w:rsid w:val="00617899"/>
    <w:rsid w:val="006179B5"/>
    <w:rsid w:val="00617BEF"/>
    <w:rsid w:val="00617EF2"/>
    <w:rsid w:val="00620675"/>
    <w:rsid w:val="006209D1"/>
    <w:rsid w:val="00620CE8"/>
    <w:rsid w:val="00620E79"/>
    <w:rsid w:val="0062114A"/>
    <w:rsid w:val="0062143B"/>
    <w:rsid w:val="0062151A"/>
    <w:rsid w:val="00621921"/>
    <w:rsid w:val="00621C01"/>
    <w:rsid w:val="00621D92"/>
    <w:rsid w:val="006222AA"/>
    <w:rsid w:val="006223CE"/>
    <w:rsid w:val="0062258C"/>
    <w:rsid w:val="00622896"/>
    <w:rsid w:val="00622998"/>
    <w:rsid w:val="00622A3D"/>
    <w:rsid w:val="00622B2D"/>
    <w:rsid w:val="00622E54"/>
    <w:rsid w:val="0062314E"/>
    <w:rsid w:val="00623989"/>
    <w:rsid w:val="00623997"/>
    <w:rsid w:val="00623A51"/>
    <w:rsid w:val="00623A7B"/>
    <w:rsid w:val="00623AF2"/>
    <w:rsid w:val="00623E6E"/>
    <w:rsid w:val="00624345"/>
    <w:rsid w:val="00624490"/>
    <w:rsid w:val="0062450F"/>
    <w:rsid w:val="00624DE7"/>
    <w:rsid w:val="006253A0"/>
    <w:rsid w:val="00625920"/>
    <w:rsid w:val="00625BE5"/>
    <w:rsid w:val="00626002"/>
    <w:rsid w:val="00626007"/>
    <w:rsid w:val="006264CF"/>
    <w:rsid w:val="006268CC"/>
    <w:rsid w:val="00627073"/>
    <w:rsid w:val="006271DF"/>
    <w:rsid w:val="0062789A"/>
    <w:rsid w:val="0062796E"/>
    <w:rsid w:val="0063037D"/>
    <w:rsid w:val="00630871"/>
    <w:rsid w:val="00630C58"/>
    <w:rsid w:val="006310A9"/>
    <w:rsid w:val="006314C1"/>
    <w:rsid w:val="006318D1"/>
    <w:rsid w:val="0063190F"/>
    <w:rsid w:val="0063193C"/>
    <w:rsid w:val="006323F9"/>
    <w:rsid w:val="0063296A"/>
    <w:rsid w:val="00632AE1"/>
    <w:rsid w:val="006330D5"/>
    <w:rsid w:val="00633250"/>
    <w:rsid w:val="00633632"/>
    <w:rsid w:val="006339B4"/>
    <w:rsid w:val="00633CF0"/>
    <w:rsid w:val="006342A1"/>
    <w:rsid w:val="00634449"/>
    <w:rsid w:val="006345C9"/>
    <w:rsid w:val="0063484E"/>
    <w:rsid w:val="00634B42"/>
    <w:rsid w:val="00634BD7"/>
    <w:rsid w:val="00635031"/>
    <w:rsid w:val="006356C2"/>
    <w:rsid w:val="00635721"/>
    <w:rsid w:val="006359C0"/>
    <w:rsid w:val="00635AB9"/>
    <w:rsid w:val="00635F49"/>
    <w:rsid w:val="006366E0"/>
    <w:rsid w:val="006366EB"/>
    <w:rsid w:val="006372CF"/>
    <w:rsid w:val="00637395"/>
    <w:rsid w:val="00637816"/>
    <w:rsid w:val="00637D89"/>
    <w:rsid w:val="00637DAD"/>
    <w:rsid w:val="00637F8F"/>
    <w:rsid w:val="006400C9"/>
    <w:rsid w:val="006403B1"/>
    <w:rsid w:val="006403D8"/>
    <w:rsid w:val="006407D9"/>
    <w:rsid w:val="006408A4"/>
    <w:rsid w:val="006408D3"/>
    <w:rsid w:val="006409D7"/>
    <w:rsid w:val="00640A54"/>
    <w:rsid w:val="00640E7F"/>
    <w:rsid w:val="00641262"/>
    <w:rsid w:val="006414CD"/>
    <w:rsid w:val="006418B3"/>
    <w:rsid w:val="0064197A"/>
    <w:rsid w:val="00641DFD"/>
    <w:rsid w:val="00641E64"/>
    <w:rsid w:val="0064215D"/>
    <w:rsid w:val="0064245B"/>
    <w:rsid w:val="006424D2"/>
    <w:rsid w:val="00642AFB"/>
    <w:rsid w:val="00642C23"/>
    <w:rsid w:val="00642CAD"/>
    <w:rsid w:val="00642CF1"/>
    <w:rsid w:val="00643233"/>
    <w:rsid w:val="0064344B"/>
    <w:rsid w:val="00643D77"/>
    <w:rsid w:val="00644197"/>
    <w:rsid w:val="006441FB"/>
    <w:rsid w:val="00644C8B"/>
    <w:rsid w:val="00645606"/>
    <w:rsid w:val="00645DBD"/>
    <w:rsid w:val="00645EC5"/>
    <w:rsid w:val="00645F37"/>
    <w:rsid w:val="00645F91"/>
    <w:rsid w:val="00646352"/>
    <w:rsid w:val="0064681E"/>
    <w:rsid w:val="00646ABC"/>
    <w:rsid w:val="00647462"/>
    <w:rsid w:val="006474CC"/>
    <w:rsid w:val="00647557"/>
    <w:rsid w:val="00647645"/>
    <w:rsid w:val="00647856"/>
    <w:rsid w:val="00647CE3"/>
    <w:rsid w:val="00647DBB"/>
    <w:rsid w:val="006502C0"/>
    <w:rsid w:val="00650902"/>
    <w:rsid w:val="00650D02"/>
    <w:rsid w:val="00651251"/>
    <w:rsid w:val="006513B4"/>
    <w:rsid w:val="00651CAF"/>
    <w:rsid w:val="006526C8"/>
    <w:rsid w:val="00652C44"/>
    <w:rsid w:val="00652EB9"/>
    <w:rsid w:val="00652F57"/>
    <w:rsid w:val="0065303B"/>
    <w:rsid w:val="006538FC"/>
    <w:rsid w:val="00653DD9"/>
    <w:rsid w:val="00653FBF"/>
    <w:rsid w:val="0065401A"/>
    <w:rsid w:val="00654231"/>
    <w:rsid w:val="00654AB3"/>
    <w:rsid w:val="00654C76"/>
    <w:rsid w:val="00654E27"/>
    <w:rsid w:val="00654EEA"/>
    <w:rsid w:val="00654FAB"/>
    <w:rsid w:val="00654FE9"/>
    <w:rsid w:val="00655185"/>
    <w:rsid w:val="0065530D"/>
    <w:rsid w:val="00655CA1"/>
    <w:rsid w:val="00655DB7"/>
    <w:rsid w:val="00656094"/>
    <w:rsid w:val="00656096"/>
    <w:rsid w:val="0065639B"/>
    <w:rsid w:val="006569D0"/>
    <w:rsid w:val="00656C73"/>
    <w:rsid w:val="00656E6A"/>
    <w:rsid w:val="00656F57"/>
    <w:rsid w:val="0065722E"/>
    <w:rsid w:val="006572C1"/>
    <w:rsid w:val="006574AB"/>
    <w:rsid w:val="006602D9"/>
    <w:rsid w:val="0066047B"/>
    <w:rsid w:val="00660C19"/>
    <w:rsid w:val="00660D28"/>
    <w:rsid w:val="00660F1F"/>
    <w:rsid w:val="0066117E"/>
    <w:rsid w:val="006611A3"/>
    <w:rsid w:val="00661514"/>
    <w:rsid w:val="006616BB"/>
    <w:rsid w:val="0066180A"/>
    <w:rsid w:val="00661CBA"/>
    <w:rsid w:val="00661E48"/>
    <w:rsid w:val="0066228E"/>
    <w:rsid w:val="00662CDE"/>
    <w:rsid w:val="00662E2F"/>
    <w:rsid w:val="00663548"/>
    <w:rsid w:val="00663605"/>
    <w:rsid w:val="0066378A"/>
    <w:rsid w:val="0066386C"/>
    <w:rsid w:val="0066387C"/>
    <w:rsid w:val="006639D9"/>
    <w:rsid w:val="00663A3E"/>
    <w:rsid w:val="00663BDD"/>
    <w:rsid w:val="00663D24"/>
    <w:rsid w:val="00663E2C"/>
    <w:rsid w:val="0066434E"/>
    <w:rsid w:val="006643F0"/>
    <w:rsid w:val="0066476F"/>
    <w:rsid w:val="00664B72"/>
    <w:rsid w:val="0066531A"/>
    <w:rsid w:val="00665373"/>
    <w:rsid w:val="00665499"/>
    <w:rsid w:val="00665B96"/>
    <w:rsid w:val="00665CCC"/>
    <w:rsid w:val="00665DB0"/>
    <w:rsid w:val="006661B1"/>
    <w:rsid w:val="00666A3A"/>
    <w:rsid w:val="00666C3F"/>
    <w:rsid w:val="006676E8"/>
    <w:rsid w:val="006679A3"/>
    <w:rsid w:val="00667A27"/>
    <w:rsid w:val="00667DB2"/>
    <w:rsid w:val="00670372"/>
    <w:rsid w:val="0067054A"/>
    <w:rsid w:val="006706F1"/>
    <w:rsid w:val="00670D29"/>
    <w:rsid w:val="00670D9C"/>
    <w:rsid w:val="00670F3A"/>
    <w:rsid w:val="0067102F"/>
    <w:rsid w:val="0067114F"/>
    <w:rsid w:val="0067165A"/>
    <w:rsid w:val="00671781"/>
    <w:rsid w:val="006717EF"/>
    <w:rsid w:val="00671A0B"/>
    <w:rsid w:val="00671A42"/>
    <w:rsid w:val="00671B9A"/>
    <w:rsid w:val="00671DCC"/>
    <w:rsid w:val="006725AC"/>
    <w:rsid w:val="00672672"/>
    <w:rsid w:val="0067277B"/>
    <w:rsid w:val="00672B09"/>
    <w:rsid w:val="0067330B"/>
    <w:rsid w:val="0067359C"/>
    <w:rsid w:val="0067371E"/>
    <w:rsid w:val="00673A08"/>
    <w:rsid w:val="00673BC3"/>
    <w:rsid w:val="00673BD7"/>
    <w:rsid w:val="00673C78"/>
    <w:rsid w:val="00674495"/>
    <w:rsid w:val="0067473B"/>
    <w:rsid w:val="00674825"/>
    <w:rsid w:val="00674C06"/>
    <w:rsid w:val="00674DF5"/>
    <w:rsid w:val="00675187"/>
    <w:rsid w:val="00675988"/>
    <w:rsid w:val="00676201"/>
    <w:rsid w:val="0067679F"/>
    <w:rsid w:val="00676A05"/>
    <w:rsid w:val="00677003"/>
    <w:rsid w:val="0067708A"/>
    <w:rsid w:val="006771C1"/>
    <w:rsid w:val="00677270"/>
    <w:rsid w:val="00677495"/>
    <w:rsid w:val="0067798B"/>
    <w:rsid w:val="00677A89"/>
    <w:rsid w:val="00677BD2"/>
    <w:rsid w:val="00677C46"/>
    <w:rsid w:val="00677DB9"/>
    <w:rsid w:val="0067E3A8"/>
    <w:rsid w:val="006804F9"/>
    <w:rsid w:val="00680727"/>
    <w:rsid w:val="00680833"/>
    <w:rsid w:val="00680A4B"/>
    <w:rsid w:val="00680AB6"/>
    <w:rsid w:val="00680C2A"/>
    <w:rsid w:val="00680F33"/>
    <w:rsid w:val="006819F0"/>
    <w:rsid w:val="0068279E"/>
    <w:rsid w:val="00682AE1"/>
    <w:rsid w:val="006839F7"/>
    <w:rsid w:val="00683E2C"/>
    <w:rsid w:val="00684472"/>
    <w:rsid w:val="0068484E"/>
    <w:rsid w:val="006858E8"/>
    <w:rsid w:val="00686337"/>
    <w:rsid w:val="006867FE"/>
    <w:rsid w:val="00686A3D"/>
    <w:rsid w:val="00686E7E"/>
    <w:rsid w:val="00686FA1"/>
    <w:rsid w:val="0068776B"/>
    <w:rsid w:val="00687BC0"/>
    <w:rsid w:val="00690363"/>
    <w:rsid w:val="0069036C"/>
    <w:rsid w:val="006908EC"/>
    <w:rsid w:val="00690F5D"/>
    <w:rsid w:val="00690FDE"/>
    <w:rsid w:val="00690FF0"/>
    <w:rsid w:val="00691108"/>
    <w:rsid w:val="006911F3"/>
    <w:rsid w:val="00691388"/>
    <w:rsid w:val="00691459"/>
    <w:rsid w:val="006915E7"/>
    <w:rsid w:val="006919ED"/>
    <w:rsid w:val="00691CBE"/>
    <w:rsid w:val="00691E43"/>
    <w:rsid w:val="00692A14"/>
    <w:rsid w:val="00692C5B"/>
    <w:rsid w:val="00693110"/>
    <w:rsid w:val="0069326E"/>
    <w:rsid w:val="00693839"/>
    <w:rsid w:val="00693B26"/>
    <w:rsid w:val="00693B75"/>
    <w:rsid w:val="00693DE7"/>
    <w:rsid w:val="0069403F"/>
    <w:rsid w:val="00694668"/>
    <w:rsid w:val="006947E1"/>
    <w:rsid w:val="00694C8C"/>
    <w:rsid w:val="00694EC6"/>
    <w:rsid w:val="00694F96"/>
    <w:rsid w:val="0069516D"/>
    <w:rsid w:val="0069530D"/>
    <w:rsid w:val="00695C32"/>
    <w:rsid w:val="00695DCB"/>
    <w:rsid w:val="0069608D"/>
    <w:rsid w:val="00696D70"/>
    <w:rsid w:val="00696E39"/>
    <w:rsid w:val="00697095"/>
    <w:rsid w:val="006971EE"/>
    <w:rsid w:val="0069786C"/>
    <w:rsid w:val="00697CC1"/>
    <w:rsid w:val="00697EB6"/>
    <w:rsid w:val="006A018B"/>
    <w:rsid w:val="006A04C8"/>
    <w:rsid w:val="006A0793"/>
    <w:rsid w:val="006A0956"/>
    <w:rsid w:val="006A0CCF"/>
    <w:rsid w:val="006A0FE5"/>
    <w:rsid w:val="006A13D8"/>
    <w:rsid w:val="006A14AA"/>
    <w:rsid w:val="006A18CC"/>
    <w:rsid w:val="006A1DF1"/>
    <w:rsid w:val="006A1F00"/>
    <w:rsid w:val="006A209C"/>
    <w:rsid w:val="006A22D0"/>
    <w:rsid w:val="006A24EC"/>
    <w:rsid w:val="006A27D8"/>
    <w:rsid w:val="006A2986"/>
    <w:rsid w:val="006A2C23"/>
    <w:rsid w:val="006A2EA2"/>
    <w:rsid w:val="006A305C"/>
    <w:rsid w:val="006A329F"/>
    <w:rsid w:val="006A3324"/>
    <w:rsid w:val="006A37BC"/>
    <w:rsid w:val="006A3C08"/>
    <w:rsid w:val="006A3CF4"/>
    <w:rsid w:val="006A3F03"/>
    <w:rsid w:val="006A43F5"/>
    <w:rsid w:val="006A45FD"/>
    <w:rsid w:val="006A47D3"/>
    <w:rsid w:val="006A491F"/>
    <w:rsid w:val="006A4E15"/>
    <w:rsid w:val="006A4E38"/>
    <w:rsid w:val="006A4F9F"/>
    <w:rsid w:val="006A4FA8"/>
    <w:rsid w:val="006A524D"/>
    <w:rsid w:val="006A5827"/>
    <w:rsid w:val="006A5CC6"/>
    <w:rsid w:val="006A5FB8"/>
    <w:rsid w:val="006A61ED"/>
    <w:rsid w:val="006A6F0A"/>
    <w:rsid w:val="006A78FE"/>
    <w:rsid w:val="006A790F"/>
    <w:rsid w:val="006A7AB6"/>
    <w:rsid w:val="006A7B87"/>
    <w:rsid w:val="006A7BE4"/>
    <w:rsid w:val="006A7CB5"/>
    <w:rsid w:val="006A7EC8"/>
    <w:rsid w:val="006B0196"/>
    <w:rsid w:val="006B09BE"/>
    <w:rsid w:val="006B10FE"/>
    <w:rsid w:val="006B129C"/>
    <w:rsid w:val="006B1397"/>
    <w:rsid w:val="006B22D6"/>
    <w:rsid w:val="006B23C6"/>
    <w:rsid w:val="006B2428"/>
    <w:rsid w:val="006B262D"/>
    <w:rsid w:val="006B268E"/>
    <w:rsid w:val="006B2A2D"/>
    <w:rsid w:val="006B2A9C"/>
    <w:rsid w:val="006B2C56"/>
    <w:rsid w:val="006B2D1B"/>
    <w:rsid w:val="006B3451"/>
    <w:rsid w:val="006B35BA"/>
    <w:rsid w:val="006B39BE"/>
    <w:rsid w:val="006B3B4A"/>
    <w:rsid w:val="006B3EA8"/>
    <w:rsid w:val="006B4007"/>
    <w:rsid w:val="006B4BF4"/>
    <w:rsid w:val="006B4DA2"/>
    <w:rsid w:val="006B5275"/>
    <w:rsid w:val="006B5532"/>
    <w:rsid w:val="006B568D"/>
    <w:rsid w:val="006B5825"/>
    <w:rsid w:val="006B5F6F"/>
    <w:rsid w:val="006B60E2"/>
    <w:rsid w:val="006B6BA0"/>
    <w:rsid w:val="006B7327"/>
    <w:rsid w:val="006B75CF"/>
    <w:rsid w:val="006B77FD"/>
    <w:rsid w:val="006B7C51"/>
    <w:rsid w:val="006C0756"/>
    <w:rsid w:val="006C0C82"/>
    <w:rsid w:val="006C0E20"/>
    <w:rsid w:val="006C12DB"/>
    <w:rsid w:val="006C16C5"/>
    <w:rsid w:val="006C1977"/>
    <w:rsid w:val="006C1AB8"/>
    <w:rsid w:val="006C1CF0"/>
    <w:rsid w:val="006C1FF2"/>
    <w:rsid w:val="006C23CF"/>
    <w:rsid w:val="006C2881"/>
    <w:rsid w:val="006C2B14"/>
    <w:rsid w:val="006C31D3"/>
    <w:rsid w:val="006C371D"/>
    <w:rsid w:val="006C3821"/>
    <w:rsid w:val="006C3B26"/>
    <w:rsid w:val="006C418C"/>
    <w:rsid w:val="006C4586"/>
    <w:rsid w:val="006C4A1C"/>
    <w:rsid w:val="006C4DBF"/>
    <w:rsid w:val="006C4E78"/>
    <w:rsid w:val="006C5048"/>
    <w:rsid w:val="006C50A7"/>
    <w:rsid w:val="006C52DC"/>
    <w:rsid w:val="006C5A88"/>
    <w:rsid w:val="006C5B6B"/>
    <w:rsid w:val="006C5CC9"/>
    <w:rsid w:val="006C6005"/>
    <w:rsid w:val="006C6A4A"/>
    <w:rsid w:val="006C6F4F"/>
    <w:rsid w:val="006C77BF"/>
    <w:rsid w:val="006C7CBD"/>
    <w:rsid w:val="006C7EE1"/>
    <w:rsid w:val="006D0242"/>
    <w:rsid w:val="006D02F6"/>
    <w:rsid w:val="006D031C"/>
    <w:rsid w:val="006D03C2"/>
    <w:rsid w:val="006D0761"/>
    <w:rsid w:val="006D08AB"/>
    <w:rsid w:val="006D1678"/>
    <w:rsid w:val="006D1873"/>
    <w:rsid w:val="006D1A83"/>
    <w:rsid w:val="006D2791"/>
    <w:rsid w:val="006D288D"/>
    <w:rsid w:val="006D295A"/>
    <w:rsid w:val="006D2A38"/>
    <w:rsid w:val="006D2FD6"/>
    <w:rsid w:val="006D355E"/>
    <w:rsid w:val="006D39FD"/>
    <w:rsid w:val="006D3B2A"/>
    <w:rsid w:val="006D404E"/>
    <w:rsid w:val="006D435C"/>
    <w:rsid w:val="006D484D"/>
    <w:rsid w:val="006D48D9"/>
    <w:rsid w:val="006D4D04"/>
    <w:rsid w:val="006D5056"/>
    <w:rsid w:val="006D5217"/>
    <w:rsid w:val="006D5397"/>
    <w:rsid w:val="006D55C0"/>
    <w:rsid w:val="006D5A8E"/>
    <w:rsid w:val="006D5DBA"/>
    <w:rsid w:val="006D5F9E"/>
    <w:rsid w:val="006D600C"/>
    <w:rsid w:val="006D60A4"/>
    <w:rsid w:val="006D60CA"/>
    <w:rsid w:val="006D652C"/>
    <w:rsid w:val="006D6BD7"/>
    <w:rsid w:val="006D6F59"/>
    <w:rsid w:val="006D7261"/>
    <w:rsid w:val="006D73EF"/>
    <w:rsid w:val="006D777F"/>
    <w:rsid w:val="006D7DB0"/>
    <w:rsid w:val="006D7DC4"/>
    <w:rsid w:val="006E05F8"/>
    <w:rsid w:val="006E0651"/>
    <w:rsid w:val="006E08D4"/>
    <w:rsid w:val="006E0934"/>
    <w:rsid w:val="006E0FBF"/>
    <w:rsid w:val="006E23C8"/>
    <w:rsid w:val="006E23FC"/>
    <w:rsid w:val="006E24F0"/>
    <w:rsid w:val="006E2734"/>
    <w:rsid w:val="006E2A64"/>
    <w:rsid w:val="006E2B72"/>
    <w:rsid w:val="006E2BA9"/>
    <w:rsid w:val="006E2D39"/>
    <w:rsid w:val="006E2F9B"/>
    <w:rsid w:val="006E39E0"/>
    <w:rsid w:val="006E3AD8"/>
    <w:rsid w:val="006E3B72"/>
    <w:rsid w:val="006E3E3B"/>
    <w:rsid w:val="006E4009"/>
    <w:rsid w:val="006E4472"/>
    <w:rsid w:val="006E4526"/>
    <w:rsid w:val="006E4B34"/>
    <w:rsid w:val="006E4D2C"/>
    <w:rsid w:val="006E50D8"/>
    <w:rsid w:val="006E537B"/>
    <w:rsid w:val="006E5B26"/>
    <w:rsid w:val="006E615D"/>
    <w:rsid w:val="006E63C4"/>
    <w:rsid w:val="006E66D8"/>
    <w:rsid w:val="006E7566"/>
    <w:rsid w:val="006E7E3C"/>
    <w:rsid w:val="006F01B2"/>
    <w:rsid w:val="006F035C"/>
    <w:rsid w:val="006F0A13"/>
    <w:rsid w:val="006F10B1"/>
    <w:rsid w:val="006F110A"/>
    <w:rsid w:val="006F1336"/>
    <w:rsid w:val="006F15E5"/>
    <w:rsid w:val="006F176C"/>
    <w:rsid w:val="006F1885"/>
    <w:rsid w:val="006F1977"/>
    <w:rsid w:val="006F19F0"/>
    <w:rsid w:val="006F1D35"/>
    <w:rsid w:val="006F29F9"/>
    <w:rsid w:val="006F2B5E"/>
    <w:rsid w:val="006F33D7"/>
    <w:rsid w:val="006F347C"/>
    <w:rsid w:val="006F347E"/>
    <w:rsid w:val="006F36A6"/>
    <w:rsid w:val="006F36EB"/>
    <w:rsid w:val="006F38D4"/>
    <w:rsid w:val="006F43A5"/>
    <w:rsid w:val="006F4818"/>
    <w:rsid w:val="006F495B"/>
    <w:rsid w:val="006F50CF"/>
    <w:rsid w:val="006F5174"/>
    <w:rsid w:val="006F55A9"/>
    <w:rsid w:val="006F58D6"/>
    <w:rsid w:val="006F5B31"/>
    <w:rsid w:val="006F5E29"/>
    <w:rsid w:val="006F62CF"/>
    <w:rsid w:val="006F6A5D"/>
    <w:rsid w:val="006F6BF5"/>
    <w:rsid w:val="006F6CBC"/>
    <w:rsid w:val="006F71DC"/>
    <w:rsid w:val="006F7A22"/>
    <w:rsid w:val="006F7B53"/>
    <w:rsid w:val="0070017B"/>
    <w:rsid w:val="0070039A"/>
    <w:rsid w:val="007006C7"/>
    <w:rsid w:val="0070076C"/>
    <w:rsid w:val="00700AE5"/>
    <w:rsid w:val="0070115B"/>
    <w:rsid w:val="0070155F"/>
    <w:rsid w:val="00701D5E"/>
    <w:rsid w:val="00701E80"/>
    <w:rsid w:val="00701F73"/>
    <w:rsid w:val="00701F98"/>
    <w:rsid w:val="00702376"/>
    <w:rsid w:val="007024D0"/>
    <w:rsid w:val="007024FA"/>
    <w:rsid w:val="00702782"/>
    <w:rsid w:val="007028E2"/>
    <w:rsid w:val="00702E5F"/>
    <w:rsid w:val="00702F16"/>
    <w:rsid w:val="00703130"/>
    <w:rsid w:val="0070355A"/>
    <w:rsid w:val="00703CA9"/>
    <w:rsid w:val="00703D33"/>
    <w:rsid w:val="00703F81"/>
    <w:rsid w:val="0070404F"/>
    <w:rsid w:val="00704FC2"/>
    <w:rsid w:val="00705083"/>
    <w:rsid w:val="0070572C"/>
    <w:rsid w:val="0070577A"/>
    <w:rsid w:val="00705893"/>
    <w:rsid w:val="007058B6"/>
    <w:rsid w:val="0070599E"/>
    <w:rsid w:val="007059FE"/>
    <w:rsid w:val="00705D20"/>
    <w:rsid w:val="00706028"/>
    <w:rsid w:val="007062D4"/>
    <w:rsid w:val="0070678E"/>
    <w:rsid w:val="0070686E"/>
    <w:rsid w:val="007068FD"/>
    <w:rsid w:val="00706A9D"/>
    <w:rsid w:val="00706BE6"/>
    <w:rsid w:val="00706F2D"/>
    <w:rsid w:val="00707283"/>
    <w:rsid w:val="00707317"/>
    <w:rsid w:val="00707336"/>
    <w:rsid w:val="007075D0"/>
    <w:rsid w:val="0070773F"/>
    <w:rsid w:val="00707A8C"/>
    <w:rsid w:val="00707B6A"/>
    <w:rsid w:val="00707BA8"/>
    <w:rsid w:val="00707D83"/>
    <w:rsid w:val="00710196"/>
    <w:rsid w:val="007102D2"/>
    <w:rsid w:val="00710AE4"/>
    <w:rsid w:val="00710B65"/>
    <w:rsid w:val="00711064"/>
    <w:rsid w:val="00711D6B"/>
    <w:rsid w:val="00711E0A"/>
    <w:rsid w:val="0071210D"/>
    <w:rsid w:val="007123A8"/>
    <w:rsid w:val="00712451"/>
    <w:rsid w:val="00712596"/>
    <w:rsid w:val="00712776"/>
    <w:rsid w:val="007127E8"/>
    <w:rsid w:val="0071280A"/>
    <w:rsid w:val="00712C14"/>
    <w:rsid w:val="00712D85"/>
    <w:rsid w:val="00712E2D"/>
    <w:rsid w:val="00712FE8"/>
    <w:rsid w:val="007131AB"/>
    <w:rsid w:val="007132F1"/>
    <w:rsid w:val="007133F5"/>
    <w:rsid w:val="00713667"/>
    <w:rsid w:val="0071398E"/>
    <w:rsid w:val="00713C6F"/>
    <w:rsid w:val="007146D4"/>
    <w:rsid w:val="00714869"/>
    <w:rsid w:val="007150DF"/>
    <w:rsid w:val="00715C51"/>
    <w:rsid w:val="0071636A"/>
    <w:rsid w:val="0071653A"/>
    <w:rsid w:val="00716B3E"/>
    <w:rsid w:val="00716C6A"/>
    <w:rsid w:val="00716FF1"/>
    <w:rsid w:val="00717676"/>
    <w:rsid w:val="00717D83"/>
    <w:rsid w:val="00720626"/>
    <w:rsid w:val="0072067C"/>
    <w:rsid w:val="007206D4"/>
    <w:rsid w:val="0072156A"/>
    <w:rsid w:val="00721663"/>
    <w:rsid w:val="00721EA7"/>
    <w:rsid w:val="007220BB"/>
    <w:rsid w:val="007226AD"/>
    <w:rsid w:val="007226DC"/>
    <w:rsid w:val="007228AE"/>
    <w:rsid w:val="00722C21"/>
    <w:rsid w:val="00722F34"/>
    <w:rsid w:val="007231AF"/>
    <w:rsid w:val="007233D8"/>
    <w:rsid w:val="00723469"/>
    <w:rsid w:val="00723737"/>
    <w:rsid w:val="0072386F"/>
    <w:rsid w:val="007238F5"/>
    <w:rsid w:val="00723958"/>
    <w:rsid w:val="00724078"/>
    <w:rsid w:val="00724228"/>
    <w:rsid w:val="0072460D"/>
    <w:rsid w:val="00724B24"/>
    <w:rsid w:val="00724B7B"/>
    <w:rsid w:val="00724B95"/>
    <w:rsid w:val="00724ED3"/>
    <w:rsid w:val="00725079"/>
    <w:rsid w:val="007256CF"/>
    <w:rsid w:val="007259BE"/>
    <w:rsid w:val="0072614D"/>
    <w:rsid w:val="007264A3"/>
    <w:rsid w:val="00726EB3"/>
    <w:rsid w:val="00727298"/>
    <w:rsid w:val="007276BB"/>
    <w:rsid w:val="007278CA"/>
    <w:rsid w:val="00727CD1"/>
    <w:rsid w:val="0073005A"/>
    <w:rsid w:val="00730226"/>
    <w:rsid w:val="0073085B"/>
    <w:rsid w:val="00730AE2"/>
    <w:rsid w:val="00730CE8"/>
    <w:rsid w:val="00730F51"/>
    <w:rsid w:val="0073114B"/>
    <w:rsid w:val="007314C5"/>
    <w:rsid w:val="007317F0"/>
    <w:rsid w:val="0073190F"/>
    <w:rsid w:val="0073234A"/>
    <w:rsid w:val="00732380"/>
    <w:rsid w:val="00732496"/>
    <w:rsid w:val="0073274E"/>
    <w:rsid w:val="00732986"/>
    <w:rsid w:val="00732CF1"/>
    <w:rsid w:val="00732F15"/>
    <w:rsid w:val="0073302E"/>
    <w:rsid w:val="00733578"/>
    <w:rsid w:val="0073389C"/>
    <w:rsid w:val="007338C1"/>
    <w:rsid w:val="00733932"/>
    <w:rsid w:val="0073399F"/>
    <w:rsid w:val="00734021"/>
    <w:rsid w:val="007340F3"/>
    <w:rsid w:val="00734414"/>
    <w:rsid w:val="007348D4"/>
    <w:rsid w:val="0073495A"/>
    <w:rsid w:val="00734B76"/>
    <w:rsid w:val="00734E0E"/>
    <w:rsid w:val="007351D3"/>
    <w:rsid w:val="00735653"/>
    <w:rsid w:val="007357C3"/>
    <w:rsid w:val="007357CF"/>
    <w:rsid w:val="007357E4"/>
    <w:rsid w:val="0073591B"/>
    <w:rsid w:val="00735DE6"/>
    <w:rsid w:val="00735DFF"/>
    <w:rsid w:val="00735F91"/>
    <w:rsid w:val="00735FB0"/>
    <w:rsid w:val="0073654E"/>
    <w:rsid w:val="00736DD7"/>
    <w:rsid w:val="00736E63"/>
    <w:rsid w:val="0073703F"/>
    <w:rsid w:val="00737254"/>
    <w:rsid w:val="0073743F"/>
    <w:rsid w:val="0073772D"/>
    <w:rsid w:val="007377CF"/>
    <w:rsid w:val="0073786A"/>
    <w:rsid w:val="00737893"/>
    <w:rsid w:val="0073798F"/>
    <w:rsid w:val="00737B70"/>
    <w:rsid w:val="00737B8D"/>
    <w:rsid w:val="00737D4D"/>
    <w:rsid w:val="007400EF"/>
    <w:rsid w:val="007403B6"/>
    <w:rsid w:val="0074094C"/>
    <w:rsid w:val="00740B52"/>
    <w:rsid w:val="00740E10"/>
    <w:rsid w:val="00740E9B"/>
    <w:rsid w:val="00740F0A"/>
    <w:rsid w:val="00740F58"/>
    <w:rsid w:val="00740FE2"/>
    <w:rsid w:val="007418F0"/>
    <w:rsid w:val="00741AB4"/>
    <w:rsid w:val="00741B0B"/>
    <w:rsid w:val="00742869"/>
    <w:rsid w:val="0074302B"/>
    <w:rsid w:val="0074333E"/>
    <w:rsid w:val="00743744"/>
    <w:rsid w:val="007437AB"/>
    <w:rsid w:val="007438AB"/>
    <w:rsid w:val="00743A98"/>
    <w:rsid w:val="0074431D"/>
    <w:rsid w:val="00744716"/>
    <w:rsid w:val="00744C1E"/>
    <w:rsid w:val="00744C8E"/>
    <w:rsid w:val="00744E4D"/>
    <w:rsid w:val="00745340"/>
    <w:rsid w:val="007453D6"/>
    <w:rsid w:val="00745459"/>
    <w:rsid w:val="007454C3"/>
    <w:rsid w:val="007455F7"/>
    <w:rsid w:val="00746050"/>
    <w:rsid w:val="00746640"/>
    <w:rsid w:val="00746BBD"/>
    <w:rsid w:val="00746D84"/>
    <w:rsid w:val="00746D97"/>
    <w:rsid w:val="007470E9"/>
    <w:rsid w:val="0074718C"/>
    <w:rsid w:val="00747948"/>
    <w:rsid w:val="0074797B"/>
    <w:rsid w:val="00747BED"/>
    <w:rsid w:val="00747D7F"/>
    <w:rsid w:val="00750833"/>
    <w:rsid w:val="00750A7F"/>
    <w:rsid w:val="00750ACE"/>
    <w:rsid w:val="00750AD3"/>
    <w:rsid w:val="00751B62"/>
    <w:rsid w:val="00751E5C"/>
    <w:rsid w:val="00752396"/>
    <w:rsid w:val="0075249E"/>
    <w:rsid w:val="0075253D"/>
    <w:rsid w:val="00752995"/>
    <w:rsid w:val="00752F00"/>
    <w:rsid w:val="007531D9"/>
    <w:rsid w:val="007533A0"/>
    <w:rsid w:val="007536C6"/>
    <w:rsid w:val="00754226"/>
    <w:rsid w:val="00754259"/>
    <w:rsid w:val="0075425D"/>
    <w:rsid w:val="007544EE"/>
    <w:rsid w:val="00754719"/>
    <w:rsid w:val="00754A4E"/>
    <w:rsid w:val="00754E1A"/>
    <w:rsid w:val="00755558"/>
    <w:rsid w:val="007558F1"/>
    <w:rsid w:val="007559A9"/>
    <w:rsid w:val="00755C53"/>
    <w:rsid w:val="0075605D"/>
    <w:rsid w:val="00756375"/>
    <w:rsid w:val="007563F7"/>
    <w:rsid w:val="00756663"/>
    <w:rsid w:val="00756778"/>
    <w:rsid w:val="00756E23"/>
    <w:rsid w:val="007570CF"/>
    <w:rsid w:val="0075774E"/>
    <w:rsid w:val="007577AA"/>
    <w:rsid w:val="00757B3A"/>
    <w:rsid w:val="00757BA2"/>
    <w:rsid w:val="00757DD6"/>
    <w:rsid w:val="0075D220"/>
    <w:rsid w:val="0076050E"/>
    <w:rsid w:val="00760A43"/>
    <w:rsid w:val="00760AD8"/>
    <w:rsid w:val="00760C4B"/>
    <w:rsid w:val="00760D7F"/>
    <w:rsid w:val="00760DD1"/>
    <w:rsid w:val="00761089"/>
    <w:rsid w:val="00761297"/>
    <w:rsid w:val="007614A4"/>
    <w:rsid w:val="00761AA5"/>
    <w:rsid w:val="00761FCA"/>
    <w:rsid w:val="00761FE4"/>
    <w:rsid w:val="007621B3"/>
    <w:rsid w:val="007621BF"/>
    <w:rsid w:val="007621F7"/>
    <w:rsid w:val="007623A7"/>
    <w:rsid w:val="007623FD"/>
    <w:rsid w:val="0076252C"/>
    <w:rsid w:val="007625D7"/>
    <w:rsid w:val="00762B43"/>
    <w:rsid w:val="00762C4A"/>
    <w:rsid w:val="0076339C"/>
    <w:rsid w:val="00763439"/>
    <w:rsid w:val="007635D2"/>
    <w:rsid w:val="00763976"/>
    <w:rsid w:val="00763B24"/>
    <w:rsid w:val="00764103"/>
    <w:rsid w:val="00764150"/>
    <w:rsid w:val="00764246"/>
    <w:rsid w:val="00764625"/>
    <w:rsid w:val="00764762"/>
    <w:rsid w:val="007648CD"/>
    <w:rsid w:val="00764AE2"/>
    <w:rsid w:val="00764F03"/>
    <w:rsid w:val="00766124"/>
    <w:rsid w:val="00766146"/>
    <w:rsid w:val="007662DF"/>
    <w:rsid w:val="00766497"/>
    <w:rsid w:val="0076661B"/>
    <w:rsid w:val="007666A6"/>
    <w:rsid w:val="00766DE8"/>
    <w:rsid w:val="00766E03"/>
    <w:rsid w:val="007675B8"/>
    <w:rsid w:val="00767920"/>
    <w:rsid w:val="00767980"/>
    <w:rsid w:val="00767B1E"/>
    <w:rsid w:val="0077010E"/>
    <w:rsid w:val="007719BC"/>
    <w:rsid w:val="00771C56"/>
    <w:rsid w:val="00772303"/>
    <w:rsid w:val="007724BF"/>
    <w:rsid w:val="00772A4D"/>
    <w:rsid w:val="00772CD3"/>
    <w:rsid w:val="0077308A"/>
    <w:rsid w:val="00773894"/>
    <w:rsid w:val="00773EB8"/>
    <w:rsid w:val="00774640"/>
    <w:rsid w:val="00774A55"/>
    <w:rsid w:val="00774BBC"/>
    <w:rsid w:val="00774C8C"/>
    <w:rsid w:val="0077566C"/>
    <w:rsid w:val="00775A8B"/>
    <w:rsid w:val="0077667F"/>
    <w:rsid w:val="007767D0"/>
    <w:rsid w:val="00776B1A"/>
    <w:rsid w:val="00776D42"/>
    <w:rsid w:val="00777929"/>
    <w:rsid w:val="00777D89"/>
    <w:rsid w:val="00780377"/>
    <w:rsid w:val="0078053F"/>
    <w:rsid w:val="00780742"/>
    <w:rsid w:val="00780764"/>
    <w:rsid w:val="00780A86"/>
    <w:rsid w:val="00780F24"/>
    <w:rsid w:val="00780F25"/>
    <w:rsid w:val="00781009"/>
    <w:rsid w:val="0078120B"/>
    <w:rsid w:val="00781B66"/>
    <w:rsid w:val="0078208D"/>
    <w:rsid w:val="0078246F"/>
    <w:rsid w:val="00782FB2"/>
    <w:rsid w:val="007833E3"/>
    <w:rsid w:val="00783BAB"/>
    <w:rsid w:val="007840E3"/>
    <w:rsid w:val="007849A3"/>
    <w:rsid w:val="00784CB5"/>
    <w:rsid w:val="007852C2"/>
    <w:rsid w:val="007856AF"/>
    <w:rsid w:val="007857DA"/>
    <w:rsid w:val="0078614D"/>
    <w:rsid w:val="007868BF"/>
    <w:rsid w:val="007879E3"/>
    <w:rsid w:val="007902DE"/>
    <w:rsid w:val="0079043E"/>
    <w:rsid w:val="007908D7"/>
    <w:rsid w:val="00790BB4"/>
    <w:rsid w:val="00790BCD"/>
    <w:rsid w:val="00790E9C"/>
    <w:rsid w:val="00790EFF"/>
    <w:rsid w:val="00790F4A"/>
    <w:rsid w:val="00791625"/>
    <w:rsid w:val="0079165A"/>
    <w:rsid w:val="007916D5"/>
    <w:rsid w:val="00791764"/>
    <w:rsid w:val="007918E1"/>
    <w:rsid w:val="00791A41"/>
    <w:rsid w:val="00791D41"/>
    <w:rsid w:val="0079200E"/>
    <w:rsid w:val="00792087"/>
    <w:rsid w:val="00792635"/>
    <w:rsid w:val="00792D53"/>
    <w:rsid w:val="00792FE3"/>
    <w:rsid w:val="00793144"/>
    <w:rsid w:val="00793378"/>
    <w:rsid w:val="007934F1"/>
    <w:rsid w:val="00793539"/>
    <w:rsid w:val="00793AE9"/>
    <w:rsid w:val="0079404F"/>
    <w:rsid w:val="00794159"/>
    <w:rsid w:val="00794264"/>
    <w:rsid w:val="007944C5"/>
    <w:rsid w:val="007945FF"/>
    <w:rsid w:val="00794823"/>
    <w:rsid w:val="007948AA"/>
    <w:rsid w:val="00794A90"/>
    <w:rsid w:val="0079512A"/>
    <w:rsid w:val="00795453"/>
    <w:rsid w:val="00795745"/>
    <w:rsid w:val="007959DF"/>
    <w:rsid w:val="00795BFE"/>
    <w:rsid w:val="00795C13"/>
    <w:rsid w:val="00795C90"/>
    <w:rsid w:val="00795D53"/>
    <w:rsid w:val="00795DDE"/>
    <w:rsid w:val="00795DFA"/>
    <w:rsid w:val="0079602E"/>
    <w:rsid w:val="007965A7"/>
    <w:rsid w:val="007966D1"/>
    <w:rsid w:val="00796A24"/>
    <w:rsid w:val="00796FD6"/>
    <w:rsid w:val="00797098"/>
    <w:rsid w:val="0079732F"/>
    <w:rsid w:val="00797482"/>
    <w:rsid w:val="00797923"/>
    <w:rsid w:val="0079793C"/>
    <w:rsid w:val="00797CE0"/>
    <w:rsid w:val="00797F16"/>
    <w:rsid w:val="007A0167"/>
    <w:rsid w:val="007A04F0"/>
    <w:rsid w:val="007A0536"/>
    <w:rsid w:val="007A0CFA"/>
    <w:rsid w:val="007A0EC7"/>
    <w:rsid w:val="007A12C3"/>
    <w:rsid w:val="007A1671"/>
    <w:rsid w:val="007A17D9"/>
    <w:rsid w:val="007A1E6C"/>
    <w:rsid w:val="007A203F"/>
    <w:rsid w:val="007A2492"/>
    <w:rsid w:val="007A2513"/>
    <w:rsid w:val="007A27EE"/>
    <w:rsid w:val="007A2A9C"/>
    <w:rsid w:val="007A2B90"/>
    <w:rsid w:val="007A3628"/>
    <w:rsid w:val="007A366C"/>
    <w:rsid w:val="007A3C12"/>
    <w:rsid w:val="007A3D38"/>
    <w:rsid w:val="007A4006"/>
    <w:rsid w:val="007A4220"/>
    <w:rsid w:val="007A4CF9"/>
    <w:rsid w:val="007A530E"/>
    <w:rsid w:val="007A5A79"/>
    <w:rsid w:val="007A659C"/>
    <w:rsid w:val="007A6A27"/>
    <w:rsid w:val="007A6C7E"/>
    <w:rsid w:val="007A7BCD"/>
    <w:rsid w:val="007B0567"/>
    <w:rsid w:val="007B0930"/>
    <w:rsid w:val="007B0A13"/>
    <w:rsid w:val="007B0B60"/>
    <w:rsid w:val="007B0D3E"/>
    <w:rsid w:val="007B1263"/>
    <w:rsid w:val="007B12CF"/>
    <w:rsid w:val="007B1589"/>
    <w:rsid w:val="007B1854"/>
    <w:rsid w:val="007B191F"/>
    <w:rsid w:val="007B1AB4"/>
    <w:rsid w:val="007B214A"/>
    <w:rsid w:val="007B2204"/>
    <w:rsid w:val="007B227A"/>
    <w:rsid w:val="007B335B"/>
    <w:rsid w:val="007B33A2"/>
    <w:rsid w:val="007B3951"/>
    <w:rsid w:val="007B41D9"/>
    <w:rsid w:val="007B44F4"/>
    <w:rsid w:val="007B45AA"/>
    <w:rsid w:val="007B460D"/>
    <w:rsid w:val="007B4A76"/>
    <w:rsid w:val="007B5149"/>
    <w:rsid w:val="007B5218"/>
    <w:rsid w:val="007B5843"/>
    <w:rsid w:val="007B5A73"/>
    <w:rsid w:val="007B5D79"/>
    <w:rsid w:val="007B5DFE"/>
    <w:rsid w:val="007B69D8"/>
    <w:rsid w:val="007B6AB1"/>
    <w:rsid w:val="007B6E7B"/>
    <w:rsid w:val="007B6EE2"/>
    <w:rsid w:val="007B7032"/>
    <w:rsid w:val="007B7396"/>
    <w:rsid w:val="007B74B1"/>
    <w:rsid w:val="007B7A4B"/>
    <w:rsid w:val="007C002F"/>
    <w:rsid w:val="007C06C0"/>
    <w:rsid w:val="007C0F07"/>
    <w:rsid w:val="007C1303"/>
    <w:rsid w:val="007C1571"/>
    <w:rsid w:val="007C1C3E"/>
    <w:rsid w:val="007C1DCF"/>
    <w:rsid w:val="007C1ED5"/>
    <w:rsid w:val="007C1F53"/>
    <w:rsid w:val="007C2336"/>
    <w:rsid w:val="007C26A5"/>
    <w:rsid w:val="007C2FA8"/>
    <w:rsid w:val="007C34A2"/>
    <w:rsid w:val="007C3B67"/>
    <w:rsid w:val="007C411D"/>
    <w:rsid w:val="007C415E"/>
    <w:rsid w:val="007C420F"/>
    <w:rsid w:val="007C43CC"/>
    <w:rsid w:val="007C491A"/>
    <w:rsid w:val="007C5498"/>
    <w:rsid w:val="007C551A"/>
    <w:rsid w:val="007C5AC1"/>
    <w:rsid w:val="007C5CFD"/>
    <w:rsid w:val="007C6252"/>
    <w:rsid w:val="007C6364"/>
    <w:rsid w:val="007C6694"/>
    <w:rsid w:val="007C67F9"/>
    <w:rsid w:val="007C68F1"/>
    <w:rsid w:val="007C6C6A"/>
    <w:rsid w:val="007C728D"/>
    <w:rsid w:val="007C741D"/>
    <w:rsid w:val="007C75E2"/>
    <w:rsid w:val="007C779E"/>
    <w:rsid w:val="007C7A16"/>
    <w:rsid w:val="007C7BED"/>
    <w:rsid w:val="007D0197"/>
    <w:rsid w:val="007D05D5"/>
    <w:rsid w:val="007D10DA"/>
    <w:rsid w:val="007D129E"/>
    <w:rsid w:val="007D1781"/>
    <w:rsid w:val="007D1E83"/>
    <w:rsid w:val="007D1FEE"/>
    <w:rsid w:val="007D224C"/>
    <w:rsid w:val="007D22D6"/>
    <w:rsid w:val="007D23F7"/>
    <w:rsid w:val="007D2661"/>
    <w:rsid w:val="007D2757"/>
    <w:rsid w:val="007D3444"/>
    <w:rsid w:val="007D367D"/>
    <w:rsid w:val="007D375B"/>
    <w:rsid w:val="007D393B"/>
    <w:rsid w:val="007D3A5B"/>
    <w:rsid w:val="007D3AD4"/>
    <w:rsid w:val="007D43CE"/>
    <w:rsid w:val="007D45B5"/>
    <w:rsid w:val="007D4C33"/>
    <w:rsid w:val="007D4CFC"/>
    <w:rsid w:val="007D5078"/>
    <w:rsid w:val="007D51E5"/>
    <w:rsid w:val="007D52AF"/>
    <w:rsid w:val="007D5315"/>
    <w:rsid w:val="007D5FCD"/>
    <w:rsid w:val="007D607E"/>
    <w:rsid w:val="007D6959"/>
    <w:rsid w:val="007D6AE1"/>
    <w:rsid w:val="007D6C02"/>
    <w:rsid w:val="007D6CA7"/>
    <w:rsid w:val="007D6E96"/>
    <w:rsid w:val="007D7592"/>
    <w:rsid w:val="007D7EBC"/>
    <w:rsid w:val="007E0493"/>
    <w:rsid w:val="007E04AD"/>
    <w:rsid w:val="007E0796"/>
    <w:rsid w:val="007E07BD"/>
    <w:rsid w:val="007E096E"/>
    <w:rsid w:val="007E0D0B"/>
    <w:rsid w:val="007E0F57"/>
    <w:rsid w:val="007E0F71"/>
    <w:rsid w:val="007E127A"/>
    <w:rsid w:val="007E1286"/>
    <w:rsid w:val="007E12C5"/>
    <w:rsid w:val="007E1416"/>
    <w:rsid w:val="007E17F7"/>
    <w:rsid w:val="007E1A76"/>
    <w:rsid w:val="007E1B86"/>
    <w:rsid w:val="007E1D32"/>
    <w:rsid w:val="007E1EF6"/>
    <w:rsid w:val="007E2957"/>
    <w:rsid w:val="007E2B62"/>
    <w:rsid w:val="007E2B89"/>
    <w:rsid w:val="007E2C0E"/>
    <w:rsid w:val="007E34AF"/>
    <w:rsid w:val="007E35F0"/>
    <w:rsid w:val="007E383E"/>
    <w:rsid w:val="007E3C23"/>
    <w:rsid w:val="007E4144"/>
    <w:rsid w:val="007E4209"/>
    <w:rsid w:val="007E433B"/>
    <w:rsid w:val="007E47B4"/>
    <w:rsid w:val="007E47B5"/>
    <w:rsid w:val="007E482D"/>
    <w:rsid w:val="007E49EA"/>
    <w:rsid w:val="007E4FE2"/>
    <w:rsid w:val="007E52EC"/>
    <w:rsid w:val="007E56A2"/>
    <w:rsid w:val="007E56E2"/>
    <w:rsid w:val="007E58F7"/>
    <w:rsid w:val="007E5A3F"/>
    <w:rsid w:val="007E5AC2"/>
    <w:rsid w:val="007E6164"/>
    <w:rsid w:val="007E6257"/>
    <w:rsid w:val="007E6592"/>
    <w:rsid w:val="007E6616"/>
    <w:rsid w:val="007E690E"/>
    <w:rsid w:val="007E69E2"/>
    <w:rsid w:val="007E6CE9"/>
    <w:rsid w:val="007E70F2"/>
    <w:rsid w:val="007E7168"/>
    <w:rsid w:val="007E71B8"/>
    <w:rsid w:val="007E7224"/>
    <w:rsid w:val="007E73AF"/>
    <w:rsid w:val="007E7B45"/>
    <w:rsid w:val="007E7DF6"/>
    <w:rsid w:val="007F005E"/>
    <w:rsid w:val="007F00CC"/>
    <w:rsid w:val="007F04D6"/>
    <w:rsid w:val="007F0613"/>
    <w:rsid w:val="007F07B6"/>
    <w:rsid w:val="007F0F5B"/>
    <w:rsid w:val="007F1046"/>
    <w:rsid w:val="007F14EC"/>
    <w:rsid w:val="007F1501"/>
    <w:rsid w:val="007F1631"/>
    <w:rsid w:val="007F1C89"/>
    <w:rsid w:val="007F1F9B"/>
    <w:rsid w:val="007F2056"/>
    <w:rsid w:val="007F23A3"/>
    <w:rsid w:val="007F24BB"/>
    <w:rsid w:val="007F2D88"/>
    <w:rsid w:val="007F35FE"/>
    <w:rsid w:val="007F3A78"/>
    <w:rsid w:val="007F3B39"/>
    <w:rsid w:val="007F3C3A"/>
    <w:rsid w:val="007F3FB6"/>
    <w:rsid w:val="007F4298"/>
    <w:rsid w:val="007F438D"/>
    <w:rsid w:val="007F4937"/>
    <w:rsid w:val="007F4BF2"/>
    <w:rsid w:val="007F4C40"/>
    <w:rsid w:val="007F503F"/>
    <w:rsid w:val="007F6125"/>
    <w:rsid w:val="007F65FB"/>
    <w:rsid w:val="007F6EA1"/>
    <w:rsid w:val="007F7BDD"/>
    <w:rsid w:val="008002EF"/>
    <w:rsid w:val="008005EE"/>
    <w:rsid w:val="0080064F"/>
    <w:rsid w:val="00800697"/>
    <w:rsid w:val="00800A2C"/>
    <w:rsid w:val="00800E04"/>
    <w:rsid w:val="0080127D"/>
    <w:rsid w:val="00801462"/>
    <w:rsid w:val="00801890"/>
    <w:rsid w:val="0080192F"/>
    <w:rsid w:val="00801A0C"/>
    <w:rsid w:val="00801C25"/>
    <w:rsid w:val="00801E43"/>
    <w:rsid w:val="00801EA3"/>
    <w:rsid w:val="00801FE1"/>
    <w:rsid w:val="00802396"/>
    <w:rsid w:val="008024C4"/>
    <w:rsid w:val="00802EF4"/>
    <w:rsid w:val="00802F63"/>
    <w:rsid w:val="00803094"/>
    <w:rsid w:val="00803438"/>
    <w:rsid w:val="00803970"/>
    <w:rsid w:val="0080405E"/>
    <w:rsid w:val="00804278"/>
    <w:rsid w:val="008049D5"/>
    <w:rsid w:val="00804A45"/>
    <w:rsid w:val="00804D9E"/>
    <w:rsid w:val="00805000"/>
    <w:rsid w:val="0080508C"/>
    <w:rsid w:val="008057EF"/>
    <w:rsid w:val="00805881"/>
    <w:rsid w:val="00805A08"/>
    <w:rsid w:val="00805C7F"/>
    <w:rsid w:val="00805EF0"/>
    <w:rsid w:val="00806BCF"/>
    <w:rsid w:val="00806D40"/>
    <w:rsid w:val="00806D6C"/>
    <w:rsid w:val="00806F10"/>
    <w:rsid w:val="00806F2B"/>
    <w:rsid w:val="00807413"/>
    <w:rsid w:val="00807444"/>
    <w:rsid w:val="008078CD"/>
    <w:rsid w:val="008079AB"/>
    <w:rsid w:val="008079C3"/>
    <w:rsid w:val="00807B5F"/>
    <w:rsid w:val="008103F0"/>
    <w:rsid w:val="0081047D"/>
    <w:rsid w:val="008116C6"/>
    <w:rsid w:val="00811890"/>
    <w:rsid w:val="00811F05"/>
    <w:rsid w:val="008127BC"/>
    <w:rsid w:val="008133B8"/>
    <w:rsid w:val="00813478"/>
    <w:rsid w:val="00813646"/>
    <w:rsid w:val="00813AE6"/>
    <w:rsid w:val="00813FD7"/>
    <w:rsid w:val="0081474B"/>
    <w:rsid w:val="0081480C"/>
    <w:rsid w:val="008156A9"/>
    <w:rsid w:val="00815707"/>
    <w:rsid w:val="00815E49"/>
    <w:rsid w:val="00815F03"/>
    <w:rsid w:val="0081603A"/>
    <w:rsid w:val="0081618D"/>
    <w:rsid w:val="008163C5"/>
    <w:rsid w:val="0081645E"/>
    <w:rsid w:val="0081696B"/>
    <w:rsid w:val="00816DC0"/>
    <w:rsid w:val="00816E32"/>
    <w:rsid w:val="00817049"/>
    <w:rsid w:val="0081762D"/>
    <w:rsid w:val="0081791D"/>
    <w:rsid w:val="00817CB9"/>
    <w:rsid w:val="00820019"/>
    <w:rsid w:val="00820EB1"/>
    <w:rsid w:val="008219C2"/>
    <w:rsid w:val="00821B85"/>
    <w:rsid w:val="00821FCB"/>
    <w:rsid w:val="00822065"/>
    <w:rsid w:val="00822756"/>
    <w:rsid w:val="00822DC3"/>
    <w:rsid w:val="008231D4"/>
    <w:rsid w:val="00823250"/>
    <w:rsid w:val="0082349C"/>
    <w:rsid w:val="00823544"/>
    <w:rsid w:val="00823641"/>
    <w:rsid w:val="008236F0"/>
    <w:rsid w:val="008239EC"/>
    <w:rsid w:val="00823A4C"/>
    <w:rsid w:val="0082433B"/>
    <w:rsid w:val="0082454A"/>
    <w:rsid w:val="00824578"/>
    <w:rsid w:val="0082478C"/>
    <w:rsid w:val="00824BF3"/>
    <w:rsid w:val="00824C74"/>
    <w:rsid w:val="0082509A"/>
    <w:rsid w:val="00825512"/>
    <w:rsid w:val="00825577"/>
    <w:rsid w:val="00825722"/>
    <w:rsid w:val="00825B4F"/>
    <w:rsid w:val="00825C36"/>
    <w:rsid w:val="00825CFA"/>
    <w:rsid w:val="008260DE"/>
    <w:rsid w:val="00826265"/>
    <w:rsid w:val="008266EE"/>
    <w:rsid w:val="0082680D"/>
    <w:rsid w:val="0082685F"/>
    <w:rsid w:val="0082694D"/>
    <w:rsid w:val="00826AA5"/>
    <w:rsid w:val="00826B0A"/>
    <w:rsid w:val="008274B7"/>
    <w:rsid w:val="008274E2"/>
    <w:rsid w:val="008277A7"/>
    <w:rsid w:val="008279E9"/>
    <w:rsid w:val="00827E65"/>
    <w:rsid w:val="00827FC0"/>
    <w:rsid w:val="0083015F"/>
    <w:rsid w:val="008302BB"/>
    <w:rsid w:val="0083075C"/>
    <w:rsid w:val="00830E8C"/>
    <w:rsid w:val="00831112"/>
    <w:rsid w:val="008311BF"/>
    <w:rsid w:val="008314E3"/>
    <w:rsid w:val="00831669"/>
    <w:rsid w:val="008317D9"/>
    <w:rsid w:val="00831CCD"/>
    <w:rsid w:val="0083204C"/>
    <w:rsid w:val="00832420"/>
    <w:rsid w:val="00832595"/>
    <w:rsid w:val="0083279C"/>
    <w:rsid w:val="00832B97"/>
    <w:rsid w:val="00832BFC"/>
    <w:rsid w:val="00832C0E"/>
    <w:rsid w:val="00832CE9"/>
    <w:rsid w:val="00832D2A"/>
    <w:rsid w:val="0083323F"/>
    <w:rsid w:val="00833315"/>
    <w:rsid w:val="008338B0"/>
    <w:rsid w:val="00833CCF"/>
    <w:rsid w:val="00833DEA"/>
    <w:rsid w:val="00833ED4"/>
    <w:rsid w:val="00833FDE"/>
    <w:rsid w:val="00834596"/>
    <w:rsid w:val="00834727"/>
    <w:rsid w:val="00834D12"/>
    <w:rsid w:val="00835214"/>
    <w:rsid w:val="008352F6"/>
    <w:rsid w:val="008352FD"/>
    <w:rsid w:val="008355D6"/>
    <w:rsid w:val="008358A5"/>
    <w:rsid w:val="0083635B"/>
    <w:rsid w:val="00836A0D"/>
    <w:rsid w:val="00836AF1"/>
    <w:rsid w:val="00836B62"/>
    <w:rsid w:val="00836C49"/>
    <w:rsid w:val="00836D88"/>
    <w:rsid w:val="00836F5C"/>
    <w:rsid w:val="008370EE"/>
    <w:rsid w:val="0083721F"/>
    <w:rsid w:val="00837635"/>
    <w:rsid w:val="008376A3"/>
    <w:rsid w:val="00837726"/>
    <w:rsid w:val="00837DF4"/>
    <w:rsid w:val="00837F98"/>
    <w:rsid w:val="008402D5"/>
    <w:rsid w:val="00840D61"/>
    <w:rsid w:val="008419B9"/>
    <w:rsid w:val="00841DFF"/>
    <w:rsid w:val="00842350"/>
    <w:rsid w:val="0084245E"/>
    <w:rsid w:val="0084284A"/>
    <w:rsid w:val="00842C82"/>
    <w:rsid w:val="00842D6E"/>
    <w:rsid w:val="008434BD"/>
    <w:rsid w:val="008437FC"/>
    <w:rsid w:val="0084390C"/>
    <w:rsid w:val="00843928"/>
    <w:rsid w:val="00843F34"/>
    <w:rsid w:val="00844160"/>
    <w:rsid w:val="008441D0"/>
    <w:rsid w:val="00844285"/>
    <w:rsid w:val="008442EB"/>
    <w:rsid w:val="00845352"/>
    <w:rsid w:val="00845699"/>
    <w:rsid w:val="00846647"/>
    <w:rsid w:val="00846932"/>
    <w:rsid w:val="00846975"/>
    <w:rsid w:val="00846E2F"/>
    <w:rsid w:val="008470F2"/>
    <w:rsid w:val="00847131"/>
    <w:rsid w:val="00847381"/>
    <w:rsid w:val="00847A60"/>
    <w:rsid w:val="00847BC3"/>
    <w:rsid w:val="00847BDF"/>
    <w:rsid w:val="00847E31"/>
    <w:rsid w:val="0084DA0A"/>
    <w:rsid w:val="0085013F"/>
    <w:rsid w:val="0085035B"/>
    <w:rsid w:val="008505BD"/>
    <w:rsid w:val="00850760"/>
    <w:rsid w:val="0085079B"/>
    <w:rsid w:val="008509F1"/>
    <w:rsid w:val="00850CDE"/>
    <w:rsid w:val="00850D2E"/>
    <w:rsid w:val="00850FFB"/>
    <w:rsid w:val="00851193"/>
    <w:rsid w:val="00851207"/>
    <w:rsid w:val="008516CA"/>
    <w:rsid w:val="0085175E"/>
    <w:rsid w:val="0085185E"/>
    <w:rsid w:val="00851BD7"/>
    <w:rsid w:val="00851C61"/>
    <w:rsid w:val="00851E5F"/>
    <w:rsid w:val="0085216E"/>
    <w:rsid w:val="0085271A"/>
    <w:rsid w:val="00852737"/>
    <w:rsid w:val="00852A15"/>
    <w:rsid w:val="00852E54"/>
    <w:rsid w:val="00852EB2"/>
    <w:rsid w:val="008530E2"/>
    <w:rsid w:val="00853294"/>
    <w:rsid w:val="00853AE1"/>
    <w:rsid w:val="00853D7F"/>
    <w:rsid w:val="00853E8A"/>
    <w:rsid w:val="00853ECE"/>
    <w:rsid w:val="00853F53"/>
    <w:rsid w:val="00854400"/>
    <w:rsid w:val="008548D2"/>
    <w:rsid w:val="00854A81"/>
    <w:rsid w:val="00854DC9"/>
    <w:rsid w:val="008564F9"/>
    <w:rsid w:val="00856949"/>
    <w:rsid w:val="00856A19"/>
    <w:rsid w:val="00856BA1"/>
    <w:rsid w:val="00860049"/>
    <w:rsid w:val="0086024C"/>
    <w:rsid w:val="008602CC"/>
    <w:rsid w:val="00860B40"/>
    <w:rsid w:val="00860BDA"/>
    <w:rsid w:val="00860CE6"/>
    <w:rsid w:val="00860F30"/>
    <w:rsid w:val="00861095"/>
    <w:rsid w:val="00861393"/>
    <w:rsid w:val="008614B5"/>
    <w:rsid w:val="008614FD"/>
    <w:rsid w:val="0086205B"/>
    <w:rsid w:val="008622C8"/>
    <w:rsid w:val="008624A7"/>
    <w:rsid w:val="0086282E"/>
    <w:rsid w:val="008628C6"/>
    <w:rsid w:val="008632CF"/>
    <w:rsid w:val="008638C0"/>
    <w:rsid w:val="0086392B"/>
    <w:rsid w:val="00863B03"/>
    <w:rsid w:val="00863D46"/>
    <w:rsid w:val="00863E01"/>
    <w:rsid w:val="00863EA5"/>
    <w:rsid w:val="00863FD5"/>
    <w:rsid w:val="008640CB"/>
    <w:rsid w:val="00864257"/>
    <w:rsid w:val="00864D3D"/>
    <w:rsid w:val="00864DA4"/>
    <w:rsid w:val="00864EF3"/>
    <w:rsid w:val="00865171"/>
    <w:rsid w:val="0086546B"/>
    <w:rsid w:val="00865A73"/>
    <w:rsid w:val="00865B16"/>
    <w:rsid w:val="00865C5D"/>
    <w:rsid w:val="00865EE6"/>
    <w:rsid w:val="00866377"/>
    <w:rsid w:val="00866662"/>
    <w:rsid w:val="008666EC"/>
    <w:rsid w:val="00866A4B"/>
    <w:rsid w:val="00866B11"/>
    <w:rsid w:val="00866D6E"/>
    <w:rsid w:val="00866DB1"/>
    <w:rsid w:val="00866E4D"/>
    <w:rsid w:val="00866F8B"/>
    <w:rsid w:val="0086718D"/>
    <w:rsid w:val="00867362"/>
    <w:rsid w:val="0086770A"/>
    <w:rsid w:val="0086771C"/>
    <w:rsid w:val="00867959"/>
    <w:rsid w:val="0086D451"/>
    <w:rsid w:val="0087015F"/>
    <w:rsid w:val="00870621"/>
    <w:rsid w:val="00870FFC"/>
    <w:rsid w:val="008710EF"/>
    <w:rsid w:val="00871615"/>
    <w:rsid w:val="008716BA"/>
    <w:rsid w:val="008717A2"/>
    <w:rsid w:val="008721DE"/>
    <w:rsid w:val="00872456"/>
    <w:rsid w:val="00872C89"/>
    <w:rsid w:val="00872CF3"/>
    <w:rsid w:val="008734D5"/>
    <w:rsid w:val="00873E92"/>
    <w:rsid w:val="00873F9C"/>
    <w:rsid w:val="00874344"/>
    <w:rsid w:val="0087482F"/>
    <w:rsid w:val="00874CF2"/>
    <w:rsid w:val="008751A3"/>
    <w:rsid w:val="008754D1"/>
    <w:rsid w:val="00875AB9"/>
    <w:rsid w:val="00875E9C"/>
    <w:rsid w:val="00876444"/>
    <w:rsid w:val="00876A21"/>
    <w:rsid w:val="00876A48"/>
    <w:rsid w:val="00876A8A"/>
    <w:rsid w:val="00876CC6"/>
    <w:rsid w:val="00876E4F"/>
    <w:rsid w:val="00877191"/>
    <w:rsid w:val="00877245"/>
    <w:rsid w:val="0087790D"/>
    <w:rsid w:val="00877926"/>
    <w:rsid w:val="00880047"/>
    <w:rsid w:val="008804B9"/>
    <w:rsid w:val="00880FF7"/>
    <w:rsid w:val="00881472"/>
    <w:rsid w:val="00881A65"/>
    <w:rsid w:val="00881B60"/>
    <w:rsid w:val="00881C4B"/>
    <w:rsid w:val="008827F5"/>
    <w:rsid w:val="008829F0"/>
    <w:rsid w:val="0088326F"/>
    <w:rsid w:val="00883299"/>
    <w:rsid w:val="008836B2"/>
    <w:rsid w:val="008839FF"/>
    <w:rsid w:val="00883A99"/>
    <w:rsid w:val="00883B7C"/>
    <w:rsid w:val="00883BD3"/>
    <w:rsid w:val="00884171"/>
    <w:rsid w:val="00884204"/>
    <w:rsid w:val="008846D6"/>
    <w:rsid w:val="0088474F"/>
    <w:rsid w:val="0088490A"/>
    <w:rsid w:val="00884987"/>
    <w:rsid w:val="00884C34"/>
    <w:rsid w:val="00884D1B"/>
    <w:rsid w:val="00884EFB"/>
    <w:rsid w:val="00885241"/>
    <w:rsid w:val="008855BD"/>
    <w:rsid w:val="008863B6"/>
    <w:rsid w:val="00886A32"/>
    <w:rsid w:val="00886A9E"/>
    <w:rsid w:val="008872EF"/>
    <w:rsid w:val="00887764"/>
    <w:rsid w:val="00887812"/>
    <w:rsid w:val="008879CF"/>
    <w:rsid w:val="00887BCC"/>
    <w:rsid w:val="00887E57"/>
    <w:rsid w:val="00890A6C"/>
    <w:rsid w:val="00890B08"/>
    <w:rsid w:val="00890B59"/>
    <w:rsid w:val="0089105C"/>
    <w:rsid w:val="00891070"/>
    <w:rsid w:val="00891104"/>
    <w:rsid w:val="0089126E"/>
    <w:rsid w:val="00891361"/>
    <w:rsid w:val="00891620"/>
    <w:rsid w:val="00891EC9"/>
    <w:rsid w:val="00891ED2"/>
    <w:rsid w:val="00891F77"/>
    <w:rsid w:val="00892224"/>
    <w:rsid w:val="008922D3"/>
    <w:rsid w:val="00892404"/>
    <w:rsid w:val="00892595"/>
    <w:rsid w:val="008927E4"/>
    <w:rsid w:val="00892B36"/>
    <w:rsid w:val="00892D23"/>
    <w:rsid w:val="00892FA7"/>
    <w:rsid w:val="0089301E"/>
    <w:rsid w:val="008936EA"/>
    <w:rsid w:val="00893B17"/>
    <w:rsid w:val="00893CDF"/>
    <w:rsid w:val="00893D21"/>
    <w:rsid w:val="0089412F"/>
    <w:rsid w:val="0089466F"/>
    <w:rsid w:val="008949FB"/>
    <w:rsid w:val="00894EC0"/>
    <w:rsid w:val="008953EA"/>
    <w:rsid w:val="00895A52"/>
    <w:rsid w:val="00895F4A"/>
    <w:rsid w:val="0089615F"/>
    <w:rsid w:val="00896345"/>
    <w:rsid w:val="008967C2"/>
    <w:rsid w:val="0089684B"/>
    <w:rsid w:val="00896F67"/>
    <w:rsid w:val="00897133"/>
    <w:rsid w:val="008974D6"/>
    <w:rsid w:val="0089764E"/>
    <w:rsid w:val="0089792B"/>
    <w:rsid w:val="008A001A"/>
    <w:rsid w:val="008A0240"/>
    <w:rsid w:val="008A097C"/>
    <w:rsid w:val="008A09B9"/>
    <w:rsid w:val="008A0A10"/>
    <w:rsid w:val="008A0A88"/>
    <w:rsid w:val="008A0C1C"/>
    <w:rsid w:val="008A0C89"/>
    <w:rsid w:val="008A0CE7"/>
    <w:rsid w:val="008A0DBF"/>
    <w:rsid w:val="008A1394"/>
    <w:rsid w:val="008A17B0"/>
    <w:rsid w:val="008A1C0D"/>
    <w:rsid w:val="008A1C8D"/>
    <w:rsid w:val="008A1CB1"/>
    <w:rsid w:val="008A1CF4"/>
    <w:rsid w:val="008A1D4F"/>
    <w:rsid w:val="008A1ED2"/>
    <w:rsid w:val="008A1F72"/>
    <w:rsid w:val="008A2452"/>
    <w:rsid w:val="008A247F"/>
    <w:rsid w:val="008A2815"/>
    <w:rsid w:val="008A2DF0"/>
    <w:rsid w:val="008A2F3D"/>
    <w:rsid w:val="008A350F"/>
    <w:rsid w:val="008A38AE"/>
    <w:rsid w:val="008A38DC"/>
    <w:rsid w:val="008A38E0"/>
    <w:rsid w:val="008A3B58"/>
    <w:rsid w:val="008A3EF6"/>
    <w:rsid w:val="008A45BF"/>
    <w:rsid w:val="008A4661"/>
    <w:rsid w:val="008A52FE"/>
    <w:rsid w:val="008A53AD"/>
    <w:rsid w:val="008A54CE"/>
    <w:rsid w:val="008A5516"/>
    <w:rsid w:val="008A58E3"/>
    <w:rsid w:val="008A5C72"/>
    <w:rsid w:val="008A5FBB"/>
    <w:rsid w:val="008A6050"/>
    <w:rsid w:val="008A6132"/>
    <w:rsid w:val="008A621E"/>
    <w:rsid w:val="008A63BD"/>
    <w:rsid w:val="008A63EC"/>
    <w:rsid w:val="008A688C"/>
    <w:rsid w:val="008A6AAE"/>
    <w:rsid w:val="008A6B93"/>
    <w:rsid w:val="008A6D9E"/>
    <w:rsid w:val="008A6DC1"/>
    <w:rsid w:val="008A6E4D"/>
    <w:rsid w:val="008A7646"/>
    <w:rsid w:val="008A76F4"/>
    <w:rsid w:val="008A7D2C"/>
    <w:rsid w:val="008A7D5D"/>
    <w:rsid w:val="008A7E6F"/>
    <w:rsid w:val="008B001E"/>
    <w:rsid w:val="008B016B"/>
    <w:rsid w:val="008B0621"/>
    <w:rsid w:val="008B0963"/>
    <w:rsid w:val="008B09E7"/>
    <w:rsid w:val="008B0A2E"/>
    <w:rsid w:val="008B1265"/>
    <w:rsid w:val="008B130B"/>
    <w:rsid w:val="008B160B"/>
    <w:rsid w:val="008B1A5C"/>
    <w:rsid w:val="008B1CC8"/>
    <w:rsid w:val="008B2675"/>
    <w:rsid w:val="008B2B45"/>
    <w:rsid w:val="008B2B6D"/>
    <w:rsid w:val="008B2ECB"/>
    <w:rsid w:val="008B3406"/>
    <w:rsid w:val="008B37D3"/>
    <w:rsid w:val="008B38C8"/>
    <w:rsid w:val="008B3B9E"/>
    <w:rsid w:val="008B3C02"/>
    <w:rsid w:val="008B3E63"/>
    <w:rsid w:val="008B4775"/>
    <w:rsid w:val="008B4D05"/>
    <w:rsid w:val="008B5523"/>
    <w:rsid w:val="008B59D0"/>
    <w:rsid w:val="008B662E"/>
    <w:rsid w:val="008B67B1"/>
    <w:rsid w:val="008B6818"/>
    <w:rsid w:val="008B69D5"/>
    <w:rsid w:val="008B6BDD"/>
    <w:rsid w:val="008B7555"/>
    <w:rsid w:val="008B7813"/>
    <w:rsid w:val="008C0340"/>
    <w:rsid w:val="008C09FE"/>
    <w:rsid w:val="008C0B43"/>
    <w:rsid w:val="008C1096"/>
    <w:rsid w:val="008C1B4E"/>
    <w:rsid w:val="008C1BBC"/>
    <w:rsid w:val="008C2026"/>
    <w:rsid w:val="008C2804"/>
    <w:rsid w:val="008C2A83"/>
    <w:rsid w:val="008C2B93"/>
    <w:rsid w:val="008C2E30"/>
    <w:rsid w:val="008C3092"/>
    <w:rsid w:val="008C3AEC"/>
    <w:rsid w:val="008C3F12"/>
    <w:rsid w:val="008C4052"/>
    <w:rsid w:val="008C40BA"/>
    <w:rsid w:val="008C40EC"/>
    <w:rsid w:val="008C421A"/>
    <w:rsid w:val="008C465D"/>
    <w:rsid w:val="008C48C6"/>
    <w:rsid w:val="008C48D5"/>
    <w:rsid w:val="008C4A0E"/>
    <w:rsid w:val="008C4BDD"/>
    <w:rsid w:val="008C5022"/>
    <w:rsid w:val="008C573A"/>
    <w:rsid w:val="008C69E1"/>
    <w:rsid w:val="008C707F"/>
    <w:rsid w:val="008C7155"/>
    <w:rsid w:val="008C749D"/>
    <w:rsid w:val="008C7547"/>
    <w:rsid w:val="008C78F7"/>
    <w:rsid w:val="008C791B"/>
    <w:rsid w:val="008C7B7C"/>
    <w:rsid w:val="008C7D3C"/>
    <w:rsid w:val="008C7F35"/>
    <w:rsid w:val="008D02B1"/>
    <w:rsid w:val="008D034B"/>
    <w:rsid w:val="008D11D6"/>
    <w:rsid w:val="008D1205"/>
    <w:rsid w:val="008D12CC"/>
    <w:rsid w:val="008D1487"/>
    <w:rsid w:val="008D17F1"/>
    <w:rsid w:val="008D1947"/>
    <w:rsid w:val="008D1B4E"/>
    <w:rsid w:val="008D1BC9"/>
    <w:rsid w:val="008D1D53"/>
    <w:rsid w:val="008D23F5"/>
    <w:rsid w:val="008D3244"/>
    <w:rsid w:val="008D3570"/>
    <w:rsid w:val="008D462E"/>
    <w:rsid w:val="008D4876"/>
    <w:rsid w:val="008D4B89"/>
    <w:rsid w:val="008D590B"/>
    <w:rsid w:val="008D5B77"/>
    <w:rsid w:val="008D6B90"/>
    <w:rsid w:val="008D6D9B"/>
    <w:rsid w:val="008D6E1F"/>
    <w:rsid w:val="008D73E1"/>
    <w:rsid w:val="008D748B"/>
    <w:rsid w:val="008D75DA"/>
    <w:rsid w:val="008D7F07"/>
    <w:rsid w:val="008E0478"/>
    <w:rsid w:val="008E0742"/>
    <w:rsid w:val="008E0885"/>
    <w:rsid w:val="008E112B"/>
    <w:rsid w:val="008E1201"/>
    <w:rsid w:val="008E1316"/>
    <w:rsid w:val="008E1384"/>
    <w:rsid w:val="008E17D2"/>
    <w:rsid w:val="008E17DE"/>
    <w:rsid w:val="008E1A03"/>
    <w:rsid w:val="008E1AA5"/>
    <w:rsid w:val="008E2437"/>
    <w:rsid w:val="008E2575"/>
    <w:rsid w:val="008E291A"/>
    <w:rsid w:val="008E2AA5"/>
    <w:rsid w:val="008E2DBD"/>
    <w:rsid w:val="008E3429"/>
    <w:rsid w:val="008E3852"/>
    <w:rsid w:val="008E3A3C"/>
    <w:rsid w:val="008E3AA7"/>
    <w:rsid w:val="008E415B"/>
    <w:rsid w:val="008E434F"/>
    <w:rsid w:val="008E4659"/>
    <w:rsid w:val="008E48CF"/>
    <w:rsid w:val="008E495F"/>
    <w:rsid w:val="008E4B6E"/>
    <w:rsid w:val="008E4C46"/>
    <w:rsid w:val="008E4E56"/>
    <w:rsid w:val="008E4F4C"/>
    <w:rsid w:val="008E535C"/>
    <w:rsid w:val="008E54AA"/>
    <w:rsid w:val="008E55CE"/>
    <w:rsid w:val="008E59F7"/>
    <w:rsid w:val="008E5BC4"/>
    <w:rsid w:val="008E5C69"/>
    <w:rsid w:val="008E67DD"/>
    <w:rsid w:val="008E6813"/>
    <w:rsid w:val="008E6857"/>
    <w:rsid w:val="008E6A85"/>
    <w:rsid w:val="008E6C5E"/>
    <w:rsid w:val="008E6CDD"/>
    <w:rsid w:val="008E6EE5"/>
    <w:rsid w:val="008E7274"/>
    <w:rsid w:val="008E7278"/>
    <w:rsid w:val="008E7332"/>
    <w:rsid w:val="008E7414"/>
    <w:rsid w:val="008E750D"/>
    <w:rsid w:val="008F022C"/>
    <w:rsid w:val="008F06D6"/>
    <w:rsid w:val="008F109D"/>
    <w:rsid w:val="008F10A6"/>
    <w:rsid w:val="008F1395"/>
    <w:rsid w:val="008F140F"/>
    <w:rsid w:val="008F148D"/>
    <w:rsid w:val="008F1704"/>
    <w:rsid w:val="008F1805"/>
    <w:rsid w:val="008F1AB1"/>
    <w:rsid w:val="008F1E11"/>
    <w:rsid w:val="008F246A"/>
    <w:rsid w:val="008F2C94"/>
    <w:rsid w:val="008F2F4D"/>
    <w:rsid w:val="008F37CA"/>
    <w:rsid w:val="008F3965"/>
    <w:rsid w:val="008F3DC1"/>
    <w:rsid w:val="008F41E4"/>
    <w:rsid w:val="008F46CB"/>
    <w:rsid w:val="008F4993"/>
    <w:rsid w:val="008F51C5"/>
    <w:rsid w:val="008F545B"/>
    <w:rsid w:val="008F561C"/>
    <w:rsid w:val="008F6439"/>
    <w:rsid w:val="008F676D"/>
    <w:rsid w:val="008F689E"/>
    <w:rsid w:val="008F6A2F"/>
    <w:rsid w:val="008F70C3"/>
    <w:rsid w:val="008F74CD"/>
    <w:rsid w:val="008F7CC0"/>
    <w:rsid w:val="008F7CF3"/>
    <w:rsid w:val="008F7F75"/>
    <w:rsid w:val="008F7F85"/>
    <w:rsid w:val="0090003B"/>
    <w:rsid w:val="009000DB"/>
    <w:rsid w:val="00900673"/>
    <w:rsid w:val="00900674"/>
    <w:rsid w:val="009006D7"/>
    <w:rsid w:val="0090073A"/>
    <w:rsid w:val="00900D4B"/>
    <w:rsid w:val="0090105C"/>
    <w:rsid w:val="00901FAE"/>
    <w:rsid w:val="00902496"/>
    <w:rsid w:val="009024E2"/>
    <w:rsid w:val="00902A6F"/>
    <w:rsid w:val="00902EBF"/>
    <w:rsid w:val="00902FC1"/>
    <w:rsid w:val="0090313B"/>
    <w:rsid w:val="00903386"/>
    <w:rsid w:val="009033C8"/>
    <w:rsid w:val="009034A3"/>
    <w:rsid w:val="009036E9"/>
    <w:rsid w:val="00903FAF"/>
    <w:rsid w:val="00903FCA"/>
    <w:rsid w:val="0090422C"/>
    <w:rsid w:val="0090434F"/>
    <w:rsid w:val="009044BF"/>
    <w:rsid w:val="009046C8"/>
    <w:rsid w:val="009046D1"/>
    <w:rsid w:val="009046DC"/>
    <w:rsid w:val="00904FDB"/>
    <w:rsid w:val="0090505F"/>
    <w:rsid w:val="00905E02"/>
    <w:rsid w:val="00905F52"/>
    <w:rsid w:val="0090603C"/>
    <w:rsid w:val="009063BC"/>
    <w:rsid w:val="00906610"/>
    <w:rsid w:val="009067E5"/>
    <w:rsid w:val="009071D1"/>
    <w:rsid w:val="009077DF"/>
    <w:rsid w:val="009101C7"/>
    <w:rsid w:val="00910536"/>
    <w:rsid w:val="00910755"/>
    <w:rsid w:val="00910CFA"/>
    <w:rsid w:val="00910D80"/>
    <w:rsid w:val="00910DAD"/>
    <w:rsid w:val="00911197"/>
    <w:rsid w:val="009115F3"/>
    <w:rsid w:val="009115F9"/>
    <w:rsid w:val="00911780"/>
    <w:rsid w:val="0091188E"/>
    <w:rsid w:val="00911A02"/>
    <w:rsid w:val="00911B04"/>
    <w:rsid w:val="00911F0B"/>
    <w:rsid w:val="00912778"/>
    <w:rsid w:val="00912A29"/>
    <w:rsid w:val="00912FAD"/>
    <w:rsid w:val="00913065"/>
    <w:rsid w:val="009131CC"/>
    <w:rsid w:val="009133EE"/>
    <w:rsid w:val="00913415"/>
    <w:rsid w:val="0091354E"/>
    <w:rsid w:val="00913617"/>
    <w:rsid w:val="00913986"/>
    <w:rsid w:val="00913A56"/>
    <w:rsid w:val="00913B52"/>
    <w:rsid w:val="00913B67"/>
    <w:rsid w:val="00913D60"/>
    <w:rsid w:val="0091404A"/>
    <w:rsid w:val="00914753"/>
    <w:rsid w:val="00914AAD"/>
    <w:rsid w:val="0091528B"/>
    <w:rsid w:val="0091529C"/>
    <w:rsid w:val="009153DB"/>
    <w:rsid w:val="00915756"/>
    <w:rsid w:val="00915B19"/>
    <w:rsid w:val="00915BE9"/>
    <w:rsid w:val="00915FC8"/>
    <w:rsid w:val="00916230"/>
    <w:rsid w:val="00916634"/>
    <w:rsid w:val="00916B2B"/>
    <w:rsid w:val="00916BD1"/>
    <w:rsid w:val="00916C33"/>
    <w:rsid w:val="00916CD1"/>
    <w:rsid w:val="0091705C"/>
    <w:rsid w:val="009178DF"/>
    <w:rsid w:val="00917C12"/>
    <w:rsid w:val="00917C43"/>
    <w:rsid w:val="00917FE1"/>
    <w:rsid w:val="00920993"/>
    <w:rsid w:val="009209D9"/>
    <w:rsid w:val="00920A02"/>
    <w:rsid w:val="00920CD8"/>
    <w:rsid w:val="00920F27"/>
    <w:rsid w:val="009217A0"/>
    <w:rsid w:val="00922002"/>
    <w:rsid w:val="009220D9"/>
    <w:rsid w:val="00922CC6"/>
    <w:rsid w:val="00922D83"/>
    <w:rsid w:val="00922EF3"/>
    <w:rsid w:val="00923065"/>
    <w:rsid w:val="009233BC"/>
    <w:rsid w:val="0092345B"/>
    <w:rsid w:val="009234FB"/>
    <w:rsid w:val="00923731"/>
    <w:rsid w:val="00923831"/>
    <w:rsid w:val="00923D27"/>
    <w:rsid w:val="00924334"/>
    <w:rsid w:val="009245DA"/>
    <w:rsid w:val="009247A1"/>
    <w:rsid w:val="009249EE"/>
    <w:rsid w:val="00924BED"/>
    <w:rsid w:val="00924D7C"/>
    <w:rsid w:val="00925158"/>
    <w:rsid w:val="00925581"/>
    <w:rsid w:val="009259BA"/>
    <w:rsid w:val="00925E1E"/>
    <w:rsid w:val="00925F0E"/>
    <w:rsid w:val="0092648D"/>
    <w:rsid w:val="009264F6"/>
    <w:rsid w:val="00926545"/>
    <w:rsid w:val="00926585"/>
    <w:rsid w:val="00926635"/>
    <w:rsid w:val="00926AD0"/>
    <w:rsid w:val="00926D1B"/>
    <w:rsid w:val="00926D5A"/>
    <w:rsid w:val="00926FAC"/>
    <w:rsid w:val="00927466"/>
    <w:rsid w:val="00927501"/>
    <w:rsid w:val="00927966"/>
    <w:rsid w:val="009279F6"/>
    <w:rsid w:val="00930174"/>
    <w:rsid w:val="009301A4"/>
    <w:rsid w:val="009302FA"/>
    <w:rsid w:val="0093037B"/>
    <w:rsid w:val="00930F1F"/>
    <w:rsid w:val="009310A5"/>
    <w:rsid w:val="00931237"/>
    <w:rsid w:val="0093130D"/>
    <w:rsid w:val="00931375"/>
    <w:rsid w:val="0093138E"/>
    <w:rsid w:val="00931595"/>
    <w:rsid w:val="00931714"/>
    <w:rsid w:val="00931848"/>
    <w:rsid w:val="00931C86"/>
    <w:rsid w:val="00931F72"/>
    <w:rsid w:val="0093294E"/>
    <w:rsid w:val="00932A3F"/>
    <w:rsid w:val="00932A4C"/>
    <w:rsid w:val="00932A9D"/>
    <w:rsid w:val="00932CA8"/>
    <w:rsid w:val="00932E4B"/>
    <w:rsid w:val="00933290"/>
    <w:rsid w:val="00933475"/>
    <w:rsid w:val="0093359F"/>
    <w:rsid w:val="00933A8A"/>
    <w:rsid w:val="00933B94"/>
    <w:rsid w:val="0093401D"/>
    <w:rsid w:val="009346B8"/>
    <w:rsid w:val="00934893"/>
    <w:rsid w:val="009348DE"/>
    <w:rsid w:val="009348FF"/>
    <w:rsid w:val="00934A27"/>
    <w:rsid w:val="00934BD5"/>
    <w:rsid w:val="00934E9A"/>
    <w:rsid w:val="0093500A"/>
    <w:rsid w:val="009352D8"/>
    <w:rsid w:val="00935E29"/>
    <w:rsid w:val="00936170"/>
    <w:rsid w:val="009361D7"/>
    <w:rsid w:val="00936397"/>
    <w:rsid w:val="00936808"/>
    <w:rsid w:val="009371E6"/>
    <w:rsid w:val="00937334"/>
    <w:rsid w:val="00937342"/>
    <w:rsid w:val="009373D1"/>
    <w:rsid w:val="009376BE"/>
    <w:rsid w:val="00937821"/>
    <w:rsid w:val="00937CA4"/>
    <w:rsid w:val="00937EAA"/>
    <w:rsid w:val="0094015F"/>
    <w:rsid w:val="00940320"/>
    <w:rsid w:val="00940818"/>
    <w:rsid w:val="00940957"/>
    <w:rsid w:val="009409F3"/>
    <w:rsid w:val="00940A40"/>
    <w:rsid w:val="00941558"/>
    <w:rsid w:val="0094188F"/>
    <w:rsid w:val="00941C66"/>
    <w:rsid w:val="009422FE"/>
    <w:rsid w:val="00942494"/>
    <w:rsid w:val="009424F2"/>
    <w:rsid w:val="00942987"/>
    <w:rsid w:val="00942AEA"/>
    <w:rsid w:val="00942DC8"/>
    <w:rsid w:val="00943136"/>
    <w:rsid w:val="00943249"/>
    <w:rsid w:val="00943473"/>
    <w:rsid w:val="0094388D"/>
    <w:rsid w:val="00943997"/>
    <w:rsid w:val="009439B9"/>
    <w:rsid w:val="00943A5E"/>
    <w:rsid w:val="00943E5E"/>
    <w:rsid w:val="00944067"/>
    <w:rsid w:val="009442CA"/>
    <w:rsid w:val="0094442D"/>
    <w:rsid w:val="00944640"/>
    <w:rsid w:val="009449DB"/>
    <w:rsid w:val="009449DC"/>
    <w:rsid w:val="00944CEB"/>
    <w:rsid w:val="00944EEE"/>
    <w:rsid w:val="00944EF8"/>
    <w:rsid w:val="00944F22"/>
    <w:rsid w:val="009451D1"/>
    <w:rsid w:val="0094598A"/>
    <w:rsid w:val="00945991"/>
    <w:rsid w:val="00945A00"/>
    <w:rsid w:val="0094601C"/>
    <w:rsid w:val="00946180"/>
    <w:rsid w:val="00946282"/>
    <w:rsid w:val="00946386"/>
    <w:rsid w:val="00946402"/>
    <w:rsid w:val="0094663E"/>
    <w:rsid w:val="00947509"/>
    <w:rsid w:val="00947E89"/>
    <w:rsid w:val="00950117"/>
    <w:rsid w:val="00950432"/>
    <w:rsid w:val="00950749"/>
    <w:rsid w:val="00950A95"/>
    <w:rsid w:val="00951954"/>
    <w:rsid w:val="00951A22"/>
    <w:rsid w:val="00951FD6"/>
    <w:rsid w:val="009523BD"/>
    <w:rsid w:val="009523E0"/>
    <w:rsid w:val="00952499"/>
    <w:rsid w:val="00952795"/>
    <w:rsid w:val="009533B4"/>
    <w:rsid w:val="00953A3C"/>
    <w:rsid w:val="00953B98"/>
    <w:rsid w:val="00954171"/>
    <w:rsid w:val="00954237"/>
    <w:rsid w:val="009545DF"/>
    <w:rsid w:val="00954D28"/>
    <w:rsid w:val="00954D60"/>
    <w:rsid w:val="00954D6E"/>
    <w:rsid w:val="00954E94"/>
    <w:rsid w:val="00954FC0"/>
    <w:rsid w:val="0095505A"/>
    <w:rsid w:val="0095567C"/>
    <w:rsid w:val="0095568F"/>
    <w:rsid w:val="009556B9"/>
    <w:rsid w:val="0095578C"/>
    <w:rsid w:val="0095582C"/>
    <w:rsid w:val="00955D44"/>
    <w:rsid w:val="00955EA1"/>
    <w:rsid w:val="0095607A"/>
    <w:rsid w:val="009561E8"/>
    <w:rsid w:val="0095631D"/>
    <w:rsid w:val="00956331"/>
    <w:rsid w:val="0095691B"/>
    <w:rsid w:val="00956A27"/>
    <w:rsid w:val="00956BFC"/>
    <w:rsid w:val="00957268"/>
    <w:rsid w:val="00957506"/>
    <w:rsid w:val="0095772B"/>
    <w:rsid w:val="00957B33"/>
    <w:rsid w:val="00957B66"/>
    <w:rsid w:val="00957BF1"/>
    <w:rsid w:val="00957E20"/>
    <w:rsid w:val="009600D7"/>
    <w:rsid w:val="00960150"/>
    <w:rsid w:val="009601A4"/>
    <w:rsid w:val="00960474"/>
    <w:rsid w:val="00960927"/>
    <w:rsid w:val="00960C2B"/>
    <w:rsid w:val="00960CCC"/>
    <w:rsid w:val="00961024"/>
    <w:rsid w:val="00961369"/>
    <w:rsid w:val="00961F8D"/>
    <w:rsid w:val="009622A9"/>
    <w:rsid w:val="0096233E"/>
    <w:rsid w:val="009623E3"/>
    <w:rsid w:val="009627BF"/>
    <w:rsid w:val="00962BE3"/>
    <w:rsid w:val="00962C13"/>
    <w:rsid w:val="0096332E"/>
    <w:rsid w:val="0096380B"/>
    <w:rsid w:val="0096387E"/>
    <w:rsid w:val="00963C7C"/>
    <w:rsid w:val="00964315"/>
    <w:rsid w:val="00964532"/>
    <w:rsid w:val="00964BC3"/>
    <w:rsid w:val="00964BFC"/>
    <w:rsid w:val="00964F2D"/>
    <w:rsid w:val="00965296"/>
    <w:rsid w:val="0096535F"/>
    <w:rsid w:val="009656B8"/>
    <w:rsid w:val="00965BE8"/>
    <w:rsid w:val="009660E4"/>
    <w:rsid w:val="0096673C"/>
    <w:rsid w:val="00966839"/>
    <w:rsid w:val="009668D2"/>
    <w:rsid w:val="00966E90"/>
    <w:rsid w:val="00967591"/>
    <w:rsid w:val="009678E7"/>
    <w:rsid w:val="00967B09"/>
    <w:rsid w:val="00967B2C"/>
    <w:rsid w:val="00967FBD"/>
    <w:rsid w:val="00967FC6"/>
    <w:rsid w:val="0097031C"/>
    <w:rsid w:val="009704D8"/>
    <w:rsid w:val="009704DA"/>
    <w:rsid w:val="0097053A"/>
    <w:rsid w:val="00970622"/>
    <w:rsid w:val="00970846"/>
    <w:rsid w:val="00970BC6"/>
    <w:rsid w:val="009711CF"/>
    <w:rsid w:val="0097140D"/>
    <w:rsid w:val="00971468"/>
    <w:rsid w:val="00971A4B"/>
    <w:rsid w:val="00971B81"/>
    <w:rsid w:val="00971D3D"/>
    <w:rsid w:val="00971E7A"/>
    <w:rsid w:val="00972432"/>
    <w:rsid w:val="0097257F"/>
    <w:rsid w:val="009725B7"/>
    <w:rsid w:val="00972A02"/>
    <w:rsid w:val="00972CDB"/>
    <w:rsid w:val="00972ED1"/>
    <w:rsid w:val="009730A3"/>
    <w:rsid w:val="009732D9"/>
    <w:rsid w:val="00973876"/>
    <w:rsid w:val="00973B0D"/>
    <w:rsid w:val="00973B1D"/>
    <w:rsid w:val="00973C5D"/>
    <w:rsid w:val="00973DBA"/>
    <w:rsid w:val="00974194"/>
    <w:rsid w:val="009742FD"/>
    <w:rsid w:val="009743B5"/>
    <w:rsid w:val="00974561"/>
    <w:rsid w:val="00974659"/>
    <w:rsid w:val="00974885"/>
    <w:rsid w:val="00975109"/>
    <w:rsid w:val="0097517C"/>
    <w:rsid w:val="0097569E"/>
    <w:rsid w:val="0097580D"/>
    <w:rsid w:val="00975886"/>
    <w:rsid w:val="0097608E"/>
    <w:rsid w:val="009760E5"/>
    <w:rsid w:val="009762AF"/>
    <w:rsid w:val="0097669D"/>
    <w:rsid w:val="009766A6"/>
    <w:rsid w:val="009766EA"/>
    <w:rsid w:val="0097676A"/>
    <w:rsid w:val="009768F0"/>
    <w:rsid w:val="00976BEE"/>
    <w:rsid w:val="00976E5E"/>
    <w:rsid w:val="0097712A"/>
    <w:rsid w:val="009771AD"/>
    <w:rsid w:val="009771CF"/>
    <w:rsid w:val="00977619"/>
    <w:rsid w:val="00977BBA"/>
    <w:rsid w:val="00977EAD"/>
    <w:rsid w:val="00980266"/>
    <w:rsid w:val="0098039F"/>
    <w:rsid w:val="0098064B"/>
    <w:rsid w:val="009807C2"/>
    <w:rsid w:val="009808E1"/>
    <w:rsid w:val="00980B27"/>
    <w:rsid w:val="00981498"/>
    <w:rsid w:val="009814BD"/>
    <w:rsid w:val="009818E9"/>
    <w:rsid w:val="00981AB5"/>
    <w:rsid w:val="00981AEA"/>
    <w:rsid w:val="00981E1C"/>
    <w:rsid w:val="00982178"/>
    <w:rsid w:val="00982A9B"/>
    <w:rsid w:val="00983014"/>
    <w:rsid w:val="00983094"/>
    <w:rsid w:val="009831A1"/>
    <w:rsid w:val="0098322A"/>
    <w:rsid w:val="0098365E"/>
    <w:rsid w:val="00983CDE"/>
    <w:rsid w:val="00983DA2"/>
    <w:rsid w:val="00983FCB"/>
    <w:rsid w:val="0098418C"/>
    <w:rsid w:val="0098429B"/>
    <w:rsid w:val="0098429E"/>
    <w:rsid w:val="0098481B"/>
    <w:rsid w:val="00984A41"/>
    <w:rsid w:val="00984C89"/>
    <w:rsid w:val="00984FC8"/>
    <w:rsid w:val="00984FFA"/>
    <w:rsid w:val="00985092"/>
    <w:rsid w:val="0098536C"/>
    <w:rsid w:val="00985BEA"/>
    <w:rsid w:val="00986AC3"/>
    <w:rsid w:val="00986D80"/>
    <w:rsid w:val="00986FAE"/>
    <w:rsid w:val="00987205"/>
    <w:rsid w:val="009875DF"/>
    <w:rsid w:val="00987AE7"/>
    <w:rsid w:val="009909FE"/>
    <w:rsid w:val="00990C00"/>
    <w:rsid w:val="00990E82"/>
    <w:rsid w:val="00990FD7"/>
    <w:rsid w:val="0099123C"/>
    <w:rsid w:val="0099131F"/>
    <w:rsid w:val="009913FE"/>
    <w:rsid w:val="009914A9"/>
    <w:rsid w:val="00991939"/>
    <w:rsid w:val="009919E0"/>
    <w:rsid w:val="00991C3E"/>
    <w:rsid w:val="00991DB4"/>
    <w:rsid w:val="00992002"/>
    <w:rsid w:val="0099210E"/>
    <w:rsid w:val="009921C1"/>
    <w:rsid w:val="0099258E"/>
    <w:rsid w:val="0099313C"/>
    <w:rsid w:val="009934AB"/>
    <w:rsid w:val="0099353C"/>
    <w:rsid w:val="00993853"/>
    <w:rsid w:val="00993CBE"/>
    <w:rsid w:val="00994011"/>
    <w:rsid w:val="0099405C"/>
    <w:rsid w:val="009945F5"/>
    <w:rsid w:val="00994E35"/>
    <w:rsid w:val="009953F9"/>
    <w:rsid w:val="00995453"/>
    <w:rsid w:val="00995FD1"/>
    <w:rsid w:val="00996012"/>
    <w:rsid w:val="0099611D"/>
    <w:rsid w:val="009961AD"/>
    <w:rsid w:val="0099648F"/>
    <w:rsid w:val="009966BB"/>
    <w:rsid w:val="00996794"/>
    <w:rsid w:val="009970DC"/>
    <w:rsid w:val="00997259"/>
    <w:rsid w:val="00997777"/>
    <w:rsid w:val="00997CFF"/>
    <w:rsid w:val="009A02F5"/>
    <w:rsid w:val="009A0462"/>
    <w:rsid w:val="009A0563"/>
    <w:rsid w:val="009A0696"/>
    <w:rsid w:val="009A0879"/>
    <w:rsid w:val="009A0965"/>
    <w:rsid w:val="009A0A14"/>
    <w:rsid w:val="009A0CD2"/>
    <w:rsid w:val="009A1043"/>
    <w:rsid w:val="009A1B44"/>
    <w:rsid w:val="009A27D9"/>
    <w:rsid w:val="009A295E"/>
    <w:rsid w:val="009A29B8"/>
    <w:rsid w:val="009A2FAD"/>
    <w:rsid w:val="009A37EC"/>
    <w:rsid w:val="009A3E85"/>
    <w:rsid w:val="009A4224"/>
    <w:rsid w:val="009A4801"/>
    <w:rsid w:val="009A4C17"/>
    <w:rsid w:val="009A5182"/>
    <w:rsid w:val="009A5E47"/>
    <w:rsid w:val="009A5F4C"/>
    <w:rsid w:val="009A63E6"/>
    <w:rsid w:val="009A71B8"/>
    <w:rsid w:val="009A76D0"/>
    <w:rsid w:val="009A7967"/>
    <w:rsid w:val="009A7E3B"/>
    <w:rsid w:val="009B013B"/>
    <w:rsid w:val="009B02BF"/>
    <w:rsid w:val="009B07CD"/>
    <w:rsid w:val="009B0DE2"/>
    <w:rsid w:val="009B0E0A"/>
    <w:rsid w:val="009B0ED5"/>
    <w:rsid w:val="009B1048"/>
    <w:rsid w:val="009B171B"/>
    <w:rsid w:val="009B179C"/>
    <w:rsid w:val="009B2265"/>
    <w:rsid w:val="009B23A2"/>
    <w:rsid w:val="009B24C2"/>
    <w:rsid w:val="009B2656"/>
    <w:rsid w:val="009B266B"/>
    <w:rsid w:val="009B2E17"/>
    <w:rsid w:val="009B36A1"/>
    <w:rsid w:val="009B3AF0"/>
    <w:rsid w:val="009B3B7F"/>
    <w:rsid w:val="009B3C78"/>
    <w:rsid w:val="009B3EAF"/>
    <w:rsid w:val="009B42AE"/>
    <w:rsid w:val="009B45E0"/>
    <w:rsid w:val="009B461C"/>
    <w:rsid w:val="009B465D"/>
    <w:rsid w:val="009B48FF"/>
    <w:rsid w:val="009B497F"/>
    <w:rsid w:val="009B4ADA"/>
    <w:rsid w:val="009B4B6B"/>
    <w:rsid w:val="009B4E4C"/>
    <w:rsid w:val="009B5135"/>
    <w:rsid w:val="009B5354"/>
    <w:rsid w:val="009B536E"/>
    <w:rsid w:val="009B53A7"/>
    <w:rsid w:val="009B54E3"/>
    <w:rsid w:val="009B5686"/>
    <w:rsid w:val="009B5B33"/>
    <w:rsid w:val="009B62B3"/>
    <w:rsid w:val="009B65B4"/>
    <w:rsid w:val="009B6856"/>
    <w:rsid w:val="009B6909"/>
    <w:rsid w:val="009B6CF9"/>
    <w:rsid w:val="009B7032"/>
    <w:rsid w:val="009B7D1C"/>
    <w:rsid w:val="009C033E"/>
    <w:rsid w:val="009C04C7"/>
    <w:rsid w:val="009C07BB"/>
    <w:rsid w:val="009C0A47"/>
    <w:rsid w:val="009C11B1"/>
    <w:rsid w:val="009C1217"/>
    <w:rsid w:val="009C12FA"/>
    <w:rsid w:val="009C13B1"/>
    <w:rsid w:val="009C1633"/>
    <w:rsid w:val="009C180B"/>
    <w:rsid w:val="009C1A58"/>
    <w:rsid w:val="009C1FDE"/>
    <w:rsid w:val="009C239A"/>
    <w:rsid w:val="009C2A49"/>
    <w:rsid w:val="009C2F6B"/>
    <w:rsid w:val="009C33AF"/>
    <w:rsid w:val="009C36F8"/>
    <w:rsid w:val="009C39A1"/>
    <w:rsid w:val="009C3AEB"/>
    <w:rsid w:val="009C3DE6"/>
    <w:rsid w:val="009C4084"/>
    <w:rsid w:val="009C43F6"/>
    <w:rsid w:val="009C4A56"/>
    <w:rsid w:val="009C5363"/>
    <w:rsid w:val="009C5AE9"/>
    <w:rsid w:val="009C6539"/>
    <w:rsid w:val="009C65AB"/>
    <w:rsid w:val="009C6859"/>
    <w:rsid w:val="009C72DA"/>
    <w:rsid w:val="009C74C5"/>
    <w:rsid w:val="009C7505"/>
    <w:rsid w:val="009C75F4"/>
    <w:rsid w:val="009D00CB"/>
    <w:rsid w:val="009D0847"/>
    <w:rsid w:val="009D0925"/>
    <w:rsid w:val="009D0D8B"/>
    <w:rsid w:val="009D0DCB"/>
    <w:rsid w:val="009D0F5B"/>
    <w:rsid w:val="009D0FFF"/>
    <w:rsid w:val="009D1859"/>
    <w:rsid w:val="009D1940"/>
    <w:rsid w:val="009D1D4C"/>
    <w:rsid w:val="009D22F7"/>
    <w:rsid w:val="009D29D5"/>
    <w:rsid w:val="009D29E1"/>
    <w:rsid w:val="009D2D66"/>
    <w:rsid w:val="009D2EE7"/>
    <w:rsid w:val="009D2FFF"/>
    <w:rsid w:val="009D32B5"/>
    <w:rsid w:val="009D34C2"/>
    <w:rsid w:val="009D34E4"/>
    <w:rsid w:val="009D35A5"/>
    <w:rsid w:val="009D3B87"/>
    <w:rsid w:val="009D4289"/>
    <w:rsid w:val="009D4959"/>
    <w:rsid w:val="009D498F"/>
    <w:rsid w:val="009D4A0A"/>
    <w:rsid w:val="009D4AA6"/>
    <w:rsid w:val="009D4F51"/>
    <w:rsid w:val="009D4FB8"/>
    <w:rsid w:val="009D4FE1"/>
    <w:rsid w:val="009D50C8"/>
    <w:rsid w:val="009D52B1"/>
    <w:rsid w:val="009D5574"/>
    <w:rsid w:val="009D60C9"/>
    <w:rsid w:val="009D6A08"/>
    <w:rsid w:val="009D6D2B"/>
    <w:rsid w:val="009D6DDF"/>
    <w:rsid w:val="009D714F"/>
    <w:rsid w:val="009D723D"/>
    <w:rsid w:val="009D7266"/>
    <w:rsid w:val="009D737A"/>
    <w:rsid w:val="009D743C"/>
    <w:rsid w:val="009D7984"/>
    <w:rsid w:val="009D7DD7"/>
    <w:rsid w:val="009E0165"/>
    <w:rsid w:val="009E0ACE"/>
    <w:rsid w:val="009E0CE0"/>
    <w:rsid w:val="009E0E75"/>
    <w:rsid w:val="009E0FD6"/>
    <w:rsid w:val="009E150D"/>
    <w:rsid w:val="009E16A7"/>
    <w:rsid w:val="009E17DB"/>
    <w:rsid w:val="009E198B"/>
    <w:rsid w:val="009E1ADE"/>
    <w:rsid w:val="009E1BD9"/>
    <w:rsid w:val="009E1C59"/>
    <w:rsid w:val="009E1D5C"/>
    <w:rsid w:val="009E1E72"/>
    <w:rsid w:val="009E2AC7"/>
    <w:rsid w:val="009E2BD9"/>
    <w:rsid w:val="009E2C7D"/>
    <w:rsid w:val="009E2F54"/>
    <w:rsid w:val="009E3267"/>
    <w:rsid w:val="009E39CA"/>
    <w:rsid w:val="009E3B1C"/>
    <w:rsid w:val="009E4780"/>
    <w:rsid w:val="009E48F2"/>
    <w:rsid w:val="009E4D9E"/>
    <w:rsid w:val="009E4E18"/>
    <w:rsid w:val="009E4E58"/>
    <w:rsid w:val="009E5219"/>
    <w:rsid w:val="009E54BF"/>
    <w:rsid w:val="009E55BA"/>
    <w:rsid w:val="009E5789"/>
    <w:rsid w:val="009E5987"/>
    <w:rsid w:val="009E5A4D"/>
    <w:rsid w:val="009E5E82"/>
    <w:rsid w:val="009E66BD"/>
    <w:rsid w:val="009E6843"/>
    <w:rsid w:val="009E6B04"/>
    <w:rsid w:val="009E6E31"/>
    <w:rsid w:val="009E70EA"/>
    <w:rsid w:val="009E71FF"/>
    <w:rsid w:val="009E72A8"/>
    <w:rsid w:val="009E72C7"/>
    <w:rsid w:val="009E7689"/>
    <w:rsid w:val="009E76E0"/>
    <w:rsid w:val="009E782A"/>
    <w:rsid w:val="009E794F"/>
    <w:rsid w:val="009E7BCD"/>
    <w:rsid w:val="009E7DA6"/>
    <w:rsid w:val="009F023F"/>
    <w:rsid w:val="009F02BD"/>
    <w:rsid w:val="009F056D"/>
    <w:rsid w:val="009F0644"/>
    <w:rsid w:val="009F0803"/>
    <w:rsid w:val="009F0862"/>
    <w:rsid w:val="009F0A3D"/>
    <w:rsid w:val="009F0C8B"/>
    <w:rsid w:val="009F1418"/>
    <w:rsid w:val="009F151B"/>
    <w:rsid w:val="009F1C56"/>
    <w:rsid w:val="009F24FD"/>
    <w:rsid w:val="009F2501"/>
    <w:rsid w:val="009F2707"/>
    <w:rsid w:val="009F368C"/>
    <w:rsid w:val="009F3ACE"/>
    <w:rsid w:val="009F3C83"/>
    <w:rsid w:val="009F41E4"/>
    <w:rsid w:val="009F454B"/>
    <w:rsid w:val="009F5021"/>
    <w:rsid w:val="009F50F2"/>
    <w:rsid w:val="009F58D9"/>
    <w:rsid w:val="009F5FEB"/>
    <w:rsid w:val="009F6201"/>
    <w:rsid w:val="009F681C"/>
    <w:rsid w:val="009F6E1D"/>
    <w:rsid w:val="009F6EF2"/>
    <w:rsid w:val="009F73A7"/>
    <w:rsid w:val="009F78A0"/>
    <w:rsid w:val="009F7A19"/>
    <w:rsid w:val="009F7ADE"/>
    <w:rsid w:val="009F7D00"/>
    <w:rsid w:val="00A001DE"/>
    <w:rsid w:val="00A00265"/>
    <w:rsid w:val="00A005DF"/>
    <w:rsid w:val="00A0062E"/>
    <w:rsid w:val="00A00DB3"/>
    <w:rsid w:val="00A00DEB"/>
    <w:rsid w:val="00A0160B"/>
    <w:rsid w:val="00A01731"/>
    <w:rsid w:val="00A01826"/>
    <w:rsid w:val="00A01947"/>
    <w:rsid w:val="00A01CCE"/>
    <w:rsid w:val="00A0240A"/>
    <w:rsid w:val="00A02780"/>
    <w:rsid w:val="00A028D2"/>
    <w:rsid w:val="00A02B4B"/>
    <w:rsid w:val="00A030B4"/>
    <w:rsid w:val="00A03386"/>
    <w:rsid w:val="00A03483"/>
    <w:rsid w:val="00A036D7"/>
    <w:rsid w:val="00A037F3"/>
    <w:rsid w:val="00A0395F"/>
    <w:rsid w:val="00A03D61"/>
    <w:rsid w:val="00A03E0B"/>
    <w:rsid w:val="00A04422"/>
    <w:rsid w:val="00A044BE"/>
    <w:rsid w:val="00A046EB"/>
    <w:rsid w:val="00A0471B"/>
    <w:rsid w:val="00A05208"/>
    <w:rsid w:val="00A056B8"/>
    <w:rsid w:val="00A05CA9"/>
    <w:rsid w:val="00A062CA"/>
    <w:rsid w:val="00A066A0"/>
    <w:rsid w:val="00A06C8D"/>
    <w:rsid w:val="00A07197"/>
    <w:rsid w:val="00A0759A"/>
    <w:rsid w:val="00A10265"/>
    <w:rsid w:val="00A105D7"/>
    <w:rsid w:val="00A107EF"/>
    <w:rsid w:val="00A109A4"/>
    <w:rsid w:val="00A11254"/>
    <w:rsid w:val="00A11407"/>
    <w:rsid w:val="00A1178D"/>
    <w:rsid w:val="00A11D9D"/>
    <w:rsid w:val="00A11EE2"/>
    <w:rsid w:val="00A12276"/>
    <w:rsid w:val="00A12305"/>
    <w:rsid w:val="00A124F0"/>
    <w:rsid w:val="00A125F4"/>
    <w:rsid w:val="00A127E4"/>
    <w:rsid w:val="00A13467"/>
    <w:rsid w:val="00A13B31"/>
    <w:rsid w:val="00A13B36"/>
    <w:rsid w:val="00A13BC9"/>
    <w:rsid w:val="00A13D55"/>
    <w:rsid w:val="00A13E44"/>
    <w:rsid w:val="00A13F7E"/>
    <w:rsid w:val="00A14108"/>
    <w:rsid w:val="00A14524"/>
    <w:rsid w:val="00A1454D"/>
    <w:rsid w:val="00A14F45"/>
    <w:rsid w:val="00A15002"/>
    <w:rsid w:val="00A1543E"/>
    <w:rsid w:val="00A15865"/>
    <w:rsid w:val="00A15963"/>
    <w:rsid w:val="00A15DCF"/>
    <w:rsid w:val="00A1620F"/>
    <w:rsid w:val="00A16382"/>
    <w:rsid w:val="00A16405"/>
    <w:rsid w:val="00A167A6"/>
    <w:rsid w:val="00A16B82"/>
    <w:rsid w:val="00A16D5C"/>
    <w:rsid w:val="00A1714C"/>
    <w:rsid w:val="00A171BF"/>
    <w:rsid w:val="00A176C2"/>
    <w:rsid w:val="00A17746"/>
    <w:rsid w:val="00A17B8A"/>
    <w:rsid w:val="00A17BB1"/>
    <w:rsid w:val="00A17BD0"/>
    <w:rsid w:val="00A17C5D"/>
    <w:rsid w:val="00A17FCF"/>
    <w:rsid w:val="00A205FC"/>
    <w:rsid w:val="00A2062C"/>
    <w:rsid w:val="00A20846"/>
    <w:rsid w:val="00A21272"/>
    <w:rsid w:val="00A21990"/>
    <w:rsid w:val="00A21A9E"/>
    <w:rsid w:val="00A21C35"/>
    <w:rsid w:val="00A220F0"/>
    <w:rsid w:val="00A22208"/>
    <w:rsid w:val="00A223AC"/>
    <w:rsid w:val="00A22728"/>
    <w:rsid w:val="00A22761"/>
    <w:rsid w:val="00A22771"/>
    <w:rsid w:val="00A228B9"/>
    <w:rsid w:val="00A2317C"/>
    <w:rsid w:val="00A2323D"/>
    <w:rsid w:val="00A234AF"/>
    <w:rsid w:val="00A23791"/>
    <w:rsid w:val="00A2426F"/>
    <w:rsid w:val="00A2445D"/>
    <w:rsid w:val="00A24928"/>
    <w:rsid w:val="00A249B4"/>
    <w:rsid w:val="00A24A25"/>
    <w:rsid w:val="00A24F82"/>
    <w:rsid w:val="00A2581F"/>
    <w:rsid w:val="00A25868"/>
    <w:rsid w:val="00A258A8"/>
    <w:rsid w:val="00A25928"/>
    <w:rsid w:val="00A25D7B"/>
    <w:rsid w:val="00A26075"/>
    <w:rsid w:val="00A264DC"/>
    <w:rsid w:val="00A2677F"/>
    <w:rsid w:val="00A268CF"/>
    <w:rsid w:val="00A26D2F"/>
    <w:rsid w:val="00A26DB6"/>
    <w:rsid w:val="00A27288"/>
    <w:rsid w:val="00A272CC"/>
    <w:rsid w:val="00A2794E"/>
    <w:rsid w:val="00A27F81"/>
    <w:rsid w:val="00A30144"/>
    <w:rsid w:val="00A3094E"/>
    <w:rsid w:val="00A31354"/>
    <w:rsid w:val="00A3168E"/>
    <w:rsid w:val="00A31806"/>
    <w:rsid w:val="00A31AD8"/>
    <w:rsid w:val="00A31BB3"/>
    <w:rsid w:val="00A31D69"/>
    <w:rsid w:val="00A3201B"/>
    <w:rsid w:val="00A32228"/>
    <w:rsid w:val="00A32364"/>
    <w:rsid w:val="00A32C29"/>
    <w:rsid w:val="00A333D0"/>
    <w:rsid w:val="00A33640"/>
    <w:rsid w:val="00A3375B"/>
    <w:rsid w:val="00A33D4B"/>
    <w:rsid w:val="00A34029"/>
    <w:rsid w:val="00A34204"/>
    <w:rsid w:val="00A34CE5"/>
    <w:rsid w:val="00A35046"/>
    <w:rsid w:val="00A35445"/>
    <w:rsid w:val="00A354F8"/>
    <w:rsid w:val="00A35536"/>
    <w:rsid w:val="00A356A9"/>
    <w:rsid w:val="00A358C3"/>
    <w:rsid w:val="00A36101"/>
    <w:rsid w:val="00A364E0"/>
    <w:rsid w:val="00A36624"/>
    <w:rsid w:val="00A36DFE"/>
    <w:rsid w:val="00A36EC0"/>
    <w:rsid w:val="00A37381"/>
    <w:rsid w:val="00A375B3"/>
    <w:rsid w:val="00A37A6B"/>
    <w:rsid w:val="00A37C27"/>
    <w:rsid w:val="00A40484"/>
    <w:rsid w:val="00A408B9"/>
    <w:rsid w:val="00A40B38"/>
    <w:rsid w:val="00A40F3E"/>
    <w:rsid w:val="00A40F88"/>
    <w:rsid w:val="00A41079"/>
    <w:rsid w:val="00A411F4"/>
    <w:rsid w:val="00A4121C"/>
    <w:rsid w:val="00A414D7"/>
    <w:rsid w:val="00A416A3"/>
    <w:rsid w:val="00A416CC"/>
    <w:rsid w:val="00A41BF7"/>
    <w:rsid w:val="00A41E6A"/>
    <w:rsid w:val="00A42047"/>
    <w:rsid w:val="00A42062"/>
    <w:rsid w:val="00A42168"/>
    <w:rsid w:val="00A42308"/>
    <w:rsid w:val="00A42859"/>
    <w:rsid w:val="00A42C31"/>
    <w:rsid w:val="00A4343F"/>
    <w:rsid w:val="00A43DF0"/>
    <w:rsid w:val="00A44254"/>
    <w:rsid w:val="00A443EA"/>
    <w:rsid w:val="00A446EE"/>
    <w:rsid w:val="00A44CB2"/>
    <w:rsid w:val="00A44D11"/>
    <w:rsid w:val="00A44DC2"/>
    <w:rsid w:val="00A45307"/>
    <w:rsid w:val="00A45D85"/>
    <w:rsid w:val="00A4610F"/>
    <w:rsid w:val="00A462EC"/>
    <w:rsid w:val="00A46546"/>
    <w:rsid w:val="00A472E3"/>
    <w:rsid w:val="00A47A76"/>
    <w:rsid w:val="00A47B3D"/>
    <w:rsid w:val="00A4D42B"/>
    <w:rsid w:val="00A50061"/>
    <w:rsid w:val="00A50179"/>
    <w:rsid w:val="00A509B2"/>
    <w:rsid w:val="00A50DFB"/>
    <w:rsid w:val="00A5111E"/>
    <w:rsid w:val="00A5139F"/>
    <w:rsid w:val="00A51655"/>
    <w:rsid w:val="00A518FB"/>
    <w:rsid w:val="00A5227D"/>
    <w:rsid w:val="00A52AED"/>
    <w:rsid w:val="00A52B64"/>
    <w:rsid w:val="00A52B8B"/>
    <w:rsid w:val="00A52E4C"/>
    <w:rsid w:val="00A52FDF"/>
    <w:rsid w:val="00A5381D"/>
    <w:rsid w:val="00A5395A"/>
    <w:rsid w:val="00A53A6D"/>
    <w:rsid w:val="00A53F1D"/>
    <w:rsid w:val="00A540DD"/>
    <w:rsid w:val="00A546D8"/>
    <w:rsid w:val="00A54CAE"/>
    <w:rsid w:val="00A550DD"/>
    <w:rsid w:val="00A5523D"/>
    <w:rsid w:val="00A55457"/>
    <w:rsid w:val="00A55480"/>
    <w:rsid w:val="00A5563E"/>
    <w:rsid w:val="00A55685"/>
    <w:rsid w:val="00A55C8B"/>
    <w:rsid w:val="00A55CC2"/>
    <w:rsid w:val="00A56054"/>
    <w:rsid w:val="00A561A0"/>
    <w:rsid w:val="00A5651A"/>
    <w:rsid w:val="00A568D2"/>
    <w:rsid w:val="00A56A2F"/>
    <w:rsid w:val="00A56B73"/>
    <w:rsid w:val="00A572D1"/>
    <w:rsid w:val="00A57381"/>
    <w:rsid w:val="00A57C61"/>
    <w:rsid w:val="00A57E94"/>
    <w:rsid w:val="00A60241"/>
    <w:rsid w:val="00A602AD"/>
    <w:rsid w:val="00A60F52"/>
    <w:rsid w:val="00A60FE6"/>
    <w:rsid w:val="00A612A3"/>
    <w:rsid w:val="00A612E8"/>
    <w:rsid w:val="00A61A68"/>
    <w:rsid w:val="00A61D94"/>
    <w:rsid w:val="00A6226D"/>
    <w:rsid w:val="00A637B3"/>
    <w:rsid w:val="00A63D18"/>
    <w:rsid w:val="00A63F4E"/>
    <w:rsid w:val="00A63F56"/>
    <w:rsid w:val="00A6403C"/>
    <w:rsid w:val="00A64184"/>
    <w:rsid w:val="00A64216"/>
    <w:rsid w:val="00A64291"/>
    <w:rsid w:val="00A64756"/>
    <w:rsid w:val="00A657EF"/>
    <w:rsid w:val="00A65ABA"/>
    <w:rsid w:val="00A65DA4"/>
    <w:rsid w:val="00A6606E"/>
    <w:rsid w:val="00A661B6"/>
    <w:rsid w:val="00A661F4"/>
    <w:rsid w:val="00A662E5"/>
    <w:rsid w:val="00A66731"/>
    <w:rsid w:val="00A66AAE"/>
    <w:rsid w:val="00A66C3D"/>
    <w:rsid w:val="00A66C64"/>
    <w:rsid w:val="00A67040"/>
    <w:rsid w:val="00A675F3"/>
    <w:rsid w:val="00A67B84"/>
    <w:rsid w:val="00A70173"/>
    <w:rsid w:val="00A70184"/>
    <w:rsid w:val="00A707B4"/>
    <w:rsid w:val="00A70D86"/>
    <w:rsid w:val="00A70D88"/>
    <w:rsid w:val="00A70EFF"/>
    <w:rsid w:val="00A7147E"/>
    <w:rsid w:val="00A71540"/>
    <w:rsid w:val="00A71BE5"/>
    <w:rsid w:val="00A71C68"/>
    <w:rsid w:val="00A71F45"/>
    <w:rsid w:val="00A72490"/>
    <w:rsid w:val="00A72548"/>
    <w:rsid w:val="00A72C72"/>
    <w:rsid w:val="00A739C2"/>
    <w:rsid w:val="00A73E8E"/>
    <w:rsid w:val="00A73F54"/>
    <w:rsid w:val="00A741D1"/>
    <w:rsid w:val="00A7421C"/>
    <w:rsid w:val="00A7437C"/>
    <w:rsid w:val="00A745F0"/>
    <w:rsid w:val="00A74BE5"/>
    <w:rsid w:val="00A752FE"/>
    <w:rsid w:val="00A753C0"/>
    <w:rsid w:val="00A75671"/>
    <w:rsid w:val="00A75BD7"/>
    <w:rsid w:val="00A75F41"/>
    <w:rsid w:val="00A75F52"/>
    <w:rsid w:val="00A75F60"/>
    <w:rsid w:val="00A76301"/>
    <w:rsid w:val="00A7632E"/>
    <w:rsid w:val="00A764F4"/>
    <w:rsid w:val="00A766DD"/>
    <w:rsid w:val="00A769C1"/>
    <w:rsid w:val="00A770DC"/>
    <w:rsid w:val="00A77195"/>
    <w:rsid w:val="00A77755"/>
    <w:rsid w:val="00A77829"/>
    <w:rsid w:val="00A77AC0"/>
    <w:rsid w:val="00A80181"/>
    <w:rsid w:val="00A80212"/>
    <w:rsid w:val="00A80384"/>
    <w:rsid w:val="00A80392"/>
    <w:rsid w:val="00A80483"/>
    <w:rsid w:val="00A805CE"/>
    <w:rsid w:val="00A806D3"/>
    <w:rsid w:val="00A808EA"/>
    <w:rsid w:val="00A80B7C"/>
    <w:rsid w:val="00A80DEA"/>
    <w:rsid w:val="00A81638"/>
    <w:rsid w:val="00A81643"/>
    <w:rsid w:val="00A81900"/>
    <w:rsid w:val="00A82143"/>
    <w:rsid w:val="00A82394"/>
    <w:rsid w:val="00A8250B"/>
    <w:rsid w:val="00A82686"/>
    <w:rsid w:val="00A82927"/>
    <w:rsid w:val="00A8294C"/>
    <w:rsid w:val="00A82CA8"/>
    <w:rsid w:val="00A82F85"/>
    <w:rsid w:val="00A82FF6"/>
    <w:rsid w:val="00A83025"/>
    <w:rsid w:val="00A832AB"/>
    <w:rsid w:val="00A83379"/>
    <w:rsid w:val="00A83668"/>
    <w:rsid w:val="00A83688"/>
    <w:rsid w:val="00A83FB5"/>
    <w:rsid w:val="00A84727"/>
    <w:rsid w:val="00A84C1C"/>
    <w:rsid w:val="00A84D52"/>
    <w:rsid w:val="00A8564F"/>
    <w:rsid w:val="00A858CB"/>
    <w:rsid w:val="00A85A67"/>
    <w:rsid w:val="00A86D0F"/>
    <w:rsid w:val="00A86E7A"/>
    <w:rsid w:val="00A86FFB"/>
    <w:rsid w:val="00A873A2"/>
    <w:rsid w:val="00A879BC"/>
    <w:rsid w:val="00A87AC3"/>
    <w:rsid w:val="00A90175"/>
    <w:rsid w:val="00A90203"/>
    <w:rsid w:val="00A90834"/>
    <w:rsid w:val="00A90C44"/>
    <w:rsid w:val="00A90D84"/>
    <w:rsid w:val="00A90F4A"/>
    <w:rsid w:val="00A910D6"/>
    <w:rsid w:val="00A91116"/>
    <w:rsid w:val="00A9139E"/>
    <w:rsid w:val="00A9166E"/>
    <w:rsid w:val="00A9177A"/>
    <w:rsid w:val="00A9200D"/>
    <w:rsid w:val="00A92054"/>
    <w:rsid w:val="00A929BC"/>
    <w:rsid w:val="00A92B86"/>
    <w:rsid w:val="00A92C77"/>
    <w:rsid w:val="00A93251"/>
    <w:rsid w:val="00A935FF"/>
    <w:rsid w:val="00A93961"/>
    <w:rsid w:val="00A93FC2"/>
    <w:rsid w:val="00A94A68"/>
    <w:rsid w:val="00A95190"/>
    <w:rsid w:val="00A956E8"/>
    <w:rsid w:val="00A959F8"/>
    <w:rsid w:val="00A95B27"/>
    <w:rsid w:val="00A96004"/>
    <w:rsid w:val="00A960D4"/>
    <w:rsid w:val="00A96406"/>
    <w:rsid w:val="00A9738E"/>
    <w:rsid w:val="00A974A5"/>
    <w:rsid w:val="00AA0250"/>
    <w:rsid w:val="00AA03D7"/>
    <w:rsid w:val="00AA0410"/>
    <w:rsid w:val="00AA0825"/>
    <w:rsid w:val="00AA0946"/>
    <w:rsid w:val="00AA0D01"/>
    <w:rsid w:val="00AA0EE5"/>
    <w:rsid w:val="00AA0FC3"/>
    <w:rsid w:val="00AA1109"/>
    <w:rsid w:val="00AA1131"/>
    <w:rsid w:val="00AA15CF"/>
    <w:rsid w:val="00AA19B0"/>
    <w:rsid w:val="00AA1D98"/>
    <w:rsid w:val="00AA1F20"/>
    <w:rsid w:val="00AA2238"/>
    <w:rsid w:val="00AA2373"/>
    <w:rsid w:val="00AA25DF"/>
    <w:rsid w:val="00AA27D8"/>
    <w:rsid w:val="00AA2BEF"/>
    <w:rsid w:val="00AA2D44"/>
    <w:rsid w:val="00AA2EB8"/>
    <w:rsid w:val="00AA30CB"/>
    <w:rsid w:val="00AA334D"/>
    <w:rsid w:val="00AA3506"/>
    <w:rsid w:val="00AA3943"/>
    <w:rsid w:val="00AA3E0A"/>
    <w:rsid w:val="00AA4B1D"/>
    <w:rsid w:val="00AA538C"/>
    <w:rsid w:val="00AA57CF"/>
    <w:rsid w:val="00AA59B6"/>
    <w:rsid w:val="00AA5CAA"/>
    <w:rsid w:val="00AA5CE5"/>
    <w:rsid w:val="00AA603A"/>
    <w:rsid w:val="00AA65BA"/>
    <w:rsid w:val="00AA65C5"/>
    <w:rsid w:val="00AA6963"/>
    <w:rsid w:val="00AA6D1D"/>
    <w:rsid w:val="00AA6FD7"/>
    <w:rsid w:val="00AA73A1"/>
    <w:rsid w:val="00AA7668"/>
    <w:rsid w:val="00AA7B19"/>
    <w:rsid w:val="00AA7F6E"/>
    <w:rsid w:val="00AB0064"/>
    <w:rsid w:val="00AB02CC"/>
    <w:rsid w:val="00AB08B5"/>
    <w:rsid w:val="00AB0E4E"/>
    <w:rsid w:val="00AB0E91"/>
    <w:rsid w:val="00AB1098"/>
    <w:rsid w:val="00AB1112"/>
    <w:rsid w:val="00AB1273"/>
    <w:rsid w:val="00AB156D"/>
    <w:rsid w:val="00AB19F6"/>
    <w:rsid w:val="00AB1B32"/>
    <w:rsid w:val="00AB1FC0"/>
    <w:rsid w:val="00AB22B1"/>
    <w:rsid w:val="00AB2302"/>
    <w:rsid w:val="00AB2342"/>
    <w:rsid w:val="00AB24D7"/>
    <w:rsid w:val="00AB2B46"/>
    <w:rsid w:val="00AB2CEA"/>
    <w:rsid w:val="00AB31C2"/>
    <w:rsid w:val="00AB3624"/>
    <w:rsid w:val="00AB3777"/>
    <w:rsid w:val="00AB3997"/>
    <w:rsid w:val="00AB3DEA"/>
    <w:rsid w:val="00AB3E70"/>
    <w:rsid w:val="00AB3F17"/>
    <w:rsid w:val="00AB3F2E"/>
    <w:rsid w:val="00AB412C"/>
    <w:rsid w:val="00AB4223"/>
    <w:rsid w:val="00AB432F"/>
    <w:rsid w:val="00AB456E"/>
    <w:rsid w:val="00AB4761"/>
    <w:rsid w:val="00AB4B4A"/>
    <w:rsid w:val="00AB4C2F"/>
    <w:rsid w:val="00AB4CC1"/>
    <w:rsid w:val="00AB4FFE"/>
    <w:rsid w:val="00AB5028"/>
    <w:rsid w:val="00AB52D5"/>
    <w:rsid w:val="00AB53BD"/>
    <w:rsid w:val="00AB550A"/>
    <w:rsid w:val="00AB56B1"/>
    <w:rsid w:val="00AB5A03"/>
    <w:rsid w:val="00AB5A75"/>
    <w:rsid w:val="00AB5DB7"/>
    <w:rsid w:val="00AB5F4B"/>
    <w:rsid w:val="00AB6BEC"/>
    <w:rsid w:val="00AB6F26"/>
    <w:rsid w:val="00AB7114"/>
    <w:rsid w:val="00AB7210"/>
    <w:rsid w:val="00AB744F"/>
    <w:rsid w:val="00AB7624"/>
    <w:rsid w:val="00AB78B8"/>
    <w:rsid w:val="00AB79DA"/>
    <w:rsid w:val="00AB7C58"/>
    <w:rsid w:val="00AB7F66"/>
    <w:rsid w:val="00AB7F98"/>
    <w:rsid w:val="00AC070B"/>
    <w:rsid w:val="00AC0DBB"/>
    <w:rsid w:val="00AC203B"/>
    <w:rsid w:val="00AC252A"/>
    <w:rsid w:val="00AC256C"/>
    <w:rsid w:val="00AC259C"/>
    <w:rsid w:val="00AC2636"/>
    <w:rsid w:val="00AC26F0"/>
    <w:rsid w:val="00AC2F90"/>
    <w:rsid w:val="00AC3095"/>
    <w:rsid w:val="00AC337B"/>
    <w:rsid w:val="00AC3787"/>
    <w:rsid w:val="00AC38F2"/>
    <w:rsid w:val="00AC3C7F"/>
    <w:rsid w:val="00AC3D19"/>
    <w:rsid w:val="00AC3DB0"/>
    <w:rsid w:val="00AC40CB"/>
    <w:rsid w:val="00AC41B0"/>
    <w:rsid w:val="00AC432D"/>
    <w:rsid w:val="00AC43BC"/>
    <w:rsid w:val="00AC4509"/>
    <w:rsid w:val="00AC4A65"/>
    <w:rsid w:val="00AC4A80"/>
    <w:rsid w:val="00AC4B9C"/>
    <w:rsid w:val="00AC4DC1"/>
    <w:rsid w:val="00AC4EA4"/>
    <w:rsid w:val="00AC51DF"/>
    <w:rsid w:val="00AC5A8B"/>
    <w:rsid w:val="00AC5DC7"/>
    <w:rsid w:val="00AC5EF9"/>
    <w:rsid w:val="00AC5F12"/>
    <w:rsid w:val="00AC5FF6"/>
    <w:rsid w:val="00AC601C"/>
    <w:rsid w:val="00AC63E3"/>
    <w:rsid w:val="00AC6BB3"/>
    <w:rsid w:val="00AC7434"/>
    <w:rsid w:val="00AC76FB"/>
    <w:rsid w:val="00AC79FC"/>
    <w:rsid w:val="00AC7B54"/>
    <w:rsid w:val="00AD01CF"/>
    <w:rsid w:val="00AD045F"/>
    <w:rsid w:val="00AD0A0B"/>
    <w:rsid w:val="00AD0CCE"/>
    <w:rsid w:val="00AD0DD4"/>
    <w:rsid w:val="00AD0E85"/>
    <w:rsid w:val="00AD0EEB"/>
    <w:rsid w:val="00AD12A5"/>
    <w:rsid w:val="00AD13C6"/>
    <w:rsid w:val="00AD1444"/>
    <w:rsid w:val="00AD147C"/>
    <w:rsid w:val="00AD17E4"/>
    <w:rsid w:val="00AD1B3A"/>
    <w:rsid w:val="00AD1B4C"/>
    <w:rsid w:val="00AD1C48"/>
    <w:rsid w:val="00AD1D3E"/>
    <w:rsid w:val="00AD21F3"/>
    <w:rsid w:val="00AD294B"/>
    <w:rsid w:val="00AD358B"/>
    <w:rsid w:val="00AD392C"/>
    <w:rsid w:val="00AD3ACE"/>
    <w:rsid w:val="00AD3C38"/>
    <w:rsid w:val="00AD3DAC"/>
    <w:rsid w:val="00AD4219"/>
    <w:rsid w:val="00AD43A8"/>
    <w:rsid w:val="00AD43D7"/>
    <w:rsid w:val="00AD4859"/>
    <w:rsid w:val="00AD48AC"/>
    <w:rsid w:val="00AD5279"/>
    <w:rsid w:val="00AD56C6"/>
    <w:rsid w:val="00AD5865"/>
    <w:rsid w:val="00AD5944"/>
    <w:rsid w:val="00AD597B"/>
    <w:rsid w:val="00AD5F04"/>
    <w:rsid w:val="00AD63B4"/>
    <w:rsid w:val="00AD66AE"/>
    <w:rsid w:val="00AD6A87"/>
    <w:rsid w:val="00AD6EA4"/>
    <w:rsid w:val="00AD6FDC"/>
    <w:rsid w:val="00AD76C1"/>
    <w:rsid w:val="00AD7A55"/>
    <w:rsid w:val="00ADF977"/>
    <w:rsid w:val="00AE0258"/>
    <w:rsid w:val="00AE06BE"/>
    <w:rsid w:val="00AE099C"/>
    <w:rsid w:val="00AE1156"/>
    <w:rsid w:val="00AE152A"/>
    <w:rsid w:val="00AE1A47"/>
    <w:rsid w:val="00AE22F4"/>
    <w:rsid w:val="00AE271A"/>
    <w:rsid w:val="00AE2785"/>
    <w:rsid w:val="00AE2F0A"/>
    <w:rsid w:val="00AE3103"/>
    <w:rsid w:val="00AE3116"/>
    <w:rsid w:val="00AE351E"/>
    <w:rsid w:val="00AE40CE"/>
    <w:rsid w:val="00AE428C"/>
    <w:rsid w:val="00AE4B36"/>
    <w:rsid w:val="00AE4D5F"/>
    <w:rsid w:val="00AE5022"/>
    <w:rsid w:val="00AE51BB"/>
    <w:rsid w:val="00AE5235"/>
    <w:rsid w:val="00AE55A1"/>
    <w:rsid w:val="00AE55B6"/>
    <w:rsid w:val="00AE591E"/>
    <w:rsid w:val="00AE5CA7"/>
    <w:rsid w:val="00AE5D93"/>
    <w:rsid w:val="00AE5DDD"/>
    <w:rsid w:val="00AE6E17"/>
    <w:rsid w:val="00AE6FEE"/>
    <w:rsid w:val="00AE7346"/>
    <w:rsid w:val="00AE7521"/>
    <w:rsid w:val="00AE753C"/>
    <w:rsid w:val="00AE7670"/>
    <w:rsid w:val="00AE78A8"/>
    <w:rsid w:val="00AE7903"/>
    <w:rsid w:val="00AE7A34"/>
    <w:rsid w:val="00AE7B9A"/>
    <w:rsid w:val="00AEDE81"/>
    <w:rsid w:val="00AF002E"/>
    <w:rsid w:val="00AF05DB"/>
    <w:rsid w:val="00AF064E"/>
    <w:rsid w:val="00AF071B"/>
    <w:rsid w:val="00AF1265"/>
    <w:rsid w:val="00AF12CB"/>
    <w:rsid w:val="00AF14A4"/>
    <w:rsid w:val="00AF1760"/>
    <w:rsid w:val="00AF20B9"/>
    <w:rsid w:val="00AF20F0"/>
    <w:rsid w:val="00AF2118"/>
    <w:rsid w:val="00AF2509"/>
    <w:rsid w:val="00AF2B4F"/>
    <w:rsid w:val="00AF32E8"/>
    <w:rsid w:val="00AF36DE"/>
    <w:rsid w:val="00AF3CB4"/>
    <w:rsid w:val="00AF3D32"/>
    <w:rsid w:val="00AF419C"/>
    <w:rsid w:val="00AF46DF"/>
    <w:rsid w:val="00AF478D"/>
    <w:rsid w:val="00AF4AC7"/>
    <w:rsid w:val="00AF4DF9"/>
    <w:rsid w:val="00AF55D9"/>
    <w:rsid w:val="00AF598A"/>
    <w:rsid w:val="00AF5C08"/>
    <w:rsid w:val="00AF5F6E"/>
    <w:rsid w:val="00AF608B"/>
    <w:rsid w:val="00AF63D6"/>
    <w:rsid w:val="00AF6BD8"/>
    <w:rsid w:val="00AF6CE1"/>
    <w:rsid w:val="00AF6E44"/>
    <w:rsid w:val="00AF6EA5"/>
    <w:rsid w:val="00AF76D7"/>
    <w:rsid w:val="00AF7C89"/>
    <w:rsid w:val="00AF7D1F"/>
    <w:rsid w:val="00AF7E02"/>
    <w:rsid w:val="00B001D0"/>
    <w:rsid w:val="00B0053A"/>
    <w:rsid w:val="00B005EE"/>
    <w:rsid w:val="00B01663"/>
    <w:rsid w:val="00B01AE4"/>
    <w:rsid w:val="00B01CA9"/>
    <w:rsid w:val="00B01E2B"/>
    <w:rsid w:val="00B0208C"/>
    <w:rsid w:val="00B02096"/>
    <w:rsid w:val="00B024E4"/>
    <w:rsid w:val="00B02964"/>
    <w:rsid w:val="00B02B0B"/>
    <w:rsid w:val="00B02FE3"/>
    <w:rsid w:val="00B037EA"/>
    <w:rsid w:val="00B03B95"/>
    <w:rsid w:val="00B041AA"/>
    <w:rsid w:val="00B04358"/>
    <w:rsid w:val="00B04527"/>
    <w:rsid w:val="00B05345"/>
    <w:rsid w:val="00B05662"/>
    <w:rsid w:val="00B056A4"/>
    <w:rsid w:val="00B064F7"/>
    <w:rsid w:val="00B06621"/>
    <w:rsid w:val="00B0670C"/>
    <w:rsid w:val="00B067CE"/>
    <w:rsid w:val="00B06A65"/>
    <w:rsid w:val="00B06CCF"/>
    <w:rsid w:val="00B06D41"/>
    <w:rsid w:val="00B06DCE"/>
    <w:rsid w:val="00B070E2"/>
    <w:rsid w:val="00B07CDE"/>
    <w:rsid w:val="00B07FDD"/>
    <w:rsid w:val="00B100F5"/>
    <w:rsid w:val="00B10299"/>
    <w:rsid w:val="00B1038B"/>
    <w:rsid w:val="00B10546"/>
    <w:rsid w:val="00B10568"/>
    <w:rsid w:val="00B10883"/>
    <w:rsid w:val="00B108BB"/>
    <w:rsid w:val="00B10CB4"/>
    <w:rsid w:val="00B10E49"/>
    <w:rsid w:val="00B11270"/>
    <w:rsid w:val="00B1182F"/>
    <w:rsid w:val="00B11BA8"/>
    <w:rsid w:val="00B12142"/>
    <w:rsid w:val="00B129F5"/>
    <w:rsid w:val="00B12D2A"/>
    <w:rsid w:val="00B12D80"/>
    <w:rsid w:val="00B12FBF"/>
    <w:rsid w:val="00B13051"/>
    <w:rsid w:val="00B134F9"/>
    <w:rsid w:val="00B1350D"/>
    <w:rsid w:val="00B1387C"/>
    <w:rsid w:val="00B13A10"/>
    <w:rsid w:val="00B13A67"/>
    <w:rsid w:val="00B14135"/>
    <w:rsid w:val="00B14243"/>
    <w:rsid w:val="00B1425E"/>
    <w:rsid w:val="00B14AC2"/>
    <w:rsid w:val="00B14EBD"/>
    <w:rsid w:val="00B15505"/>
    <w:rsid w:val="00B158AC"/>
    <w:rsid w:val="00B15BD8"/>
    <w:rsid w:val="00B15C30"/>
    <w:rsid w:val="00B15F59"/>
    <w:rsid w:val="00B16463"/>
    <w:rsid w:val="00B16D4A"/>
    <w:rsid w:val="00B16E0C"/>
    <w:rsid w:val="00B17271"/>
    <w:rsid w:val="00B1735B"/>
    <w:rsid w:val="00B17F20"/>
    <w:rsid w:val="00B20165"/>
    <w:rsid w:val="00B203CE"/>
    <w:rsid w:val="00B20C18"/>
    <w:rsid w:val="00B20C6D"/>
    <w:rsid w:val="00B20CC7"/>
    <w:rsid w:val="00B2109C"/>
    <w:rsid w:val="00B217AE"/>
    <w:rsid w:val="00B21CA9"/>
    <w:rsid w:val="00B21E76"/>
    <w:rsid w:val="00B21F64"/>
    <w:rsid w:val="00B2204C"/>
    <w:rsid w:val="00B22089"/>
    <w:rsid w:val="00B2261E"/>
    <w:rsid w:val="00B22819"/>
    <w:rsid w:val="00B22C93"/>
    <w:rsid w:val="00B2320F"/>
    <w:rsid w:val="00B23AA1"/>
    <w:rsid w:val="00B23B30"/>
    <w:rsid w:val="00B240D5"/>
    <w:rsid w:val="00B240E7"/>
    <w:rsid w:val="00B241BD"/>
    <w:rsid w:val="00B24533"/>
    <w:rsid w:val="00B24B4F"/>
    <w:rsid w:val="00B24EE6"/>
    <w:rsid w:val="00B25227"/>
    <w:rsid w:val="00B25590"/>
    <w:rsid w:val="00B257A3"/>
    <w:rsid w:val="00B25834"/>
    <w:rsid w:val="00B25AB4"/>
    <w:rsid w:val="00B25BE7"/>
    <w:rsid w:val="00B25DA6"/>
    <w:rsid w:val="00B25E66"/>
    <w:rsid w:val="00B260D6"/>
    <w:rsid w:val="00B2635D"/>
    <w:rsid w:val="00B2640B"/>
    <w:rsid w:val="00B2642C"/>
    <w:rsid w:val="00B26743"/>
    <w:rsid w:val="00B26846"/>
    <w:rsid w:val="00B26C1E"/>
    <w:rsid w:val="00B26C2A"/>
    <w:rsid w:val="00B272BD"/>
    <w:rsid w:val="00B275BB"/>
    <w:rsid w:val="00B277D0"/>
    <w:rsid w:val="00B277D1"/>
    <w:rsid w:val="00B27B4A"/>
    <w:rsid w:val="00B27CD8"/>
    <w:rsid w:val="00B3034C"/>
    <w:rsid w:val="00B30640"/>
    <w:rsid w:val="00B30833"/>
    <w:rsid w:val="00B30FB7"/>
    <w:rsid w:val="00B31584"/>
    <w:rsid w:val="00B31BF3"/>
    <w:rsid w:val="00B31C55"/>
    <w:rsid w:val="00B320F3"/>
    <w:rsid w:val="00B322A9"/>
    <w:rsid w:val="00B32593"/>
    <w:rsid w:val="00B328CB"/>
    <w:rsid w:val="00B32D40"/>
    <w:rsid w:val="00B3341F"/>
    <w:rsid w:val="00B334E6"/>
    <w:rsid w:val="00B3380C"/>
    <w:rsid w:val="00B33AC2"/>
    <w:rsid w:val="00B33C72"/>
    <w:rsid w:val="00B33FA4"/>
    <w:rsid w:val="00B34280"/>
    <w:rsid w:val="00B34468"/>
    <w:rsid w:val="00B34A42"/>
    <w:rsid w:val="00B34C12"/>
    <w:rsid w:val="00B34F89"/>
    <w:rsid w:val="00B352EC"/>
    <w:rsid w:val="00B353B8"/>
    <w:rsid w:val="00B356B0"/>
    <w:rsid w:val="00B36094"/>
    <w:rsid w:val="00B36694"/>
    <w:rsid w:val="00B369AC"/>
    <w:rsid w:val="00B3730A"/>
    <w:rsid w:val="00B37619"/>
    <w:rsid w:val="00B3767E"/>
    <w:rsid w:val="00B376F5"/>
    <w:rsid w:val="00B377DF"/>
    <w:rsid w:val="00B37D10"/>
    <w:rsid w:val="00B3BE81"/>
    <w:rsid w:val="00B40054"/>
    <w:rsid w:val="00B400FA"/>
    <w:rsid w:val="00B4027A"/>
    <w:rsid w:val="00B405C9"/>
    <w:rsid w:val="00B40737"/>
    <w:rsid w:val="00B40C91"/>
    <w:rsid w:val="00B41069"/>
    <w:rsid w:val="00B41882"/>
    <w:rsid w:val="00B41C0E"/>
    <w:rsid w:val="00B41F80"/>
    <w:rsid w:val="00B41FEE"/>
    <w:rsid w:val="00B42146"/>
    <w:rsid w:val="00B421ED"/>
    <w:rsid w:val="00B4258E"/>
    <w:rsid w:val="00B42635"/>
    <w:rsid w:val="00B42F5F"/>
    <w:rsid w:val="00B436FC"/>
    <w:rsid w:val="00B43AEB"/>
    <w:rsid w:val="00B43C3E"/>
    <w:rsid w:val="00B444AB"/>
    <w:rsid w:val="00B447E9"/>
    <w:rsid w:val="00B44A5F"/>
    <w:rsid w:val="00B44AF6"/>
    <w:rsid w:val="00B44D5F"/>
    <w:rsid w:val="00B44DEB"/>
    <w:rsid w:val="00B45FB0"/>
    <w:rsid w:val="00B46046"/>
    <w:rsid w:val="00B46409"/>
    <w:rsid w:val="00B4653B"/>
    <w:rsid w:val="00B465F8"/>
    <w:rsid w:val="00B46846"/>
    <w:rsid w:val="00B4754A"/>
    <w:rsid w:val="00B4792D"/>
    <w:rsid w:val="00B50388"/>
    <w:rsid w:val="00B503BF"/>
    <w:rsid w:val="00B50629"/>
    <w:rsid w:val="00B506CD"/>
    <w:rsid w:val="00B50A43"/>
    <w:rsid w:val="00B51090"/>
    <w:rsid w:val="00B512B6"/>
    <w:rsid w:val="00B514E2"/>
    <w:rsid w:val="00B5195A"/>
    <w:rsid w:val="00B51B64"/>
    <w:rsid w:val="00B51E65"/>
    <w:rsid w:val="00B51F0B"/>
    <w:rsid w:val="00B52642"/>
    <w:rsid w:val="00B52729"/>
    <w:rsid w:val="00B52851"/>
    <w:rsid w:val="00B529F3"/>
    <w:rsid w:val="00B52CF3"/>
    <w:rsid w:val="00B52F26"/>
    <w:rsid w:val="00B531C9"/>
    <w:rsid w:val="00B5325F"/>
    <w:rsid w:val="00B532C8"/>
    <w:rsid w:val="00B537F4"/>
    <w:rsid w:val="00B53B71"/>
    <w:rsid w:val="00B53DEA"/>
    <w:rsid w:val="00B53E3D"/>
    <w:rsid w:val="00B543AA"/>
    <w:rsid w:val="00B5493C"/>
    <w:rsid w:val="00B55735"/>
    <w:rsid w:val="00B559AF"/>
    <w:rsid w:val="00B55BAC"/>
    <w:rsid w:val="00B55D88"/>
    <w:rsid w:val="00B56181"/>
    <w:rsid w:val="00B5627B"/>
    <w:rsid w:val="00B56A22"/>
    <w:rsid w:val="00B56C35"/>
    <w:rsid w:val="00B56E46"/>
    <w:rsid w:val="00B5727A"/>
    <w:rsid w:val="00B57A08"/>
    <w:rsid w:val="00B602A9"/>
    <w:rsid w:val="00B60AFE"/>
    <w:rsid w:val="00B6100B"/>
    <w:rsid w:val="00B6101C"/>
    <w:rsid w:val="00B6155C"/>
    <w:rsid w:val="00B61973"/>
    <w:rsid w:val="00B61B19"/>
    <w:rsid w:val="00B61E54"/>
    <w:rsid w:val="00B62047"/>
    <w:rsid w:val="00B62178"/>
    <w:rsid w:val="00B62884"/>
    <w:rsid w:val="00B628B7"/>
    <w:rsid w:val="00B62BA3"/>
    <w:rsid w:val="00B62C84"/>
    <w:rsid w:val="00B62D88"/>
    <w:rsid w:val="00B62F82"/>
    <w:rsid w:val="00B63065"/>
    <w:rsid w:val="00B6321A"/>
    <w:rsid w:val="00B63363"/>
    <w:rsid w:val="00B636C1"/>
    <w:rsid w:val="00B63BDA"/>
    <w:rsid w:val="00B641E4"/>
    <w:rsid w:val="00B64B63"/>
    <w:rsid w:val="00B6508F"/>
    <w:rsid w:val="00B65357"/>
    <w:rsid w:val="00B6542E"/>
    <w:rsid w:val="00B659D8"/>
    <w:rsid w:val="00B65F28"/>
    <w:rsid w:val="00B65FCB"/>
    <w:rsid w:val="00B66399"/>
    <w:rsid w:val="00B663E6"/>
    <w:rsid w:val="00B664DD"/>
    <w:rsid w:val="00B6676F"/>
    <w:rsid w:val="00B66CA5"/>
    <w:rsid w:val="00B66D4F"/>
    <w:rsid w:val="00B66EBB"/>
    <w:rsid w:val="00B66FAA"/>
    <w:rsid w:val="00B6730C"/>
    <w:rsid w:val="00B673C8"/>
    <w:rsid w:val="00B67671"/>
    <w:rsid w:val="00B676E0"/>
    <w:rsid w:val="00B67769"/>
    <w:rsid w:val="00B677A0"/>
    <w:rsid w:val="00B6781E"/>
    <w:rsid w:val="00B67821"/>
    <w:rsid w:val="00B67857"/>
    <w:rsid w:val="00B70418"/>
    <w:rsid w:val="00B7049B"/>
    <w:rsid w:val="00B704B9"/>
    <w:rsid w:val="00B704DF"/>
    <w:rsid w:val="00B708C0"/>
    <w:rsid w:val="00B7096E"/>
    <w:rsid w:val="00B71264"/>
    <w:rsid w:val="00B71451"/>
    <w:rsid w:val="00B717D0"/>
    <w:rsid w:val="00B71E51"/>
    <w:rsid w:val="00B71E5A"/>
    <w:rsid w:val="00B7202E"/>
    <w:rsid w:val="00B723A1"/>
    <w:rsid w:val="00B72BDE"/>
    <w:rsid w:val="00B72E53"/>
    <w:rsid w:val="00B7300E"/>
    <w:rsid w:val="00B730D9"/>
    <w:rsid w:val="00B736F2"/>
    <w:rsid w:val="00B73F89"/>
    <w:rsid w:val="00B744CF"/>
    <w:rsid w:val="00B7469F"/>
    <w:rsid w:val="00B7478F"/>
    <w:rsid w:val="00B74853"/>
    <w:rsid w:val="00B74B18"/>
    <w:rsid w:val="00B75049"/>
    <w:rsid w:val="00B750AD"/>
    <w:rsid w:val="00B751F2"/>
    <w:rsid w:val="00B7571E"/>
    <w:rsid w:val="00B758F5"/>
    <w:rsid w:val="00B75D62"/>
    <w:rsid w:val="00B769C3"/>
    <w:rsid w:val="00B76DEA"/>
    <w:rsid w:val="00B76E66"/>
    <w:rsid w:val="00B76EF9"/>
    <w:rsid w:val="00B771C3"/>
    <w:rsid w:val="00B776F2"/>
    <w:rsid w:val="00B778C9"/>
    <w:rsid w:val="00B77A82"/>
    <w:rsid w:val="00B800EF"/>
    <w:rsid w:val="00B80430"/>
    <w:rsid w:val="00B8047C"/>
    <w:rsid w:val="00B80501"/>
    <w:rsid w:val="00B805B5"/>
    <w:rsid w:val="00B80AAD"/>
    <w:rsid w:val="00B80C2C"/>
    <w:rsid w:val="00B80D2A"/>
    <w:rsid w:val="00B81029"/>
    <w:rsid w:val="00B8152C"/>
    <w:rsid w:val="00B81EF4"/>
    <w:rsid w:val="00B8271C"/>
    <w:rsid w:val="00B82989"/>
    <w:rsid w:val="00B834DF"/>
    <w:rsid w:val="00B8428C"/>
    <w:rsid w:val="00B8484E"/>
    <w:rsid w:val="00B848B9"/>
    <w:rsid w:val="00B84B21"/>
    <w:rsid w:val="00B84C4C"/>
    <w:rsid w:val="00B84C5D"/>
    <w:rsid w:val="00B85018"/>
    <w:rsid w:val="00B85104"/>
    <w:rsid w:val="00B85480"/>
    <w:rsid w:val="00B85848"/>
    <w:rsid w:val="00B85E35"/>
    <w:rsid w:val="00B86261"/>
    <w:rsid w:val="00B862F7"/>
    <w:rsid w:val="00B86596"/>
    <w:rsid w:val="00B866EE"/>
    <w:rsid w:val="00B87233"/>
    <w:rsid w:val="00B8750C"/>
    <w:rsid w:val="00B875F6"/>
    <w:rsid w:val="00B90061"/>
    <w:rsid w:val="00B908FC"/>
    <w:rsid w:val="00B90A3D"/>
    <w:rsid w:val="00B90AA6"/>
    <w:rsid w:val="00B90AC5"/>
    <w:rsid w:val="00B90D4C"/>
    <w:rsid w:val="00B90EF9"/>
    <w:rsid w:val="00B91042"/>
    <w:rsid w:val="00B913DF"/>
    <w:rsid w:val="00B91487"/>
    <w:rsid w:val="00B9174A"/>
    <w:rsid w:val="00B91964"/>
    <w:rsid w:val="00B91AC4"/>
    <w:rsid w:val="00B91C70"/>
    <w:rsid w:val="00B91D7F"/>
    <w:rsid w:val="00B9238C"/>
    <w:rsid w:val="00B92E64"/>
    <w:rsid w:val="00B930DC"/>
    <w:rsid w:val="00B94011"/>
    <w:rsid w:val="00B94163"/>
    <w:rsid w:val="00B94400"/>
    <w:rsid w:val="00B944CE"/>
    <w:rsid w:val="00B945C1"/>
    <w:rsid w:val="00B94617"/>
    <w:rsid w:val="00B94A99"/>
    <w:rsid w:val="00B94B58"/>
    <w:rsid w:val="00B94E35"/>
    <w:rsid w:val="00B95131"/>
    <w:rsid w:val="00B9559D"/>
    <w:rsid w:val="00B959C1"/>
    <w:rsid w:val="00B95AA6"/>
    <w:rsid w:val="00B95E71"/>
    <w:rsid w:val="00B95F17"/>
    <w:rsid w:val="00B9614E"/>
    <w:rsid w:val="00B96259"/>
    <w:rsid w:val="00B96518"/>
    <w:rsid w:val="00B96578"/>
    <w:rsid w:val="00B966DC"/>
    <w:rsid w:val="00B9674A"/>
    <w:rsid w:val="00B96A82"/>
    <w:rsid w:val="00B96FA8"/>
    <w:rsid w:val="00B96FD0"/>
    <w:rsid w:val="00B9740A"/>
    <w:rsid w:val="00B97704"/>
    <w:rsid w:val="00B97B8E"/>
    <w:rsid w:val="00B97C74"/>
    <w:rsid w:val="00B97C79"/>
    <w:rsid w:val="00B97D9A"/>
    <w:rsid w:val="00BA0949"/>
    <w:rsid w:val="00BA0DF0"/>
    <w:rsid w:val="00BA0F88"/>
    <w:rsid w:val="00BA2521"/>
    <w:rsid w:val="00BA262F"/>
    <w:rsid w:val="00BA2C4C"/>
    <w:rsid w:val="00BA3376"/>
    <w:rsid w:val="00BA3550"/>
    <w:rsid w:val="00BA3BD1"/>
    <w:rsid w:val="00BA3D39"/>
    <w:rsid w:val="00BA41FD"/>
    <w:rsid w:val="00BA441F"/>
    <w:rsid w:val="00BA4B3F"/>
    <w:rsid w:val="00BA4F64"/>
    <w:rsid w:val="00BA544D"/>
    <w:rsid w:val="00BA5644"/>
    <w:rsid w:val="00BA5DE4"/>
    <w:rsid w:val="00BA5E31"/>
    <w:rsid w:val="00BA5E8E"/>
    <w:rsid w:val="00BA62B6"/>
    <w:rsid w:val="00BA63D1"/>
    <w:rsid w:val="00BA6644"/>
    <w:rsid w:val="00BA672C"/>
    <w:rsid w:val="00BA6811"/>
    <w:rsid w:val="00BA6B3F"/>
    <w:rsid w:val="00BA6CC6"/>
    <w:rsid w:val="00BA6D7E"/>
    <w:rsid w:val="00BA6D99"/>
    <w:rsid w:val="00BA6DAF"/>
    <w:rsid w:val="00BA6E43"/>
    <w:rsid w:val="00BA6FAA"/>
    <w:rsid w:val="00BA710E"/>
    <w:rsid w:val="00BA724C"/>
    <w:rsid w:val="00BA7C02"/>
    <w:rsid w:val="00BA7E6A"/>
    <w:rsid w:val="00BB001B"/>
    <w:rsid w:val="00BB0783"/>
    <w:rsid w:val="00BB07DC"/>
    <w:rsid w:val="00BB0B46"/>
    <w:rsid w:val="00BB10B5"/>
    <w:rsid w:val="00BB14DD"/>
    <w:rsid w:val="00BB15A1"/>
    <w:rsid w:val="00BB1D71"/>
    <w:rsid w:val="00BB2205"/>
    <w:rsid w:val="00BB2809"/>
    <w:rsid w:val="00BB28F4"/>
    <w:rsid w:val="00BB2E7F"/>
    <w:rsid w:val="00BB3000"/>
    <w:rsid w:val="00BB3137"/>
    <w:rsid w:val="00BB3416"/>
    <w:rsid w:val="00BB3A69"/>
    <w:rsid w:val="00BB3EDE"/>
    <w:rsid w:val="00BB403E"/>
    <w:rsid w:val="00BB40F7"/>
    <w:rsid w:val="00BB423A"/>
    <w:rsid w:val="00BB46AC"/>
    <w:rsid w:val="00BB4A3C"/>
    <w:rsid w:val="00BB4B4C"/>
    <w:rsid w:val="00BB5229"/>
    <w:rsid w:val="00BB53B7"/>
    <w:rsid w:val="00BB546D"/>
    <w:rsid w:val="00BB557C"/>
    <w:rsid w:val="00BB5772"/>
    <w:rsid w:val="00BB5793"/>
    <w:rsid w:val="00BB57DF"/>
    <w:rsid w:val="00BB593E"/>
    <w:rsid w:val="00BB5C1B"/>
    <w:rsid w:val="00BB5CA1"/>
    <w:rsid w:val="00BB5E5D"/>
    <w:rsid w:val="00BB5E72"/>
    <w:rsid w:val="00BB5F34"/>
    <w:rsid w:val="00BB651E"/>
    <w:rsid w:val="00BB65EA"/>
    <w:rsid w:val="00BB6A52"/>
    <w:rsid w:val="00BB6A5A"/>
    <w:rsid w:val="00BB6BCE"/>
    <w:rsid w:val="00BB76EC"/>
    <w:rsid w:val="00BB7C7F"/>
    <w:rsid w:val="00BB7DEA"/>
    <w:rsid w:val="00BB7FE6"/>
    <w:rsid w:val="00BC0328"/>
    <w:rsid w:val="00BC071C"/>
    <w:rsid w:val="00BC08BB"/>
    <w:rsid w:val="00BC0CBD"/>
    <w:rsid w:val="00BC0EC7"/>
    <w:rsid w:val="00BC148B"/>
    <w:rsid w:val="00BC157A"/>
    <w:rsid w:val="00BC1B55"/>
    <w:rsid w:val="00BC238A"/>
    <w:rsid w:val="00BC2728"/>
    <w:rsid w:val="00BC2800"/>
    <w:rsid w:val="00BC28B4"/>
    <w:rsid w:val="00BC291F"/>
    <w:rsid w:val="00BC2B15"/>
    <w:rsid w:val="00BC2BD8"/>
    <w:rsid w:val="00BC2C6B"/>
    <w:rsid w:val="00BC33FA"/>
    <w:rsid w:val="00BC3CEF"/>
    <w:rsid w:val="00BC3D2B"/>
    <w:rsid w:val="00BC3F2C"/>
    <w:rsid w:val="00BC4284"/>
    <w:rsid w:val="00BC46E7"/>
    <w:rsid w:val="00BC48CB"/>
    <w:rsid w:val="00BC4B02"/>
    <w:rsid w:val="00BC4D9A"/>
    <w:rsid w:val="00BC4E8A"/>
    <w:rsid w:val="00BC4FB9"/>
    <w:rsid w:val="00BC52B4"/>
    <w:rsid w:val="00BC55B7"/>
    <w:rsid w:val="00BC5697"/>
    <w:rsid w:val="00BC5774"/>
    <w:rsid w:val="00BC5A10"/>
    <w:rsid w:val="00BC5EBF"/>
    <w:rsid w:val="00BC62C3"/>
    <w:rsid w:val="00BC6678"/>
    <w:rsid w:val="00BC66DC"/>
    <w:rsid w:val="00BC6812"/>
    <w:rsid w:val="00BC691D"/>
    <w:rsid w:val="00BC6C6B"/>
    <w:rsid w:val="00BC6F2F"/>
    <w:rsid w:val="00BC6F95"/>
    <w:rsid w:val="00BC7012"/>
    <w:rsid w:val="00BC7D27"/>
    <w:rsid w:val="00BD0081"/>
    <w:rsid w:val="00BD00DD"/>
    <w:rsid w:val="00BD0442"/>
    <w:rsid w:val="00BD0C39"/>
    <w:rsid w:val="00BD0EE0"/>
    <w:rsid w:val="00BD11B8"/>
    <w:rsid w:val="00BD1B3A"/>
    <w:rsid w:val="00BD1CDA"/>
    <w:rsid w:val="00BD1E13"/>
    <w:rsid w:val="00BD1F79"/>
    <w:rsid w:val="00BD2039"/>
    <w:rsid w:val="00BD2161"/>
    <w:rsid w:val="00BD23BD"/>
    <w:rsid w:val="00BD2459"/>
    <w:rsid w:val="00BD253E"/>
    <w:rsid w:val="00BD2608"/>
    <w:rsid w:val="00BD2862"/>
    <w:rsid w:val="00BD2B57"/>
    <w:rsid w:val="00BD2C97"/>
    <w:rsid w:val="00BD2E0F"/>
    <w:rsid w:val="00BD2FC8"/>
    <w:rsid w:val="00BD2FD3"/>
    <w:rsid w:val="00BD310C"/>
    <w:rsid w:val="00BD3B10"/>
    <w:rsid w:val="00BD40E7"/>
    <w:rsid w:val="00BD42D1"/>
    <w:rsid w:val="00BD4535"/>
    <w:rsid w:val="00BD472A"/>
    <w:rsid w:val="00BD4762"/>
    <w:rsid w:val="00BD4ADF"/>
    <w:rsid w:val="00BD4E04"/>
    <w:rsid w:val="00BD55FA"/>
    <w:rsid w:val="00BD5D00"/>
    <w:rsid w:val="00BD5D7A"/>
    <w:rsid w:val="00BD5E0F"/>
    <w:rsid w:val="00BD5E1B"/>
    <w:rsid w:val="00BD5FF6"/>
    <w:rsid w:val="00BD6131"/>
    <w:rsid w:val="00BD6185"/>
    <w:rsid w:val="00BD62FE"/>
    <w:rsid w:val="00BD6BCA"/>
    <w:rsid w:val="00BD6C1F"/>
    <w:rsid w:val="00BD6F0E"/>
    <w:rsid w:val="00BD700D"/>
    <w:rsid w:val="00BD70A7"/>
    <w:rsid w:val="00BD7857"/>
    <w:rsid w:val="00BD7A7D"/>
    <w:rsid w:val="00BD7AE9"/>
    <w:rsid w:val="00BD7CAC"/>
    <w:rsid w:val="00BD7F40"/>
    <w:rsid w:val="00BE058D"/>
    <w:rsid w:val="00BE070B"/>
    <w:rsid w:val="00BE08A5"/>
    <w:rsid w:val="00BE097D"/>
    <w:rsid w:val="00BE1B12"/>
    <w:rsid w:val="00BE1FF0"/>
    <w:rsid w:val="00BE2283"/>
    <w:rsid w:val="00BE2877"/>
    <w:rsid w:val="00BE292F"/>
    <w:rsid w:val="00BE29A4"/>
    <w:rsid w:val="00BE2D35"/>
    <w:rsid w:val="00BE2FDF"/>
    <w:rsid w:val="00BE3520"/>
    <w:rsid w:val="00BE37D2"/>
    <w:rsid w:val="00BE390E"/>
    <w:rsid w:val="00BE391F"/>
    <w:rsid w:val="00BE3D88"/>
    <w:rsid w:val="00BE43CF"/>
    <w:rsid w:val="00BE44FF"/>
    <w:rsid w:val="00BE4987"/>
    <w:rsid w:val="00BE5A01"/>
    <w:rsid w:val="00BE5EA4"/>
    <w:rsid w:val="00BE6219"/>
    <w:rsid w:val="00BE6671"/>
    <w:rsid w:val="00BE6785"/>
    <w:rsid w:val="00BE685F"/>
    <w:rsid w:val="00BE6DE8"/>
    <w:rsid w:val="00BE6EBB"/>
    <w:rsid w:val="00BE7232"/>
    <w:rsid w:val="00BE764A"/>
    <w:rsid w:val="00BE7735"/>
    <w:rsid w:val="00BE775B"/>
    <w:rsid w:val="00BE7907"/>
    <w:rsid w:val="00BE79F2"/>
    <w:rsid w:val="00BF0125"/>
    <w:rsid w:val="00BF03F2"/>
    <w:rsid w:val="00BF0A59"/>
    <w:rsid w:val="00BF0BFD"/>
    <w:rsid w:val="00BF0C7A"/>
    <w:rsid w:val="00BF121B"/>
    <w:rsid w:val="00BF13D2"/>
    <w:rsid w:val="00BF1624"/>
    <w:rsid w:val="00BF1B75"/>
    <w:rsid w:val="00BF1FA5"/>
    <w:rsid w:val="00BF1FA6"/>
    <w:rsid w:val="00BF20BF"/>
    <w:rsid w:val="00BF2713"/>
    <w:rsid w:val="00BF2761"/>
    <w:rsid w:val="00BF282A"/>
    <w:rsid w:val="00BF2B7C"/>
    <w:rsid w:val="00BF39CC"/>
    <w:rsid w:val="00BF3DC7"/>
    <w:rsid w:val="00BF431C"/>
    <w:rsid w:val="00BF44BD"/>
    <w:rsid w:val="00BF4720"/>
    <w:rsid w:val="00BF492A"/>
    <w:rsid w:val="00BF4A25"/>
    <w:rsid w:val="00BF4F10"/>
    <w:rsid w:val="00BF50B0"/>
    <w:rsid w:val="00BF51B5"/>
    <w:rsid w:val="00BF5556"/>
    <w:rsid w:val="00BF5A02"/>
    <w:rsid w:val="00BF62BD"/>
    <w:rsid w:val="00BF6371"/>
    <w:rsid w:val="00BF6742"/>
    <w:rsid w:val="00BF6F0D"/>
    <w:rsid w:val="00BF734C"/>
    <w:rsid w:val="00BF7500"/>
    <w:rsid w:val="00C0000D"/>
    <w:rsid w:val="00C00170"/>
    <w:rsid w:val="00C003C0"/>
    <w:rsid w:val="00C005CF"/>
    <w:rsid w:val="00C005F9"/>
    <w:rsid w:val="00C0086C"/>
    <w:rsid w:val="00C0099F"/>
    <w:rsid w:val="00C01291"/>
    <w:rsid w:val="00C014B4"/>
    <w:rsid w:val="00C01B28"/>
    <w:rsid w:val="00C01D2D"/>
    <w:rsid w:val="00C0203F"/>
    <w:rsid w:val="00C023B3"/>
    <w:rsid w:val="00C02765"/>
    <w:rsid w:val="00C027AC"/>
    <w:rsid w:val="00C02D4C"/>
    <w:rsid w:val="00C03767"/>
    <w:rsid w:val="00C0389B"/>
    <w:rsid w:val="00C03BCB"/>
    <w:rsid w:val="00C03EC1"/>
    <w:rsid w:val="00C040A7"/>
    <w:rsid w:val="00C041B3"/>
    <w:rsid w:val="00C042A1"/>
    <w:rsid w:val="00C04519"/>
    <w:rsid w:val="00C045F9"/>
    <w:rsid w:val="00C04E54"/>
    <w:rsid w:val="00C04F30"/>
    <w:rsid w:val="00C05068"/>
    <w:rsid w:val="00C0506D"/>
    <w:rsid w:val="00C051F3"/>
    <w:rsid w:val="00C0522B"/>
    <w:rsid w:val="00C0536C"/>
    <w:rsid w:val="00C053F6"/>
    <w:rsid w:val="00C0554B"/>
    <w:rsid w:val="00C05943"/>
    <w:rsid w:val="00C05AF9"/>
    <w:rsid w:val="00C05B2A"/>
    <w:rsid w:val="00C05CD3"/>
    <w:rsid w:val="00C05E59"/>
    <w:rsid w:val="00C05E7C"/>
    <w:rsid w:val="00C05EE8"/>
    <w:rsid w:val="00C06DF1"/>
    <w:rsid w:val="00C071AB"/>
    <w:rsid w:val="00C0733C"/>
    <w:rsid w:val="00C07469"/>
    <w:rsid w:val="00C0789A"/>
    <w:rsid w:val="00C078A5"/>
    <w:rsid w:val="00C07DE6"/>
    <w:rsid w:val="00C07F0E"/>
    <w:rsid w:val="00C100B1"/>
    <w:rsid w:val="00C10432"/>
    <w:rsid w:val="00C10B6B"/>
    <w:rsid w:val="00C110AD"/>
    <w:rsid w:val="00C1169D"/>
    <w:rsid w:val="00C11AAD"/>
    <w:rsid w:val="00C11B27"/>
    <w:rsid w:val="00C11E98"/>
    <w:rsid w:val="00C122CE"/>
    <w:rsid w:val="00C12339"/>
    <w:rsid w:val="00C123FE"/>
    <w:rsid w:val="00C12D80"/>
    <w:rsid w:val="00C1331C"/>
    <w:rsid w:val="00C13BD1"/>
    <w:rsid w:val="00C13CCD"/>
    <w:rsid w:val="00C13D63"/>
    <w:rsid w:val="00C13DB2"/>
    <w:rsid w:val="00C14556"/>
    <w:rsid w:val="00C1456C"/>
    <w:rsid w:val="00C14AD8"/>
    <w:rsid w:val="00C14B85"/>
    <w:rsid w:val="00C14C44"/>
    <w:rsid w:val="00C14D19"/>
    <w:rsid w:val="00C14F09"/>
    <w:rsid w:val="00C150B9"/>
    <w:rsid w:val="00C1528E"/>
    <w:rsid w:val="00C1534A"/>
    <w:rsid w:val="00C15375"/>
    <w:rsid w:val="00C15392"/>
    <w:rsid w:val="00C15486"/>
    <w:rsid w:val="00C15652"/>
    <w:rsid w:val="00C15AA5"/>
    <w:rsid w:val="00C15BFD"/>
    <w:rsid w:val="00C15C30"/>
    <w:rsid w:val="00C15C52"/>
    <w:rsid w:val="00C164C4"/>
    <w:rsid w:val="00C1657F"/>
    <w:rsid w:val="00C16800"/>
    <w:rsid w:val="00C16991"/>
    <w:rsid w:val="00C16A50"/>
    <w:rsid w:val="00C17878"/>
    <w:rsid w:val="00C17D19"/>
    <w:rsid w:val="00C17E37"/>
    <w:rsid w:val="00C17E57"/>
    <w:rsid w:val="00C20020"/>
    <w:rsid w:val="00C20160"/>
    <w:rsid w:val="00C202BD"/>
    <w:rsid w:val="00C2037A"/>
    <w:rsid w:val="00C210EE"/>
    <w:rsid w:val="00C21274"/>
    <w:rsid w:val="00C218AB"/>
    <w:rsid w:val="00C21BFC"/>
    <w:rsid w:val="00C21E12"/>
    <w:rsid w:val="00C225E5"/>
    <w:rsid w:val="00C22767"/>
    <w:rsid w:val="00C22777"/>
    <w:rsid w:val="00C22E15"/>
    <w:rsid w:val="00C22EE1"/>
    <w:rsid w:val="00C22F69"/>
    <w:rsid w:val="00C23571"/>
    <w:rsid w:val="00C23761"/>
    <w:rsid w:val="00C23798"/>
    <w:rsid w:val="00C23839"/>
    <w:rsid w:val="00C23B13"/>
    <w:rsid w:val="00C23D77"/>
    <w:rsid w:val="00C2475C"/>
    <w:rsid w:val="00C24A15"/>
    <w:rsid w:val="00C24C6F"/>
    <w:rsid w:val="00C24D69"/>
    <w:rsid w:val="00C24FEA"/>
    <w:rsid w:val="00C2505D"/>
    <w:rsid w:val="00C253C8"/>
    <w:rsid w:val="00C25429"/>
    <w:rsid w:val="00C2555B"/>
    <w:rsid w:val="00C256A1"/>
    <w:rsid w:val="00C256F9"/>
    <w:rsid w:val="00C2576A"/>
    <w:rsid w:val="00C257ED"/>
    <w:rsid w:val="00C25BD3"/>
    <w:rsid w:val="00C262F1"/>
    <w:rsid w:val="00C26673"/>
    <w:rsid w:val="00C267DC"/>
    <w:rsid w:val="00C26A71"/>
    <w:rsid w:val="00C27FF2"/>
    <w:rsid w:val="00C31080"/>
    <w:rsid w:val="00C31174"/>
    <w:rsid w:val="00C311FD"/>
    <w:rsid w:val="00C312A9"/>
    <w:rsid w:val="00C312FC"/>
    <w:rsid w:val="00C31785"/>
    <w:rsid w:val="00C31A26"/>
    <w:rsid w:val="00C31C38"/>
    <w:rsid w:val="00C31DB3"/>
    <w:rsid w:val="00C31E1E"/>
    <w:rsid w:val="00C3215F"/>
    <w:rsid w:val="00C32455"/>
    <w:rsid w:val="00C3255B"/>
    <w:rsid w:val="00C32573"/>
    <w:rsid w:val="00C325F5"/>
    <w:rsid w:val="00C3280B"/>
    <w:rsid w:val="00C32912"/>
    <w:rsid w:val="00C32F84"/>
    <w:rsid w:val="00C333A4"/>
    <w:rsid w:val="00C3400E"/>
    <w:rsid w:val="00C34067"/>
    <w:rsid w:val="00C34C4C"/>
    <w:rsid w:val="00C35291"/>
    <w:rsid w:val="00C353CA"/>
    <w:rsid w:val="00C355FB"/>
    <w:rsid w:val="00C35676"/>
    <w:rsid w:val="00C364A0"/>
    <w:rsid w:val="00C36F45"/>
    <w:rsid w:val="00C3705E"/>
    <w:rsid w:val="00C3709D"/>
    <w:rsid w:val="00C37113"/>
    <w:rsid w:val="00C371A6"/>
    <w:rsid w:val="00C376FA"/>
    <w:rsid w:val="00C37A61"/>
    <w:rsid w:val="00C37E41"/>
    <w:rsid w:val="00C4012B"/>
    <w:rsid w:val="00C401A8"/>
    <w:rsid w:val="00C4070C"/>
    <w:rsid w:val="00C40878"/>
    <w:rsid w:val="00C40AC8"/>
    <w:rsid w:val="00C40AD9"/>
    <w:rsid w:val="00C410A2"/>
    <w:rsid w:val="00C4114C"/>
    <w:rsid w:val="00C412CC"/>
    <w:rsid w:val="00C413FC"/>
    <w:rsid w:val="00C416AE"/>
    <w:rsid w:val="00C41A86"/>
    <w:rsid w:val="00C42423"/>
    <w:rsid w:val="00C42478"/>
    <w:rsid w:val="00C43083"/>
    <w:rsid w:val="00C431E3"/>
    <w:rsid w:val="00C43517"/>
    <w:rsid w:val="00C4398F"/>
    <w:rsid w:val="00C441C4"/>
    <w:rsid w:val="00C44618"/>
    <w:rsid w:val="00C4494F"/>
    <w:rsid w:val="00C44C89"/>
    <w:rsid w:val="00C44D9F"/>
    <w:rsid w:val="00C44FEE"/>
    <w:rsid w:val="00C451A7"/>
    <w:rsid w:val="00C4535B"/>
    <w:rsid w:val="00C457A9"/>
    <w:rsid w:val="00C45801"/>
    <w:rsid w:val="00C4583F"/>
    <w:rsid w:val="00C45936"/>
    <w:rsid w:val="00C46109"/>
    <w:rsid w:val="00C462CC"/>
    <w:rsid w:val="00C4659B"/>
    <w:rsid w:val="00C46817"/>
    <w:rsid w:val="00C468E5"/>
    <w:rsid w:val="00C46909"/>
    <w:rsid w:val="00C46AC1"/>
    <w:rsid w:val="00C46B23"/>
    <w:rsid w:val="00C46D3E"/>
    <w:rsid w:val="00C46EAC"/>
    <w:rsid w:val="00C470F3"/>
    <w:rsid w:val="00C471F4"/>
    <w:rsid w:val="00C472F9"/>
    <w:rsid w:val="00C47386"/>
    <w:rsid w:val="00C505A0"/>
    <w:rsid w:val="00C5068C"/>
    <w:rsid w:val="00C50906"/>
    <w:rsid w:val="00C50985"/>
    <w:rsid w:val="00C509E8"/>
    <w:rsid w:val="00C510E1"/>
    <w:rsid w:val="00C5123D"/>
    <w:rsid w:val="00C513EA"/>
    <w:rsid w:val="00C515CF"/>
    <w:rsid w:val="00C51692"/>
    <w:rsid w:val="00C51A76"/>
    <w:rsid w:val="00C51F94"/>
    <w:rsid w:val="00C52113"/>
    <w:rsid w:val="00C52665"/>
    <w:rsid w:val="00C52993"/>
    <w:rsid w:val="00C52D33"/>
    <w:rsid w:val="00C5306F"/>
    <w:rsid w:val="00C53232"/>
    <w:rsid w:val="00C53354"/>
    <w:rsid w:val="00C5339F"/>
    <w:rsid w:val="00C53794"/>
    <w:rsid w:val="00C53C35"/>
    <w:rsid w:val="00C54285"/>
    <w:rsid w:val="00C54813"/>
    <w:rsid w:val="00C54A6F"/>
    <w:rsid w:val="00C54AC7"/>
    <w:rsid w:val="00C54F98"/>
    <w:rsid w:val="00C5564E"/>
    <w:rsid w:val="00C5589B"/>
    <w:rsid w:val="00C55F7E"/>
    <w:rsid w:val="00C56046"/>
    <w:rsid w:val="00C5623F"/>
    <w:rsid w:val="00C56481"/>
    <w:rsid w:val="00C56574"/>
    <w:rsid w:val="00C56E4E"/>
    <w:rsid w:val="00C57136"/>
    <w:rsid w:val="00C571BC"/>
    <w:rsid w:val="00C5763E"/>
    <w:rsid w:val="00C60077"/>
    <w:rsid w:val="00C6016E"/>
    <w:rsid w:val="00C6085B"/>
    <w:rsid w:val="00C60AF0"/>
    <w:rsid w:val="00C60E72"/>
    <w:rsid w:val="00C612DE"/>
    <w:rsid w:val="00C618CB"/>
    <w:rsid w:val="00C619B7"/>
    <w:rsid w:val="00C619EE"/>
    <w:rsid w:val="00C61C58"/>
    <w:rsid w:val="00C61F61"/>
    <w:rsid w:val="00C624A3"/>
    <w:rsid w:val="00C6269A"/>
    <w:rsid w:val="00C62837"/>
    <w:rsid w:val="00C628CC"/>
    <w:rsid w:val="00C62A59"/>
    <w:rsid w:val="00C62BE9"/>
    <w:rsid w:val="00C62DBF"/>
    <w:rsid w:val="00C62DF5"/>
    <w:rsid w:val="00C62F37"/>
    <w:rsid w:val="00C6303D"/>
    <w:rsid w:val="00C6327C"/>
    <w:rsid w:val="00C633FB"/>
    <w:rsid w:val="00C63502"/>
    <w:rsid w:val="00C636BD"/>
    <w:rsid w:val="00C637B5"/>
    <w:rsid w:val="00C6381D"/>
    <w:rsid w:val="00C63847"/>
    <w:rsid w:val="00C639B0"/>
    <w:rsid w:val="00C63F14"/>
    <w:rsid w:val="00C63F22"/>
    <w:rsid w:val="00C64265"/>
    <w:rsid w:val="00C64770"/>
    <w:rsid w:val="00C647DE"/>
    <w:rsid w:val="00C6499F"/>
    <w:rsid w:val="00C64A0A"/>
    <w:rsid w:val="00C653A0"/>
    <w:rsid w:val="00C65B92"/>
    <w:rsid w:val="00C65D73"/>
    <w:rsid w:val="00C65EE0"/>
    <w:rsid w:val="00C662E1"/>
    <w:rsid w:val="00C66457"/>
    <w:rsid w:val="00C667F9"/>
    <w:rsid w:val="00C66EB7"/>
    <w:rsid w:val="00C670F1"/>
    <w:rsid w:val="00C67182"/>
    <w:rsid w:val="00C674B6"/>
    <w:rsid w:val="00C675FF"/>
    <w:rsid w:val="00C677AB"/>
    <w:rsid w:val="00C67914"/>
    <w:rsid w:val="00C679FB"/>
    <w:rsid w:val="00C67B28"/>
    <w:rsid w:val="00C67B84"/>
    <w:rsid w:val="00C67F53"/>
    <w:rsid w:val="00C7022C"/>
    <w:rsid w:val="00C70713"/>
    <w:rsid w:val="00C70941"/>
    <w:rsid w:val="00C70C78"/>
    <w:rsid w:val="00C70D9C"/>
    <w:rsid w:val="00C710C6"/>
    <w:rsid w:val="00C71258"/>
    <w:rsid w:val="00C71422"/>
    <w:rsid w:val="00C71815"/>
    <w:rsid w:val="00C718B8"/>
    <w:rsid w:val="00C7204B"/>
    <w:rsid w:val="00C7207F"/>
    <w:rsid w:val="00C722E2"/>
    <w:rsid w:val="00C72776"/>
    <w:rsid w:val="00C7282B"/>
    <w:rsid w:val="00C72AE8"/>
    <w:rsid w:val="00C72B4E"/>
    <w:rsid w:val="00C72B97"/>
    <w:rsid w:val="00C72C98"/>
    <w:rsid w:val="00C72F36"/>
    <w:rsid w:val="00C73D46"/>
    <w:rsid w:val="00C74045"/>
    <w:rsid w:val="00C740C2"/>
    <w:rsid w:val="00C74AEE"/>
    <w:rsid w:val="00C74C79"/>
    <w:rsid w:val="00C759D8"/>
    <w:rsid w:val="00C75AFC"/>
    <w:rsid w:val="00C75B6A"/>
    <w:rsid w:val="00C75BCC"/>
    <w:rsid w:val="00C75D92"/>
    <w:rsid w:val="00C76101"/>
    <w:rsid w:val="00C769F1"/>
    <w:rsid w:val="00C771FD"/>
    <w:rsid w:val="00C77309"/>
    <w:rsid w:val="00C77D82"/>
    <w:rsid w:val="00C77DC1"/>
    <w:rsid w:val="00C80678"/>
    <w:rsid w:val="00C809A6"/>
    <w:rsid w:val="00C8119A"/>
    <w:rsid w:val="00C81285"/>
    <w:rsid w:val="00C8164A"/>
    <w:rsid w:val="00C818AF"/>
    <w:rsid w:val="00C81AF1"/>
    <w:rsid w:val="00C81F13"/>
    <w:rsid w:val="00C82350"/>
    <w:rsid w:val="00C8265B"/>
    <w:rsid w:val="00C82D40"/>
    <w:rsid w:val="00C83343"/>
    <w:rsid w:val="00C83568"/>
    <w:rsid w:val="00C83B91"/>
    <w:rsid w:val="00C83CFB"/>
    <w:rsid w:val="00C840D0"/>
    <w:rsid w:val="00C84C28"/>
    <w:rsid w:val="00C84E57"/>
    <w:rsid w:val="00C84F70"/>
    <w:rsid w:val="00C8501B"/>
    <w:rsid w:val="00C85381"/>
    <w:rsid w:val="00C8557F"/>
    <w:rsid w:val="00C85773"/>
    <w:rsid w:val="00C8616A"/>
    <w:rsid w:val="00C863B8"/>
    <w:rsid w:val="00C86BB8"/>
    <w:rsid w:val="00C8724C"/>
    <w:rsid w:val="00C874DF"/>
    <w:rsid w:val="00C87921"/>
    <w:rsid w:val="00C901C5"/>
    <w:rsid w:val="00C909AF"/>
    <w:rsid w:val="00C90AB5"/>
    <w:rsid w:val="00C90D69"/>
    <w:rsid w:val="00C90DEC"/>
    <w:rsid w:val="00C91215"/>
    <w:rsid w:val="00C91858"/>
    <w:rsid w:val="00C91CEA"/>
    <w:rsid w:val="00C9212D"/>
    <w:rsid w:val="00C921D8"/>
    <w:rsid w:val="00C92B60"/>
    <w:rsid w:val="00C92D5E"/>
    <w:rsid w:val="00C92FC3"/>
    <w:rsid w:val="00C9305B"/>
    <w:rsid w:val="00C93410"/>
    <w:rsid w:val="00C9356F"/>
    <w:rsid w:val="00C935A3"/>
    <w:rsid w:val="00C93723"/>
    <w:rsid w:val="00C93744"/>
    <w:rsid w:val="00C937C6"/>
    <w:rsid w:val="00C93CAB"/>
    <w:rsid w:val="00C9401A"/>
    <w:rsid w:val="00C94584"/>
    <w:rsid w:val="00C949D3"/>
    <w:rsid w:val="00C94D6B"/>
    <w:rsid w:val="00C94E79"/>
    <w:rsid w:val="00C94FAC"/>
    <w:rsid w:val="00C955BE"/>
    <w:rsid w:val="00C957CC"/>
    <w:rsid w:val="00C95ABC"/>
    <w:rsid w:val="00C95CFC"/>
    <w:rsid w:val="00C96319"/>
    <w:rsid w:val="00C96F8F"/>
    <w:rsid w:val="00C97135"/>
    <w:rsid w:val="00C97194"/>
    <w:rsid w:val="00C973E3"/>
    <w:rsid w:val="00C97557"/>
    <w:rsid w:val="00C97675"/>
    <w:rsid w:val="00C97C85"/>
    <w:rsid w:val="00C97E20"/>
    <w:rsid w:val="00CA013D"/>
    <w:rsid w:val="00CA0193"/>
    <w:rsid w:val="00CA0593"/>
    <w:rsid w:val="00CA0876"/>
    <w:rsid w:val="00CA0FDC"/>
    <w:rsid w:val="00CA1195"/>
    <w:rsid w:val="00CA1263"/>
    <w:rsid w:val="00CA17AB"/>
    <w:rsid w:val="00CA1AC2"/>
    <w:rsid w:val="00CA1E2B"/>
    <w:rsid w:val="00CA242B"/>
    <w:rsid w:val="00CA2483"/>
    <w:rsid w:val="00CA2581"/>
    <w:rsid w:val="00CA2AD3"/>
    <w:rsid w:val="00CA2AF8"/>
    <w:rsid w:val="00CA2E20"/>
    <w:rsid w:val="00CA313B"/>
    <w:rsid w:val="00CA3459"/>
    <w:rsid w:val="00CA36E5"/>
    <w:rsid w:val="00CA3A0A"/>
    <w:rsid w:val="00CA3AC7"/>
    <w:rsid w:val="00CA3D2E"/>
    <w:rsid w:val="00CA3EAB"/>
    <w:rsid w:val="00CA4031"/>
    <w:rsid w:val="00CA40B3"/>
    <w:rsid w:val="00CA4B46"/>
    <w:rsid w:val="00CA4D51"/>
    <w:rsid w:val="00CA5A98"/>
    <w:rsid w:val="00CA631E"/>
    <w:rsid w:val="00CA6452"/>
    <w:rsid w:val="00CA6EAB"/>
    <w:rsid w:val="00CA6FB5"/>
    <w:rsid w:val="00CA710D"/>
    <w:rsid w:val="00CA733C"/>
    <w:rsid w:val="00CA7567"/>
    <w:rsid w:val="00CA7C86"/>
    <w:rsid w:val="00CA7C8C"/>
    <w:rsid w:val="00CB07FB"/>
    <w:rsid w:val="00CB0AA6"/>
    <w:rsid w:val="00CB0AD5"/>
    <w:rsid w:val="00CB0DD8"/>
    <w:rsid w:val="00CB17E7"/>
    <w:rsid w:val="00CB185D"/>
    <w:rsid w:val="00CB1B65"/>
    <w:rsid w:val="00CB1EAD"/>
    <w:rsid w:val="00CB1FFF"/>
    <w:rsid w:val="00CB222B"/>
    <w:rsid w:val="00CB2BA8"/>
    <w:rsid w:val="00CB2C03"/>
    <w:rsid w:val="00CB2E33"/>
    <w:rsid w:val="00CB2F67"/>
    <w:rsid w:val="00CB308A"/>
    <w:rsid w:val="00CB32DA"/>
    <w:rsid w:val="00CB339A"/>
    <w:rsid w:val="00CB33DC"/>
    <w:rsid w:val="00CB3471"/>
    <w:rsid w:val="00CB352A"/>
    <w:rsid w:val="00CB365E"/>
    <w:rsid w:val="00CB36A1"/>
    <w:rsid w:val="00CB4194"/>
    <w:rsid w:val="00CB42E3"/>
    <w:rsid w:val="00CB436B"/>
    <w:rsid w:val="00CB455C"/>
    <w:rsid w:val="00CB483F"/>
    <w:rsid w:val="00CB4BF3"/>
    <w:rsid w:val="00CB4DB4"/>
    <w:rsid w:val="00CB4F7E"/>
    <w:rsid w:val="00CB5B62"/>
    <w:rsid w:val="00CB6003"/>
    <w:rsid w:val="00CB6127"/>
    <w:rsid w:val="00CB6766"/>
    <w:rsid w:val="00CB6E75"/>
    <w:rsid w:val="00CB706E"/>
    <w:rsid w:val="00CB7183"/>
    <w:rsid w:val="00CB74CA"/>
    <w:rsid w:val="00CB75D8"/>
    <w:rsid w:val="00CB75EC"/>
    <w:rsid w:val="00CB7680"/>
    <w:rsid w:val="00CB7767"/>
    <w:rsid w:val="00CB7ACF"/>
    <w:rsid w:val="00CB7B5D"/>
    <w:rsid w:val="00CB7D22"/>
    <w:rsid w:val="00CB7DD8"/>
    <w:rsid w:val="00CC07FA"/>
    <w:rsid w:val="00CC0BB7"/>
    <w:rsid w:val="00CC14FF"/>
    <w:rsid w:val="00CC1DF2"/>
    <w:rsid w:val="00CC2079"/>
    <w:rsid w:val="00CC20D4"/>
    <w:rsid w:val="00CC271E"/>
    <w:rsid w:val="00CC2AC6"/>
    <w:rsid w:val="00CC2D94"/>
    <w:rsid w:val="00CC2ED9"/>
    <w:rsid w:val="00CC3140"/>
    <w:rsid w:val="00CC3A8F"/>
    <w:rsid w:val="00CC3AB5"/>
    <w:rsid w:val="00CC3B2E"/>
    <w:rsid w:val="00CC43AC"/>
    <w:rsid w:val="00CC4548"/>
    <w:rsid w:val="00CC4A03"/>
    <w:rsid w:val="00CC4ACE"/>
    <w:rsid w:val="00CC4FC8"/>
    <w:rsid w:val="00CC52F8"/>
    <w:rsid w:val="00CC530B"/>
    <w:rsid w:val="00CC553C"/>
    <w:rsid w:val="00CC55ED"/>
    <w:rsid w:val="00CC58D8"/>
    <w:rsid w:val="00CC5E9C"/>
    <w:rsid w:val="00CC60CA"/>
    <w:rsid w:val="00CC6AAC"/>
    <w:rsid w:val="00CC72F6"/>
    <w:rsid w:val="00CC735B"/>
    <w:rsid w:val="00CC73D2"/>
    <w:rsid w:val="00CC7A18"/>
    <w:rsid w:val="00CC7BC9"/>
    <w:rsid w:val="00CC7DB1"/>
    <w:rsid w:val="00CC7EA1"/>
    <w:rsid w:val="00CD001E"/>
    <w:rsid w:val="00CD07C8"/>
    <w:rsid w:val="00CD08C5"/>
    <w:rsid w:val="00CD0957"/>
    <w:rsid w:val="00CD0DAF"/>
    <w:rsid w:val="00CD0FD4"/>
    <w:rsid w:val="00CD1107"/>
    <w:rsid w:val="00CD18F1"/>
    <w:rsid w:val="00CD19F4"/>
    <w:rsid w:val="00CD1B15"/>
    <w:rsid w:val="00CD2369"/>
    <w:rsid w:val="00CD239F"/>
    <w:rsid w:val="00CD247B"/>
    <w:rsid w:val="00CD250C"/>
    <w:rsid w:val="00CD2A37"/>
    <w:rsid w:val="00CD2A87"/>
    <w:rsid w:val="00CD2BAF"/>
    <w:rsid w:val="00CD307B"/>
    <w:rsid w:val="00CD3117"/>
    <w:rsid w:val="00CD3443"/>
    <w:rsid w:val="00CD3F93"/>
    <w:rsid w:val="00CD3FF4"/>
    <w:rsid w:val="00CD460E"/>
    <w:rsid w:val="00CD464F"/>
    <w:rsid w:val="00CD4AAD"/>
    <w:rsid w:val="00CD531D"/>
    <w:rsid w:val="00CD53E5"/>
    <w:rsid w:val="00CD5458"/>
    <w:rsid w:val="00CD5996"/>
    <w:rsid w:val="00CD5AEB"/>
    <w:rsid w:val="00CD61D3"/>
    <w:rsid w:val="00CD6200"/>
    <w:rsid w:val="00CD65CC"/>
    <w:rsid w:val="00CD6DA1"/>
    <w:rsid w:val="00CD6ECC"/>
    <w:rsid w:val="00CD7175"/>
    <w:rsid w:val="00CD7628"/>
    <w:rsid w:val="00CD7B0C"/>
    <w:rsid w:val="00CD7BCF"/>
    <w:rsid w:val="00CE03F7"/>
    <w:rsid w:val="00CE0D12"/>
    <w:rsid w:val="00CE0E65"/>
    <w:rsid w:val="00CE0F04"/>
    <w:rsid w:val="00CE0F96"/>
    <w:rsid w:val="00CE0FE1"/>
    <w:rsid w:val="00CE1050"/>
    <w:rsid w:val="00CE1771"/>
    <w:rsid w:val="00CE1D75"/>
    <w:rsid w:val="00CE2106"/>
    <w:rsid w:val="00CE216F"/>
    <w:rsid w:val="00CE21C9"/>
    <w:rsid w:val="00CE2279"/>
    <w:rsid w:val="00CE29DD"/>
    <w:rsid w:val="00CE3074"/>
    <w:rsid w:val="00CE31F1"/>
    <w:rsid w:val="00CE36F2"/>
    <w:rsid w:val="00CE3B4F"/>
    <w:rsid w:val="00CE3B9A"/>
    <w:rsid w:val="00CE4378"/>
    <w:rsid w:val="00CE44AD"/>
    <w:rsid w:val="00CE489D"/>
    <w:rsid w:val="00CE4E8A"/>
    <w:rsid w:val="00CE5469"/>
    <w:rsid w:val="00CE58C6"/>
    <w:rsid w:val="00CE6178"/>
    <w:rsid w:val="00CE6280"/>
    <w:rsid w:val="00CE62CC"/>
    <w:rsid w:val="00CE6BF8"/>
    <w:rsid w:val="00CE6C3D"/>
    <w:rsid w:val="00CE75D6"/>
    <w:rsid w:val="00CE7728"/>
    <w:rsid w:val="00CE784A"/>
    <w:rsid w:val="00CE7ADD"/>
    <w:rsid w:val="00CE7BDC"/>
    <w:rsid w:val="00CF023D"/>
    <w:rsid w:val="00CF038B"/>
    <w:rsid w:val="00CF039B"/>
    <w:rsid w:val="00CF05A5"/>
    <w:rsid w:val="00CF0807"/>
    <w:rsid w:val="00CF0BE3"/>
    <w:rsid w:val="00CF0CDC"/>
    <w:rsid w:val="00CF0F8F"/>
    <w:rsid w:val="00CF127F"/>
    <w:rsid w:val="00CF1338"/>
    <w:rsid w:val="00CF1C6B"/>
    <w:rsid w:val="00CF2633"/>
    <w:rsid w:val="00CF2AA9"/>
    <w:rsid w:val="00CF2B94"/>
    <w:rsid w:val="00CF2F0D"/>
    <w:rsid w:val="00CF3130"/>
    <w:rsid w:val="00CF3271"/>
    <w:rsid w:val="00CF32A1"/>
    <w:rsid w:val="00CF3348"/>
    <w:rsid w:val="00CF3EB4"/>
    <w:rsid w:val="00CF3F00"/>
    <w:rsid w:val="00CF421E"/>
    <w:rsid w:val="00CF4295"/>
    <w:rsid w:val="00CF43E0"/>
    <w:rsid w:val="00CF4510"/>
    <w:rsid w:val="00CF4D05"/>
    <w:rsid w:val="00CF4FEB"/>
    <w:rsid w:val="00CF5233"/>
    <w:rsid w:val="00CF550F"/>
    <w:rsid w:val="00CF573E"/>
    <w:rsid w:val="00CF57F9"/>
    <w:rsid w:val="00CF5B98"/>
    <w:rsid w:val="00CF5C40"/>
    <w:rsid w:val="00CF5D65"/>
    <w:rsid w:val="00CF5DA5"/>
    <w:rsid w:val="00CF6513"/>
    <w:rsid w:val="00CF65EF"/>
    <w:rsid w:val="00CF6A25"/>
    <w:rsid w:val="00CF7EC2"/>
    <w:rsid w:val="00D00621"/>
    <w:rsid w:val="00D0089D"/>
    <w:rsid w:val="00D00E97"/>
    <w:rsid w:val="00D00EA9"/>
    <w:rsid w:val="00D01024"/>
    <w:rsid w:val="00D0145C"/>
    <w:rsid w:val="00D014D3"/>
    <w:rsid w:val="00D0246C"/>
    <w:rsid w:val="00D02495"/>
    <w:rsid w:val="00D02536"/>
    <w:rsid w:val="00D026AD"/>
    <w:rsid w:val="00D02A97"/>
    <w:rsid w:val="00D02DCA"/>
    <w:rsid w:val="00D02E4A"/>
    <w:rsid w:val="00D039C8"/>
    <w:rsid w:val="00D0423B"/>
    <w:rsid w:val="00D0485D"/>
    <w:rsid w:val="00D04D69"/>
    <w:rsid w:val="00D05796"/>
    <w:rsid w:val="00D05C8D"/>
    <w:rsid w:val="00D0668B"/>
    <w:rsid w:val="00D066CC"/>
    <w:rsid w:val="00D06927"/>
    <w:rsid w:val="00D06A78"/>
    <w:rsid w:val="00D06C3F"/>
    <w:rsid w:val="00D0759E"/>
    <w:rsid w:val="00D07CC8"/>
    <w:rsid w:val="00D10AB4"/>
    <w:rsid w:val="00D10BD7"/>
    <w:rsid w:val="00D10FE5"/>
    <w:rsid w:val="00D1109E"/>
    <w:rsid w:val="00D112C9"/>
    <w:rsid w:val="00D11517"/>
    <w:rsid w:val="00D1191A"/>
    <w:rsid w:val="00D12859"/>
    <w:rsid w:val="00D12A02"/>
    <w:rsid w:val="00D12C57"/>
    <w:rsid w:val="00D12D23"/>
    <w:rsid w:val="00D12FA0"/>
    <w:rsid w:val="00D12FA3"/>
    <w:rsid w:val="00D134DA"/>
    <w:rsid w:val="00D137DC"/>
    <w:rsid w:val="00D13C36"/>
    <w:rsid w:val="00D13E70"/>
    <w:rsid w:val="00D140F0"/>
    <w:rsid w:val="00D14558"/>
    <w:rsid w:val="00D14704"/>
    <w:rsid w:val="00D14AC5"/>
    <w:rsid w:val="00D14CC2"/>
    <w:rsid w:val="00D1519C"/>
    <w:rsid w:val="00D15943"/>
    <w:rsid w:val="00D15AB4"/>
    <w:rsid w:val="00D15C3A"/>
    <w:rsid w:val="00D15CCB"/>
    <w:rsid w:val="00D16022"/>
    <w:rsid w:val="00D161FA"/>
    <w:rsid w:val="00D162B4"/>
    <w:rsid w:val="00D16329"/>
    <w:rsid w:val="00D1646C"/>
    <w:rsid w:val="00D16589"/>
    <w:rsid w:val="00D16621"/>
    <w:rsid w:val="00D16654"/>
    <w:rsid w:val="00D1688B"/>
    <w:rsid w:val="00D16C95"/>
    <w:rsid w:val="00D16DA8"/>
    <w:rsid w:val="00D179CE"/>
    <w:rsid w:val="00D17A8B"/>
    <w:rsid w:val="00D17C0D"/>
    <w:rsid w:val="00D17FAF"/>
    <w:rsid w:val="00D17FD0"/>
    <w:rsid w:val="00D20481"/>
    <w:rsid w:val="00D20785"/>
    <w:rsid w:val="00D2098C"/>
    <w:rsid w:val="00D20E91"/>
    <w:rsid w:val="00D21054"/>
    <w:rsid w:val="00D21084"/>
    <w:rsid w:val="00D21096"/>
    <w:rsid w:val="00D210C0"/>
    <w:rsid w:val="00D217DF"/>
    <w:rsid w:val="00D217F4"/>
    <w:rsid w:val="00D21A1D"/>
    <w:rsid w:val="00D22176"/>
    <w:rsid w:val="00D2253C"/>
    <w:rsid w:val="00D22CBA"/>
    <w:rsid w:val="00D22E64"/>
    <w:rsid w:val="00D22E71"/>
    <w:rsid w:val="00D2332E"/>
    <w:rsid w:val="00D2351C"/>
    <w:rsid w:val="00D23860"/>
    <w:rsid w:val="00D23AFA"/>
    <w:rsid w:val="00D24054"/>
    <w:rsid w:val="00D24179"/>
    <w:rsid w:val="00D24263"/>
    <w:rsid w:val="00D24802"/>
    <w:rsid w:val="00D24871"/>
    <w:rsid w:val="00D24E7F"/>
    <w:rsid w:val="00D24EBA"/>
    <w:rsid w:val="00D253EA"/>
    <w:rsid w:val="00D25918"/>
    <w:rsid w:val="00D25B37"/>
    <w:rsid w:val="00D261A8"/>
    <w:rsid w:val="00D26939"/>
    <w:rsid w:val="00D26A8F"/>
    <w:rsid w:val="00D26B64"/>
    <w:rsid w:val="00D2702F"/>
    <w:rsid w:val="00D27596"/>
    <w:rsid w:val="00D277B9"/>
    <w:rsid w:val="00D27DE0"/>
    <w:rsid w:val="00D3012B"/>
    <w:rsid w:val="00D30B29"/>
    <w:rsid w:val="00D30D53"/>
    <w:rsid w:val="00D31955"/>
    <w:rsid w:val="00D31C93"/>
    <w:rsid w:val="00D31EA8"/>
    <w:rsid w:val="00D3273D"/>
    <w:rsid w:val="00D3286C"/>
    <w:rsid w:val="00D328F1"/>
    <w:rsid w:val="00D32A0B"/>
    <w:rsid w:val="00D32A4E"/>
    <w:rsid w:val="00D332F2"/>
    <w:rsid w:val="00D33579"/>
    <w:rsid w:val="00D335DF"/>
    <w:rsid w:val="00D3378E"/>
    <w:rsid w:val="00D33A47"/>
    <w:rsid w:val="00D33BCB"/>
    <w:rsid w:val="00D33BF4"/>
    <w:rsid w:val="00D33C30"/>
    <w:rsid w:val="00D342DA"/>
    <w:rsid w:val="00D34773"/>
    <w:rsid w:val="00D349C5"/>
    <w:rsid w:val="00D34B02"/>
    <w:rsid w:val="00D34CF7"/>
    <w:rsid w:val="00D34E47"/>
    <w:rsid w:val="00D34EB5"/>
    <w:rsid w:val="00D351E0"/>
    <w:rsid w:val="00D3547D"/>
    <w:rsid w:val="00D35B8B"/>
    <w:rsid w:val="00D35BA0"/>
    <w:rsid w:val="00D35FED"/>
    <w:rsid w:val="00D3612C"/>
    <w:rsid w:val="00D361ED"/>
    <w:rsid w:val="00D36500"/>
    <w:rsid w:val="00D37222"/>
    <w:rsid w:val="00D37367"/>
    <w:rsid w:val="00D3746E"/>
    <w:rsid w:val="00D3756B"/>
    <w:rsid w:val="00D3784B"/>
    <w:rsid w:val="00D37883"/>
    <w:rsid w:val="00D37FE9"/>
    <w:rsid w:val="00D40A4D"/>
    <w:rsid w:val="00D40C48"/>
    <w:rsid w:val="00D41145"/>
    <w:rsid w:val="00D41D0D"/>
    <w:rsid w:val="00D41DEB"/>
    <w:rsid w:val="00D420DA"/>
    <w:rsid w:val="00D42D6D"/>
    <w:rsid w:val="00D42EFD"/>
    <w:rsid w:val="00D43491"/>
    <w:rsid w:val="00D43617"/>
    <w:rsid w:val="00D439DB"/>
    <w:rsid w:val="00D43C26"/>
    <w:rsid w:val="00D43E5C"/>
    <w:rsid w:val="00D4406D"/>
    <w:rsid w:val="00D442FF"/>
    <w:rsid w:val="00D44468"/>
    <w:rsid w:val="00D44630"/>
    <w:rsid w:val="00D449E4"/>
    <w:rsid w:val="00D44B03"/>
    <w:rsid w:val="00D451AE"/>
    <w:rsid w:val="00D451C0"/>
    <w:rsid w:val="00D456D5"/>
    <w:rsid w:val="00D45ACB"/>
    <w:rsid w:val="00D45BEE"/>
    <w:rsid w:val="00D4609A"/>
    <w:rsid w:val="00D46109"/>
    <w:rsid w:val="00D463A3"/>
    <w:rsid w:val="00D46BDA"/>
    <w:rsid w:val="00D46C37"/>
    <w:rsid w:val="00D46CB9"/>
    <w:rsid w:val="00D46E51"/>
    <w:rsid w:val="00D4705A"/>
    <w:rsid w:val="00D47109"/>
    <w:rsid w:val="00D471D2"/>
    <w:rsid w:val="00D47C49"/>
    <w:rsid w:val="00D47C9F"/>
    <w:rsid w:val="00D50819"/>
    <w:rsid w:val="00D51133"/>
    <w:rsid w:val="00D51245"/>
    <w:rsid w:val="00D513F6"/>
    <w:rsid w:val="00D515FF"/>
    <w:rsid w:val="00D51DE7"/>
    <w:rsid w:val="00D51FB4"/>
    <w:rsid w:val="00D521BD"/>
    <w:rsid w:val="00D52549"/>
    <w:rsid w:val="00D525A4"/>
    <w:rsid w:val="00D528CC"/>
    <w:rsid w:val="00D52AFA"/>
    <w:rsid w:val="00D52B67"/>
    <w:rsid w:val="00D52F60"/>
    <w:rsid w:val="00D53169"/>
    <w:rsid w:val="00D53249"/>
    <w:rsid w:val="00D5328B"/>
    <w:rsid w:val="00D53514"/>
    <w:rsid w:val="00D53639"/>
    <w:rsid w:val="00D5370C"/>
    <w:rsid w:val="00D54065"/>
    <w:rsid w:val="00D543C6"/>
    <w:rsid w:val="00D54483"/>
    <w:rsid w:val="00D54720"/>
    <w:rsid w:val="00D54CF1"/>
    <w:rsid w:val="00D54D62"/>
    <w:rsid w:val="00D54E38"/>
    <w:rsid w:val="00D55584"/>
    <w:rsid w:val="00D556AE"/>
    <w:rsid w:val="00D55DC0"/>
    <w:rsid w:val="00D5653A"/>
    <w:rsid w:val="00D56759"/>
    <w:rsid w:val="00D571D4"/>
    <w:rsid w:val="00D574FA"/>
    <w:rsid w:val="00D57902"/>
    <w:rsid w:val="00D57C65"/>
    <w:rsid w:val="00D6017F"/>
    <w:rsid w:val="00D605B9"/>
    <w:rsid w:val="00D609C1"/>
    <w:rsid w:val="00D60C7E"/>
    <w:rsid w:val="00D60CA7"/>
    <w:rsid w:val="00D617B6"/>
    <w:rsid w:val="00D61822"/>
    <w:rsid w:val="00D618B7"/>
    <w:rsid w:val="00D6279B"/>
    <w:rsid w:val="00D62B5F"/>
    <w:rsid w:val="00D62C90"/>
    <w:rsid w:val="00D62CA5"/>
    <w:rsid w:val="00D62CE5"/>
    <w:rsid w:val="00D62CF9"/>
    <w:rsid w:val="00D62F18"/>
    <w:rsid w:val="00D62FF6"/>
    <w:rsid w:val="00D630F1"/>
    <w:rsid w:val="00D63707"/>
    <w:rsid w:val="00D6389A"/>
    <w:rsid w:val="00D6393F"/>
    <w:rsid w:val="00D639CB"/>
    <w:rsid w:val="00D6495C"/>
    <w:rsid w:val="00D64E61"/>
    <w:rsid w:val="00D657F5"/>
    <w:rsid w:val="00D65972"/>
    <w:rsid w:val="00D65C91"/>
    <w:rsid w:val="00D66088"/>
    <w:rsid w:val="00D66111"/>
    <w:rsid w:val="00D66166"/>
    <w:rsid w:val="00D662A4"/>
    <w:rsid w:val="00D666A0"/>
    <w:rsid w:val="00D66E01"/>
    <w:rsid w:val="00D67637"/>
    <w:rsid w:val="00D70164"/>
    <w:rsid w:val="00D702CC"/>
    <w:rsid w:val="00D70308"/>
    <w:rsid w:val="00D709B5"/>
    <w:rsid w:val="00D70ED6"/>
    <w:rsid w:val="00D711C9"/>
    <w:rsid w:val="00D717D0"/>
    <w:rsid w:val="00D718A6"/>
    <w:rsid w:val="00D71F9F"/>
    <w:rsid w:val="00D72054"/>
    <w:rsid w:val="00D72198"/>
    <w:rsid w:val="00D72599"/>
    <w:rsid w:val="00D725B4"/>
    <w:rsid w:val="00D726C1"/>
    <w:rsid w:val="00D73060"/>
    <w:rsid w:val="00D730BE"/>
    <w:rsid w:val="00D730CF"/>
    <w:rsid w:val="00D73279"/>
    <w:rsid w:val="00D73A3E"/>
    <w:rsid w:val="00D73AAB"/>
    <w:rsid w:val="00D73ABB"/>
    <w:rsid w:val="00D73E37"/>
    <w:rsid w:val="00D74087"/>
    <w:rsid w:val="00D740FD"/>
    <w:rsid w:val="00D744A7"/>
    <w:rsid w:val="00D74AE9"/>
    <w:rsid w:val="00D74EE5"/>
    <w:rsid w:val="00D7522C"/>
    <w:rsid w:val="00D7572E"/>
    <w:rsid w:val="00D75C05"/>
    <w:rsid w:val="00D76280"/>
    <w:rsid w:val="00D7628C"/>
    <w:rsid w:val="00D76468"/>
    <w:rsid w:val="00D76704"/>
    <w:rsid w:val="00D76712"/>
    <w:rsid w:val="00D7676D"/>
    <w:rsid w:val="00D7681F"/>
    <w:rsid w:val="00D76FE9"/>
    <w:rsid w:val="00D77294"/>
    <w:rsid w:val="00D77316"/>
    <w:rsid w:val="00D77E9F"/>
    <w:rsid w:val="00D77F39"/>
    <w:rsid w:val="00D803A7"/>
    <w:rsid w:val="00D80876"/>
    <w:rsid w:val="00D808E0"/>
    <w:rsid w:val="00D809B8"/>
    <w:rsid w:val="00D80AAE"/>
    <w:rsid w:val="00D80AF9"/>
    <w:rsid w:val="00D80BCD"/>
    <w:rsid w:val="00D80C81"/>
    <w:rsid w:val="00D80D87"/>
    <w:rsid w:val="00D80EF6"/>
    <w:rsid w:val="00D812CF"/>
    <w:rsid w:val="00D81697"/>
    <w:rsid w:val="00D816F6"/>
    <w:rsid w:val="00D817DB"/>
    <w:rsid w:val="00D81A5F"/>
    <w:rsid w:val="00D81B2C"/>
    <w:rsid w:val="00D81C7E"/>
    <w:rsid w:val="00D81FB9"/>
    <w:rsid w:val="00D820C1"/>
    <w:rsid w:val="00D825CD"/>
    <w:rsid w:val="00D82DFE"/>
    <w:rsid w:val="00D82FB1"/>
    <w:rsid w:val="00D831DD"/>
    <w:rsid w:val="00D8336A"/>
    <w:rsid w:val="00D834B8"/>
    <w:rsid w:val="00D8398B"/>
    <w:rsid w:val="00D83C0D"/>
    <w:rsid w:val="00D83C41"/>
    <w:rsid w:val="00D83E5D"/>
    <w:rsid w:val="00D842C4"/>
    <w:rsid w:val="00D8448E"/>
    <w:rsid w:val="00D844FD"/>
    <w:rsid w:val="00D84B0B"/>
    <w:rsid w:val="00D84F17"/>
    <w:rsid w:val="00D8523A"/>
    <w:rsid w:val="00D852E7"/>
    <w:rsid w:val="00D858F2"/>
    <w:rsid w:val="00D86E2A"/>
    <w:rsid w:val="00D879D6"/>
    <w:rsid w:val="00D87DD5"/>
    <w:rsid w:val="00D90B49"/>
    <w:rsid w:val="00D91247"/>
    <w:rsid w:val="00D914A2"/>
    <w:rsid w:val="00D91574"/>
    <w:rsid w:val="00D9186B"/>
    <w:rsid w:val="00D91C8B"/>
    <w:rsid w:val="00D921A0"/>
    <w:rsid w:val="00D927B6"/>
    <w:rsid w:val="00D92A1B"/>
    <w:rsid w:val="00D92C7E"/>
    <w:rsid w:val="00D92E62"/>
    <w:rsid w:val="00D9309E"/>
    <w:rsid w:val="00D930A1"/>
    <w:rsid w:val="00D936F9"/>
    <w:rsid w:val="00D93942"/>
    <w:rsid w:val="00D93A3A"/>
    <w:rsid w:val="00D93CB0"/>
    <w:rsid w:val="00D93EBC"/>
    <w:rsid w:val="00D9409C"/>
    <w:rsid w:val="00D941FE"/>
    <w:rsid w:val="00D948D7"/>
    <w:rsid w:val="00D94F9F"/>
    <w:rsid w:val="00D95698"/>
    <w:rsid w:val="00D95E66"/>
    <w:rsid w:val="00D962CB"/>
    <w:rsid w:val="00D963A5"/>
    <w:rsid w:val="00D97043"/>
    <w:rsid w:val="00D971BA"/>
    <w:rsid w:val="00D9736E"/>
    <w:rsid w:val="00D977F9"/>
    <w:rsid w:val="00D978EE"/>
    <w:rsid w:val="00D97A19"/>
    <w:rsid w:val="00D97C84"/>
    <w:rsid w:val="00D97C85"/>
    <w:rsid w:val="00D97DA9"/>
    <w:rsid w:val="00DA09DB"/>
    <w:rsid w:val="00DA1424"/>
    <w:rsid w:val="00DA15B9"/>
    <w:rsid w:val="00DA1DC2"/>
    <w:rsid w:val="00DA1E0B"/>
    <w:rsid w:val="00DA1E38"/>
    <w:rsid w:val="00DA201B"/>
    <w:rsid w:val="00DA24E8"/>
    <w:rsid w:val="00DA2596"/>
    <w:rsid w:val="00DA279C"/>
    <w:rsid w:val="00DA27EC"/>
    <w:rsid w:val="00DA2870"/>
    <w:rsid w:val="00DA288A"/>
    <w:rsid w:val="00DA28CD"/>
    <w:rsid w:val="00DA30A0"/>
    <w:rsid w:val="00DA354F"/>
    <w:rsid w:val="00DA369F"/>
    <w:rsid w:val="00DA3726"/>
    <w:rsid w:val="00DA3CEC"/>
    <w:rsid w:val="00DA3DF3"/>
    <w:rsid w:val="00DA3F81"/>
    <w:rsid w:val="00DA4000"/>
    <w:rsid w:val="00DA4024"/>
    <w:rsid w:val="00DA43C8"/>
    <w:rsid w:val="00DA4980"/>
    <w:rsid w:val="00DA50D4"/>
    <w:rsid w:val="00DA5478"/>
    <w:rsid w:val="00DA54D5"/>
    <w:rsid w:val="00DA58E5"/>
    <w:rsid w:val="00DA5B9A"/>
    <w:rsid w:val="00DA5E5D"/>
    <w:rsid w:val="00DA6532"/>
    <w:rsid w:val="00DA65FC"/>
    <w:rsid w:val="00DA6AB7"/>
    <w:rsid w:val="00DA6FCC"/>
    <w:rsid w:val="00DA716E"/>
    <w:rsid w:val="00DA7338"/>
    <w:rsid w:val="00DA781E"/>
    <w:rsid w:val="00DA7982"/>
    <w:rsid w:val="00DA7A18"/>
    <w:rsid w:val="00DA7BEB"/>
    <w:rsid w:val="00DA7FF0"/>
    <w:rsid w:val="00DB07B1"/>
    <w:rsid w:val="00DB0E78"/>
    <w:rsid w:val="00DB1216"/>
    <w:rsid w:val="00DB1507"/>
    <w:rsid w:val="00DB1950"/>
    <w:rsid w:val="00DB1A67"/>
    <w:rsid w:val="00DB1A7C"/>
    <w:rsid w:val="00DB21EE"/>
    <w:rsid w:val="00DB22B8"/>
    <w:rsid w:val="00DB280B"/>
    <w:rsid w:val="00DB29A9"/>
    <w:rsid w:val="00DB2A0A"/>
    <w:rsid w:val="00DB2AE2"/>
    <w:rsid w:val="00DB2C01"/>
    <w:rsid w:val="00DB31CC"/>
    <w:rsid w:val="00DB3540"/>
    <w:rsid w:val="00DB36ED"/>
    <w:rsid w:val="00DB3767"/>
    <w:rsid w:val="00DB3C8A"/>
    <w:rsid w:val="00DB440D"/>
    <w:rsid w:val="00DB44FC"/>
    <w:rsid w:val="00DB458D"/>
    <w:rsid w:val="00DB480E"/>
    <w:rsid w:val="00DB486A"/>
    <w:rsid w:val="00DB492C"/>
    <w:rsid w:val="00DB4DE2"/>
    <w:rsid w:val="00DB522B"/>
    <w:rsid w:val="00DB53EE"/>
    <w:rsid w:val="00DB558F"/>
    <w:rsid w:val="00DB55A5"/>
    <w:rsid w:val="00DB55F4"/>
    <w:rsid w:val="00DB59BC"/>
    <w:rsid w:val="00DB5AA7"/>
    <w:rsid w:val="00DB5B0E"/>
    <w:rsid w:val="00DB5D87"/>
    <w:rsid w:val="00DB64DF"/>
    <w:rsid w:val="00DB6566"/>
    <w:rsid w:val="00DB6578"/>
    <w:rsid w:val="00DB678C"/>
    <w:rsid w:val="00DB67D1"/>
    <w:rsid w:val="00DB6A96"/>
    <w:rsid w:val="00DB6E8F"/>
    <w:rsid w:val="00DB7088"/>
    <w:rsid w:val="00DB72ED"/>
    <w:rsid w:val="00DB74CC"/>
    <w:rsid w:val="00DB7578"/>
    <w:rsid w:val="00DB78AA"/>
    <w:rsid w:val="00DB7A65"/>
    <w:rsid w:val="00DC0026"/>
    <w:rsid w:val="00DC02DE"/>
    <w:rsid w:val="00DC034E"/>
    <w:rsid w:val="00DC0695"/>
    <w:rsid w:val="00DC0CF1"/>
    <w:rsid w:val="00DC14D4"/>
    <w:rsid w:val="00DC1512"/>
    <w:rsid w:val="00DC16F0"/>
    <w:rsid w:val="00DC1AC8"/>
    <w:rsid w:val="00DC1FE7"/>
    <w:rsid w:val="00DC262C"/>
    <w:rsid w:val="00DC2687"/>
    <w:rsid w:val="00DC276D"/>
    <w:rsid w:val="00DC2D1B"/>
    <w:rsid w:val="00DC30C6"/>
    <w:rsid w:val="00DC3905"/>
    <w:rsid w:val="00DC3946"/>
    <w:rsid w:val="00DC407E"/>
    <w:rsid w:val="00DC4192"/>
    <w:rsid w:val="00DC431B"/>
    <w:rsid w:val="00DC4A9E"/>
    <w:rsid w:val="00DC4BD5"/>
    <w:rsid w:val="00DC594E"/>
    <w:rsid w:val="00DC5B35"/>
    <w:rsid w:val="00DC5E83"/>
    <w:rsid w:val="00DC60B2"/>
    <w:rsid w:val="00DC61E9"/>
    <w:rsid w:val="00DC6600"/>
    <w:rsid w:val="00DC6C77"/>
    <w:rsid w:val="00DC7124"/>
    <w:rsid w:val="00DC7440"/>
    <w:rsid w:val="00DC752A"/>
    <w:rsid w:val="00DC7CC9"/>
    <w:rsid w:val="00DC7F63"/>
    <w:rsid w:val="00DD05DD"/>
    <w:rsid w:val="00DD0825"/>
    <w:rsid w:val="00DD0859"/>
    <w:rsid w:val="00DD0D0D"/>
    <w:rsid w:val="00DD0F35"/>
    <w:rsid w:val="00DD1F3C"/>
    <w:rsid w:val="00DD206B"/>
    <w:rsid w:val="00DD26E6"/>
    <w:rsid w:val="00DD28F3"/>
    <w:rsid w:val="00DD2B4F"/>
    <w:rsid w:val="00DD2C0A"/>
    <w:rsid w:val="00DD2CD2"/>
    <w:rsid w:val="00DD3562"/>
    <w:rsid w:val="00DD36EF"/>
    <w:rsid w:val="00DD38E3"/>
    <w:rsid w:val="00DD3AA4"/>
    <w:rsid w:val="00DD3D44"/>
    <w:rsid w:val="00DD3DB0"/>
    <w:rsid w:val="00DD4AAA"/>
    <w:rsid w:val="00DD51E9"/>
    <w:rsid w:val="00DD541A"/>
    <w:rsid w:val="00DD55E2"/>
    <w:rsid w:val="00DD58A8"/>
    <w:rsid w:val="00DD5CE5"/>
    <w:rsid w:val="00DD5DC9"/>
    <w:rsid w:val="00DD5F23"/>
    <w:rsid w:val="00DD6347"/>
    <w:rsid w:val="00DD66D1"/>
    <w:rsid w:val="00DD67AA"/>
    <w:rsid w:val="00DD6C1F"/>
    <w:rsid w:val="00DD700E"/>
    <w:rsid w:val="00DD76AB"/>
    <w:rsid w:val="00DD77BB"/>
    <w:rsid w:val="00DD784C"/>
    <w:rsid w:val="00DD7C7A"/>
    <w:rsid w:val="00DD7D14"/>
    <w:rsid w:val="00DE078C"/>
    <w:rsid w:val="00DE0FE1"/>
    <w:rsid w:val="00DE14C2"/>
    <w:rsid w:val="00DE1AB5"/>
    <w:rsid w:val="00DE1ADA"/>
    <w:rsid w:val="00DE1D22"/>
    <w:rsid w:val="00DE21AA"/>
    <w:rsid w:val="00DE283B"/>
    <w:rsid w:val="00DE300A"/>
    <w:rsid w:val="00DE3169"/>
    <w:rsid w:val="00DE32EF"/>
    <w:rsid w:val="00DE3346"/>
    <w:rsid w:val="00DE3473"/>
    <w:rsid w:val="00DE3567"/>
    <w:rsid w:val="00DE359C"/>
    <w:rsid w:val="00DE4657"/>
    <w:rsid w:val="00DE4C38"/>
    <w:rsid w:val="00DE57FD"/>
    <w:rsid w:val="00DE5C69"/>
    <w:rsid w:val="00DE6451"/>
    <w:rsid w:val="00DE6875"/>
    <w:rsid w:val="00DE69FE"/>
    <w:rsid w:val="00DE73FC"/>
    <w:rsid w:val="00DE767B"/>
    <w:rsid w:val="00DE7DF3"/>
    <w:rsid w:val="00DF030D"/>
    <w:rsid w:val="00DF0339"/>
    <w:rsid w:val="00DF12FE"/>
    <w:rsid w:val="00DF1430"/>
    <w:rsid w:val="00DF17F4"/>
    <w:rsid w:val="00DF30DC"/>
    <w:rsid w:val="00DF3A6F"/>
    <w:rsid w:val="00DF3AC1"/>
    <w:rsid w:val="00DF4234"/>
    <w:rsid w:val="00DF436D"/>
    <w:rsid w:val="00DF4B29"/>
    <w:rsid w:val="00DF4BA2"/>
    <w:rsid w:val="00DF4EDD"/>
    <w:rsid w:val="00DF5118"/>
    <w:rsid w:val="00DF520A"/>
    <w:rsid w:val="00DF5214"/>
    <w:rsid w:val="00DF5216"/>
    <w:rsid w:val="00DF535B"/>
    <w:rsid w:val="00DF5AD2"/>
    <w:rsid w:val="00DF6505"/>
    <w:rsid w:val="00DF66F8"/>
    <w:rsid w:val="00DF6760"/>
    <w:rsid w:val="00DF6764"/>
    <w:rsid w:val="00DF68F9"/>
    <w:rsid w:val="00DF6FE0"/>
    <w:rsid w:val="00DF719D"/>
    <w:rsid w:val="00DF7963"/>
    <w:rsid w:val="00DF7A5A"/>
    <w:rsid w:val="00DF7AF8"/>
    <w:rsid w:val="00DF7C96"/>
    <w:rsid w:val="00DF7D00"/>
    <w:rsid w:val="00E00389"/>
    <w:rsid w:val="00E00B7A"/>
    <w:rsid w:val="00E00C1D"/>
    <w:rsid w:val="00E00C58"/>
    <w:rsid w:val="00E00F8B"/>
    <w:rsid w:val="00E010C4"/>
    <w:rsid w:val="00E011D5"/>
    <w:rsid w:val="00E013D8"/>
    <w:rsid w:val="00E020B7"/>
    <w:rsid w:val="00E020B8"/>
    <w:rsid w:val="00E02214"/>
    <w:rsid w:val="00E0250C"/>
    <w:rsid w:val="00E02608"/>
    <w:rsid w:val="00E02858"/>
    <w:rsid w:val="00E02C27"/>
    <w:rsid w:val="00E02E3F"/>
    <w:rsid w:val="00E02F5E"/>
    <w:rsid w:val="00E034E4"/>
    <w:rsid w:val="00E036A5"/>
    <w:rsid w:val="00E0397E"/>
    <w:rsid w:val="00E03B72"/>
    <w:rsid w:val="00E03CBC"/>
    <w:rsid w:val="00E03DAC"/>
    <w:rsid w:val="00E03E2D"/>
    <w:rsid w:val="00E03EEF"/>
    <w:rsid w:val="00E040EC"/>
    <w:rsid w:val="00E04410"/>
    <w:rsid w:val="00E04552"/>
    <w:rsid w:val="00E04AC7"/>
    <w:rsid w:val="00E04F86"/>
    <w:rsid w:val="00E04F98"/>
    <w:rsid w:val="00E05313"/>
    <w:rsid w:val="00E057D9"/>
    <w:rsid w:val="00E057DF"/>
    <w:rsid w:val="00E05955"/>
    <w:rsid w:val="00E05A56"/>
    <w:rsid w:val="00E05A77"/>
    <w:rsid w:val="00E05A9F"/>
    <w:rsid w:val="00E060E3"/>
    <w:rsid w:val="00E06822"/>
    <w:rsid w:val="00E06CEC"/>
    <w:rsid w:val="00E07651"/>
    <w:rsid w:val="00E07698"/>
    <w:rsid w:val="00E10171"/>
    <w:rsid w:val="00E10847"/>
    <w:rsid w:val="00E10944"/>
    <w:rsid w:val="00E11595"/>
    <w:rsid w:val="00E118D2"/>
    <w:rsid w:val="00E11CB9"/>
    <w:rsid w:val="00E11E2C"/>
    <w:rsid w:val="00E12A7C"/>
    <w:rsid w:val="00E132B5"/>
    <w:rsid w:val="00E13A71"/>
    <w:rsid w:val="00E13AE0"/>
    <w:rsid w:val="00E13DA9"/>
    <w:rsid w:val="00E14043"/>
    <w:rsid w:val="00E14342"/>
    <w:rsid w:val="00E14590"/>
    <w:rsid w:val="00E14B4D"/>
    <w:rsid w:val="00E14D73"/>
    <w:rsid w:val="00E14EE6"/>
    <w:rsid w:val="00E14F15"/>
    <w:rsid w:val="00E15051"/>
    <w:rsid w:val="00E15566"/>
    <w:rsid w:val="00E1573A"/>
    <w:rsid w:val="00E1582C"/>
    <w:rsid w:val="00E15D23"/>
    <w:rsid w:val="00E161E8"/>
    <w:rsid w:val="00E169A1"/>
    <w:rsid w:val="00E16F9A"/>
    <w:rsid w:val="00E17C95"/>
    <w:rsid w:val="00E17D12"/>
    <w:rsid w:val="00E17E09"/>
    <w:rsid w:val="00E17F96"/>
    <w:rsid w:val="00E20165"/>
    <w:rsid w:val="00E2030E"/>
    <w:rsid w:val="00E208F9"/>
    <w:rsid w:val="00E2090B"/>
    <w:rsid w:val="00E2093A"/>
    <w:rsid w:val="00E20A46"/>
    <w:rsid w:val="00E20B91"/>
    <w:rsid w:val="00E211F5"/>
    <w:rsid w:val="00E216E8"/>
    <w:rsid w:val="00E21A30"/>
    <w:rsid w:val="00E21F57"/>
    <w:rsid w:val="00E22227"/>
    <w:rsid w:val="00E2277A"/>
    <w:rsid w:val="00E227B4"/>
    <w:rsid w:val="00E22924"/>
    <w:rsid w:val="00E22CAE"/>
    <w:rsid w:val="00E22FF9"/>
    <w:rsid w:val="00E231F7"/>
    <w:rsid w:val="00E23205"/>
    <w:rsid w:val="00E2366B"/>
    <w:rsid w:val="00E239A7"/>
    <w:rsid w:val="00E23A3D"/>
    <w:rsid w:val="00E23C4C"/>
    <w:rsid w:val="00E24394"/>
    <w:rsid w:val="00E2449B"/>
    <w:rsid w:val="00E24911"/>
    <w:rsid w:val="00E24B0E"/>
    <w:rsid w:val="00E24FC8"/>
    <w:rsid w:val="00E25329"/>
    <w:rsid w:val="00E254A4"/>
    <w:rsid w:val="00E259BD"/>
    <w:rsid w:val="00E25B29"/>
    <w:rsid w:val="00E2628D"/>
    <w:rsid w:val="00E26F42"/>
    <w:rsid w:val="00E27057"/>
    <w:rsid w:val="00E2705A"/>
    <w:rsid w:val="00E2757A"/>
    <w:rsid w:val="00E27724"/>
    <w:rsid w:val="00E27C9B"/>
    <w:rsid w:val="00E27D21"/>
    <w:rsid w:val="00E27D67"/>
    <w:rsid w:val="00E27E2B"/>
    <w:rsid w:val="00E30198"/>
    <w:rsid w:val="00E30F98"/>
    <w:rsid w:val="00E313A6"/>
    <w:rsid w:val="00E31EDE"/>
    <w:rsid w:val="00E31F59"/>
    <w:rsid w:val="00E3239B"/>
    <w:rsid w:val="00E3241F"/>
    <w:rsid w:val="00E32ABC"/>
    <w:rsid w:val="00E3315F"/>
    <w:rsid w:val="00E331A2"/>
    <w:rsid w:val="00E3328B"/>
    <w:rsid w:val="00E332E2"/>
    <w:rsid w:val="00E337FE"/>
    <w:rsid w:val="00E33897"/>
    <w:rsid w:val="00E33CB5"/>
    <w:rsid w:val="00E34423"/>
    <w:rsid w:val="00E344B6"/>
    <w:rsid w:val="00E34783"/>
    <w:rsid w:val="00E34A20"/>
    <w:rsid w:val="00E34BC7"/>
    <w:rsid w:val="00E34BE1"/>
    <w:rsid w:val="00E34E59"/>
    <w:rsid w:val="00E34FF5"/>
    <w:rsid w:val="00E350E2"/>
    <w:rsid w:val="00E356DC"/>
    <w:rsid w:val="00E35770"/>
    <w:rsid w:val="00E358BC"/>
    <w:rsid w:val="00E35C2F"/>
    <w:rsid w:val="00E35C9B"/>
    <w:rsid w:val="00E36144"/>
    <w:rsid w:val="00E36704"/>
    <w:rsid w:val="00E369C8"/>
    <w:rsid w:val="00E36CFD"/>
    <w:rsid w:val="00E36F63"/>
    <w:rsid w:val="00E371CB"/>
    <w:rsid w:val="00E374B5"/>
    <w:rsid w:val="00E376A1"/>
    <w:rsid w:val="00E377E9"/>
    <w:rsid w:val="00E37838"/>
    <w:rsid w:val="00E37C64"/>
    <w:rsid w:val="00E37F80"/>
    <w:rsid w:val="00E40522"/>
    <w:rsid w:val="00E406D8"/>
    <w:rsid w:val="00E40AB9"/>
    <w:rsid w:val="00E41A9E"/>
    <w:rsid w:val="00E41EB1"/>
    <w:rsid w:val="00E41F9F"/>
    <w:rsid w:val="00E42155"/>
    <w:rsid w:val="00E428D3"/>
    <w:rsid w:val="00E42E31"/>
    <w:rsid w:val="00E4333C"/>
    <w:rsid w:val="00E43353"/>
    <w:rsid w:val="00E43520"/>
    <w:rsid w:val="00E4368B"/>
    <w:rsid w:val="00E4394C"/>
    <w:rsid w:val="00E43986"/>
    <w:rsid w:val="00E43E02"/>
    <w:rsid w:val="00E43EE7"/>
    <w:rsid w:val="00E44371"/>
    <w:rsid w:val="00E446CE"/>
    <w:rsid w:val="00E44AA1"/>
    <w:rsid w:val="00E44D23"/>
    <w:rsid w:val="00E44D62"/>
    <w:rsid w:val="00E44EF5"/>
    <w:rsid w:val="00E452A8"/>
    <w:rsid w:val="00E457D4"/>
    <w:rsid w:val="00E4597B"/>
    <w:rsid w:val="00E45D7B"/>
    <w:rsid w:val="00E4682B"/>
    <w:rsid w:val="00E46B1C"/>
    <w:rsid w:val="00E46B59"/>
    <w:rsid w:val="00E46BA8"/>
    <w:rsid w:val="00E46C5A"/>
    <w:rsid w:val="00E470DB"/>
    <w:rsid w:val="00E47430"/>
    <w:rsid w:val="00E4754B"/>
    <w:rsid w:val="00E4754E"/>
    <w:rsid w:val="00E47C65"/>
    <w:rsid w:val="00E500E7"/>
    <w:rsid w:val="00E500ED"/>
    <w:rsid w:val="00E502EF"/>
    <w:rsid w:val="00E5041E"/>
    <w:rsid w:val="00E50D87"/>
    <w:rsid w:val="00E51093"/>
    <w:rsid w:val="00E510D1"/>
    <w:rsid w:val="00E517FA"/>
    <w:rsid w:val="00E5189C"/>
    <w:rsid w:val="00E51B1C"/>
    <w:rsid w:val="00E51D59"/>
    <w:rsid w:val="00E51F33"/>
    <w:rsid w:val="00E51F5C"/>
    <w:rsid w:val="00E5260D"/>
    <w:rsid w:val="00E52BFB"/>
    <w:rsid w:val="00E52DAB"/>
    <w:rsid w:val="00E52E3A"/>
    <w:rsid w:val="00E52EDD"/>
    <w:rsid w:val="00E532E5"/>
    <w:rsid w:val="00E535C7"/>
    <w:rsid w:val="00E539CF"/>
    <w:rsid w:val="00E53DB0"/>
    <w:rsid w:val="00E54409"/>
    <w:rsid w:val="00E55150"/>
    <w:rsid w:val="00E55464"/>
    <w:rsid w:val="00E55472"/>
    <w:rsid w:val="00E55A13"/>
    <w:rsid w:val="00E55A20"/>
    <w:rsid w:val="00E55B14"/>
    <w:rsid w:val="00E56548"/>
    <w:rsid w:val="00E56748"/>
    <w:rsid w:val="00E56795"/>
    <w:rsid w:val="00E56B00"/>
    <w:rsid w:val="00E56FD8"/>
    <w:rsid w:val="00E5702F"/>
    <w:rsid w:val="00E57660"/>
    <w:rsid w:val="00E57894"/>
    <w:rsid w:val="00E57A93"/>
    <w:rsid w:val="00E608EA"/>
    <w:rsid w:val="00E6094A"/>
    <w:rsid w:val="00E60D9E"/>
    <w:rsid w:val="00E61040"/>
    <w:rsid w:val="00E6118D"/>
    <w:rsid w:val="00E61792"/>
    <w:rsid w:val="00E61BD9"/>
    <w:rsid w:val="00E61DEB"/>
    <w:rsid w:val="00E61FB9"/>
    <w:rsid w:val="00E62129"/>
    <w:rsid w:val="00E62244"/>
    <w:rsid w:val="00E62A3D"/>
    <w:rsid w:val="00E63051"/>
    <w:rsid w:val="00E633E0"/>
    <w:rsid w:val="00E633E2"/>
    <w:rsid w:val="00E63D70"/>
    <w:rsid w:val="00E64721"/>
    <w:rsid w:val="00E65262"/>
    <w:rsid w:val="00E652B1"/>
    <w:rsid w:val="00E652BA"/>
    <w:rsid w:val="00E652CA"/>
    <w:rsid w:val="00E652E9"/>
    <w:rsid w:val="00E653A3"/>
    <w:rsid w:val="00E653B0"/>
    <w:rsid w:val="00E6591B"/>
    <w:rsid w:val="00E65DDA"/>
    <w:rsid w:val="00E65EA9"/>
    <w:rsid w:val="00E66010"/>
    <w:rsid w:val="00E6622B"/>
    <w:rsid w:val="00E666FB"/>
    <w:rsid w:val="00E67403"/>
    <w:rsid w:val="00E67833"/>
    <w:rsid w:val="00E67C05"/>
    <w:rsid w:val="00E67CB2"/>
    <w:rsid w:val="00E67F21"/>
    <w:rsid w:val="00E71004"/>
    <w:rsid w:val="00E714D0"/>
    <w:rsid w:val="00E71CEC"/>
    <w:rsid w:val="00E71D44"/>
    <w:rsid w:val="00E71E7E"/>
    <w:rsid w:val="00E721A7"/>
    <w:rsid w:val="00E721F7"/>
    <w:rsid w:val="00E72295"/>
    <w:rsid w:val="00E722DA"/>
    <w:rsid w:val="00E72596"/>
    <w:rsid w:val="00E7288E"/>
    <w:rsid w:val="00E72999"/>
    <w:rsid w:val="00E729D0"/>
    <w:rsid w:val="00E730D3"/>
    <w:rsid w:val="00E7313F"/>
    <w:rsid w:val="00E732C6"/>
    <w:rsid w:val="00E73E04"/>
    <w:rsid w:val="00E73E33"/>
    <w:rsid w:val="00E74D93"/>
    <w:rsid w:val="00E74E33"/>
    <w:rsid w:val="00E75043"/>
    <w:rsid w:val="00E75517"/>
    <w:rsid w:val="00E75D85"/>
    <w:rsid w:val="00E75D9F"/>
    <w:rsid w:val="00E75F8A"/>
    <w:rsid w:val="00E766A9"/>
    <w:rsid w:val="00E76A61"/>
    <w:rsid w:val="00E76B2F"/>
    <w:rsid w:val="00E76D7E"/>
    <w:rsid w:val="00E76F79"/>
    <w:rsid w:val="00E76FCC"/>
    <w:rsid w:val="00E77344"/>
    <w:rsid w:val="00E7743A"/>
    <w:rsid w:val="00E7769A"/>
    <w:rsid w:val="00E777C8"/>
    <w:rsid w:val="00E778B4"/>
    <w:rsid w:val="00E77AE2"/>
    <w:rsid w:val="00E802E5"/>
    <w:rsid w:val="00E80811"/>
    <w:rsid w:val="00E80FD9"/>
    <w:rsid w:val="00E8127D"/>
    <w:rsid w:val="00E81D90"/>
    <w:rsid w:val="00E82104"/>
    <w:rsid w:val="00E82264"/>
    <w:rsid w:val="00E825B8"/>
    <w:rsid w:val="00E82CA0"/>
    <w:rsid w:val="00E8305A"/>
    <w:rsid w:val="00E83134"/>
    <w:rsid w:val="00E831BD"/>
    <w:rsid w:val="00E83449"/>
    <w:rsid w:val="00E83AA7"/>
    <w:rsid w:val="00E83BDE"/>
    <w:rsid w:val="00E83C73"/>
    <w:rsid w:val="00E83DE6"/>
    <w:rsid w:val="00E843B2"/>
    <w:rsid w:val="00E8445B"/>
    <w:rsid w:val="00E8446B"/>
    <w:rsid w:val="00E84764"/>
    <w:rsid w:val="00E84C0C"/>
    <w:rsid w:val="00E8556C"/>
    <w:rsid w:val="00E85978"/>
    <w:rsid w:val="00E859C8"/>
    <w:rsid w:val="00E866B2"/>
    <w:rsid w:val="00E86980"/>
    <w:rsid w:val="00E86B08"/>
    <w:rsid w:val="00E86C0E"/>
    <w:rsid w:val="00E86FC0"/>
    <w:rsid w:val="00E871C9"/>
    <w:rsid w:val="00E87431"/>
    <w:rsid w:val="00E87519"/>
    <w:rsid w:val="00E875B1"/>
    <w:rsid w:val="00E877ED"/>
    <w:rsid w:val="00E87FB2"/>
    <w:rsid w:val="00E900C8"/>
    <w:rsid w:val="00E90169"/>
    <w:rsid w:val="00E90303"/>
    <w:rsid w:val="00E905E7"/>
    <w:rsid w:val="00E908F6"/>
    <w:rsid w:val="00E90E0B"/>
    <w:rsid w:val="00E914BD"/>
    <w:rsid w:val="00E91539"/>
    <w:rsid w:val="00E922F1"/>
    <w:rsid w:val="00E929C6"/>
    <w:rsid w:val="00E92A4A"/>
    <w:rsid w:val="00E930C1"/>
    <w:rsid w:val="00E93382"/>
    <w:rsid w:val="00E94A64"/>
    <w:rsid w:val="00E94B17"/>
    <w:rsid w:val="00E94F06"/>
    <w:rsid w:val="00E9538D"/>
    <w:rsid w:val="00E953D8"/>
    <w:rsid w:val="00E95ACF"/>
    <w:rsid w:val="00E95B6C"/>
    <w:rsid w:val="00E96180"/>
    <w:rsid w:val="00E961D4"/>
    <w:rsid w:val="00E9626F"/>
    <w:rsid w:val="00E962A8"/>
    <w:rsid w:val="00E96494"/>
    <w:rsid w:val="00E966D1"/>
    <w:rsid w:val="00E968C6"/>
    <w:rsid w:val="00E96AEB"/>
    <w:rsid w:val="00E96B9F"/>
    <w:rsid w:val="00E975AB"/>
    <w:rsid w:val="00E97717"/>
    <w:rsid w:val="00E97808"/>
    <w:rsid w:val="00E97BFB"/>
    <w:rsid w:val="00E97D1E"/>
    <w:rsid w:val="00E97FFD"/>
    <w:rsid w:val="00EA0296"/>
    <w:rsid w:val="00EA02A7"/>
    <w:rsid w:val="00EA050D"/>
    <w:rsid w:val="00EA0A3D"/>
    <w:rsid w:val="00EA0CF6"/>
    <w:rsid w:val="00EA1131"/>
    <w:rsid w:val="00EA1141"/>
    <w:rsid w:val="00EA1A21"/>
    <w:rsid w:val="00EA1A48"/>
    <w:rsid w:val="00EA1AF1"/>
    <w:rsid w:val="00EA1B11"/>
    <w:rsid w:val="00EA1C0D"/>
    <w:rsid w:val="00EA1D1F"/>
    <w:rsid w:val="00EA2102"/>
    <w:rsid w:val="00EA26A2"/>
    <w:rsid w:val="00EA273E"/>
    <w:rsid w:val="00EA2789"/>
    <w:rsid w:val="00EA29CF"/>
    <w:rsid w:val="00EA2A2F"/>
    <w:rsid w:val="00EA2BB1"/>
    <w:rsid w:val="00EA2E95"/>
    <w:rsid w:val="00EA30C8"/>
    <w:rsid w:val="00EA3923"/>
    <w:rsid w:val="00EA47A6"/>
    <w:rsid w:val="00EA4B56"/>
    <w:rsid w:val="00EA4B80"/>
    <w:rsid w:val="00EA4BD7"/>
    <w:rsid w:val="00EA503E"/>
    <w:rsid w:val="00EA5233"/>
    <w:rsid w:val="00EA52F0"/>
    <w:rsid w:val="00EA542E"/>
    <w:rsid w:val="00EA55B5"/>
    <w:rsid w:val="00EA583E"/>
    <w:rsid w:val="00EA5D11"/>
    <w:rsid w:val="00EA5F07"/>
    <w:rsid w:val="00EA5FE9"/>
    <w:rsid w:val="00EA6017"/>
    <w:rsid w:val="00EA6441"/>
    <w:rsid w:val="00EA65A9"/>
    <w:rsid w:val="00EA6B27"/>
    <w:rsid w:val="00EA6CA7"/>
    <w:rsid w:val="00EA6DC8"/>
    <w:rsid w:val="00EA7295"/>
    <w:rsid w:val="00EA7981"/>
    <w:rsid w:val="00EA7B01"/>
    <w:rsid w:val="00EB0024"/>
    <w:rsid w:val="00EB019C"/>
    <w:rsid w:val="00EB01D1"/>
    <w:rsid w:val="00EB0D61"/>
    <w:rsid w:val="00EB0F1A"/>
    <w:rsid w:val="00EB0F3A"/>
    <w:rsid w:val="00EB187B"/>
    <w:rsid w:val="00EB18E0"/>
    <w:rsid w:val="00EB193E"/>
    <w:rsid w:val="00EB24E8"/>
    <w:rsid w:val="00EB2883"/>
    <w:rsid w:val="00EB28E1"/>
    <w:rsid w:val="00EB2B8C"/>
    <w:rsid w:val="00EB2DCB"/>
    <w:rsid w:val="00EB2E77"/>
    <w:rsid w:val="00EB2E89"/>
    <w:rsid w:val="00EB30B6"/>
    <w:rsid w:val="00EB3416"/>
    <w:rsid w:val="00EB3EA3"/>
    <w:rsid w:val="00EB42F9"/>
    <w:rsid w:val="00EB4685"/>
    <w:rsid w:val="00EB4D72"/>
    <w:rsid w:val="00EB4E13"/>
    <w:rsid w:val="00EB4F9B"/>
    <w:rsid w:val="00EB5084"/>
    <w:rsid w:val="00EB5186"/>
    <w:rsid w:val="00EB553C"/>
    <w:rsid w:val="00EB568D"/>
    <w:rsid w:val="00EB5718"/>
    <w:rsid w:val="00EB58BF"/>
    <w:rsid w:val="00EB5ACA"/>
    <w:rsid w:val="00EB66C8"/>
    <w:rsid w:val="00EB66E1"/>
    <w:rsid w:val="00EB6798"/>
    <w:rsid w:val="00EB6D91"/>
    <w:rsid w:val="00EB72A6"/>
    <w:rsid w:val="00EB7383"/>
    <w:rsid w:val="00EB76F3"/>
    <w:rsid w:val="00EB7852"/>
    <w:rsid w:val="00EB787F"/>
    <w:rsid w:val="00EC04A0"/>
    <w:rsid w:val="00EC05AB"/>
    <w:rsid w:val="00EC0746"/>
    <w:rsid w:val="00EC0CAD"/>
    <w:rsid w:val="00EC0CCE"/>
    <w:rsid w:val="00EC1039"/>
    <w:rsid w:val="00EC112B"/>
    <w:rsid w:val="00EC1278"/>
    <w:rsid w:val="00EC171A"/>
    <w:rsid w:val="00EC19B5"/>
    <w:rsid w:val="00EC1C30"/>
    <w:rsid w:val="00EC1D3A"/>
    <w:rsid w:val="00EC1E6D"/>
    <w:rsid w:val="00EC215F"/>
    <w:rsid w:val="00EC2878"/>
    <w:rsid w:val="00EC294C"/>
    <w:rsid w:val="00EC295B"/>
    <w:rsid w:val="00EC2B36"/>
    <w:rsid w:val="00EC2BDA"/>
    <w:rsid w:val="00EC2CF5"/>
    <w:rsid w:val="00EC2D84"/>
    <w:rsid w:val="00EC303B"/>
    <w:rsid w:val="00EC329C"/>
    <w:rsid w:val="00EC3383"/>
    <w:rsid w:val="00EC340C"/>
    <w:rsid w:val="00EC3466"/>
    <w:rsid w:val="00EC351C"/>
    <w:rsid w:val="00EC35C2"/>
    <w:rsid w:val="00EC405E"/>
    <w:rsid w:val="00EC4102"/>
    <w:rsid w:val="00EC4370"/>
    <w:rsid w:val="00EC4A30"/>
    <w:rsid w:val="00EC4C61"/>
    <w:rsid w:val="00EC5906"/>
    <w:rsid w:val="00EC5CE2"/>
    <w:rsid w:val="00EC5FB0"/>
    <w:rsid w:val="00EC64FD"/>
    <w:rsid w:val="00EC673C"/>
    <w:rsid w:val="00EC6989"/>
    <w:rsid w:val="00EC7336"/>
    <w:rsid w:val="00EC77FA"/>
    <w:rsid w:val="00EC789F"/>
    <w:rsid w:val="00EC7C13"/>
    <w:rsid w:val="00EC7E3B"/>
    <w:rsid w:val="00ECB708"/>
    <w:rsid w:val="00ECE918"/>
    <w:rsid w:val="00ED039D"/>
    <w:rsid w:val="00ED049D"/>
    <w:rsid w:val="00ED0E7B"/>
    <w:rsid w:val="00ED107C"/>
    <w:rsid w:val="00ED11B8"/>
    <w:rsid w:val="00ED1487"/>
    <w:rsid w:val="00ED207E"/>
    <w:rsid w:val="00ED213A"/>
    <w:rsid w:val="00ED2A37"/>
    <w:rsid w:val="00ED2A54"/>
    <w:rsid w:val="00ED2FDF"/>
    <w:rsid w:val="00ED30CB"/>
    <w:rsid w:val="00ED311E"/>
    <w:rsid w:val="00ED3B54"/>
    <w:rsid w:val="00ED4217"/>
    <w:rsid w:val="00ED44C5"/>
    <w:rsid w:val="00ED4560"/>
    <w:rsid w:val="00ED45F6"/>
    <w:rsid w:val="00ED460A"/>
    <w:rsid w:val="00ED46C8"/>
    <w:rsid w:val="00ED488D"/>
    <w:rsid w:val="00ED4A5B"/>
    <w:rsid w:val="00ED4B5C"/>
    <w:rsid w:val="00ED4D74"/>
    <w:rsid w:val="00ED5263"/>
    <w:rsid w:val="00ED5BC1"/>
    <w:rsid w:val="00ED5C4C"/>
    <w:rsid w:val="00ED5E6A"/>
    <w:rsid w:val="00ED5F7E"/>
    <w:rsid w:val="00ED5FBC"/>
    <w:rsid w:val="00ED61F0"/>
    <w:rsid w:val="00ED6865"/>
    <w:rsid w:val="00ED6BB7"/>
    <w:rsid w:val="00ED6C13"/>
    <w:rsid w:val="00ED709E"/>
    <w:rsid w:val="00ED7164"/>
    <w:rsid w:val="00ED72A0"/>
    <w:rsid w:val="00ED79DF"/>
    <w:rsid w:val="00ED7BF9"/>
    <w:rsid w:val="00ED7FC9"/>
    <w:rsid w:val="00EE01E8"/>
    <w:rsid w:val="00EE060A"/>
    <w:rsid w:val="00EE0775"/>
    <w:rsid w:val="00EE1337"/>
    <w:rsid w:val="00EE187D"/>
    <w:rsid w:val="00EE1A21"/>
    <w:rsid w:val="00EE1E4C"/>
    <w:rsid w:val="00EE20C1"/>
    <w:rsid w:val="00EE2504"/>
    <w:rsid w:val="00EE261F"/>
    <w:rsid w:val="00EE27A4"/>
    <w:rsid w:val="00EE29A3"/>
    <w:rsid w:val="00EE29F7"/>
    <w:rsid w:val="00EE2BB1"/>
    <w:rsid w:val="00EE2D6E"/>
    <w:rsid w:val="00EE3354"/>
    <w:rsid w:val="00EE3497"/>
    <w:rsid w:val="00EE3561"/>
    <w:rsid w:val="00EE3773"/>
    <w:rsid w:val="00EE37A8"/>
    <w:rsid w:val="00EE3B64"/>
    <w:rsid w:val="00EE3BB6"/>
    <w:rsid w:val="00EE3DCE"/>
    <w:rsid w:val="00EE40D8"/>
    <w:rsid w:val="00EE414D"/>
    <w:rsid w:val="00EE4646"/>
    <w:rsid w:val="00EE48EF"/>
    <w:rsid w:val="00EE49C1"/>
    <w:rsid w:val="00EE4AB4"/>
    <w:rsid w:val="00EE4B7C"/>
    <w:rsid w:val="00EE5809"/>
    <w:rsid w:val="00EE5AF3"/>
    <w:rsid w:val="00EE5CBE"/>
    <w:rsid w:val="00EE69D1"/>
    <w:rsid w:val="00EE6A60"/>
    <w:rsid w:val="00EE6DE1"/>
    <w:rsid w:val="00EE73C7"/>
    <w:rsid w:val="00EE753C"/>
    <w:rsid w:val="00EE7F25"/>
    <w:rsid w:val="00EF06CF"/>
    <w:rsid w:val="00EF09C0"/>
    <w:rsid w:val="00EF0F7F"/>
    <w:rsid w:val="00EF10C8"/>
    <w:rsid w:val="00EF1309"/>
    <w:rsid w:val="00EF14B8"/>
    <w:rsid w:val="00EF14F5"/>
    <w:rsid w:val="00EF20C0"/>
    <w:rsid w:val="00EF23EF"/>
    <w:rsid w:val="00EF2747"/>
    <w:rsid w:val="00EF2BB1"/>
    <w:rsid w:val="00EF2BF4"/>
    <w:rsid w:val="00EF2CD3"/>
    <w:rsid w:val="00EF2E32"/>
    <w:rsid w:val="00EF3158"/>
    <w:rsid w:val="00EF3516"/>
    <w:rsid w:val="00EF35D1"/>
    <w:rsid w:val="00EF3BD4"/>
    <w:rsid w:val="00EF4340"/>
    <w:rsid w:val="00EF488B"/>
    <w:rsid w:val="00EF50E3"/>
    <w:rsid w:val="00EF53A0"/>
    <w:rsid w:val="00EF55DD"/>
    <w:rsid w:val="00EF56D9"/>
    <w:rsid w:val="00EF5840"/>
    <w:rsid w:val="00EF610D"/>
    <w:rsid w:val="00EF639C"/>
    <w:rsid w:val="00EF644E"/>
    <w:rsid w:val="00EF6506"/>
    <w:rsid w:val="00EF6980"/>
    <w:rsid w:val="00EF6AE6"/>
    <w:rsid w:val="00EF6C57"/>
    <w:rsid w:val="00EF6C9F"/>
    <w:rsid w:val="00EF6DEA"/>
    <w:rsid w:val="00EF791C"/>
    <w:rsid w:val="00EF79B6"/>
    <w:rsid w:val="00EF7E43"/>
    <w:rsid w:val="00EF864C"/>
    <w:rsid w:val="00F001CB"/>
    <w:rsid w:val="00F0037F"/>
    <w:rsid w:val="00F00672"/>
    <w:rsid w:val="00F009FF"/>
    <w:rsid w:val="00F00BB0"/>
    <w:rsid w:val="00F01275"/>
    <w:rsid w:val="00F0188D"/>
    <w:rsid w:val="00F01BE0"/>
    <w:rsid w:val="00F01C02"/>
    <w:rsid w:val="00F01C15"/>
    <w:rsid w:val="00F01E25"/>
    <w:rsid w:val="00F022ED"/>
    <w:rsid w:val="00F026F3"/>
    <w:rsid w:val="00F032A4"/>
    <w:rsid w:val="00F0336E"/>
    <w:rsid w:val="00F03C4D"/>
    <w:rsid w:val="00F04436"/>
    <w:rsid w:val="00F0453E"/>
    <w:rsid w:val="00F04607"/>
    <w:rsid w:val="00F04836"/>
    <w:rsid w:val="00F04CA8"/>
    <w:rsid w:val="00F04CF1"/>
    <w:rsid w:val="00F04F3A"/>
    <w:rsid w:val="00F05357"/>
    <w:rsid w:val="00F05374"/>
    <w:rsid w:val="00F059B8"/>
    <w:rsid w:val="00F05B34"/>
    <w:rsid w:val="00F05C1C"/>
    <w:rsid w:val="00F05CA0"/>
    <w:rsid w:val="00F05D65"/>
    <w:rsid w:val="00F05D92"/>
    <w:rsid w:val="00F05E20"/>
    <w:rsid w:val="00F05F79"/>
    <w:rsid w:val="00F0608D"/>
    <w:rsid w:val="00F06422"/>
    <w:rsid w:val="00F06689"/>
    <w:rsid w:val="00F066F8"/>
    <w:rsid w:val="00F0681C"/>
    <w:rsid w:val="00F06C72"/>
    <w:rsid w:val="00F06E54"/>
    <w:rsid w:val="00F07453"/>
    <w:rsid w:val="00F0758D"/>
    <w:rsid w:val="00F07605"/>
    <w:rsid w:val="00F10535"/>
    <w:rsid w:val="00F10771"/>
    <w:rsid w:val="00F109F2"/>
    <w:rsid w:val="00F10AA8"/>
    <w:rsid w:val="00F10BC3"/>
    <w:rsid w:val="00F10EA5"/>
    <w:rsid w:val="00F10EFC"/>
    <w:rsid w:val="00F1109F"/>
    <w:rsid w:val="00F11387"/>
    <w:rsid w:val="00F117F2"/>
    <w:rsid w:val="00F11BDE"/>
    <w:rsid w:val="00F11D06"/>
    <w:rsid w:val="00F11DA8"/>
    <w:rsid w:val="00F11FC6"/>
    <w:rsid w:val="00F1242B"/>
    <w:rsid w:val="00F1267C"/>
    <w:rsid w:val="00F12D5C"/>
    <w:rsid w:val="00F12FE2"/>
    <w:rsid w:val="00F13A33"/>
    <w:rsid w:val="00F13DBE"/>
    <w:rsid w:val="00F13E9F"/>
    <w:rsid w:val="00F14033"/>
    <w:rsid w:val="00F142C3"/>
    <w:rsid w:val="00F14B29"/>
    <w:rsid w:val="00F14BCA"/>
    <w:rsid w:val="00F14DE9"/>
    <w:rsid w:val="00F1545E"/>
    <w:rsid w:val="00F15A6A"/>
    <w:rsid w:val="00F15B2B"/>
    <w:rsid w:val="00F15D89"/>
    <w:rsid w:val="00F15F7B"/>
    <w:rsid w:val="00F16160"/>
    <w:rsid w:val="00F162C7"/>
    <w:rsid w:val="00F164C8"/>
    <w:rsid w:val="00F17277"/>
    <w:rsid w:val="00F176F1"/>
    <w:rsid w:val="00F17768"/>
    <w:rsid w:val="00F17874"/>
    <w:rsid w:val="00F178DD"/>
    <w:rsid w:val="00F179E3"/>
    <w:rsid w:val="00F17B6A"/>
    <w:rsid w:val="00F202C0"/>
    <w:rsid w:val="00F2043C"/>
    <w:rsid w:val="00F2052E"/>
    <w:rsid w:val="00F20782"/>
    <w:rsid w:val="00F20D69"/>
    <w:rsid w:val="00F20E6F"/>
    <w:rsid w:val="00F20EEE"/>
    <w:rsid w:val="00F21A08"/>
    <w:rsid w:val="00F21CF1"/>
    <w:rsid w:val="00F21CF7"/>
    <w:rsid w:val="00F21D63"/>
    <w:rsid w:val="00F21D79"/>
    <w:rsid w:val="00F21E1F"/>
    <w:rsid w:val="00F2233E"/>
    <w:rsid w:val="00F226EE"/>
    <w:rsid w:val="00F229C8"/>
    <w:rsid w:val="00F229D5"/>
    <w:rsid w:val="00F229F1"/>
    <w:rsid w:val="00F235C4"/>
    <w:rsid w:val="00F238E8"/>
    <w:rsid w:val="00F23960"/>
    <w:rsid w:val="00F23CA0"/>
    <w:rsid w:val="00F23CC5"/>
    <w:rsid w:val="00F24054"/>
    <w:rsid w:val="00F245B9"/>
    <w:rsid w:val="00F24736"/>
    <w:rsid w:val="00F24F88"/>
    <w:rsid w:val="00F25015"/>
    <w:rsid w:val="00F25324"/>
    <w:rsid w:val="00F255EA"/>
    <w:rsid w:val="00F25625"/>
    <w:rsid w:val="00F25C23"/>
    <w:rsid w:val="00F25DE4"/>
    <w:rsid w:val="00F2613F"/>
    <w:rsid w:val="00F265BE"/>
    <w:rsid w:val="00F274DB"/>
    <w:rsid w:val="00F27611"/>
    <w:rsid w:val="00F27843"/>
    <w:rsid w:val="00F27BF4"/>
    <w:rsid w:val="00F27D18"/>
    <w:rsid w:val="00F27D85"/>
    <w:rsid w:val="00F27EA2"/>
    <w:rsid w:val="00F300C6"/>
    <w:rsid w:val="00F30140"/>
    <w:rsid w:val="00F301CF"/>
    <w:rsid w:val="00F3052E"/>
    <w:rsid w:val="00F3084A"/>
    <w:rsid w:val="00F30C72"/>
    <w:rsid w:val="00F30CDD"/>
    <w:rsid w:val="00F30E2F"/>
    <w:rsid w:val="00F3115E"/>
    <w:rsid w:val="00F311B3"/>
    <w:rsid w:val="00F31322"/>
    <w:rsid w:val="00F31617"/>
    <w:rsid w:val="00F31681"/>
    <w:rsid w:val="00F31821"/>
    <w:rsid w:val="00F31A4B"/>
    <w:rsid w:val="00F325F2"/>
    <w:rsid w:val="00F32756"/>
    <w:rsid w:val="00F32767"/>
    <w:rsid w:val="00F32995"/>
    <w:rsid w:val="00F32BAD"/>
    <w:rsid w:val="00F32C2F"/>
    <w:rsid w:val="00F32D46"/>
    <w:rsid w:val="00F330B9"/>
    <w:rsid w:val="00F332A8"/>
    <w:rsid w:val="00F336CE"/>
    <w:rsid w:val="00F33812"/>
    <w:rsid w:val="00F33DD4"/>
    <w:rsid w:val="00F33FA3"/>
    <w:rsid w:val="00F340D4"/>
    <w:rsid w:val="00F3420A"/>
    <w:rsid w:val="00F34418"/>
    <w:rsid w:val="00F348FE"/>
    <w:rsid w:val="00F352C1"/>
    <w:rsid w:val="00F35522"/>
    <w:rsid w:val="00F35602"/>
    <w:rsid w:val="00F35625"/>
    <w:rsid w:val="00F35678"/>
    <w:rsid w:val="00F35B2A"/>
    <w:rsid w:val="00F35DF1"/>
    <w:rsid w:val="00F361B9"/>
    <w:rsid w:val="00F36203"/>
    <w:rsid w:val="00F368C2"/>
    <w:rsid w:val="00F36BC3"/>
    <w:rsid w:val="00F36F97"/>
    <w:rsid w:val="00F37098"/>
    <w:rsid w:val="00F371FC"/>
    <w:rsid w:val="00F37819"/>
    <w:rsid w:val="00F37A6C"/>
    <w:rsid w:val="00F37E3B"/>
    <w:rsid w:val="00F40410"/>
    <w:rsid w:val="00F404C9"/>
    <w:rsid w:val="00F40898"/>
    <w:rsid w:val="00F40E3F"/>
    <w:rsid w:val="00F40EAD"/>
    <w:rsid w:val="00F414D6"/>
    <w:rsid w:val="00F42079"/>
    <w:rsid w:val="00F42DA0"/>
    <w:rsid w:val="00F42F40"/>
    <w:rsid w:val="00F430DE"/>
    <w:rsid w:val="00F43772"/>
    <w:rsid w:val="00F43803"/>
    <w:rsid w:val="00F43935"/>
    <w:rsid w:val="00F43ED3"/>
    <w:rsid w:val="00F444A7"/>
    <w:rsid w:val="00F444AD"/>
    <w:rsid w:val="00F449CC"/>
    <w:rsid w:val="00F44D56"/>
    <w:rsid w:val="00F459B9"/>
    <w:rsid w:val="00F45BEA"/>
    <w:rsid w:val="00F45C0C"/>
    <w:rsid w:val="00F45CA4"/>
    <w:rsid w:val="00F46047"/>
    <w:rsid w:val="00F46382"/>
    <w:rsid w:val="00F46404"/>
    <w:rsid w:val="00F46B89"/>
    <w:rsid w:val="00F46BD6"/>
    <w:rsid w:val="00F46F3B"/>
    <w:rsid w:val="00F4788E"/>
    <w:rsid w:val="00F479CB"/>
    <w:rsid w:val="00F47A3E"/>
    <w:rsid w:val="00F47F2B"/>
    <w:rsid w:val="00F50078"/>
    <w:rsid w:val="00F50175"/>
    <w:rsid w:val="00F504AC"/>
    <w:rsid w:val="00F50636"/>
    <w:rsid w:val="00F50B7A"/>
    <w:rsid w:val="00F516A5"/>
    <w:rsid w:val="00F516D7"/>
    <w:rsid w:val="00F51A0A"/>
    <w:rsid w:val="00F51A97"/>
    <w:rsid w:val="00F51D85"/>
    <w:rsid w:val="00F5217F"/>
    <w:rsid w:val="00F5260C"/>
    <w:rsid w:val="00F53032"/>
    <w:rsid w:val="00F5321F"/>
    <w:rsid w:val="00F53503"/>
    <w:rsid w:val="00F53897"/>
    <w:rsid w:val="00F538A0"/>
    <w:rsid w:val="00F53967"/>
    <w:rsid w:val="00F53B39"/>
    <w:rsid w:val="00F53C04"/>
    <w:rsid w:val="00F5430C"/>
    <w:rsid w:val="00F54428"/>
    <w:rsid w:val="00F54515"/>
    <w:rsid w:val="00F5490E"/>
    <w:rsid w:val="00F54A68"/>
    <w:rsid w:val="00F54AD9"/>
    <w:rsid w:val="00F54E94"/>
    <w:rsid w:val="00F54EB6"/>
    <w:rsid w:val="00F5500C"/>
    <w:rsid w:val="00F550C5"/>
    <w:rsid w:val="00F5556A"/>
    <w:rsid w:val="00F5568F"/>
    <w:rsid w:val="00F55A5A"/>
    <w:rsid w:val="00F55D40"/>
    <w:rsid w:val="00F561A9"/>
    <w:rsid w:val="00F5623B"/>
    <w:rsid w:val="00F5667F"/>
    <w:rsid w:val="00F56BF3"/>
    <w:rsid w:val="00F570EB"/>
    <w:rsid w:val="00F573B2"/>
    <w:rsid w:val="00F5741D"/>
    <w:rsid w:val="00F5750A"/>
    <w:rsid w:val="00F575B2"/>
    <w:rsid w:val="00F5792D"/>
    <w:rsid w:val="00F57B1C"/>
    <w:rsid w:val="00F57CC2"/>
    <w:rsid w:val="00F57FCB"/>
    <w:rsid w:val="00F60032"/>
    <w:rsid w:val="00F605DF"/>
    <w:rsid w:val="00F60784"/>
    <w:rsid w:val="00F608C8"/>
    <w:rsid w:val="00F608EE"/>
    <w:rsid w:val="00F60E93"/>
    <w:rsid w:val="00F60FB4"/>
    <w:rsid w:val="00F61255"/>
    <w:rsid w:val="00F6146F"/>
    <w:rsid w:val="00F61AC0"/>
    <w:rsid w:val="00F61DCC"/>
    <w:rsid w:val="00F61EA1"/>
    <w:rsid w:val="00F61F7D"/>
    <w:rsid w:val="00F61FA0"/>
    <w:rsid w:val="00F62247"/>
    <w:rsid w:val="00F62489"/>
    <w:rsid w:val="00F626EF"/>
    <w:rsid w:val="00F62FAB"/>
    <w:rsid w:val="00F63203"/>
    <w:rsid w:val="00F63466"/>
    <w:rsid w:val="00F63A6B"/>
    <w:rsid w:val="00F63A84"/>
    <w:rsid w:val="00F63AB6"/>
    <w:rsid w:val="00F63B17"/>
    <w:rsid w:val="00F63B46"/>
    <w:rsid w:val="00F640C0"/>
    <w:rsid w:val="00F64481"/>
    <w:rsid w:val="00F64529"/>
    <w:rsid w:val="00F64BEB"/>
    <w:rsid w:val="00F64C10"/>
    <w:rsid w:val="00F64C90"/>
    <w:rsid w:val="00F64EAB"/>
    <w:rsid w:val="00F65046"/>
    <w:rsid w:val="00F652F4"/>
    <w:rsid w:val="00F66039"/>
    <w:rsid w:val="00F66B39"/>
    <w:rsid w:val="00F66F70"/>
    <w:rsid w:val="00F67103"/>
    <w:rsid w:val="00F67284"/>
    <w:rsid w:val="00F67550"/>
    <w:rsid w:val="00F67773"/>
    <w:rsid w:val="00F678FE"/>
    <w:rsid w:val="00F67B6A"/>
    <w:rsid w:val="00F67C71"/>
    <w:rsid w:val="00F67FFD"/>
    <w:rsid w:val="00F6850F"/>
    <w:rsid w:val="00F701A6"/>
    <w:rsid w:val="00F7076C"/>
    <w:rsid w:val="00F70A98"/>
    <w:rsid w:val="00F70AE2"/>
    <w:rsid w:val="00F70C4F"/>
    <w:rsid w:val="00F70F68"/>
    <w:rsid w:val="00F71208"/>
    <w:rsid w:val="00F7131A"/>
    <w:rsid w:val="00F71392"/>
    <w:rsid w:val="00F7174F"/>
    <w:rsid w:val="00F71F9A"/>
    <w:rsid w:val="00F722C4"/>
    <w:rsid w:val="00F729D1"/>
    <w:rsid w:val="00F7345A"/>
    <w:rsid w:val="00F735E4"/>
    <w:rsid w:val="00F73BE6"/>
    <w:rsid w:val="00F744EA"/>
    <w:rsid w:val="00F7569B"/>
    <w:rsid w:val="00F75867"/>
    <w:rsid w:val="00F75BB1"/>
    <w:rsid w:val="00F75CA5"/>
    <w:rsid w:val="00F75E26"/>
    <w:rsid w:val="00F75E4B"/>
    <w:rsid w:val="00F75ED3"/>
    <w:rsid w:val="00F764D8"/>
    <w:rsid w:val="00F76AB2"/>
    <w:rsid w:val="00F76EBD"/>
    <w:rsid w:val="00F7741E"/>
    <w:rsid w:val="00F77BFA"/>
    <w:rsid w:val="00F77FAE"/>
    <w:rsid w:val="00F803ED"/>
    <w:rsid w:val="00F80602"/>
    <w:rsid w:val="00F80941"/>
    <w:rsid w:val="00F80997"/>
    <w:rsid w:val="00F80AA6"/>
    <w:rsid w:val="00F80F47"/>
    <w:rsid w:val="00F80F69"/>
    <w:rsid w:val="00F812A9"/>
    <w:rsid w:val="00F812C9"/>
    <w:rsid w:val="00F8158C"/>
    <w:rsid w:val="00F81770"/>
    <w:rsid w:val="00F819C8"/>
    <w:rsid w:val="00F81D26"/>
    <w:rsid w:val="00F81EAB"/>
    <w:rsid w:val="00F81EF0"/>
    <w:rsid w:val="00F8270F"/>
    <w:rsid w:val="00F828A2"/>
    <w:rsid w:val="00F82A90"/>
    <w:rsid w:val="00F82F2E"/>
    <w:rsid w:val="00F82F96"/>
    <w:rsid w:val="00F83306"/>
    <w:rsid w:val="00F836EC"/>
    <w:rsid w:val="00F83873"/>
    <w:rsid w:val="00F83AE5"/>
    <w:rsid w:val="00F83E80"/>
    <w:rsid w:val="00F84039"/>
    <w:rsid w:val="00F84768"/>
    <w:rsid w:val="00F84BDF"/>
    <w:rsid w:val="00F84D0E"/>
    <w:rsid w:val="00F84DE6"/>
    <w:rsid w:val="00F8543F"/>
    <w:rsid w:val="00F85741"/>
    <w:rsid w:val="00F857C8"/>
    <w:rsid w:val="00F8591E"/>
    <w:rsid w:val="00F85A4A"/>
    <w:rsid w:val="00F85AD4"/>
    <w:rsid w:val="00F85B25"/>
    <w:rsid w:val="00F85C05"/>
    <w:rsid w:val="00F8609F"/>
    <w:rsid w:val="00F86526"/>
    <w:rsid w:val="00F865C0"/>
    <w:rsid w:val="00F8689B"/>
    <w:rsid w:val="00F8689D"/>
    <w:rsid w:val="00F868B1"/>
    <w:rsid w:val="00F86B36"/>
    <w:rsid w:val="00F86DA5"/>
    <w:rsid w:val="00F87699"/>
    <w:rsid w:val="00F878E5"/>
    <w:rsid w:val="00F87928"/>
    <w:rsid w:val="00F87AA2"/>
    <w:rsid w:val="00F906A8"/>
    <w:rsid w:val="00F909A8"/>
    <w:rsid w:val="00F909D6"/>
    <w:rsid w:val="00F90B47"/>
    <w:rsid w:val="00F90FBE"/>
    <w:rsid w:val="00F9111B"/>
    <w:rsid w:val="00F914D9"/>
    <w:rsid w:val="00F91644"/>
    <w:rsid w:val="00F917A1"/>
    <w:rsid w:val="00F91BD4"/>
    <w:rsid w:val="00F92098"/>
    <w:rsid w:val="00F925A7"/>
    <w:rsid w:val="00F927E5"/>
    <w:rsid w:val="00F92BB0"/>
    <w:rsid w:val="00F9362C"/>
    <w:rsid w:val="00F9380E"/>
    <w:rsid w:val="00F93AB6"/>
    <w:rsid w:val="00F93B4D"/>
    <w:rsid w:val="00F942E9"/>
    <w:rsid w:val="00F9439E"/>
    <w:rsid w:val="00F94A23"/>
    <w:rsid w:val="00F94DFA"/>
    <w:rsid w:val="00F94FF9"/>
    <w:rsid w:val="00F951A4"/>
    <w:rsid w:val="00F9554D"/>
    <w:rsid w:val="00F957AC"/>
    <w:rsid w:val="00F95B7E"/>
    <w:rsid w:val="00F95BF3"/>
    <w:rsid w:val="00F95D36"/>
    <w:rsid w:val="00F95FB7"/>
    <w:rsid w:val="00F96BFF"/>
    <w:rsid w:val="00F96C29"/>
    <w:rsid w:val="00F96CBD"/>
    <w:rsid w:val="00F96F70"/>
    <w:rsid w:val="00F97125"/>
    <w:rsid w:val="00F97220"/>
    <w:rsid w:val="00F9725D"/>
    <w:rsid w:val="00F973D2"/>
    <w:rsid w:val="00F97613"/>
    <w:rsid w:val="00F9788A"/>
    <w:rsid w:val="00F97A20"/>
    <w:rsid w:val="00F97A97"/>
    <w:rsid w:val="00FA00ED"/>
    <w:rsid w:val="00FA01C0"/>
    <w:rsid w:val="00FA041D"/>
    <w:rsid w:val="00FA10F2"/>
    <w:rsid w:val="00FA1316"/>
    <w:rsid w:val="00FA1531"/>
    <w:rsid w:val="00FA163A"/>
    <w:rsid w:val="00FA1673"/>
    <w:rsid w:val="00FA1996"/>
    <w:rsid w:val="00FA2441"/>
    <w:rsid w:val="00FA2520"/>
    <w:rsid w:val="00FA2785"/>
    <w:rsid w:val="00FA2810"/>
    <w:rsid w:val="00FA2854"/>
    <w:rsid w:val="00FA2AEF"/>
    <w:rsid w:val="00FA2D1B"/>
    <w:rsid w:val="00FA3467"/>
    <w:rsid w:val="00FA361B"/>
    <w:rsid w:val="00FA3637"/>
    <w:rsid w:val="00FA375C"/>
    <w:rsid w:val="00FA380F"/>
    <w:rsid w:val="00FA42A5"/>
    <w:rsid w:val="00FA43BA"/>
    <w:rsid w:val="00FA4B0D"/>
    <w:rsid w:val="00FA4C76"/>
    <w:rsid w:val="00FA4E78"/>
    <w:rsid w:val="00FA51C9"/>
    <w:rsid w:val="00FA5832"/>
    <w:rsid w:val="00FA5D12"/>
    <w:rsid w:val="00FA6146"/>
    <w:rsid w:val="00FA61AA"/>
    <w:rsid w:val="00FA62A0"/>
    <w:rsid w:val="00FA6620"/>
    <w:rsid w:val="00FA67AB"/>
    <w:rsid w:val="00FA692A"/>
    <w:rsid w:val="00FA69AF"/>
    <w:rsid w:val="00FA6CEC"/>
    <w:rsid w:val="00FA6D63"/>
    <w:rsid w:val="00FA72A8"/>
    <w:rsid w:val="00FA78ED"/>
    <w:rsid w:val="00FA79F3"/>
    <w:rsid w:val="00FA7A17"/>
    <w:rsid w:val="00FA7E73"/>
    <w:rsid w:val="00FB0118"/>
    <w:rsid w:val="00FB0423"/>
    <w:rsid w:val="00FB0D6D"/>
    <w:rsid w:val="00FB0ED4"/>
    <w:rsid w:val="00FB151D"/>
    <w:rsid w:val="00FB1BC4"/>
    <w:rsid w:val="00FB1D0A"/>
    <w:rsid w:val="00FB1E88"/>
    <w:rsid w:val="00FB1FAD"/>
    <w:rsid w:val="00FB231F"/>
    <w:rsid w:val="00FB2408"/>
    <w:rsid w:val="00FB271F"/>
    <w:rsid w:val="00FB2EE4"/>
    <w:rsid w:val="00FB3048"/>
    <w:rsid w:val="00FB304E"/>
    <w:rsid w:val="00FB3179"/>
    <w:rsid w:val="00FB3374"/>
    <w:rsid w:val="00FB440E"/>
    <w:rsid w:val="00FB4441"/>
    <w:rsid w:val="00FB4846"/>
    <w:rsid w:val="00FB4BEE"/>
    <w:rsid w:val="00FB4D23"/>
    <w:rsid w:val="00FB4DC0"/>
    <w:rsid w:val="00FB4E3F"/>
    <w:rsid w:val="00FB5147"/>
    <w:rsid w:val="00FB5244"/>
    <w:rsid w:val="00FB5801"/>
    <w:rsid w:val="00FB5A02"/>
    <w:rsid w:val="00FB5BA4"/>
    <w:rsid w:val="00FB67B0"/>
    <w:rsid w:val="00FB6D9B"/>
    <w:rsid w:val="00FB79DA"/>
    <w:rsid w:val="00FC0091"/>
    <w:rsid w:val="00FC0451"/>
    <w:rsid w:val="00FC05BE"/>
    <w:rsid w:val="00FC0624"/>
    <w:rsid w:val="00FC07F2"/>
    <w:rsid w:val="00FC0A43"/>
    <w:rsid w:val="00FC0D62"/>
    <w:rsid w:val="00FC0E54"/>
    <w:rsid w:val="00FC10D8"/>
    <w:rsid w:val="00FC148D"/>
    <w:rsid w:val="00FC14CF"/>
    <w:rsid w:val="00FC153B"/>
    <w:rsid w:val="00FC1C12"/>
    <w:rsid w:val="00FC216B"/>
    <w:rsid w:val="00FC2951"/>
    <w:rsid w:val="00FC2B16"/>
    <w:rsid w:val="00FC2B20"/>
    <w:rsid w:val="00FC2D41"/>
    <w:rsid w:val="00FC2FAB"/>
    <w:rsid w:val="00FC2FCC"/>
    <w:rsid w:val="00FC31C7"/>
    <w:rsid w:val="00FC322D"/>
    <w:rsid w:val="00FC3236"/>
    <w:rsid w:val="00FC3353"/>
    <w:rsid w:val="00FC3553"/>
    <w:rsid w:val="00FC37CE"/>
    <w:rsid w:val="00FC3A91"/>
    <w:rsid w:val="00FC3C9F"/>
    <w:rsid w:val="00FC3F16"/>
    <w:rsid w:val="00FC41EB"/>
    <w:rsid w:val="00FC4385"/>
    <w:rsid w:val="00FC4DAB"/>
    <w:rsid w:val="00FC54EB"/>
    <w:rsid w:val="00FC5512"/>
    <w:rsid w:val="00FC551E"/>
    <w:rsid w:val="00FC55F2"/>
    <w:rsid w:val="00FC577A"/>
    <w:rsid w:val="00FC5A1F"/>
    <w:rsid w:val="00FC5BC0"/>
    <w:rsid w:val="00FC5D51"/>
    <w:rsid w:val="00FC5FF0"/>
    <w:rsid w:val="00FC618A"/>
    <w:rsid w:val="00FC61DD"/>
    <w:rsid w:val="00FC633D"/>
    <w:rsid w:val="00FC64D0"/>
    <w:rsid w:val="00FC6728"/>
    <w:rsid w:val="00FC6893"/>
    <w:rsid w:val="00FC69AC"/>
    <w:rsid w:val="00FC6AE3"/>
    <w:rsid w:val="00FC6DA1"/>
    <w:rsid w:val="00FC6E31"/>
    <w:rsid w:val="00FC72B6"/>
    <w:rsid w:val="00FC7F09"/>
    <w:rsid w:val="00FD007C"/>
    <w:rsid w:val="00FD048E"/>
    <w:rsid w:val="00FD0597"/>
    <w:rsid w:val="00FD05D7"/>
    <w:rsid w:val="00FD0B97"/>
    <w:rsid w:val="00FD0FE0"/>
    <w:rsid w:val="00FD22F8"/>
    <w:rsid w:val="00FD2B42"/>
    <w:rsid w:val="00FD2CE0"/>
    <w:rsid w:val="00FD3046"/>
    <w:rsid w:val="00FD3440"/>
    <w:rsid w:val="00FD373B"/>
    <w:rsid w:val="00FD37F9"/>
    <w:rsid w:val="00FD3940"/>
    <w:rsid w:val="00FD3A13"/>
    <w:rsid w:val="00FD3B52"/>
    <w:rsid w:val="00FD3FB8"/>
    <w:rsid w:val="00FD4489"/>
    <w:rsid w:val="00FD45F1"/>
    <w:rsid w:val="00FD472C"/>
    <w:rsid w:val="00FD4774"/>
    <w:rsid w:val="00FD48E4"/>
    <w:rsid w:val="00FD4E00"/>
    <w:rsid w:val="00FD5192"/>
    <w:rsid w:val="00FD52C8"/>
    <w:rsid w:val="00FD54DD"/>
    <w:rsid w:val="00FD560A"/>
    <w:rsid w:val="00FD5806"/>
    <w:rsid w:val="00FD582E"/>
    <w:rsid w:val="00FD5E3D"/>
    <w:rsid w:val="00FD61F7"/>
    <w:rsid w:val="00FD63DA"/>
    <w:rsid w:val="00FD69CE"/>
    <w:rsid w:val="00FD6C44"/>
    <w:rsid w:val="00FD6CCF"/>
    <w:rsid w:val="00FD6D02"/>
    <w:rsid w:val="00FD6DED"/>
    <w:rsid w:val="00FD70EB"/>
    <w:rsid w:val="00FD79ED"/>
    <w:rsid w:val="00FE0426"/>
    <w:rsid w:val="00FE052E"/>
    <w:rsid w:val="00FE0A2E"/>
    <w:rsid w:val="00FE0C7C"/>
    <w:rsid w:val="00FE1A7B"/>
    <w:rsid w:val="00FE24A2"/>
    <w:rsid w:val="00FE2514"/>
    <w:rsid w:val="00FE28D8"/>
    <w:rsid w:val="00FE2D8A"/>
    <w:rsid w:val="00FE34C9"/>
    <w:rsid w:val="00FE35C4"/>
    <w:rsid w:val="00FE3934"/>
    <w:rsid w:val="00FE426C"/>
    <w:rsid w:val="00FE4609"/>
    <w:rsid w:val="00FE465F"/>
    <w:rsid w:val="00FE4858"/>
    <w:rsid w:val="00FE49FF"/>
    <w:rsid w:val="00FE56A3"/>
    <w:rsid w:val="00FE58A4"/>
    <w:rsid w:val="00FE58B2"/>
    <w:rsid w:val="00FE5A4B"/>
    <w:rsid w:val="00FE5C74"/>
    <w:rsid w:val="00FE611A"/>
    <w:rsid w:val="00FE639A"/>
    <w:rsid w:val="00FE6421"/>
    <w:rsid w:val="00FE647F"/>
    <w:rsid w:val="00FE67F1"/>
    <w:rsid w:val="00FE6896"/>
    <w:rsid w:val="00FE6AF6"/>
    <w:rsid w:val="00FE6B39"/>
    <w:rsid w:val="00FE6DFD"/>
    <w:rsid w:val="00FE7928"/>
    <w:rsid w:val="00FE795D"/>
    <w:rsid w:val="00FE79D5"/>
    <w:rsid w:val="00FE7B82"/>
    <w:rsid w:val="00FE7DF6"/>
    <w:rsid w:val="00FE7F3B"/>
    <w:rsid w:val="00FF0434"/>
    <w:rsid w:val="00FF0588"/>
    <w:rsid w:val="00FF0879"/>
    <w:rsid w:val="00FF0959"/>
    <w:rsid w:val="00FF12D9"/>
    <w:rsid w:val="00FF172C"/>
    <w:rsid w:val="00FF196B"/>
    <w:rsid w:val="00FF1FA4"/>
    <w:rsid w:val="00FF2088"/>
    <w:rsid w:val="00FF22B0"/>
    <w:rsid w:val="00FF23B4"/>
    <w:rsid w:val="00FF24ED"/>
    <w:rsid w:val="00FF25DA"/>
    <w:rsid w:val="00FF2862"/>
    <w:rsid w:val="00FF2896"/>
    <w:rsid w:val="00FF2AC0"/>
    <w:rsid w:val="00FF2DC9"/>
    <w:rsid w:val="00FF39AE"/>
    <w:rsid w:val="00FF3B87"/>
    <w:rsid w:val="00FF409F"/>
    <w:rsid w:val="00FF461D"/>
    <w:rsid w:val="00FF48C5"/>
    <w:rsid w:val="00FF4AAF"/>
    <w:rsid w:val="00FF4DD7"/>
    <w:rsid w:val="00FF4E3B"/>
    <w:rsid w:val="00FF4F00"/>
    <w:rsid w:val="00FF525D"/>
    <w:rsid w:val="00FF548B"/>
    <w:rsid w:val="00FF5BAC"/>
    <w:rsid w:val="00FF638C"/>
    <w:rsid w:val="00FF6F14"/>
    <w:rsid w:val="00FF6F21"/>
    <w:rsid w:val="00FF7117"/>
    <w:rsid w:val="00FF7321"/>
    <w:rsid w:val="00FF76C4"/>
    <w:rsid w:val="00FF77E2"/>
    <w:rsid w:val="00FF7B79"/>
    <w:rsid w:val="00FF7ECE"/>
    <w:rsid w:val="00FF7F2E"/>
    <w:rsid w:val="01105FDC"/>
    <w:rsid w:val="01205C24"/>
    <w:rsid w:val="012065AA"/>
    <w:rsid w:val="01244627"/>
    <w:rsid w:val="0139DB7C"/>
    <w:rsid w:val="0143238A"/>
    <w:rsid w:val="0144C041"/>
    <w:rsid w:val="014BCCC9"/>
    <w:rsid w:val="016ACEB0"/>
    <w:rsid w:val="016ED459"/>
    <w:rsid w:val="0170D94E"/>
    <w:rsid w:val="01711055"/>
    <w:rsid w:val="0174966E"/>
    <w:rsid w:val="0174A42A"/>
    <w:rsid w:val="017AB2D9"/>
    <w:rsid w:val="017EFA85"/>
    <w:rsid w:val="018AFD2E"/>
    <w:rsid w:val="018DB5B7"/>
    <w:rsid w:val="01933636"/>
    <w:rsid w:val="01965587"/>
    <w:rsid w:val="0196C053"/>
    <w:rsid w:val="01A4CD28"/>
    <w:rsid w:val="01AA8B08"/>
    <w:rsid w:val="01AB4AC0"/>
    <w:rsid w:val="01AF5EBA"/>
    <w:rsid w:val="01B21195"/>
    <w:rsid w:val="01B41B80"/>
    <w:rsid w:val="01C7EFA7"/>
    <w:rsid w:val="01DC0395"/>
    <w:rsid w:val="01DD58B6"/>
    <w:rsid w:val="01E2D83D"/>
    <w:rsid w:val="01E3E30B"/>
    <w:rsid w:val="01F41A61"/>
    <w:rsid w:val="01F9CE8D"/>
    <w:rsid w:val="020939E2"/>
    <w:rsid w:val="020B1035"/>
    <w:rsid w:val="02164247"/>
    <w:rsid w:val="021E7DF0"/>
    <w:rsid w:val="021F9696"/>
    <w:rsid w:val="0226DD9D"/>
    <w:rsid w:val="0228CB5F"/>
    <w:rsid w:val="0229E64D"/>
    <w:rsid w:val="022C3B42"/>
    <w:rsid w:val="022CC350"/>
    <w:rsid w:val="02366064"/>
    <w:rsid w:val="023BDCA9"/>
    <w:rsid w:val="0247DBD9"/>
    <w:rsid w:val="0258CD49"/>
    <w:rsid w:val="025ABD38"/>
    <w:rsid w:val="025B6473"/>
    <w:rsid w:val="025FEAA6"/>
    <w:rsid w:val="02693E9D"/>
    <w:rsid w:val="026BEB36"/>
    <w:rsid w:val="027380A7"/>
    <w:rsid w:val="02740282"/>
    <w:rsid w:val="027BF81E"/>
    <w:rsid w:val="027C2BB1"/>
    <w:rsid w:val="027E4689"/>
    <w:rsid w:val="02851A37"/>
    <w:rsid w:val="0288825B"/>
    <w:rsid w:val="028C6252"/>
    <w:rsid w:val="029D6244"/>
    <w:rsid w:val="02B6F5B1"/>
    <w:rsid w:val="02B7B23F"/>
    <w:rsid w:val="02BAEA22"/>
    <w:rsid w:val="02C13552"/>
    <w:rsid w:val="02C671BB"/>
    <w:rsid w:val="02CA688F"/>
    <w:rsid w:val="02CBBF3D"/>
    <w:rsid w:val="02CF9FA5"/>
    <w:rsid w:val="02DCBA27"/>
    <w:rsid w:val="02E1C072"/>
    <w:rsid w:val="0306B8DA"/>
    <w:rsid w:val="0309AD00"/>
    <w:rsid w:val="0311291F"/>
    <w:rsid w:val="031F880F"/>
    <w:rsid w:val="03220C2D"/>
    <w:rsid w:val="0326AD8B"/>
    <w:rsid w:val="03296762"/>
    <w:rsid w:val="032BC69D"/>
    <w:rsid w:val="034901AA"/>
    <w:rsid w:val="0349AB8B"/>
    <w:rsid w:val="035536D3"/>
    <w:rsid w:val="0357F3CF"/>
    <w:rsid w:val="035A7C44"/>
    <w:rsid w:val="036DE2EB"/>
    <w:rsid w:val="036F6729"/>
    <w:rsid w:val="03722D9A"/>
    <w:rsid w:val="038CF65E"/>
    <w:rsid w:val="038EC97A"/>
    <w:rsid w:val="039D8242"/>
    <w:rsid w:val="039E63BB"/>
    <w:rsid w:val="03AF086C"/>
    <w:rsid w:val="03B3C44E"/>
    <w:rsid w:val="03CED4FF"/>
    <w:rsid w:val="03D26FE4"/>
    <w:rsid w:val="03D64F27"/>
    <w:rsid w:val="03DF57D4"/>
    <w:rsid w:val="03E6A462"/>
    <w:rsid w:val="03F5C789"/>
    <w:rsid w:val="03F6A027"/>
    <w:rsid w:val="0404E2B4"/>
    <w:rsid w:val="0406D7D4"/>
    <w:rsid w:val="040A8BEE"/>
    <w:rsid w:val="040D8653"/>
    <w:rsid w:val="040E1FD5"/>
    <w:rsid w:val="0424FFA0"/>
    <w:rsid w:val="04261107"/>
    <w:rsid w:val="0428BD1F"/>
    <w:rsid w:val="04290D9A"/>
    <w:rsid w:val="0433AC21"/>
    <w:rsid w:val="0438D565"/>
    <w:rsid w:val="043DBAE3"/>
    <w:rsid w:val="044859BE"/>
    <w:rsid w:val="0448A4D8"/>
    <w:rsid w:val="0454DE03"/>
    <w:rsid w:val="0458741A"/>
    <w:rsid w:val="045E4272"/>
    <w:rsid w:val="045FF386"/>
    <w:rsid w:val="0469BF8B"/>
    <w:rsid w:val="046D1114"/>
    <w:rsid w:val="04725FA6"/>
    <w:rsid w:val="0480E2ED"/>
    <w:rsid w:val="048901BB"/>
    <w:rsid w:val="048C2D61"/>
    <w:rsid w:val="04916B5B"/>
    <w:rsid w:val="0497239E"/>
    <w:rsid w:val="0498A208"/>
    <w:rsid w:val="04999C2D"/>
    <w:rsid w:val="049E70D2"/>
    <w:rsid w:val="04A21E09"/>
    <w:rsid w:val="04A49656"/>
    <w:rsid w:val="04AAF1C7"/>
    <w:rsid w:val="04BC31F1"/>
    <w:rsid w:val="04CE39E8"/>
    <w:rsid w:val="04CEC0F3"/>
    <w:rsid w:val="04CF5CD0"/>
    <w:rsid w:val="04D8804C"/>
    <w:rsid w:val="04DF26E2"/>
    <w:rsid w:val="04E48182"/>
    <w:rsid w:val="04F4EF47"/>
    <w:rsid w:val="04F9FC14"/>
    <w:rsid w:val="04FD60AB"/>
    <w:rsid w:val="0516E503"/>
    <w:rsid w:val="0521D27A"/>
    <w:rsid w:val="0525490E"/>
    <w:rsid w:val="053E75D4"/>
    <w:rsid w:val="054A8207"/>
    <w:rsid w:val="054EFF89"/>
    <w:rsid w:val="054FFBEB"/>
    <w:rsid w:val="055D802F"/>
    <w:rsid w:val="055F23CF"/>
    <w:rsid w:val="056DBD8B"/>
    <w:rsid w:val="0583C7C1"/>
    <w:rsid w:val="058A9D7B"/>
    <w:rsid w:val="058B1E17"/>
    <w:rsid w:val="0596930E"/>
    <w:rsid w:val="059F5402"/>
    <w:rsid w:val="05A6D3E1"/>
    <w:rsid w:val="05BA017A"/>
    <w:rsid w:val="05CBFAB4"/>
    <w:rsid w:val="05CF56C1"/>
    <w:rsid w:val="05FD5CA9"/>
    <w:rsid w:val="060F1F0E"/>
    <w:rsid w:val="06260313"/>
    <w:rsid w:val="063B02BE"/>
    <w:rsid w:val="06417FA9"/>
    <w:rsid w:val="0646B1CE"/>
    <w:rsid w:val="06479B1E"/>
    <w:rsid w:val="06512716"/>
    <w:rsid w:val="0651A064"/>
    <w:rsid w:val="06528CAF"/>
    <w:rsid w:val="065793C0"/>
    <w:rsid w:val="065801B0"/>
    <w:rsid w:val="065CF1DA"/>
    <w:rsid w:val="067A4103"/>
    <w:rsid w:val="068013EE"/>
    <w:rsid w:val="0682A842"/>
    <w:rsid w:val="068487D8"/>
    <w:rsid w:val="068D29A1"/>
    <w:rsid w:val="06972DDA"/>
    <w:rsid w:val="069FFBE7"/>
    <w:rsid w:val="06A3B23D"/>
    <w:rsid w:val="06A5446F"/>
    <w:rsid w:val="06AFF55E"/>
    <w:rsid w:val="06BF32D3"/>
    <w:rsid w:val="06C1DB92"/>
    <w:rsid w:val="06C927ED"/>
    <w:rsid w:val="06D62292"/>
    <w:rsid w:val="06D99CA0"/>
    <w:rsid w:val="06DABC59"/>
    <w:rsid w:val="06E16B0C"/>
    <w:rsid w:val="06E872BC"/>
    <w:rsid w:val="06EBFAA7"/>
    <w:rsid w:val="06F4D939"/>
    <w:rsid w:val="06FE2707"/>
    <w:rsid w:val="070044AC"/>
    <w:rsid w:val="07145F02"/>
    <w:rsid w:val="071764AC"/>
    <w:rsid w:val="071C1966"/>
    <w:rsid w:val="0726E174"/>
    <w:rsid w:val="07304352"/>
    <w:rsid w:val="0739E426"/>
    <w:rsid w:val="073A9158"/>
    <w:rsid w:val="073AF618"/>
    <w:rsid w:val="0742BD1E"/>
    <w:rsid w:val="07434597"/>
    <w:rsid w:val="074FBA72"/>
    <w:rsid w:val="075A18BB"/>
    <w:rsid w:val="075E4488"/>
    <w:rsid w:val="0774B4CB"/>
    <w:rsid w:val="0776B567"/>
    <w:rsid w:val="077A33C7"/>
    <w:rsid w:val="078AADD9"/>
    <w:rsid w:val="078E6D70"/>
    <w:rsid w:val="07913444"/>
    <w:rsid w:val="0795B9FC"/>
    <w:rsid w:val="07965194"/>
    <w:rsid w:val="0797A09D"/>
    <w:rsid w:val="079EE15A"/>
    <w:rsid w:val="07A5704A"/>
    <w:rsid w:val="07AADBBE"/>
    <w:rsid w:val="07B870FD"/>
    <w:rsid w:val="07C7F916"/>
    <w:rsid w:val="07CC0908"/>
    <w:rsid w:val="07D28452"/>
    <w:rsid w:val="07D5B305"/>
    <w:rsid w:val="07D7EB96"/>
    <w:rsid w:val="07DAA2F5"/>
    <w:rsid w:val="07DB1544"/>
    <w:rsid w:val="07F07573"/>
    <w:rsid w:val="08033DE7"/>
    <w:rsid w:val="0803F498"/>
    <w:rsid w:val="0806DB55"/>
    <w:rsid w:val="0815EB66"/>
    <w:rsid w:val="081BB61F"/>
    <w:rsid w:val="0828679C"/>
    <w:rsid w:val="08303364"/>
    <w:rsid w:val="083F2DBB"/>
    <w:rsid w:val="0844FA10"/>
    <w:rsid w:val="085167D2"/>
    <w:rsid w:val="08537DC6"/>
    <w:rsid w:val="0868BE46"/>
    <w:rsid w:val="08759532"/>
    <w:rsid w:val="087F0AC7"/>
    <w:rsid w:val="0887B7D0"/>
    <w:rsid w:val="0896156C"/>
    <w:rsid w:val="08983570"/>
    <w:rsid w:val="089EA698"/>
    <w:rsid w:val="08A1E603"/>
    <w:rsid w:val="08AB64EA"/>
    <w:rsid w:val="08AFCD59"/>
    <w:rsid w:val="08BDC08D"/>
    <w:rsid w:val="08D25603"/>
    <w:rsid w:val="08D27898"/>
    <w:rsid w:val="08D4FA20"/>
    <w:rsid w:val="08D8E67A"/>
    <w:rsid w:val="08E21CD9"/>
    <w:rsid w:val="08F85A05"/>
    <w:rsid w:val="09093B3C"/>
    <w:rsid w:val="091CAACC"/>
    <w:rsid w:val="09223C60"/>
    <w:rsid w:val="09343B25"/>
    <w:rsid w:val="09350B4D"/>
    <w:rsid w:val="093BC397"/>
    <w:rsid w:val="0946E313"/>
    <w:rsid w:val="094DF887"/>
    <w:rsid w:val="095445CA"/>
    <w:rsid w:val="09554B70"/>
    <w:rsid w:val="0958BE74"/>
    <w:rsid w:val="095B989C"/>
    <w:rsid w:val="095BE4AE"/>
    <w:rsid w:val="09618CFE"/>
    <w:rsid w:val="096A0907"/>
    <w:rsid w:val="096D38E2"/>
    <w:rsid w:val="096E853C"/>
    <w:rsid w:val="09709CF5"/>
    <w:rsid w:val="09718A47"/>
    <w:rsid w:val="0977B3CF"/>
    <w:rsid w:val="0980CB94"/>
    <w:rsid w:val="0984AAC1"/>
    <w:rsid w:val="0987D00D"/>
    <w:rsid w:val="09AA2A27"/>
    <w:rsid w:val="09AF762A"/>
    <w:rsid w:val="09B86076"/>
    <w:rsid w:val="09BB75B3"/>
    <w:rsid w:val="09C64C85"/>
    <w:rsid w:val="09CF076D"/>
    <w:rsid w:val="09D38F60"/>
    <w:rsid w:val="09DC6664"/>
    <w:rsid w:val="09E0387D"/>
    <w:rsid w:val="09E1BDC6"/>
    <w:rsid w:val="09E8F86B"/>
    <w:rsid w:val="09F51510"/>
    <w:rsid w:val="09F58B9D"/>
    <w:rsid w:val="09FAC547"/>
    <w:rsid w:val="09FC8C89"/>
    <w:rsid w:val="09FEB5E3"/>
    <w:rsid w:val="0A09F1AC"/>
    <w:rsid w:val="0A1AB36F"/>
    <w:rsid w:val="0A331104"/>
    <w:rsid w:val="0A331C8B"/>
    <w:rsid w:val="0A3C7D2D"/>
    <w:rsid w:val="0A3E841B"/>
    <w:rsid w:val="0A3F8338"/>
    <w:rsid w:val="0A44BD8F"/>
    <w:rsid w:val="0A5299BF"/>
    <w:rsid w:val="0A557C6A"/>
    <w:rsid w:val="0A6A625D"/>
    <w:rsid w:val="0A6B602E"/>
    <w:rsid w:val="0A6D2D99"/>
    <w:rsid w:val="0A74A622"/>
    <w:rsid w:val="0A77F737"/>
    <w:rsid w:val="0A7E6F25"/>
    <w:rsid w:val="0A8BE737"/>
    <w:rsid w:val="0A9C8046"/>
    <w:rsid w:val="0AA0CA15"/>
    <w:rsid w:val="0AA2037E"/>
    <w:rsid w:val="0AA5FD42"/>
    <w:rsid w:val="0AA77A21"/>
    <w:rsid w:val="0AA92BEF"/>
    <w:rsid w:val="0ABA0E91"/>
    <w:rsid w:val="0ABF7EA2"/>
    <w:rsid w:val="0AC1C8DE"/>
    <w:rsid w:val="0AC2AFF8"/>
    <w:rsid w:val="0AC95C9A"/>
    <w:rsid w:val="0AD30D11"/>
    <w:rsid w:val="0AD6C0C3"/>
    <w:rsid w:val="0AE1EF85"/>
    <w:rsid w:val="0AE2EDB7"/>
    <w:rsid w:val="0AF764C3"/>
    <w:rsid w:val="0B008DD7"/>
    <w:rsid w:val="0B062C37"/>
    <w:rsid w:val="0B1A3B88"/>
    <w:rsid w:val="0B26795A"/>
    <w:rsid w:val="0B413121"/>
    <w:rsid w:val="0B4BC22E"/>
    <w:rsid w:val="0B4D3888"/>
    <w:rsid w:val="0B53D8DC"/>
    <w:rsid w:val="0B5781CB"/>
    <w:rsid w:val="0B595CDE"/>
    <w:rsid w:val="0B68B0FB"/>
    <w:rsid w:val="0B7CCFF8"/>
    <w:rsid w:val="0B83C3EB"/>
    <w:rsid w:val="0B924A42"/>
    <w:rsid w:val="0B96CC1B"/>
    <w:rsid w:val="0B9903A3"/>
    <w:rsid w:val="0BA35718"/>
    <w:rsid w:val="0BA7199B"/>
    <w:rsid w:val="0BB08EA1"/>
    <w:rsid w:val="0BB0EDB8"/>
    <w:rsid w:val="0BB27970"/>
    <w:rsid w:val="0BB4B7A0"/>
    <w:rsid w:val="0BBFEE4D"/>
    <w:rsid w:val="0BC33AB1"/>
    <w:rsid w:val="0BCBDEA6"/>
    <w:rsid w:val="0BD04875"/>
    <w:rsid w:val="0BD78BC4"/>
    <w:rsid w:val="0BDB2E82"/>
    <w:rsid w:val="0BE2A9AC"/>
    <w:rsid w:val="0BECB9C4"/>
    <w:rsid w:val="0BFB4992"/>
    <w:rsid w:val="0C03AD3F"/>
    <w:rsid w:val="0C05162B"/>
    <w:rsid w:val="0C10CC67"/>
    <w:rsid w:val="0C195B96"/>
    <w:rsid w:val="0C20DBDF"/>
    <w:rsid w:val="0C21F3D1"/>
    <w:rsid w:val="0C3279B5"/>
    <w:rsid w:val="0C36C885"/>
    <w:rsid w:val="0C4782A1"/>
    <w:rsid w:val="0C50DA35"/>
    <w:rsid w:val="0C5E6D81"/>
    <w:rsid w:val="0C6A604C"/>
    <w:rsid w:val="0C6B7FCB"/>
    <w:rsid w:val="0C70E748"/>
    <w:rsid w:val="0C779489"/>
    <w:rsid w:val="0C824991"/>
    <w:rsid w:val="0C859D57"/>
    <w:rsid w:val="0C866FEB"/>
    <w:rsid w:val="0C889B7F"/>
    <w:rsid w:val="0C98FD19"/>
    <w:rsid w:val="0CA6ADF5"/>
    <w:rsid w:val="0CB3B492"/>
    <w:rsid w:val="0CD50B64"/>
    <w:rsid w:val="0CDF81F5"/>
    <w:rsid w:val="0CEDEFD1"/>
    <w:rsid w:val="0CF3CACF"/>
    <w:rsid w:val="0CF5A30B"/>
    <w:rsid w:val="0D02B87D"/>
    <w:rsid w:val="0D0E6F46"/>
    <w:rsid w:val="0D162479"/>
    <w:rsid w:val="0D23F444"/>
    <w:rsid w:val="0D25BCD3"/>
    <w:rsid w:val="0D26D25A"/>
    <w:rsid w:val="0D336AC8"/>
    <w:rsid w:val="0D361480"/>
    <w:rsid w:val="0D3C81C4"/>
    <w:rsid w:val="0D76189C"/>
    <w:rsid w:val="0D7A69D9"/>
    <w:rsid w:val="0D7B0C99"/>
    <w:rsid w:val="0D822FE6"/>
    <w:rsid w:val="0D883A7E"/>
    <w:rsid w:val="0D8BFF42"/>
    <w:rsid w:val="0DA16442"/>
    <w:rsid w:val="0DA19A20"/>
    <w:rsid w:val="0DA781E0"/>
    <w:rsid w:val="0DBD0C14"/>
    <w:rsid w:val="0DCD0F75"/>
    <w:rsid w:val="0DE375D4"/>
    <w:rsid w:val="0DEA36EF"/>
    <w:rsid w:val="0DF35BC1"/>
    <w:rsid w:val="0DF77A35"/>
    <w:rsid w:val="0DF9CA22"/>
    <w:rsid w:val="0DFFEF70"/>
    <w:rsid w:val="0E03BF0A"/>
    <w:rsid w:val="0E1F980A"/>
    <w:rsid w:val="0E2487F0"/>
    <w:rsid w:val="0E28D04A"/>
    <w:rsid w:val="0E31302B"/>
    <w:rsid w:val="0E331845"/>
    <w:rsid w:val="0E3C3E78"/>
    <w:rsid w:val="0E424B46"/>
    <w:rsid w:val="0E588FBA"/>
    <w:rsid w:val="0E59E434"/>
    <w:rsid w:val="0E6497F4"/>
    <w:rsid w:val="0E665750"/>
    <w:rsid w:val="0E86A26C"/>
    <w:rsid w:val="0E89DEDE"/>
    <w:rsid w:val="0E8EE0AF"/>
    <w:rsid w:val="0E8FC65D"/>
    <w:rsid w:val="0E90422F"/>
    <w:rsid w:val="0E922961"/>
    <w:rsid w:val="0E942B4F"/>
    <w:rsid w:val="0E97F66B"/>
    <w:rsid w:val="0E99190D"/>
    <w:rsid w:val="0E9FDC08"/>
    <w:rsid w:val="0EACB63C"/>
    <w:rsid w:val="0EB054BB"/>
    <w:rsid w:val="0EB69AB0"/>
    <w:rsid w:val="0EB939A3"/>
    <w:rsid w:val="0EC74188"/>
    <w:rsid w:val="0EC87585"/>
    <w:rsid w:val="0ECAA5C5"/>
    <w:rsid w:val="0ED37713"/>
    <w:rsid w:val="0EDF3882"/>
    <w:rsid w:val="0EE26DF6"/>
    <w:rsid w:val="0EE435CF"/>
    <w:rsid w:val="0EE7DD75"/>
    <w:rsid w:val="0EEEB915"/>
    <w:rsid w:val="0EF3B579"/>
    <w:rsid w:val="0F0255C6"/>
    <w:rsid w:val="0F080E2D"/>
    <w:rsid w:val="0F12BF56"/>
    <w:rsid w:val="0F12ED93"/>
    <w:rsid w:val="0F151171"/>
    <w:rsid w:val="0F1A5365"/>
    <w:rsid w:val="0F25E203"/>
    <w:rsid w:val="0F263643"/>
    <w:rsid w:val="0F292703"/>
    <w:rsid w:val="0F32051F"/>
    <w:rsid w:val="0F4B849D"/>
    <w:rsid w:val="0F4BAA40"/>
    <w:rsid w:val="0F4C17F8"/>
    <w:rsid w:val="0F4E6C80"/>
    <w:rsid w:val="0F576513"/>
    <w:rsid w:val="0F5DFA4A"/>
    <w:rsid w:val="0F634515"/>
    <w:rsid w:val="0F639D9D"/>
    <w:rsid w:val="0F712264"/>
    <w:rsid w:val="0F7CFC4F"/>
    <w:rsid w:val="0F85039B"/>
    <w:rsid w:val="0F8764F1"/>
    <w:rsid w:val="0F88C34B"/>
    <w:rsid w:val="0F986E29"/>
    <w:rsid w:val="0FB0B0F8"/>
    <w:rsid w:val="0FB2D9E8"/>
    <w:rsid w:val="0FB47C43"/>
    <w:rsid w:val="0FB9210F"/>
    <w:rsid w:val="0FB981EA"/>
    <w:rsid w:val="0FC1FB3E"/>
    <w:rsid w:val="0FC43226"/>
    <w:rsid w:val="0FD1A2B8"/>
    <w:rsid w:val="0FDB36AE"/>
    <w:rsid w:val="0FDD4A19"/>
    <w:rsid w:val="0FE1C1D4"/>
    <w:rsid w:val="0FE90CAB"/>
    <w:rsid w:val="0FF016BD"/>
    <w:rsid w:val="0FF06C4F"/>
    <w:rsid w:val="0FF5D0F6"/>
    <w:rsid w:val="0FFB3551"/>
    <w:rsid w:val="0FFBF297"/>
    <w:rsid w:val="10152B1A"/>
    <w:rsid w:val="1016A9F4"/>
    <w:rsid w:val="101D4A95"/>
    <w:rsid w:val="10231F76"/>
    <w:rsid w:val="1026B761"/>
    <w:rsid w:val="10279ABA"/>
    <w:rsid w:val="103E3C22"/>
    <w:rsid w:val="104364CD"/>
    <w:rsid w:val="1049D120"/>
    <w:rsid w:val="104C83FC"/>
    <w:rsid w:val="104DB61E"/>
    <w:rsid w:val="10799CE8"/>
    <w:rsid w:val="107E5798"/>
    <w:rsid w:val="10914ACB"/>
    <w:rsid w:val="109948FD"/>
    <w:rsid w:val="10A981D6"/>
    <w:rsid w:val="10ACCD71"/>
    <w:rsid w:val="10BD5AA2"/>
    <w:rsid w:val="10C0A9C3"/>
    <w:rsid w:val="10C33802"/>
    <w:rsid w:val="10CA094E"/>
    <w:rsid w:val="10CEDF5C"/>
    <w:rsid w:val="10CEEA37"/>
    <w:rsid w:val="10D85A79"/>
    <w:rsid w:val="10DC110D"/>
    <w:rsid w:val="10DDB663"/>
    <w:rsid w:val="10FB2CDA"/>
    <w:rsid w:val="10FD7DF9"/>
    <w:rsid w:val="10FE3E39"/>
    <w:rsid w:val="10FFAD58"/>
    <w:rsid w:val="1106511A"/>
    <w:rsid w:val="11088A40"/>
    <w:rsid w:val="110F1146"/>
    <w:rsid w:val="1117439D"/>
    <w:rsid w:val="111D300F"/>
    <w:rsid w:val="11238D12"/>
    <w:rsid w:val="113264DD"/>
    <w:rsid w:val="114B09BD"/>
    <w:rsid w:val="114EBAD3"/>
    <w:rsid w:val="11558622"/>
    <w:rsid w:val="11574547"/>
    <w:rsid w:val="115C1B40"/>
    <w:rsid w:val="11610209"/>
    <w:rsid w:val="11641987"/>
    <w:rsid w:val="1168D76C"/>
    <w:rsid w:val="116B42CB"/>
    <w:rsid w:val="116BCA9F"/>
    <w:rsid w:val="117021F7"/>
    <w:rsid w:val="11708FF4"/>
    <w:rsid w:val="1175ABF6"/>
    <w:rsid w:val="117B2682"/>
    <w:rsid w:val="118DF6DE"/>
    <w:rsid w:val="118F67A4"/>
    <w:rsid w:val="11904EEB"/>
    <w:rsid w:val="119343E4"/>
    <w:rsid w:val="119C6A58"/>
    <w:rsid w:val="119D80AF"/>
    <w:rsid w:val="11C26F7E"/>
    <w:rsid w:val="11CE1AF2"/>
    <w:rsid w:val="11D48757"/>
    <w:rsid w:val="11D6D231"/>
    <w:rsid w:val="11D7C93B"/>
    <w:rsid w:val="11D7F27F"/>
    <w:rsid w:val="11E16121"/>
    <w:rsid w:val="11E505F4"/>
    <w:rsid w:val="11ECB10A"/>
    <w:rsid w:val="11EEB4CB"/>
    <w:rsid w:val="11F55AEB"/>
    <w:rsid w:val="11F7B08B"/>
    <w:rsid w:val="11FE5B9A"/>
    <w:rsid w:val="1201BE3B"/>
    <w:rsid w:val="12029EE1"/>
    <w:rsid w:val="1203B9C0"/>
    <w:rsid w:val="1208D3CE"/>
    <w:rsid w:val="1213BE7B"/>
    <w:rsid w:val="121B7C00"/>
    <w:rsid w:val="121F0C2D"/>
    <w:rsid w:val="12282FB5"/>
    <w:rsid w:val="122AE3BF"/>
    <w:rsid w:val="12327F05"/>
    <w:rsid w:val="12331423"/>
    <w:rsid w:val="1262AC64"/>
    <w:rsid w:val="126F3394"/>
    <w:rsid w:val="1273EF7C"/>
    <w:rsid w:val="1280938E"/>
    <w:rsid w:val="1280ECEE"/>
    <w:rsid w:val="12811286"/>
    <w:rsid w:val="128295FF"/>
    <w:rsid w:val="12903A3E"/>
    <w:rsid w:val="12957416"/>
    <w:rsid w:val="12988263"/>
    <w:rsid w:val="129AEC01"/>
    <w:rsid w:val="129E2B91"/>
    <w:rsid w:val="12B1CC68"/>
    <w:rsid w:val="12B76830"/>
    <w:rsid w:val="12BAD114"/>
    <w:rsid w:val="12D0DD54"/>
    <w:rsid w:val="12D2976F"/>
    <w:rsid w:val="12D96BDC"/>
    <w:rsid w:val="12D9DAAB"/>
    <w:rsid w:val="12DC5320"/>
    <w:rsid w:val="12EB84A8"/>
    <w:rsid w:val="12EC6857"/>
    <w:rsid w:val="12FFC1DC"/>
    <w:rsid w:val="1302DC82"/>
    <w:rsid w:val="130556BC"/>
    <w:rsid w:val="13071330"/>
    <w:rsid w:val="13089E79"/>
    <w:rsid w:val="13165C4D"/>
    <w:rsid w:val="13174BDD"/>
    <w:rsid w:val="1323502A"/>
    <w:rsid w:val="132B12E5"/>
    <w:rsid w:val="132BD0C0"/>
    <w:rsid w:val="133EBC71"/>
    <w:rsid w:val="1352DE30"/>
    <w:rsid w:val="135FBFA9"/>
    <w:rsid w:val="1387840B"/>
    <w:rsid w:val="139B2AE3"/>
    <w:rsid w:val="139EE648"/>
    <w:rsid w:val="13A6DCA5"/>
    <w:rsid w:val="13BF094A"/>
    <w:rsid w:val="13D85CAA"/>
    <w:rsid w:val="13DF81C4"/>
    <w:rsid w:val="13E9AC5A"/>
    <w:rsid w:val="13EA1995"/>
    <w:rsid w:val="13EA2506"/>
    <w:rsid w:val="13ED0010"/>
    <w:rsid w:val="13F49543"/>
    <w:rsid w:val="13F4A3A1"/>
    <w:rsid w:val="13FBD823"/>
    <w:rsid w:val="1406DE8F"/>
    <w:rsid w:val="140D690C"/>
    <w:rsid w:val="1421DD73"/>
    <w:rsid w:val="142DD075"/>
    <w:rsid w:val="1431015B"/>
    <w:rsid w:val="143AD785"/>
    <w:rsid w:val="143CC084"/>
    <w:rsid w:val="143CE82B"/>
    <w:rsid w:val="143FF3D9"/>
    <w:rsid w:val="14484595"/>
    <w:rsid w:val="144998EB"/>
    <w:rsid w:val="1452A4C9"/>
    <w:rsid w:val="1454E9BE"/>
    <w:rsid w:val="1454FF44"/>
    <w:rsid w:val="147733ED"/>
    <w:rsid w:val="14816A2D"/>
    <w:rsid w:val="14833EC5"/>
    <w:rsid w:val="148D4E6E"/>
    <w:rsid w:val="1499CC76"/>
    <w:rsid w:val="149AB8A7"/>
    <w:rsid w:val="149CAB0E"/>
    <w:rsid w:val="14A10B59"/>
    <w:rsid w:val="14A2F9F0"/>
    <w:rsid w:val="14AB85A5"/>
    <w:rsid w:val="14B92D28"/>
    <w:rsid w:val="14BE1F2F"/>
    <w:rsid w:val="14CD108B"/>
    <w:rsid w:val="14D6E0B4"/>
    <w:rsid w:val="14D9DAD1"/>
    <w:rsid w:val="14DA4267"/>
    <w:rsid w:val="14E1BDFA"/>
    <w:rsid w:val="14E64DF3"/>
    <w:rsid w:val="14EC9677"/>
    <w:rsid w:val="14F18CCB"/>
    <w:rsid w:val="14F5B0ED"/>
    <w:rsid w:val="14F70D82"/>
    <w:rsid w:val="14F9A5D8"/>
    <w:rsid w:val="14F9F7EC"/>
    <w:rsid w:val="14FC9DBD"/>
    <w:rsid w:val="1501C750"/>
    <w:rsid w:val="1510E2B9"/>
    <w:rsid w:val="15168464"/>
    <w:rsid w:val="1516A94D"/>
    <w:rsid w:val="152296D2"/>
    <w:rsid w:val="1528B3ED"/>
    <w:rsid w:val="152D27F2"/>
    <w:rsid w:val="1540CFB7"/>
    <w:rsid w:val="154136E1"/>
    <w:rsid w:val="15435CC3"/>
    <w:rsid w:val="1574FB15"/>
    <w:rsid w:val="157E3ED7"/>
    <w:rsid w:val="158379EF"/>
    <w:rsid w:val="1588D071"/>
    <w:rsid w:val="158A131A"/>
    <w:rsid w:val="158D209B"/>
    <w:rsid w:val="15978971"/>
    <w:rsid w:val="159DD47A"/>
    <w:rsid w:val="159ECFC2"/>
    <w:rsid w:val="15A05A45"/>
    <w:rsid w:val="15A8D7DD"/>
    <w:rsid w:val="15B13970"/>
    <w:rsid w:val="15B243DA"/>
    <w:rsid w:val="15B9E7F2"/>
    <w:rsid w:val="15BA58EC"/>
    <w:rsid w:val="15CDD625"/>
    <w:rsid w:val="15E86A24"/>
    <w:rsid w:val="15E9BA00"/>
    <w:rsid w:val="15EA6827"/>
    <w:rsid w:val="15FC61A1"/>
    <w:rsid w:val="15FD37A0"/>
    <w:rsid w:val="16025E4E"/>
    <w:rsid w:val="160565F7"/>
    <w:rsid w:val="161AFECC"/>
    <w:rsid w:val="1624D8E2"/>
    <w:rsid w:val="162EDE15"/>
    <w:rsid w:val="1657BD2D"/>
    <w:rsid w:val="165DA08A"/>
    <w:rsid w:val="165E6AF8"/>
    <w:rsid w:val="16653C7C"/>
    <w:rsid w:val="16705DE6"/>
    <w:rsid w:val="167B37CA"/>
    <w:rsid w:val="167D0A2A"/>
    <w:rsid w:val="16835875"/>
    <w:rsid w:val="1689AF97"/>
    <w:rsid w:val="168FA470"/>
    <w:rsid w:val="169883DA"/>
    <w:rsid w:val="169F744D"/>
    <w:rsid w:val="16A16FCB"/>
    <w:rsid w:val="16AC03F0"/>
    <w:rsid w:val="16AC0A24"/>
    <w:rsid w:val="16AF87DC"/>
    <w:rsid w:val="16B7E1D2"/>
    <w:rsid w:val="16BCFAFF"/>
    <w:rsid w:val="16BD8C6C"/>
    <w:rsid w:val="16C462E7"/>
    <w:rsid w:val="16C7F721"/>
    <w:rsid w:val="16CB3AD7"/>
    <w:rsid w:val="16D0F132"/>
    <w:rsid w:val="16D451C3"/>
    <w:rsid w:val="16D85D0A"/>
    <w:rsid w:val="16E71542"/>
    <w:rsid w:val="16EA8DEB"/>
    <w:rsid w:val="16F35DF1"/>
    <w:rsid w:val="170E028B"/>
    <w:rsid w:val="17123B7F"/>
    <w:rsid w:val="172429F0"/>
    <w:rsid w:val="172D7FC5"/>
    <w:rsid w:val="172F4C1D"/>
    <w:rsid w:val="1733634C"/>
    <w:rsid w:val="17342D9B"/>
    <w:rsid w:val="173989C0"/>
    <w:rsid w:val="174DC026"/>
    <w:rsid w:val="1754A670"/>
    <w:rsid w:val="1756C5C3"/>
    <w:rsid w:val="175AB9CF"/>
    <w:rsid w:val="17601E1A"/>
    <w:rsid w:val="17608BF7"/>
    <w:rsid w:val="17625DBB"/>
    <w:rsid w:val="1763A9D1"/>
    <w:rsid w:val="177E8507"/>
    <w:rsid w:val="1784F238"/>
    <w:rsid w:val="178E57D3"/>
    <w:rsid w:val="178ECD98"/>
    <w:rsid w:val="17974746"/>
    <w:rsid w:val="179C2FA6"/>
    <w:rsid w:val="179E5E6E"/>
    <w:rsid w:val="17A60F04"/>
    <w:rsid w:val="17A65124"/>
    <w:rsid w:val="17A85F69"/>
    <w:rsid w:val="17AEF924"/>
    <w:rsid w:val="17AF14D9"/>
    <w:rsid w:val="17B65D37"/>
    <w:rsid w:val="17B6DF96"/>
    <w:rsid w:val="17C831CC"/>
    <w:rsid w:val="17C83A1F"/>
    <w:rsid w:val="17CB3413"/>
    <w:rsid w:val="17CDAF8C"/>
    <w:rsid w:val="17D0BE16"/>
    <w:rsid w:val="17D7A938"/>
    <w:rsid w:val="17D88FB7"/>
    <w:rsid w:val="17DA2E3A"/>
    <w:rsid w:val="17DFF764"/>
    <w:rsid w:val="17EE1F4F"/>
    <w:rsid w:val="17FA769D"/>
    <w:rsid w:val="18104393"/>
    <w:rsid w:val="1811F97A"/>
    <w:rsid w:val="1814FA4A"/>
    <w:rsid w:val="18242C06"/>
    <w:rsid w:val="182E7501"/>
    <w:rsid w:val="182FD872"/>
    <w:rsid w:val="1834A43F"/>
    <w:rsid w:val="1839E7EC"/>
    <w:rsid w:val="183EA5A6"/>
    <w:rsid w:val="183FDA0F"/>
    <w:rsid w:val="1844029F"/>
    <w:rsid w:val="184BF387"/>
    <w:rsid w:val="18507774"/>
    <w:rsid w:val="185F003E"/>
    <w:rsid w:val="18623FB8"/>
    <w:rsid w:val="186CDF60"/>
    <w:rsid w:val="186CF176"/>
    <w:rsid w:val="186E884D"/>
    <w:rsid w:val="18778B84"/>
    <w:rsid w:val="1879B3BE"/>
    <w:rsid w:val="1880475A"/>
    <w:rsid w:val="1885453E"/>
    <w:rsid w:val="18939123"/>
    <w:rsid w:val="18A54552"/>
    <w:rsid w:val="18ADDB25"/>
    <w:rsid w:val="18AEA08D"/>
    <w:rsid w:val="18B9488C"/>
    <w:rsid w:val="18BD606D"/>
    <w:rsid w:val="18D037FD"/>
    <w:rsid w:val="18D0ED10"/>
    <w:rsid w:val="18D4A8A3"/>
    <w:rsid w:val="18E040E2"/>
    <w:rsid w:val="18E9C867"/>
    <w:rsid w:val="18ED2B2B"/>
    <w:rsid w:val="18F21724"/>
    <w:rsid w:val="190F904D"/>
    <w:rsid w:val="191226EC"/>
    <w:rsid w:val="19174D4A"/>
    <w:rsid w:val="192B8B94"/>
    <w:rsid w:val="1937E744"/>
    <w:rsid w:val="193AB1DC"/>
    <w:rsid w:val="1943D753"/>
    <w:rsid w:val="1944357F"/>
    <w:rsid w:val="19472D97"/>
    <w:rsid w:val="195F9770"/>
    <w:rsid w:val="1964DA67"/>
    <w:rsid w:val="19650DA0"/>
    <w:rsid w:val="19768EDE"/>
    <w:rsid w:val="19769121"/>
    <w:rsid w:val="19796480"/>
    <w:rsid w:val="197AEF79"/>
    <w:rsid w:val="197FDA7E"/>
    <w:rsid w:val="1982B83C"/>
    <w:rsid w:val="19835828"/>
    <w:rsid w:val="198AC613"/>
    <w:rsid w:val="1996B9A2"/>
    <w:rsid w:val="1999305B"/>
    <w:rsid w:val="199A0C46"/>
    <w:rsid w:val="19A7016F"/>
    <w:rsid w:val="19A9E0B6"/>
    <w:rsid w:val="19AC87A8"/>
    <w:rsid w:val="19AE41FD"/>
    <w:rsid w:val="19B07560"/>
    <w:rsid w:val="19B0B00C"/>
    <w:rsid w:val="19B312EC"/>
    <w:rsid w:val="19B3F167"/>
    <w:rsid w:val="19B4C9EC"/>
    <w:rsid w:val="19C0AD16"/>
    <w:rsid w:val="19C6786B"/>
    <w:rsid w:val="19CD8FC6"/>
    <w:rsid w:val="19D06447"/>
    <w:rsid w:val="19D9F4EF"/>
    <w:rsid w:val="19DA1AB9"/>
    <w:rsid w:val="19DB17D9"/>
    <w:rsid w:val="19DBD16F"/>
    <w:rsid w:val="19DFE32F"/>
    <w:rsid w:val="19E0C547"/>
    <w:rsid w:val="19E0E78C"/>
    <w:rsid w:val="19E28B26"/>
    <w:rsid w:val="19EEE0CA"/>
    <w:rsid w:val="19F6A113"/>
    <w:rsid w:val="19FAB431"/>
    <w:rsid w:val="1A033486"/>
    <w:rsid w:val="1A034701"/>
    <w:rsid w:val="1A124588"/>
    <w:rsid w:val="1A12F73E"/>
    <w:rsid w:val="1A13D840"/>
    <w:rsid w:val="1A1B685F"/>
    <w:rsid w:val="1A1B9B1F"/>
    <w:rsid w:val="1A370C16"/>
    <w:rsid w:val="1A37BBA5"/>
    <w:rsid w:val="1A3C4F74"/>
    <w:rsid w:val="1A4777EB"/>
    <w:rsid w:val="1A543281"/>
    <w:rsid w:val="1A606BE8"/>
    <w:rsid w:val="1A7396D6"/>
    <w:rsid w:val="1A7F109D"/>
    <w:rsid w:val="1A8381FA"/>
    <w:rsid w:val="1A94DC88"/>
    <w:rsid w:val="1A9BF805"/>
    <w:rsid w:val="1AA1B576"/>
    <w:rsid w:val="1AA2FEEB"/>
    <w:rsid w:val="1AC94452"/>
    <w:rsid w:val="1AC948E7"/>
    <w:rsid w:val="1ACD8742"/>
    <w:rsid w:val="1ACD9955"/>
    <w:rsid w:val="1ADA898C"/>
    <w:rsid w:val="1ADCDB3C"/>
    <w:rsid w:val="1ADFE300"/>
    <w:rsid w:val="1AE53D65"/>
    <w:rsid w:val="1AE862FE"/>
    <w:rsid w:val="1AFF6B78"/>
    <w:rsid w:val="1B0302CF"/>
    <w:rsid w:val="1B0DCE04"/>
    <w:rsid w:val="1B1C3214"/>
    <w:rsid w:val="1B1D2A46"/>
    <w:rsid w:val="1B2AB330"/>
    <w:rsid w:val="1B38460D"/>
    <w:rsid w:val="1B3CF9BD"/>
    <w:rsid w:val="1B3FDF36"/>
    <w:rsid w:val="1B55DD9A"/>
    <w:rsid w:val="1B5967F9"/>
    <w:rsid w:val="1B5E5FB9"/>
    <w:rsid w:val="1B60B2A3"/>
    <w:rsid w:val="1B76A7F8"/>
    <w:rsid w:val="1B79248E"/>
    <w:rsid w:val="1B7C1817"/>
    <w:rsid w:val="1B83514D"/>
    <w:rsid w:val="1B88C079"/>
    <w:rsid w:val="1B961F9E"/>
    <w:rsid w:val="1B9BD411"/>
    <w:rsid w:val="1B9E9C71"/>
    <w:rsid w:val="1B9E9F95"/>
    <w:rsid w:val="1BA8AF01"/>
    <w:rsid w:val="1BA9B09B"/>
    <w:rsid w:val="1BA9BE1F"/>
    <w:rsid w:val="1BBD44D0"/>
    <w:rsid w:val="1BC05E1A"/>
    <w:rsid w:val="1BCE9E7E"/>
    <w:rsid w:val="1BDB2559"/>
    <w:rsid w:val="1BE71211"/>
    <w:rsid w:val="1BFC092E"/>
    <w:rsid w:val="1C08CAAA"/>
    <w:rsid w:val="1C1377EB"/>
    <w:rsid w:val="1C1FC572"/>
    <w:rsid w:val="1C241922"/>
    <w:rsid w:val="1C2C906B"/>
    <w:rsid w:val="1C2CF0EC"/>
    <w:rsid w:val="1C353513"/>
    <w:rsid w:val="1C381D40"/>
    <w:rsid w:val="1C3839E7"/>
    <w:rsid w:val="1C3BAF05"/>
    <w:rsid w:val="1C5CC583"/>
    <w:rsid w:val="1C5E23C5"/>
    <w:rsid w:val="1C6A3D6A"/>
    <w:rsid w:val="1C707E49"/>
    <w:rsid w:val="1C729C77"/>
    <w:rsid w:val="1C7BE565"/>
    <w:rsid w:val="1C7E18CE"/>
    <w:rsid w:val="1C85D86B"/>
    <w:rsid w:val="1C885C28"/>
    <w:rsid w:val="1C8BD89B"/>
    <w:rsid w:val="1C8C9460"/>
    <w:rsid w:val="1C8E5508"/>
    <w:rsid w:val="1C9012DB"/>
    <w:rsid w:val="1C913DA4"/>
    <w:rsid w:val="1C9D1493"/>
    <w:rsid w:val="1CA1F960"/>
    <w:rsid w:val="1CA67737"/>
    <w:rsid w:val="1CACD711"/>
    <w:rsid w:val="1CB504F6"/>
    <w:rsid w:val="1CB58E75"/>
    <w:rsid w:val="1CB7312C"/>
    <w:rsid w:val="1CC8E5AE"/>
    <w:rsid w:val="1CDD409E"/>
    <w:rsid w:val="1CE1738B"/>
    <w:rsid w:val="1CE518C6"/>
    <w:rsid w:val="1CE6CDA0"/>
    <w:rsid w:val="1CF06998"/>
    <w:rsid w:val="1CFB65E7"/>
    <w:rsid w:val="1CFD29C5"/>
    <w:rsid w:val="1D09F701"/>
    <w:rsid w:val="1D0C2ECC"/>
    <w:rsid w:val="1D0D2951"/>
    <w:rsid w:val="1D0D5FF3"/>
    <w:rsid w:val="1D165C50"/>
    <w:rsid w:val="1D1EB542"/>
    <w:rsid w:val="1D20FF66"/>
    <w:rsid w:val="1D22DA97"/>
    <w:rsid w:val="1D23EB7E"/>
    <w:rsid w:val="1D265D77"/>
    <w:rsid w:val="1D514341"/>
    <w:rsid w:val="1D561706"/>
    <w:rsid w:val="1D58D4C5"/>
    <w:rsid w:val="1D5EFCF3"/>
    <w:rsid w:val="1D62B501"/>
    <w:rsid w:val="1D70C580"/>
    <w:rsid w:val="1D7A8608"/>
    <w:rsid w:val="1D827E55"/>
    <w:rsid w:val="1D838A77"/>
    <w:rsid w:val="1D86D6EC"/>
    <w:rsid w:val="1D8A9965"/>
    <w:rsid w:val="1D8B9D78"/>
    <w:rsid w:val="1D8C2927"/>
    <w:rsid w:val="1DAD5464"/>
    <w:rsid w:val="1DB2FBA8"/>
    <w:rsid w:val="1DC1DE6B"/>
    <w:rsid w:val="1DC6966C"/>
    <w:rsid w:val="1DCFA3DE"/>
    <w:rsid w:val="1DD643E7"/>
    <w:rsid w:val="1DD9E915"/>
    <w:rsid w:val="1DDBD935"/>
    <w:rsid w:val="1DDD9EA2"/>
    <w:rsid w:val="1DE5BDFE"/>
    <w:rsid w:val="1DEC38F3"/>
    <w:rsid w:val="1DEE7C07"/>
    <w:rsid w:val="1DF6FB49"/>
    <w:rsid w:val="1E0C6326"/>
    <w:rsid w:val="1E0F976F"/>
    <w:rsid w:val="1E21F9F9"/>
    <w:rsid w:val="1E2B5EB6"/>
    <w:rsid w:val="1E330CD0"/>
    <w:rsid w:val="1E354293"/>
    <w:rsid w:val="1E395159"/>
    <w:rsid w:val="1E4127F6"/>
    <w:rsid w:val="1E51DEA1"/>
    <w:rsid w:val="1E551846"/>
    <w:rsid w:val="1E58AB2A"/>
    <w:rsid w:val="1E5AC79E"/>
    <w:rsid w:val="1E5FC94B"/>
    <w:rsid w:val="1E64C7DD"/>
    <w:rsid w:val="1E78306C"/>
    <w:rsid w:val="1E85A5A0"/>
    <w:rsid w:val="1E8E1B51"/>
    <w:rsid w:val="1E9CCCF9"/>
    <w:rsid w:val="1EA625BD"/>
    <w:rsid w:val="1EAADCA8"/>
    <w:rsid w:val="1EAF8CFB"/>
    <w:rsid w:val="1EC22638"/>
    <w:rsid w:val="1EC71A55"/>
    <w:rsid w:val="1EDCA34B"/>
    <w:rsid w:val="1EDDDF8C"/>
    <w:rsid w:val="1EDDF4CC"/>
    <w:rsid w:val="1EE17C38"/>
    <w:rsid w:val="1EE30830"/>
    <w:rsid w:val="1EECA178"/>
    <w:rsid w:val="1EF46883"/>
    <w:rsid w:val="1EF71815"/>
    <w:rsid w:val="1EF868F2"/>
    <w:rsid w:val="1F05DBFC"/>
    <w:rsid w:val="1F0E7890"/>
    <w:rsid w:val="1F1371DB"/>
    <w:rsid w:val="1F27166E"/>
    <w:rsid w:val="1F29E8AC"/>
    <w:rsid w:val="1F2AC096"/>
    <w:rsid w:val="1F348359"/>
    <w:rsid w:val="1F3C0585"/>
    <w:rsid w:val="1F3E2C6F"/>
    <w:rsid w:val="1F477024"/>
    <w:rsid w:val="1F48B4F3"/>
    <w:rsid w:val="1F4E2083"/>
    <w:rsid w:val="1F888492"/>
    <w:rsid w:val="1F8F0FEB"/>
    <w:rsid w:val="1F9713AF"/>
    <w:rsid w:val="1F9DE21D"/>
    <w:rsid w:val="1FA0DAD9"/>
    <w:rsid w:val="1FAC2FE5"/>
    <w:rsid w:val="1FAE9C08"/>
    <w:rsid w:val="1FAEE60F"/>
    <w:rsid w:val="1FB44C3D"/>
    <w:rsid w:val="1FD197E7"/>
    <w:rsid w:val="1FE44D86"/>
    <w:rsid w:val="1FEABF20"/>
    <w:rsid w:val="1FFF5904"/>
    <w:rsid w:val="2000DB15"/>
    <w:rsid w:val="20140C90"/>
    <w:rsid w:val="20215116"/>
    <w:rsid w:val="2023856B"/>
    <w:rsid w:val="203A4181"/>
    <w:rsid w:val="203E1A24"/>
    <w:rsid w:val="203E40EB"/>
    <w:rsid w:val="2048E92D"/>
    <w:rsid w:val="204DEEA9"/>
    <w:rsid w:val="205A432D"/>
    <w:rsid w:val="205A992A"/>
    <w:rsid w:val="205E1CEB"/>
    <w:rsid w:val="2074D5F2"/>
    <w:rsid w:val="20760968"/>
    <w:rsid w:val="207A88B2"/>
    <w:rsid w:val="207E51DF"/>
    <w:rsid w:val="20948FBB"/>
    <w:rsid w:val="2096EAAF"/>
    <w:rsid w:val="209706CA"/>
    <w:rsid w:val="209E4017"/>
    <w:rsid w:val="20A43C0F"/>
    <w:rsid w:val="20B8F640"/>
    <w:rsid w:val="20C30B20"/>
    <w:rsid w:val="20C44B9C"/>
    <w:rsid w:val="20C91838"/>
    <w:rsid w:val="20D22B83"/>
    <w:rsid w:val="20DB9727"/>
    <w:rsid w:val="20E1012D"/>
    <w:rsid w:val="20E4B3F2"/>
    <w:rsid w:val="20F16D0B"/>
    <w:rsid w:val="20FF8F65"/>
    <w:rsid w:val="210101A1"/>
    <w:rsid w:val="21134726"/>
    <w:rsid w:val="21152E3E"/>
    <w:rsid w:val="21194CCE"/>
    <w:rsid w:val="212B4093"/>
    <w:rsid w:val="2149EF25"/>
    <w:rsid w:val="215156C8"/>
    <w:rsid w:val="215869A5"/>
    <w:rsid w:val="215C2925"/>
    <w:rsid w:val="21646AFB"/>
    <w:rsid w:val="21747FD1"/>
    <w:rsid w:val="2179CFEF"/>
    <w:rsid w:val="217E34A6"/>
    <w:rsid w:val="217F6F4A"/>
    <w:rsid w:val="21827787"/>
    <w:rsid w:val="218DF3E4"/>
    <w:rsid w:val="2191901B"/>
    <w:rsid w:val="2198E5B7"/>
    <w:rsid w:val="219BD223"/>
    <w:rsid w:val="219FD42D"/>
    <w:rsid w:val="21B136C2"/>
    <w:rsid w:val="21BAFE2C"/>
    <w:rsid w:val="21BBEDD6"/>
    <w:rsid w:val="21BE81CD"/>
    <w:rsid w:val="21BECC48"/>
    <w:rsid w:val="21C64529"/>
    <w:rsid w:val="21CD2DDE"/>
    <w:rsid w:val="21DD0204"/>
    <w:rsid w:val="21E333B0"/>
    <w:rsid w:val="21E6A834"/>
    <w:rsid w:val="21F2A3B1"/>
    <w:rsid w:val="21FB8626"/>
    <w:rsid w:val="22028F75"/>
    <w:rsid w:val="2209D6DB"/>
    <w:rsid w:val="2218372B"/>
    <w:rsid w:val="2219E979"/>
    <w:rsid w:val="22342615"/>
    <w:rsid w:val="22348A76"/>
    <w:rsid w:val="224EDD3C"/>
    <w:rsid w:val="22565FB1"/>
    <w:rsid w:val="225BFBDA"/>
    <w:rsid w:val="226A73B7"/>
    <w:rsid w:val="227416D0"/>
    <w:rsid w:val="22741FC2"/>
    <w:rsid w:val="22856D24"/>
    <w:rsid w:val="2298874D"/>
    <w:rsid w:val="22A7E83E"/>
    <w:rsid w:val="22B51C00"/>
    <w:rsid w:val="22BE5101"/>
    <w:rsid w:val="22E544B5"/>
    <w:rsid w:val="22EC456D"/>
    <w:rsid w:val="22EC7311"/>
    <w:rsid w:val="22F2EC0F"/>
    <w:rsid w:val="22F36E71"/>
    <w:rsid w:val="22F62AA3"/>
    <w:rsid w:val="22F95A0B"/>
    <w:rsid w:val="22FC08D0"/>
    <w:rsid w:val="23034097"/>
    <w:rsid w:val="230E26F7"/>
    <w:rsid w:val="23102D4F"/>
    <w:rsid w:val="23196873"/>
    <w:rsid w:val="231BEE67"/>
    <w:rsid w:val="2323879C"/>
    <w:rsid w:val="2325C41A"/>
    <w:rsid w:val="2334C791"/>
    <w:rsid w:val="23432E19"/>
    <w:rsid w:val="234A13FA"/>
    <w:rsid w:val="2354450E"/>
    <w:rsid w:val="23573FF3"/>
    <w:rsid w:val="23611A0A"/>
    <w:rsid w:val="237EEBED"/>
    <w:rsid w:val="238246DF"/>
    <w:rsid w:val="2383AB25"/>
    <w:rsid w:val="239649F7"/>
    <w:rsid w:val="239A0199"/>
    <w:rsid w:val="239D11A1"/>
    <w:rsid w:val="23A80DAC"/>
    <w:rsid w:val="23B9ABEC"/>
    <w:rsid w:val="23BC7950"/>
    <w:rsid w:val="23C1EB85"/>
    <w:rsid w:val="23CED2BE"/>
    <w:rsid w:val="23D40201"/>
    <w:rsid w:val="23E1F299"/>
    <w:rsid w:val="23E30F14"/>
    <w:rsid w:val="23ED90CA"/>
    <w:rsid w:val="23EFB3B4"/>
    <w:rsid w:val="23F61175"/>
    <w:rsid w:val="23F7AFDA"/>
    <w:rsid w:val="23FE6237"/>
    <w:rsid w:val="2401BEDF"/>
    <w:rsid w:val="24091A9B"/>
    <w:rsid w:val="24132C23"/>
    <w:rsid w:val="2417A53E"/>
    <w:rsid w:val="241BC186"/>
    <w:rsid w:val="241CBFD6"/>
    <w:rsid w:val="24236995"/>
    <w:rsid w:val="2425E1E1"/>
    <w:rsid w:val="2428A47F"/>
    <w:rsid w:val="24299C12"/>
    <w:rsid w:val="243F2C1F"/>
    <w:rsid w:val="2442189D"/>
    <w:rsid w:val="2442550A"/>
    <w:rsid w:val="24496549"/>
    <w:rsid w:val="244F59DE"/>
    <w:rsid w:val="245C7D16"/>
    <w:rsid w:val="2466D351"/>
    <w:rsid w:val="2469F2C7"/>
    <w:rsid w:val="2473801A"/>
    <w:rsid w:val="24756DD2"/>
    <w:rsid w:val="2481B590"/>
    <w:rsid w:val="24848DB5"/>
    <w:rsid w:val="2484C1FF"/>
    <w:rsid w:val="24913FF9"/>
    <w:rsid w:val="2493270B"/>
    <w:rsid w:val="24A040D3"/>
    <w:rsid w:val="24AE6649"/>
    <w:rsid w:val="24B619A6"/>
    <w:rsid w:val="24BBE680"/>
    <w:rsid w:val="24BF25D0"/>
    <w:rsid w:val="24D63571"/>
    <w:rsid w:val="24E55747"/>
    <w:rsid w:val="24F57192"/>
    <w:rsid w:val="24F6A9E8"/>
    <w:rsid w:val="24F77CF3"/>
    <w:rsid w:val="250509C2"/>
    <w:rsid w:val="25144EC2"/>
    <w:rsid w:val="25165BBA"/>
    <w:rsid w:val="251701AE"/>
    <w:rsid w:val="251F187F"/>
    <w:rsid w:val="2524711C"/>
    <w:rsid w:val="2525F99A"/>
    <w:rsid w:val="252D0D19"/>
    <w:rsid w:val="252D20BD"/>
    <w:rsid w:val="252E65CF"/>
    <w:rsid w:val="2538930D"/>
    <w:rsid w:val="253FB47C"/>
    <w:rsid w:val="25419F38"/>
    <w:rsid w:val="255D11F6"/>
    <w:rsid w:val="25679502"/>
    <w:rsid w:val="256C7400"/>
    <w:rsid w:val="25804604"/>
    <w:rsid w:val="25818CAE"/>
    <w:rsid w:val="2588286C"/>
    <w:rsid w:val="25978323"/>
    <w:rsid w:val="25979FFC"/>
    <w:rsid w:val="25998A3B"/>
    <w:rsid w:val="259EDCFA"/>
    <w:rsid w:val="25AC2D8A"/>
    <w:rsid w:val="25B7CFEF"/>
    <w:rsid w:val="25BDB892"/>
    <w:rsid w:val="25CF03C1"/>
    <w:rsid w:val="25DB70FE"/>
    <w:rsid w:val="25DFF893"/>
    <w:rsid w:val="25E1A4FE"/>
    <w:rsid w:val="25ED345E"/>
    <w:rsid w:val="25F28706"/>
    <w:rsid w:val="25F8405B"/>
    <w:rsid w:val="26008121"/>
    <w:rsid w:val="26128992"/>
    <w:rsid w:val="26167637"/>
    <w:rsid w:val="261B3B8F"/>
    <w:rsid w:val="2620D262"/>
    <w:rsid w:val="26267D96"/>
    <w:rsid w:val="2637F704"/>
    <w:rsid w:val="263AE73F"/>
    <w:rsid w:val="263B6A4B"/>
    <w:rsid w:val="263EFCB5"/>
    <w:rsid w:val="264EAC6D"/>
    <w:rsid w:val="265BBBA2"/>
    <w:rsid w:val="2662594B"/>
    <w:rsid w:val="267B7B6B"/>
    <w:rsid w:val="267EAC41"/>
    <w:rsid w:val="269B7C01"/>
    <w:rsid w:val="269B8C13"/>
    <w:rsid w:val="26A81106"/>
    <w:rsid w:val="26A914E1"/>
    <w:rsid w:val="26ACCD03"/>
    <w:rsid w:val="26B618EB"/>
    <w:rsid w:val="26BA0539"/>
    <w:rsid w:val="26C0BAA4"/>
    <w:rsid w:val="26C5D2AF"/>
    <w:rsid w:val="26C9D94C"/>
    <w:rsid w:val="26CA0BA6"/>
    <w:rsid w:val="26CA0E13"/>
    <w:rsid w:val="26DD8EBC"/>
    <w:rsid w:val="26EB76C4"/>
    <w:rsid w:val="26F1E8C7"/>
    <w:rsid w:val="26F301B8"/>
    <w:rsid w:val="26F3FA4E"/>
    <w:rsid w:val="26FA54AE"/>
    <w:rsid w:val="26FD515B"/>
    <w:rsid w:val="270246D8"/>
    <w:rsid w:val="2702A91E"/>
    <w:rsid w:val="2704D0C2"/>
    <w:rsid w:val="2705C1E2"/>
    <w:rsid w:val="27070D13"/>
    <w:rsid w:val="2718F072"/>
    <w:rsid w:val="271DE50F"/>
    <w:rsid w:val="27219DA7"/>
    <w:rsid w:val="272B9411"/>
    <w:rsid w:val="273ADA56"/>
    <w:rsid w:val="273D2D14"/>
    <w:rsid w:val="27445632"/>
    <w:rsid w:val="27478BE2"/>
    <w:rsid w:val="2753C08E"/>
    <w:rsid w:val="2754581B"/>
    <w:rsid w:val="27674DC9"/>
    <w:rsid w:val="276F1C8C"/>
    <w:rsid w:val="277A5C75"/>
    <w:rsid w:val="277AF21A"/>
    <w:rsid w:val="277BFF9C"/>
    <w:rsid w:val="277D08F9"/>
    <w:rsid w:val="27803AC5"/>
    <w:rsid w:val="27A4FC3D"/>
    <w:rsid w:val="27AF768A"/>
    <w:rsid w:val="27B43894"/>
    <w:rsid w:val="27BC426E"/>
    <w:rsid w:val="27C0FA4F"/>
    <w:rsid w:val="27C2DA5F"/>
    <w:rsid w:val="27C4805E"/>
    <w:rsid w:val="27D3AED1"/>
    <w:rsid w:val="27EC3BAD"/>
    <w:rsid w:val="27F0CC20"/>
    <w:rsid w:val="27F0E7E9"/>
    <w:rsid w:val="27F27CA0"/>
    <w:rsid w:val="27FDF6AC"/>
    <w:rsid w:val="281105B5"/>
    <w:rsid w:val="281306AD"/>
    <w:rsid w:val="28135DDC"/>
    <w:rsid w:val="282AAEB7"/>
    <w:rsid w:val="2835DF86"/>
    <w:rsid w:val="2842D800"/>
    <w:rsid w:val="284C0F2E"/>
    <w:rsid w:val="285D18A8"/>
    <w:rsid w:val="28778BC9"/>
    <w:rsid w:val="2882D989"/>
    <w:rsid w:val="28840387"/>
    <w:rsid w:val="28957EA5"/>
    <w:rsid w:val="28A06B1F"/>
    <w:rsid w:val="28A07AAE"/>
    <w:rsid w:val="28A3A050"/>
    <w:rsid w:val="28B8E972"/>
    <w:rsid w:val="28C0CF86"/>
    <w:rsid w:val="28C13895"/>
    <w:rsid w:val="28CA56B4"/>
    <w:rsid w:val="28CBF708"/>
    <w:rsid w:val="28CEDA48"/>
    <w:rsid w:val="28E5C7A5"/>
    <w:rsid w:val="28E84C53"/>
    <w:rsid w:val="28EACED4"/>
    <w:rsid w:val="2924743F"/>
    <w:rsid w:val="29256333"/>
    <w:rsid w:val="2938E2DB"/>
    <w:rsid w:val="2939F56D"/>
    <w:rsid w:val="293D263C"/>
    <w:rsid w:val="2940D534"/>
    <w:rsid w:val="295567EF"/>
    <w:rsid w:val="29598791"/>
    <w:rsid w:val="295D5E57"/>
    <w:rsid w:val="296A6DFA"/>
    <w:rsid w:val="2978C2FA"/>
    <w:rsid w:val="2985815C"/>
    <w:rsid w:val="298E56B7"/>
    <w:rsid w:val="2999181B"/>
    <w:rsid w:val="29992930"/>
    <w:rsid w:val="29B385DD"/>
    <w:rsid w:val="29C0FD1A"/>
    <w:rsid w:val="29C34202"/>
    <w:rsid w:val="29CAD3A3"/>
    <w:rsid w:val="29CE5AB0"/>
    <w:rsid w:val="29D69002"/>
    <w:rsid w:val="29D72796"/>
    <w:rsid w:val="29E7A86F"/>
    <w:rsid w:val="29F19C73"/>
    <w:rsid w:val="29F5D350"/>
    <w:rsid w:val="29FA7115"/>
    <w:rsid w:val="29FB2F5D"/>
    <w:rsid w:val="29FBE5AF"/>
    <w:rsid w:val="2A27C893"/>
    <w:rsid w:val="2A2A139E"/>
    <w:rsid w:val="2A2FB94A"/>
    <w:rsid w:val="2A3D4665"/>
    <w:rsid w:val="2A3D7F5D"/>
    <w:rsid w:val="2A413809"/>
    <w:rsid w:val="2A435DA2"/>
    <w:rsid w:val="2A4878E1"/>
    <w:rsid w:val="2A59A6D6"/>
    <w:rsid w:val="2A5EF3A8"/>
    <w:rsid w:val="2A7682C4"/>
    <w:rsid w:val="2A845CD0"/>
    <w:rsid w:val="2A8DF845"/>
    <w:rsid w:val="2A91BA59"/>
    <w:rsid w:val="2A96AABA"/>
    <w:rsid w:val="2A97704E"/>
    <w:rsid w:val="2A977655"/>
    <w:rsid w:val="2AA172A1"/>
    <w:rsid w:val="2AB1F15B"/>
    <w:rsid w:val="2ABC0ABE"/>
    <w:rsid w:val="2ABC6B51"/>
    <w:rsid w:val="2ABEEF7E"/>
    <w:rsid w:val="2AC6DD4F"/>
    <w:rsid w:val="2ACF8279"/>
    <w:rsid w:val="2AE3CD69"/>
    <w:rsid w:val="2AFEA6DF"/>
    <w:rsid w:val="2B00EC1B"/>
    <w:rsid w:val="2B0189CD"/>
    <w:rsid w:val="2B04BAC6"/>
    <w:rsid w:val="2B06F286"/>
    <w:rsid w:val="2B0EE33C"/>
    <w:rsid w:val="2B256FF4"/>
    <w:rsid w:val="2B27F3FC"/>
    <w:rsid w:val="2B2DEA38"/>
    <w:rsid w:val="2B2F719F"/>
    <w:rsid w:val="2B3C1486"/>
    <w:rsid w:val="2B43D6C6"/>
    <w:rsid w:val="2B4DAD57"/>
    <w:rsid w:val="2B53B30A"/>
    <w:rsid w:val="2B640E60"/>
    <w:rsid w:val="2B688168"/>
    <w:rsid w:val="2B68DC65"/>
    <w:rsid w:val="2B6E02F8"/>
    <w:rsid w:val="2B71C183"/>
    <w:rsid w:val="2B753F1D"/>
    <w:rsid w:val="2B77EEF1"/>
    <w:rsid w:val="2B966848"/>
    <w:rsid w:val="2BA10999"/>
    <w:rsid w:val="2BAFEEDC"/>
    <w:rsid w:val="2BB53219"/>
    <w:rsid w:val="2BB6BC3B"/>
    <w:rsid w:val="2BBAED44"/>
    <w:rsid w:val="2BCC1306"/>
    <w:rsid w:val="2BDB9865"/>
    <w:rsid w:val="2BE8CD70"/>
    <w:rsid w:val="2BEBDC04"/>
    <w:rsid w:val="2BF1675F"/>
    <w:rsid w:val="2BF75EDF"/>
    <w:rsid w:val="2BFC6AFC"/>
    <w:rsid w:val="2BFDEFA6"/>
    <w:rsid w:val="2C20A888"/>
    <w:rsid w:val="2C264A65"/>
    <w:rsid w:val="2C28A13D"/>
    <w:rsid w:val="2C383523"/>
    <w:rsid w:val="2C455251"/>
    <w:rsid w:val="2C60BE17"/>
    <w:rsid w:val="2C668855"/>
    <w:rsid w:val="2C6BDDEE"/>
    <w:rsid w:val="2C6C3F74"/>
    <w:rsid w:val="2C78BE14"/>
    <w:rsid w:val="2C7E7B7B"/>
    <w:rsid w:val="2C868198"/>
    <w:rsid w:val="2C86BB74"/>
    <w:rsid w:val="2C8C24DA"/>
    <w:rsid w:val="2C8D139F"/>
    <w:rsid w:val="2C964BA4"/>
    <w:rsid w:val="2C9B45DB"/>
    <w:rsid w:val="2C9E27DD"/>
    <w:rsid w:val="2C9FFCF3"/>
    <w:rsid w:val="2CA4A6CA"/>
    <w:rsid w:val="2CC5F338"/>
    <w:rsid w:val="2CD0D28D"/>
    <w:rsid w:val="2CD57613"/>
    <w:rsid w:val="2CD6656E"/>
    <w:rsid w:val="2CDC22CA"/>
    <w:rsid w:val="2CE0389E"/>
    <w:rsid w:val="2CE97FFA"/>
    <w:rsid w:val="2CED0395"/>
    <w:rsid w:val="2CFC98E2"/>
    <w:rsid w:val="2CFCA102"/>
    <w:rsid w:val="2D20297E"/>
    <w:rsid w:val="2D27D0DC"/>
    <w:rsid w:val="2D3D2CAD"/>
    <w:rsid w:val="2D476CE9"/>
    <w:rsid w:val="2D4B5978"/>
    <w:rsid w:val="2D4F9399"/>
    <w:rsid w:val="2D6FC446"/>
    <w:rsid w:val="2D7D8068"/>
    <w:rsid w:val="2D8A2240"/>
    <w:rsid w:val="2D8CC257"/>
    <w:rsid w:val="2D94281C"/>
    <w:rsid w:val="2D9E6A61"/>
    <w:rsid w:val="2DA324AC"/>
    <w:rsid w:val="2DA45BE2"/>
    <w:rsid w:val="2DAF8F8E"/>
    <w:rsid w:val="2DBE6184"/>
    <w:rsid w:val="2DBFC4C3"/>
    <w:rsid w:val="2DC122C1"/>
    <w:rsid w:val="2DDB37AE"/>
    <w:rsid w:val="2DDB5140"/>
    <w:rsid w:val="2DDFF06E"/>
    <w:rsid w:val="2DEE4C4B"/>
    <w:rsid w:val="2DF493A6"/>
    <w:rsid w:val="2DFAEEC0"/>
    <w:rsid w:val="2DFCCBD9"/>
    <w:rsid w:val="2E0A69BF"/>
    <w:rsid w:val="2E0B7488"/>
    <w:rsid w:val="2E140397"/>
    <w:rsid w:val="2E1686CD"/>
    <w:rsid w:val="2E1B4138"/>
    <w:rsid w:val="2E200898"/>
    <w:rsid w:val="2E22B2EF"/>
    <w:rsid w:val="2E2E8FF6"/>
    <w:rsid w:val="2E2EF65E"/>
    <w:rsid w:val="2E38065F"/>
    <w:rsid w:val="2E425503"/>
    <w:rsid w:val="2E515849"/>
    <w:rsid w:val="2E66B514"/>
    <w:rsid w:val="2E6A0374"/>
    <w:rsid w:val="2E704DCE"/>
    <w:rsid w:val="2E7F387C"/>
    <w:rsid w:val="2E8ACCAD"/>
    <w:rsid w:val="2E8F26CF"/>
    <w:rsid w:val="2EA9C4D1"/>
    <w:rsid w:val="2EAAB25B"/>
    <w:rsid w:val="2EAEF096"/>
    <w:rsid w:val="2EB2BFB7"/>
    <w:rsid w:val="2EB3EA0F"/>
    <w:rsid w:val="2EBBEE4C"/>
    <w:rsid w:val="2EC394BA"/>
    <w:rsid w:val="2EC93A98"/>
    <w:rsid w:val="2ECBF1AC"/>
    <w:rsid w:val="2ECDA0C0"/>
    <w:rsid w:val="2ED4524A"/>
    <w:rsid w:val="2EDE2E22"/>
    <w:rsid w:val="2EDE5217"/>
    <w:rsid w:val="2EE9E181"/>
    <w:rsid w:val="2EEFABE7"/>
    <w:rsid w:val="2EF03316"/>
    <w:rsid w:val="2EF2DF32"/>
    <w:rsid w:val="2EF799C8"/>
    <w:rsid w:val="2F07AB77"/>
    <w:rsid w:val="2F0987BF"/>
    <w:rsid w:val="2F09A3B5"/>
    <w:rsid w:val="2F24D55E"/>
    <w:rsid w:val="2F2A2D81"/>
    <w:rsid w:val="2F2E9013"/>
    <w:rsid w:val="2F334E2F"/>
    <w:rsid w:val="2F369AC2"/>
    <w:rsid w:val="2F4C2E78"/>
    <w:rsid w:val="2F51C859"/>
    <w:rsid w:val="2F63D807"/>
    <w:rsid w:val="2F68F121"/>
    <w:rsid w:val="2F7107ED"/>
    <w:rsid w:val="2F7BBAEA"/>
    <w:rsid w:val="2F8F6F58"/>
    <w:rsid w:val="2F963163"/>
    <w:rsid w:val="2F9C69A9"/>
    <w:rsid w:val="2FB967ED"/>
    <w:rsid w:val="2FBFF1F7"/>
    <w:rsid w:val="2FCE2F86"/>
    <w:rsid w:val="2FD09B11"/>
    <w:rsid w:val="2FD17FC9"/>
    <w:rsid w:val="2FD47D13"/>
    <w:rsid w:val="2FDA15B5"/>
    <w:rsid w:val="2FDC9518"/>
    <w:rsid w:val="2FDD3A84"/>
    <w:rsid w:val="2FEBBD82"/>
    <w:rsid w:val="2FEFDB43"/>
    <w:rsid w:val="2FF159EE"/>
    <w:rsid w:val="2FF99D89"/>
    <w:rsid w:val="2FFF921C"/>
    <w:rsid w:val="30054F5C"/>
    <w:rsid w:val="30084DA6"/>
    <w:rsid w:val="300D4D4B"/>
    <w:rsid w:val="300D7A01"/>
    <w:rsid w:val="30125CAC"/>
    <w:rsid w:val="30210FAC"/>
    <w:rsid w:val="302326A8"/>
    <w:rsid w:val="30252680"/>
    <w:rsid w:val="3026C1E7"/>
    <w:rsid w:val="303CD099"/>
    <w:rsid w:val="303E672E"/>
    <w:rsid w:val="304B830D"/>
    <w:rsid w:val="304C5F62"/>
    <w:rsid w:val="3068C33A"/>
    <w:rsid w:val="306A026A"/>
    <w:rsid w:val="306A0B32"/>
    <w:rsid w:val="3079C798"/>
    <w:rsid w:val="3079D59E"/>
    <w:rsid w:val="308E01F9"/>
    <w:rsid w:val="30A7DC07"/>
    <w:rsid w:val="30A917D5"/>
    <w:rsid w:val="30C2DB84"/>
    <w:rsid w:val="30D128A6"/>
    <w:rsid w:val="30E3AE63"/>
    <w:rsid w:val="30EC5F60"/>
    <w:rsid w:val="30EF2E87"/>
    <w:rsid w:val="30EF418D"/>
    <w:rsid w:val="31040B53"/>
    <w:rsid w:val="311B9DF7"/>
    <w:rsid w:val="311DC435"/>
    <w:rsid w:val="311E63E4"/>
    <w:rsid w:val="31262212"/>
    <w:rsid w:val="31278619"/>
    <w:rsid w:val="31289274"/>
    <w:rsid w:val="312EA0E1"/>
    <w:rsid w:val="312EFECA"/>
    <w:rsid w:val="313309D6"/>
    <w:rsid w:val="3133E21B"/>
    <w:rsid w:val="31357F8C"/>
    <w:rsid w:val="314041BE"/>
    <w:rsid w:val="314F1144"/>
    <w:rsid w:val="31553982"/>
    <w:rsid w:val="31569B4C"/>
    <w:rsid w:val="315C7FC2"/>
    <w:rsid w:val="3160B2DD"/>
    <w:rsid w:val="31642480"/>
    <w:rsid w:val="3165C77D"/>
    <w:rsid w:val="31692A70"/>
    <w:rsid w:val="316A4E9E"/>
    <w:rsid w:val="317A5BCA"/>
    <w:rsid w:val="317EAA28"/>
    <w:rsid w:val="317F064C"/>
    <w:rsid w:val="318AF04C"/>
    <w:rsid w:val="318D69EC"/>
    <w:rsid w:val="318F8B16"/>
    <w:rsid w:val="31909780"/>
    <w:rsid w:val="31AB2D88"/>
    <w:rsid w:val="31B35ACA"/>
    <w:rsid w:val="31CDD25E"/>
    <w:rsid w:val="31D1BBC2"/>
    <w:rsid w:val="31DD3039"/>
    <w:rsid w:val="31E28744"/>
    <w:rsid w:val="31E579EF"/>
    <w:rsid w:val="32017A30"/>
    <w:rsid w:val="32088C5A"/>
    <w:rsid w:val="32099A94"/>
    <w:rsid w:val="320CBCC7"/>
    <w:rsid w:val="322417EA"/>
    <w:rsid w:val="322C6E33"/>
    <w:rsid w:val="322D2F6D"/>
    <w:rsid w:val="323C5D4A"/>
    <w:rsid w:val="323E09C2"/>
    <w:rsid w:val="323FB0E0"/>
    <w:rsid w:val="3240F0C7"/>
    <w:rsid w:val="3245FE9D"/>
    <w:rsid w:val="324C94CD"/>
    <w:rsid w:val="32500E9D"/>
    <w:rsid w:val="3257C939"/>
    <w:rsid w:val="32585405"/>
    <w:rsid w:val="326BA959"/>
    <w:rsid w:val="3273C450"/>
    <w:rsid w:val="32751151"/>
    <w:rsid w:val="327A7A6F"/>
    <w:rsid w:val="32962D41"/>
    <w:rsid w:val="329A3FCB"/>
    <w:rsid w:val="329AA63C"/>
    <w:rsid w:val="32B305D4"/>
    <w:rsid w:val="32B402BF"/>
    <w:rsid w:val="32CB056D"/>
    <w:rsid w:val="32E89750"/>
    <w:rsid w:val="32FDA98E"/>
    <w:rsid w:val="3303314C"/>
    <w:rsid w:val="3304ACA9"/>
    <w:rsid w:val="33067966"/>
    <w:rsid w:val="33070D7A"/>
    <w:rsid w:val="3311EB40"/>
    <w:rsid w:val="3313F394"/>
    <w:rsid w:val="3315A976"/>
    <w:rsid w:val="331A0C46"/>
    <w:rsid w:val="332802C2"/>
    <w:rsid w:val="334228E5"/>
    <w:rsid w:val="3349EFA9"/>
    <w:rsid w:val="33532CA4"/>
    <w:rsid w:val="336A08EA"/>
    <w:rsid w:val="336B1A1E"/>
    <w:rsid w:val="336C6B0D"/>
    <w:rsid w:val="3374FF6A"/>
    <w:rsid w:val="3379688A"/>
    <w:rsid w:val="338B014A"/>
    <w:rsid w:val="3392C767"/>
    <w:rsid w:val="339988ED"/>
    <w:rsid w:val="33A2647D"/>
    <w:rsid w:val="33A5E66A"/>
    <w:rsid w:val="33A742FE"/>
    <w:rsid w:val="33B7A8E0"/>
    <w:rsid w:val="33C47245"/>
    <w:rsid w:val="33C830F9"/>
    <w:rsid w:val="33D472B6"/>
    <w:rsid w:val="33D8EAB7"/>
    <w:rsid w:val="340CEC3D"/>
    <w:rsid w:val="3411E7EE"/>
    <w:rsid w:val="34156715"/>
    <w:rsid w:val="341B1221"/>
    <w:rsid w:val="341C54FA"/>
    <w:rsid w:val="342A963B"/>
    <w:rsid w:val="342EA8EA"/>
    <w:rsid w:val="34380460"/>
    <w:rsid w:val="34492F0D"/>
    <w:rsid w:val="345063EB"/>
    <w:rsid w:val="34637EC0"/>
    <w:rsid w:val="346CA76D"/>
    <w:rsid w:val="347A1EC0"/>
    <w:rsid w:val="347B71F7"/>
    <w:rsid w:val="347D2382"/>
    <w:rsid w:val="347D3EDF"/>
    <w:rsid w:val="34818F9F"/>
    <w:rsid w:val="3483FD09"/>
    <w:rsid w:val="34889B28"/>
    <w:rsid w:val="3489C309"/>
    <w:rsid w:val="34A1597D"/>
    <w:rsid w:val="34A49010"/>
    <w:rsid w:val="34A82BD2"/>
    <w:rsid w:val="34A9D595"/>
    <w:rsid w:val="34B08C31"/>
    <w:rsid w:val="34B60310"/>
    <w:rsid w:val="34B76E2E"/>
    <w:rsid w:val="34B9E509"/>
    <w:rsid w:val="34BF823A"/>
    <w:rsid w:val="34CCDE60"/>
    <w:rsid w:val="34CF4A05"/>
    <w:rsid w:val="34D08D5F"/>
    <w:rsid w:val="34D16D14"/>
    <w:rsid w:val="34D6C329"/>
    <w:rsid w:val="34D88BAC"/>
    <w:rsid w:val="34E4F531"/>
    <w:rsid w:val="34E5B582"/>
    <w:rsid w:val="34F784B0"/>
    <w:rsid w:val="35120269"/>
    <w:rsid w:val="351823AA"/>
    <w:rsid w:val="35197A0A"/>
    <w:rsid w:val="352F439D"/>
    <w:rsid w:val="3536687A"/>
    <w:rsid w:val="353D25E3"/>
    <w:rsid w:val="354035B2"/>
    <w:rsid w:val="354A260E"/>
    <w:rsid w:val="354A6383"/>
    <w:rsid w:val="35512A9F"/>
    <w:rsid w:val="3552A472"/>
    <w:rsid w:val="35575FD4"/>
    <w:rsid w:val="35672ABE"/>
    <w:rsid w:val="35696229"/>
    <w:rsid w:val="356E1B39"/>
    <w:rsid w:val="3570BB02"/>
    <w:rsid w:val="357C3777"/>
    <w:rsid w:val="358C9BD0"/>
    <w:rsid w:val="3593ABC5"/>
    <w:rsid w:val="359BC7CD"/>
    <w:rsid w:val="359D65A5"/>
    <w:rsid w:val="35A0F744"/>
    <w:rsid w:val="35B5CA08"/>
    <w:rsid w:val="35B89528"/>
    <w:rsid w:val="35BDE315"/>
    <w:rsid w:val="35C1EB9A"/>
    <w:rsid w:val="35C4F028"/>
    <w:rsid w:val="35CC046B"/>
    <w:rsid w:val="35CF7EE2"/>
    <w:rsid w:val="35D2DA30"/>
    <w:rsid w:val="35D8D240"/>
    <w:rsid w:val="35ED94AC"/>
    <w:rsid w:val="35F450B8"/>
    <w:rsid w:val="35FA760F"/>
    <w:rsid w:val="360D2BF9"/>
    <w:rsid w:val="3618257E"/>
    <w:rsid w:val="361B5E1D"/>
    <w:rsid w:val="361DDD16"/>
    <w:rsid w:val="36204CC0"/>
    <w:rsid w:val="362AC957"/>
    <w:rsid w:val="363D54BB"/>
    <w:rsid w:val="3642DE85"/>
    <w:rsid w:val="36461A31"/>
    <w:rsid w:val="3646771A"/>
    <w:rsid w:val="36468FAB"/>
    <w:rsid w:val="364F51A7"/>
    <w:rsid w:val="365E3A96"/>
    <w:rsid w:val="3661FF84"/>
    <w:rsid w:val="366528C8"/>
    <w:rsid w:val="36681AF5"/>
    <w:rsid w:val="3668C5FE"/>
    <w:rsid w:val="366B9983"/>
    <w:rsid w:val="367396C1"/>
    <w:rsid w:val="3679BA52"/>
    <w:rsid w:val="367E94E6"/>
    <w:rsid w:val="368144F9"/>
    <w:rsid w:val="368A7D19"/>
    <w:rsid w:val="368FC84F"/>
    <w:rsid w:val="369463DA"/>
    <w:rsid w:val="36B4D5B7"/>
    <w:rsid w:val="36B4D6AC"/>
    <w:rsid w:val="36B5BFF0"/>
    <w:rsid w:val="36C2897A"/>
    <w:rsid w:val="36C2E57C"/>
    <w:rsid w:val="36CCC0E8"/>
    <w:rsid w:val="36D58E5E"/>
    <w:rsid w:val="36DCDFA8"/>
    <w:rsid w:val="36EC0B41"/>
    <w:rsid w:val="36F7C1F4"/>
    <w:rsid w:val="36FDD4EA"/>
    <w:rsid w:val="36FE7E0A"/>
    <w:rsid w:val="3702A3CA"/>
    <w:rsid w:val="3707F810"/>
    <w:rsid w:val="370AC62E"/>
    <w:rsid w:val="370F6F4D"/>
    <w:rsid w:val="37100677"/>
    <w:rsid w:val="37158D1F"/>
    <w:rsid w:val="371F067E"/>
    <w:rsid w:val="371F2F88"/>
    <w:rsid w:val="3729104A"/>
    <w:rsid w:val="3746150C"/>
    <w:rsid w:val="375CD496"/>
    <w:rsid w:val="37720600"/>
    <w:rsid w:val="3777978C"/>
    <w:rsid w:val="3777EB1D"/>
    <w:rsid w:val="377ABF09"/>
    <w:rsid w:val="377E8049"/>
    <w:rsid w:val="37806F12"/>
    <w:rsid w:val="37865C01"/>
    <w:rsid w:val="37886AC3"/>
    <w:rsid w:val="378ABBEA"/>
    <w:rsid w:val="378B5209"/>
    <w:rsid w:val="379195E9"/>
    <w:rsid w:val="37A7C5DC"/>
    <w:rsid w:val="37B180F1"/>
    <w:rsid w:val="37B8EC73"/>
    <w:rsid w:val="37CB54B1"/>
    <w:rsid w:val="37CB7E4E"/>
    <w:rsid w:val="37CC7E3E"/>
    <w:rsid w:val="37D0CDF7"/>
    <w:rsid w:val="37D64B68"/>
    <w:rsid w:val="37DA4C27"/>
    <w:rsid w:val="37E4EFF6"/>
    <w:rsid w:val="37FD9B12"/>
    <w:rsid w:val="38015934"/>
    <w:rsid w:val="38145368"/>
    <w:rsid w:val="38173E67"/>
    <w:rsid w:val="3818CE15"/>
    <w:rsid w:val="38194A8B"/>
    <w:rsid w:val="381ADA29"/>
    <w:rsid w:val="3824BBE6"/>
    <w:rsid w:val="382A5AA0"/>
    <w:rsid w:val="3831A064"/>
    <w:rsid w:val="38337082"/>
    <w:rsid w:val="38366912"/>
    <w:rsid w:val="3838B610"/>
    <w:rsid w:val="383B217B"/>
    <w:rsid w:val="383E84BA"/>
    <w:rsid w:val="384566D7"/>
    <w:rsid w:val="3849A9CD"/>
    <w:rsid w:val="384C52A7"/>
    <w:rsid w:val="384F2238"/>
    <w:rsid w:val="385616FC"/>
    <w:rsid w:val="3865823C"/>
    <w:rsid w:val="38885A5B"/>
    <w:rsid w:val="3899F60D"/>
    <w:rsid w:val="38AD9A99"/>
    <w:rsid w:val="38AFFD28"/>
    <w:rsid w:val="38C2FB2B"/>
    <w:rsid w:val="38C3B55A"/>
    <w:rsid w:val="38D2BF27"/>
    <w:rsid w:val="38F6B07C"/>
    <w:rsid w:val="38F75AEA"/>
    <w:rsid w:val="38F88813"/>
    <w:rsid w:val="38FCB285"/>
    <w:rsid w:val="39005C16"/>
    <w:rsid w:val="39022AE7"/>
    <w:rsid w:val="390769BF"/>
    <w:rsid w:val="390B4BAE"/>
    <w:rsid w:val="391D3952"/>
    <w:rsid w:val="3920DF88"/>
    <w:rsid w:val="393692A9"/>
    <w:rsid w:val="394ECD51"/>
    <w:rsid w:val="395BEAB1"/>
    <w:rsid w:val="395E15AD"/>
    <w:rsid w:val="3962563B"/>
    <w:rsid w:val="396951D1"/>
    <w:rsid w:val="396B614B"/>
    <w:rsid w:val="397318B5"/>
    <w:rsid w:val="397C37C4"/>
    <w:rsid w:val="397E9FFD"/>
    <w:rsid w:val="39819300"/>
    <w:rsid w:val="3984E233"/>
    <w:rsid w:val="39A97E72"/>
    <w:rsid w:val="39AD2F29"/>
    <w:rsid w:val="39AF8255"/>
    <w:rsid w:val="39B1A228"/>
    <w:rsid w:val="39B270AB"/>
    <w:rsid w:val="39B3E95A"/>
    <w:rsid w:val="39C272A8"/>
    <w:rsid w:val="39C2908B"/>
    <w:rsid w:val="39D4AAB8"/>
    <w:rsid w:val="39D628C4"/>
    <w:rsid w:val="39DA84F3"/>
    <w:rsid w:val="39DBA4E4"/>
    <w:rsid w:val="39DC41FC"/>
    <w:rsid w:val="39E2405B"/>
    <w:rsid w:val="39ED47F5"/>
    <w:rsid w:val="39F9E507"/>
    <w:rsid w:val="39F9FF43"/>
    <w:rsid w:val="3A037A07"/>
    <w:rsid w:val="3A0C7F35"/>
    <w:rsid w:val="3A11CC11"/>
    <w:rsid w:val="3A16FE19"/>
    <w:rsid w:val="3A1853A1"/>
    <w:rsid w:val="3A19220F"/>
    <w:rsid w:val="3A2D0A1A"/>
    <w:rsid w:val="3A318021"/>
    <w:rsid w:val="3A3672A1"/>
    <w:rsid w:val="3A3DEC14"/>
    <w:rsid w:val="3A49085C"/>
    <w:rsid w:val="3A520B84"/>
    <w:rsid w:val="3A5342F1"/>
    <w:rsid w:val="3A55E82E"/>
    <w:rsid w:val="3A5A83DA"/>
    <w:rsid w:val="3A70C13D"/>
    <w:rsid w:val="3A75BC33"/>
    <w:rsid w:val="3A8A591C"/>
    <w:rsid w:val="3A98B9EE"/>
    <w:rsid w:val="3A9A2CDC"/>
    <w:rsid w:val="3A9B2C3B"/>
    <w:rsid w:val="3AA438E4"/>
    <w:rsid w:val="3AACD651"/>
    <w:rsid w:val="3AB3972A"/>
    <w:rsid w:val="3AC04AAF"/>
    <w:rsid w:val="3ACA64CB"/>
    <w:rsid w:val="3AD2AB0F"/>
    <w:rsid w:val="3AD2DBF1"/>
    <w:rsid w:val="3ADB6162"/>
    <w:rsid w:val="3ADF6825"/>
    <w:rsid w:val="3AE69AB9"/>
    <w:rsid w:val="3AEE0592"/>
    <w:rsid w:val="3AF88220"/>
    <w:rsid w:val="3AFEC1A9"/>
    <w:rsid w:val="3B05E1C9"/>
    <w:rsid w:val="3B283003"/>
    <w:rsid w:val="3B42AA81"/>
    <w:rsid w:val="3B4CE406"/>
    <w:rsid w:val="3B4E73A0"/>
    <w:rsid w:val="3B5092F4"/>
    <w:rsid w:val="3B574431"/>
    <w:rsid w:val="3B5936E3"/>
    <w:rsid w:val="3B5CC3D7"/>
    <w:rsid w:val="3B5DC0B1"/>
    <w:rsid w:val="3B5E3634"/>
    <w:rsid w:val="3B6088C0"/>
    <w:rsid w:val="3B6470AD"/>
    <w:rsid w:val="3B674F5E"/>
    <w:rsid w:val="3B75FBA4"/>
    <w:rsid w:val="3B7D3005"/>
    <w:rsid w:val="3B8B49E6"/>
    <w:rsid w:val="3B8FBFCF"/>
    <w:rsid w:val="3B91FD6E"/>
    <w:rsid w:val="3B932F89"/>
    <w:rsid w:val="3BA23816"/>
    <w:rsid w:val="3BB6EF7D"/>
    <w:rsid w:val="3BC849D8"/>
    <w:rsid w:val="3BCB7CF6"/>
    <w:rsid w:val="3BD3A9F3"/>
    <w:rsid w:val="3BD99F44"/>
    <w:rsid w:val="3BDB424C"/>
    <w:rsid w:val="3BEC8D3D"/>
    <w:rsid w:val="3BECACF5"/>
    <w:rsid w:val="3BEF4545"/>
    <w:rsid w:val="3BF3A8EA"/>
    <w:rsid w:val="3BF4AF4A"/>
    <w:rsid w:val="3BF69FF7"/>
    <w:rsid w:val="3BF8F1B6"/>
    <w:rsid w:val="3C003E1B"/>
    <w:rsid w:val="3C04EAA5"/>
    <w:rsid w:val="3C0B3DB9"/>
    <w:rsid w:val="3C16B6B4"/>
    <w:rsid w:val="3C2140AE"/>
    <w:rsid w:val="3C232F98"/>
    <w:rsid w:val="3C2A4BC3"/>
    <w:rsid w:val="3C3472CB"/>
    <w:rsid w:val="3C352EA4"/>
    <w:rsid w:val="3C4176C2"/>
    <w:rsid w:val="3C46653D"/>
    <w:rsid w:val="3C4C0FD1"/>
    <w:rsid w:val="3C623D2E"/>
    <w:rsid w:val="3C677A56"/>
    <w:rsid w:val="3C682EEC"/>
    <w:rsid w:val="3C707394"/>
    <w:rsid w:val="3C72AD32"/>
    <w:rsid w:val="3C782B59"/>
    <w:rsid w:val="3C9CAD23"/>
    <w:rsid w:val="3C9CDB2C"/>
    <w:rsid w:val="3CA7ED67"/>
    <w:rsid w:val="3CB21A42"/>
    <w:rsid w:val="3CBC0561"/>
    <w:rsid w:val="3CBD4462"/>
    <w:rsid w:val="3CCB5691"/>
    <w:rsid w:val="3CCFE167"/>
    <w:rsid w:val="3CE87E9E"/>
    <w:rsid w:val="3CF7BFD6"/>
    <w:rsid w:val="3CF86B8C"/>
    <w:rsid w:val="3D011FC6"/>
    <w:rsid w:val="3D07B04A"/>
    <w:rsid w:val="3D12D46B"/>
    <w:rsid w:val="3D16314B"/>
    <w:rsid w:val="3D298F44"/>
    <w:rsid w:val="3D3148F5"/>
    <w:rsid w:val="3D32EFBA"/>
    <w:rsid w:val="3D380D0C"/>
    <w:rsid w:val="3D3AB6DF"/>
    <w:rsid w:val="3D4059B5"/>
    <w:rsid w:val="3D4FDC7C"/>
    <w:rsid w:val="3D56D31C"/>
    <w:rsid w:val="3D5B63F9"/>
    <w:rsid w:val="3D5D00BC"/>
    <w:rsid w:val="3D648238"/>
    <w:rsid w:val="3D75C0E7"/>
    <w:rsid w:val="3D78DA49"/>
    <w:rsid w:val="3D7C05C1"/>
    <w:rsid w:val="3D921E4F"/>
    <w:rsid w:val="3DA5B4F8"/>
    <w:rsid w:val="3DAD2273"/>
    <w:rsid w:val="3DB7DDB6"/>
    <w:rsid w:val="3DD1652B"/>
    <w:rsid w:val="3DDDD5AE"/>
    <w:rsid w:val="3DE73DEB"/>
    <w:rsid w:val="3DEB01E0"/>
    <w:rsid w:val="3DF2E8E7"/>
    <w:rsid w:val="3E03E4E6"/>
    <w:rsid w:val="3E0D6F80"/>
    <w:rsid w:val="3E0D8558"/>
    <w:rsid w:val="3E15DECC"/>
    <w:rsid w:val="3E18F2C2"/>
    <w:rsid w:val="3E38481D"/>
    <w:rsid w:val="3E38ADA5"/>
    <w:rsid w:val="3E391C16"/>
    <w:rsid w:val="3E421958"/>
    <w:rsid w:val="3E4265A9"/>
    <w:rsid w:val="3E4C60F2"/>
    <w:rsid w:val="3E570180"/>
    <w:rsid w:val="3E60E5A9"/>
    <w:rsid w:val="3E7316DD"/>
    <w:rsid w:val="3E783120"/>
    <w:rsid w:val="3E7871F3"/>
    <w:rsid w:val="3E7DEA9E"/>
    <w:rsid w:val="3E8126AC"/>
    <w:rsid w:val="3E866060"/>
    <w:rsid w:val="3E8861EA"/>
    <w:rsid w:val="3E999A8F"/>
    <w:rsid w:val="3EA52A42"/>
    <w:rsid w:val="3EA5D418"/>
    <w:rsid w:val="3EAF41A7"/>
    <w:rsid w:val="3EB4FE4C"/>
    <w:rsid w:val="3EB92430"/>
    <w:rsid w:val="3EC7571F"/>
    <w:rsid w:val="3EC7BD21"/>
    <w:rsid w:val="3ECA946C"/>
    <w:rsid w:val="3ED74209"/>
    <w:rsid w:val="3EDD7B81"/>
    <w:rsid w:val="3EE60E5B"/>
    <w:rsid w:val="3EE65BB6"/>
    <w:rsid w:val="3EE8B27C"/>
    <w:rsid w:val="3EF24F90"/>
    <w:rsid w:val="3EF2ADCA"/>
    <w:rsid w:val="3EFED9E8"/>
    <w:rsid w:val="3F094F60"/>
    <w:rsid w:val="3F0B3CB3"/>
    <w:rsid w:val="3F0CB2B9"/>
    <w:rsid w:val="3F17202B"/>
    <w:rsid w:val="3F1DBE5D"/>
    <w:rsid w:val="3F214B69"/>
    <w:rsid w:val="3F3F589B"/>
    <w:rsid w:val="3F44F379"/>
    <w:rsid w:val="3F51FD3C"/>
    <w:rsid w:val="3F579745"/>
    <w:rsid w:val="3F595360"/>
    <w:rsid w:val="3F667125"/>
    <w:rsid w:val="3F6FAB0D"/>
    <w:rsid w:val="3F744494"/>
    <w:rsid w:val="3F8541E0"/>
    <w:rsid w:val="3F918346"/>
    <w:rsid w:val="3FB0594E"/>
    <w:rsid w:val="3FB5067F"/>
    <w:rsid w:val="3FBC93BB"/>
    <w:rsid w:val="3FCA1F46"/>
    <w:rsid w:val="3FD7B3BD"/>
    <w:rsid w:val="3FE1E9FF"/>
    <w:rsid w:val="3FEA7CE3"/>
    <w:rsid w:val="3FEEBB8A"/>
    <w:rsid w:val="3FF204D1"/>
    <w:rsid w:val="3FF7A40F"/>
    <w:rsid w:val="4019B77A"/>
    <w:rsid w:val="4024D8AE"/>
    <w:rsid w:val="402F5B07"/>
    <w:rsid w:val="40468C6F"/>
    <w:rsid w:val="405B05E0"/>
    <w:rsid w:val="405DC0B9"/>
    <w:rsid w:val="4075ECC6"/>
    <w:rsid w:val="408A84FE"/>
    <w:rsid w:val="408EA46D"/>
    <w:rsid w:val="40920488"/>
    <w:rsid w:val="40921913"/>
    <w:rsid w:val="409CFEF6"/>
    <w:rsid w:val="40A1C523"/>
    <w:rsid w:val="40C497C9"/>
    <w:rsid w:val="40CA8B01"/>
    <w:rsid w:val="40D092D9"/>
    <w:rsid w:val="40D333CF"/>
    <w:rsid w:val="40D7554E"/>
    <w:rsid w:val="40E0E5A6"/>
    <w:rsid w:val="40E75D56"/>
    <w:rsid w:val="40E7E2D4"/>
    <w:rsid w:val="40E9F397"/>
    <w:rsid w:val="40F641AD"/>
    <w:rsid w:val="40FDB7AC"/>
    <w:rsid w:val="410F28F9"/>
    <w:rsid w:val="4110F9C9"/>
    <w:rsid w:val="411C49AC"/>
    <w:rsid w:val="412595F4"/>
    <w:rsid w:val="412B5D1B"/>
    <w:rsid w:val="413BB0FC"/>
    <w:rsid w:val="414221D1"/>
    <w:rsid w:val="414A966F"/>
    <w:rsid w:val="414EFB37"/>
    <w:rsid w:val="415490B5"/>
    <w:rsid w:val="4154EF2B"/>
    <w:rsid w:val="4158B3C7"/>
    <w:rsid w:val="415C22AC"/>
    <w:rsid w:val="4161384B"/>
    <w:rsid w:val="41628331"/>
    <w:rsid w:val="4173C55A"/>
    <w:rsid w:val="417A34D9"/>
    <w:rsid w:val="4191F554"/>
    <w:rsid w:val="419E8EC3"/>
    <w:rsid w:val="41A09753"/>
    <w:rsid w:val="41A4766A"/>
    <w:rsid w:val="41B79203"/>
    <w:rsid w:val="41BEA5E5"/>
    <w:rsid w:val="41DC376C"/>
    <w:rsid w:val="41E5F41F"/>
    <w:rsid w:val="41E88BD7"/>
    <w:rsid w:val="41EBFCDE"/>
    <w:rsid w:val="41EE56A1"/>
    <w:rsid w:val="41F55778"/>
    <w:rsid w:val="41F5FE6F"/>
    <w:rsid w:val="41F698EE"/>
    <w:rsid w:val="4206AC1A"/>
    <w:rsid w:val="42087B1B"/>
    <w:rsid w:val="4208EA5C"/>
    <w:rsid w:val="421253A6"/>
    <w:rsid w:val="421DCE36"/>
    <w:rsid w:val="4220D55A"/>
    <w:rsid w:val="423672A3"/>
    <w:rsid w:val="423A11B9"/>
    <w:rsid w:val="423D11EF"/>
    <w:rsid w:val="4252D8D7"/>
    <w:rsid w:val="4258CA3B"/>
    <w:rsid w:val="425D8F26"/>
    <w:rsid w:val="42731260"/>
    <w:rsid w:val="427DDCA2"/>
    <w:rsid w:val="428B31D7"/>
    <w:rsid w:val="42AA9351"/>
    <w:rsid w:val="42AB2225"/>
    <w:rsid w:val="42B1745C"/>
    <w:rsid w:val="42B326F6"/>
    <w:rsid w:val="42BABD60"/>
    <w:rsid w:val="42BACA56"/>
    <w:rsid w:val="42BF0A56"/>
    <w:rsid w:val="42C73F93"/>
    <w:rsid w:val="42CF35B1"/>
    <w:rsid w:val="42D43D87"/>
    <w:rsid w:val="42D4DF5D"/>
    <w:rsid w:val="42EA448D"/>
    <w:rsid w:val="42EFA70F"/>
    <w:rsid w:val="42F1FC42"/>
    <w:rsid w:val="42F5B39B"/>
    <w:rsid w:val="42FA2D8A"/>
    <w:rsid w:val="42FC8BFE"/>
    <w:rsid w:val="430818FC"/>
    <w:rsid w:val="43139CAA"/>
    <w:rsid w:val="4338A8A1"/>
    <w:rsid w:val="43417CBC"/>
    <w:rsid w:val="435D82BD"/>
    <w:rsid w:val="436D6C55"/>
    <w:rsid w:val="436F8DC5"/>
    <w:rsid w:val="436FABD3"/>
    <w:rsid w:val="4389A249"/>
    <w:rsid w:val="438D7AC8"/>
    <w:rsid w:val="43955CC5"/>
    <w:rsid w:val="43961812"/>
    <w:rsid w:val="43A18139"/>
    <w:rsid w:val="43A1906F"/>
    <w:rsid w:val="43AEC0E4"/>
    <w:rsid w:val="43B303A8"/>
    <w:rsid w:val="43C2D805"/>
    <w:rsid w:val="43C626A9"/>
    <w:rsid w:val="43D01235"/>
    <w:rsid w:val="43D93B89"/>
    <w:rsid w:val="43E82563"/>
    <w:rsid w:val="43F0280B"/>
    <w:rsid w:val="43F056C7"/>
    <w:rsid w:val="43F69486"/>
    <w:rsid w:val="43F9D1DD"/>
    <w:rsid w:val="440F835B"/>
    <w:rsid w:val="4411D609"/>
    <w:rsid w:val="44137895"/>
    <w:rsid w:val="4415C156"/>
    <w:rsid w:val="4417E9F2"/>
    <w:rsid w:val="4421C393"/>
    <w:rsid w:val="4423E112"/>
    <w:rsid w:val="4424083E"/>
    <w:rsid w:val="442C493F"/>
    <w:rsid w:val="443676A7"/>
    <w:rsid w:val="443C1131"/>
    <w:rsid w:val="443EE312"/>
    <w:rsid w:val="444BD552"/>
    <w:rsid w:val="4450AC9D"/>
    <w:rsid w:val="44547BDA"/>
    <w:rsid w:val="445EA56D"/>
    <w:rsid w:val="445F6A6A"/>
    <w:rsid w:val="4463CDEA"/>
    <w:rsid w:val="446840C2"/>
    <w:rsid w:val="44688272"/>
    <w:rsid w:val="4469CB10"/>
    <w:rsid w:val="446DF1E0"/>
    <w:rsid w:val="446E483A"/>
    <w:rsid w:val="447E7799"/>
    <w:rsid w:val="448893A9"/>
    <w:rsid w:val="448A8EA3"/>
    <w:rsid w:val="448EF3FD"/>
    <w:rsid w:val="448FA6E5"/>
    <w:rsid w:val="44A47B59"/>
    <w:rsid w:val="44AF5C0E"/>
    <w:rsid w:val="44AF5C47"/>
    <w:rsid w:val="44AF6059"/>
    <w:rsid w:val="44B49DDA"/>
    <w:rsid w:val="44B51DB9"/>
    <w:rsid w:val="44BA2EF6"/>
    <w:rsid w:val="44BEC370"/>
    <w:rsid w:val="44C0C9A8"/>
    <w:rsid w:val="44C5817C"/>
    <w:rsid w:val="44CDC74E"/>
    <w:rsid w:val="44CE17F7"/>
    <w:rsid w:val="44D730B1"/>
    <w:rsid w:val="44D85B81"/>
    <w:rsid w:val="44DABA92"/>
    <w:rsid w:val="44DD13DC"/>
    <w:rsid w:val="44E0D890"/>
    <w:rsid w:val="44EC1026"/>
    <w:rsid w:val="44FAAE3D"/>
    <w:rsid w:val="451A5690"/>
    <w:rsid w:val="451D9D66"/>
    <w:rsid w:val="4533094B"/>
    <w:rsid w:val="45330EED"/>
    <w:rsid w:val="453CFD4F"/>
    <w:rsid w:val="4540BFF1"/>
    <w:rsid w:val="454CC4EE"/>
    <w:rsid w:val="455B5E33"/>
    <w:rsid w:val="4566C8A4"/>
    <w:rsid w:val="4567C724"/>
    <w:rsid w:val="45737F79"/>
    <w:rsid w:val="45741C4B"/>
    <w:rsid w:val="4578C201"/>
    <w:rsid w:val="458B2B44"/>
    <w:rsid w:val="458E4C51"/>
    <w:rsid w:val="45AD863B"/>
    <w:rsid w:val="45B4976C"/>
    <w:rsid w:val="45C86F1F"/>
    <w:rsid w:val="45CA1F9E"/>
    <w:rsid w:val="45D3F9BB"/>
    <w:rsid w:val="45D9C57F"/>
    <w:rsid w:val="45E93B9A"/>
    <w:rsid w:val="45EC7A14"/>
    <w:rsid w:val="45F08D87"/>
    <w:rsid w:val="45FB62F3"/>
    <w:rsid w:val="45FE237D"/>
    <w:rsid w:val="460848CC"/>
    <w:rsid w:val="460A10F4"/>
    <w:rsid w:val="460BCFAA"/>
    <w:rsid w:val="46168D48"/>
    <w:rsid w:val="46171D06"/>
    <w:rsid w:val="4621675D"/>
    <w:rsid w:val="46298F65"/>
    <w:rsid w:val="462EA3FC"/>
    <w:rsid w:val="4633ABDE"/>
    <w:rsid w:val="463613A3"/>
    <w:rsid w:val="464A4722"/>
    <w:rsid w:val="464B0342"/>
    <w:rsid w:val="464C0774"/>
    <w:rsid w:val="4651518B"/>
    <w:rsid w:val="4654CA2D"/>
    <w:rsid w:val="465BB0B7"/>
    <w:rsid w:val="465BF883"/>
    <w:rsid w:val="466290E3"/>
    <w:rsid w:val="4662943E"/>
    <w:rsid w:val="4667C732"/>
    <w:rsid w:val="466A5D95"/>
    <w:rsid w:val="4675DF22"/>
    <w:rsid w:val="467A38C9"/>
    <w:rsid w:val="468273A3"/>
    <w:rsid w:val="4689B169"/>
    <w:rsid w:val="4694940D"/>
    <w:rsid w:val="469612F7"/>
    <w:rsid w:val="469C5394"/>
    <w:rsid w:val="469EEC15"/>
    <w:rsid w:val="46AFC6B6"/>
    <w:rsid w:val="46B2CD8E"/>
    <w:rsid w:val="46BDE6B4"/>
    <w:rsid w:val="46BF3A10"/>
    <w:rsid w:val="46C7FA7D"/>
    <w:rsid w:val="46CCECC9"/>
    <w:rsid w:val="46D3D09E"/>
    <w:rsid w:val="46DBF155"/>
    <w:rsid w:val="46E1311C"/>
    <w:rsid w:val="46E2B909"/>
    <w:rsid w:val="46E8346F"/>
    <w:rsid w:val="46F25DCE"/>
    <w:rsid w:val="46F48EF9"/>
    <w:rsid w:val="46FBDA4F"/>
    <w:rsid w:val="46FD3DD9"/>
    <w:rsid w:val="47000BF5"/>
    <w:rsid w:val="470012CC"/>
    <w:rsid w:val="470538A9"/>
    <w:rsid w:val="4716C637"/>
    <w:rsid w:val="471A64D9"/>
    <w:rsid w:val="472016CB"/>
    <w:rsid w:val="47203B17"/>
    <w:rsid w:val="47298645"/>
    <w:rsid w:val="472B341E"/>
    <w:rsid w:val="472DC769"/>
    <w:rsid w:val="4749DF2F"/>
    <w:rsid w:val="47565C1E"/>
    <w:rsid w:val="476167B2"/>
    <w:rsid w:val="47683C99"/>
    <w:rsid w:val="4772892B"/>
    <w:rsid w:val="478EEBF6"/>
    <w:rsid w:val="47921814"/>
    <w:rsid w:val="47933760"/>
    <w:rsid w:val="47959076"/>
    <w:rsid w:val="47A4FF72"/>
    <w:rsid w:val="47A65C4C"/>
    <w:rsid w:val="47AE34A1"/>
    <w:rsid w:val="47BEC118"/>
    <w:rsid w:val="47C3A27D"/>
    <w:rsid w:val="47CDC24F"/>
    <w:rsid w:val="47CE0D26"/>
    <w:rsid w:val="47DCDE03"/>
    <w:rsid w:val="47E4E909"/>
    <w:rsid w:val="47F08BEC"/>
    <w:rsid w:val="47F6EC83"/>
    <w:rsid w:val="47FEB246"/>
    <w:rsid w:val="4805AC33"/>
    <w:rsid w:val="4809048E"/>
    <w:rsid w:val="481AFC5B"/>
    <w:rsid w:val="4820A516"/>
    <w:rsid w:val="482AE25F"/>
    <w:rsid w:val="4832AB71"/>
    <w:rsid w:val="4834EC8B"/>
    <w:rsid w:val="4845755A"/>
    <w:rsid w:val="4848569B"/>
    <w:rsid w:val="48533043"/>
    <w:rsid w:val="4853F13D"/>
    <w:rsid w:val="4862BDBE"/>
    <w:rsid w:val="486C17D9"/>
    <w:rsid w:val="486FD214"/>
    <w:rsid w:val="48711CB3"/>
    <w:rsid w:val="487B75C1"/>
    <w:rsid w:val="4880B6B7"/>
    <w:rsid w:val="4882A26D"/>
    <w:rsid w:val="488F08FE"/>
    <w:rsid w:val="489FAF6F"/>
    <w:rsid w:val="48AFAA39"/>
    <w:rsid w:val="48B36042"/>
    <w:rsid w:val="48B77498"/>
    <w:rsid w:val="48BE1D2E"/>
    <w:rsid w:val="48CBE200"/>
    <w:rsid w:val="48DCB2B0"/>
    <w:rsid w:val="48E295F6"/>
    <w:rsid w:val="48E4C9BE"/>
    <w:rsid w:val="49018246"/>
    <w:rsid w:val="4904D157"/>
    <w:rsid w:val="490BA358"/>
    <w:rsid w:val="490E2DB3"/>
    <w:rsid w:val="49131A31"/>
    <w:rsid w:val="491F1295"/>
    <w:rsid w:val="49202BB0"/>
    <w:rsid w:val="4920A5FC"/>
    <w:rsid w:val="4925AB05"/>
    <w:rsid w:val="492C4035"/>
    <w:rsid w:val="4930253F"/>
    <w:rsid w:val="493DFF99"/>
    <w:rsid w:val="4946FBA2"/>
    <w:rsid w:val="4947266F"/>
    <w:rsid w:val="494A79D6"/>
    <w:rsid w:val="494B3A89"/>
    <w:rsid w:val="494F040C"/>
    <w:rsid w:val="4952B63D"/>
    <w:rsid w:val="49537332"/>
    <w:rsid w:val="495735DC"/>
    <w:rsid w:val="49805B37"/>
    <w:rsid w:val="498358C4"/>
    <w:rsid w:val="4986B24A"/>
    <w:rsid w:val="499B8488"/>
    <w:rsid w:val="499E083B"/>
    <w:rsid w:val="49AC219D"/>
    <w:rsid w:val="49C38F37"/>
    <w:rsid w:val="49D61812"/>
    <w:rsid w:val="49DC905F"/>
    <w:rsid w:val="49DD871A"/>
    <w:rsid w:val="49E2EE69"/>
    <w:rsid w:val="49E66949"/>
    <w:rsid w:val="49EE0F40"/>
    <w:rsid w:val="49F34484"/>
    <w:rsid w:val="49F84F27"/>
    <w:rsid w:val="49F8615A"/>
    <w:rsid w:val="4A0DD08E"/>
    <w:rsid w:val="4A0EA8B5"/>
    <w:rsid w:val="4A12AFB8"/>
    <w:rsid w:val="4A1769FA"/>
    <w:rsid w:val="4A1B08A1"/>
    <w:rsid w:val="4A2EF040"/>
    <w:rsid w:val="4A3075E4"/>
    <w:rsid w:val="4A317017"/>
    <w:rsid w:val="4A35260E"/>
    <w:rsid w:val="4A3F3F99"/>
    <w:rsid w:val="4A431FD0"/>
    <w:rsid w:val="4A4AC7B1"/>
    <w:rsid w:val="4A4D7E4E"/>
    <w:rsid w:val="4A56730A"/>
    <w:rsid w:val="4A595EAB"/>
    <w:rsid w:val="4A6539E9"/>
    <w:rsid w:val="4A6AC3DA"/>
    <w:rsid w:val="4A6FA007"/>
    <w:rsid w:val="4A78E1DD"/>
    <w:rsid w:val="4A7B24E2"/>
    <w:rsid w:val="4A83E44B"/>
    <w:rsid w:val="4A84D9AB"/>
    <w:rsid w:val="4A88FB04"/>
    <w:rsid w:val="4A8E6320"/>
    <w:rsid w:val="4A9246CA"/>
    <w:rsid w:val="4A938CE1"/>
    <w:rsid w:val="4A97E625"/>
    <w:rsid w:val="4A9F2B60"/>
    <w:rsid w:val="4A9FB8E8"/>
    <w:rsid w:val="4AA404A9"/>
    <w:rsid w:val="4AA5C823"/>
    <w:rsid w:val="4AA8C22E"/>
    <w:rsid w:val="4AB211A2"/>
    <w:rsid w:val="4AB4A96A"/>
    <w:rsid w:val="4AB6C200"/>
    <w:rsid w:val="4AB8CB36"/>
    <w:rsid w:val="4AB95566"/>
    <w:rsid w:val="4AC0F244"/>
    <w:rsid w:val="4AC4C757"/>
    <w:rsid w:val="4AE6FB82"/>
    <w:rsid w:val="4AEAF8EE"/>
    <w:rsid w:val="4AED5061"/>
    <w:rsid w:val="4AF5B42A"/>
    <w:rsid w:val="4AF67252"/>
    <w:rsid w:val="4AFB893B"/>
    <w:rsid w:val="4B0399CC"/>
    <w:rsid w:val="4B0880F7"/>
    <w:rsid w:val="4B0A465A"/>
    <w:rsid w:val="4B2C0A99"/>
    <w:rsid w:val="4B2E53F9"/>
    <w:rsid w:val="4B3383ED"/>
    <w:rsid w:val="4B358316"/>
    <w:rsid w:val="4B4107D1"/>
    <w:rsid w:val="4B469AF2"/>
    <w:rsid w:val="4B5304EA"/>
    <w:rsid w:val="4B6DCAB3"/>
    <w:rsid w:val="4B719A4D"/>
    <w:rsid w:val="4B7992A7"/>
    <w:rsid w:val="4B8E6F14"/>
    <w:rsid w:val="4B8E9CDF"/>
    <w:rsid w:val="4B983F6D"/>
    <w:rsid w:val="4BACC324"/>
    <w:rsid w:val="4BADB1DD"/>
    <w:rsid w:val="4BB06C97"/>
    <w:rsid w:val="4BB74D58"/>
    <w:rsid w:val="4BBBBC68"/>
    <w:rsid w:val="4BC1F791"/>
    <w:rsid w:val="4BDA58DB"/>
    <w:rsid w:val="4BE11F08"/>
    <w:rsid w:val="4BF015EC"/>
    <w:rsid w:val="4BF612CD"/>
    <w:rsid w:val="4BFBDD2F"/>
    <w:rsid w:val="4C14CEAC"/>
    <w:rsid w:val="4C209754"/>
    <w:rsid w:val="4C2B5331"/>
    <w:rsid w:val="4C361A7E"/>
    <w:rsid w:val="4C38EA99"/>
    <w:rsid w:val="4C4461AF"/>
    <w:rsid w:val="4C4DF439"/>
    <w:rsid w:val="4C555004"/>
    <w:rsid w:val="4C5C0561"/>
    <w:rsid w:val="4C5F346A"/>
    <w:rsid w:val="4C73F8CC"/>
    <w:rsid w:val="4C75552F"/>
    <w:rsid w:val="4C755A8D"/>
    <w:rsid w:val="4C75E95A"/>
    <w:rsid w:val="4C78237D"/>
    <w:rsid w:val="4C80D2AA"/>
    <w:rsid w:val="4C835213"/>
    <w:rsid w:val="4C8ECB85"/>
    <w:rsid w:val="4C9A0E61"/>
    <w:rsid w:val="4C9C2A58"/>
    <w:rsid w:val="4CA3BDDF"/>
    <w:rsid w:val="4CA54789"/>
    <w:rsid w:val="4CB1F2C4"/>
    <w:rsid w:val="4CB4F43C"/>
    <w:rsid w:val="4CB9B2EA"/>
    <w:rsid w:val="4CC6BC45"/>
    <w:rsid w:val="4CC87561"/>
    <w:rsid w:val="4CC9CFCC"/>
    <w:rsid w:val="4CCE1785"/>
    <w:rsid w:val="4CCF8AF1"/>
    <w:rsid w:val="4CD3035E"/>
    <w:rsid w:val="4CE1CC0B"/>
    <w:rsid w:val="4CE955DF"/>
    <w:rsid w:val="4CF0DED1"/>
    <w:rsid w:val="4CF4ACCA"/>
    <w:rsid w:val="4CFA0A94"/>
    <w:rsid w:val="4CFFF41D"/>
    <w:rsid w:val="4D0476A2"/>
    <w:rsid w:val="4D07C851"/>
    <w:rsid w:val="4D11AAD2"/>
    <w:rsid w:val="4D1ADE91"/>
    <w:rsid w:val="4D219580"/>
    <w:rsid w:val="4D32C209"/>
    <w:rsid w:val="4D49D51F"/>
    <w:rsid w:val="4D60A465"/>
    <w:rsid w:val="4D670875"/>
    <w:rsid w:val="4D671CA8"/>
    <w:rsid w:val="4D6FAD51"/>
    <w:rsid w:val="4D77DD7C"/>
    <w:rsid w:val="4D7AD42F"/>
    <w:rsid w:val="4D7F4361"/>
    <w:rsid w:val="4D811973"/>
    <w:rsid w:val="4D8F5581"/>
    <w:rsid w:val="4D8FA07A"/>
    <w:rsid w:val="4DA761C7"/>
    <w:rsid w:val="4DB4EA41"/>
    <w:rsid w:val="4DC750BE"/>
    <w:rsid w:val="4DCEB6C6"/>
    <w:rsid w:val="4DE5024D"/>
    <w:rsid w:val="4DEEACC8"/>
    <w:rsid w:val="4DFB007F"/>
    <w:rsid w:val="4DFECE2F"/>
    <w:rsid w:val="4E041CF1"/>
    <w:rsid w:val="4E07A1D9"/>
    <w:rsid w:val="4E0E58B7"/>
    <w:rsid w:val="4E10EC49"/>
    <w:rsid w:val="4E121C24"/>
    <w:rsid w:val="4E246236"/>
    <w:rsid w:val="4E323451"/>
    <w:rsid w:val="4E3664A9"/>
    <w:rsid w:val="4E45AE59"/>
    <w:rsid w:val="4E50BF9C"/>
    <w:rsid w:val="4E5CA781"/>
    <w:rsid w:val="4E63A236"/>
    <w:rsid w:val="4E674B32"/>
    <w:rsid w:val="4E67BE5A"/>
    <w:rsid w:val="4E75CAA7"/>
    <w:rsid w:val="4E785F20"/>
    <w:rsid w:val="4E7AA96F"/>
    <w:rsid w:val="4E7DC048"/>
    <w:rsid w:val="4E7E1004"/>
    <w:rsid w:val="4E9C9542"/>
    <w:rsid w:val="4EA1BE9E"/>
    <w:rsid w:val="4EBD7468"/>
    <w:rsid w:val="4EBF3FD3"/>
    <w:rsid w:val="4EBFDE1F"/>
    <w:rsid w:val="4EC0F19B"/>
    <w:rsid w:val="4EC88C95"/>
    <w:rsid w:val="4EC89210"/>
    <w:rsid w:val="4ED6D63D"/>
    <w:rsid w:val="4EE18C3C"/>
    <w:rsid w:val="4EE28DA3"/>
    <w:rsid w:val="4EE56530"/>
    <w:rsid w:val="4F00F7C6"/>
    <w:rsid w:val="4F0917D2"/>
    <w:rsid w:val="4F167ECC"/>
    <w:rsid w:val="4F1A3859"/>
    <w:rsid w:val="4F1F1FF5"/>
    <w:rsid w:val="4F21A793"/>
    <w:rsid w:val="4F22BBC0"/>
    <w:rsid w:val="4F24BC52"/>
    <w:rsid w:val="4F2CBBDE"/>
    <w:rsid w:val="4F2FE886"/>
    <w:rsid w:val="4F3B1A3D"/>
    <w:rsid w:val="4F538FDD"/>
    <w:rsid w:val="4F5C4E36"/>
    <w:rsid w:val="4F5FDA29"/>
    <w:rsid w:val="4F68E98B"/>
    <w:rsid w:val="4F6D76A7"/>
    <w:rsid w:val="4F6F8A20"/>
    <w:rsid w:val="4F75AF19"/>
    <w:rsid w:val="4F9EC3A0"/>
    <w:rsid w:val="4FA4F21B"/>
    <w:rsid w:val="4FA9709A"/>
    <w:rsid w:val="4FACD417"/>
    <w:rsid w:val="4FAF7EEA"/>
    <w:rsid w:val="4FB28365"/>
    <w:rsid w:val="4FB3FD97"/>
    <w:rsid w:val="4FBBD27D"/>
    <w:rsid w:val="4FBCBB4A"/>
    <w:rsid w:val="4FBD8F8B"/>
    <w:rsid w:val="4FCB88B2"/>
    <w:rsid w:val="4FCEC1FA"/>
    <w:rsid w:val="4FDE6F93"/>
    <w:rsid w:val="4FE842DA"/>
    <w:rsid w:val="4FF50534"/>
    <w:rsid w:val="4FFC4C7B"/>
    <w:rsid w:val="500386BF"/>
    <w:rsid w:val="5028F627"/>
    <w:rsid w:val="504326C3"/>
    <w:rsid w:val="504E69E1"/>
    <w:rsid w:val="505845F1"/>
    <w:rsid w:val="507217BF"/>
    <w:rsid w:val="507FDADB"/>
    <w:rsid w:val="5080420B"/>
    <w:rsid w:val="5085A8C4"/>
    <w:rsid w:val="5086CDB7"/>
    <w:rsid w:val="508777FA"/>
    <w:rsid w:val="50900475"/>
    <w:rsid w:val="509699E3"/>
    <w:rsid w:val="509CAD05"/>
    <w:rsid w:val="50AAA618"/>
    <w:rsid w:val="50B81B3F"/>
    <w:rsid w:val="50CE22F1"/>
    <w:rsid w:val="50DC4F5E"/>
    <w:rsid w:val="50DC98BB"/>
    <w:rsid w:val="50E76324"/>
    <w:rsid w:val="50EA4504"/>
    <w:rsid w:val="50F2B277"/>
    <w:rsid w:val="50F3676B"/>
    <w:rsid w:val="50FB6492"/>
    <w:rsid w:val="50FB8315"/>
    <w:rsid w:val="5102037E"/>
    <w:rsid w:val="510383CA"/>
    <w:rsid w:val="510D44F6"/>
    <w:rsid w:val="511C23ED"/>
    <w:rsid w:val="511D1015"/>
    <w:rsid w:val="511F7119"/>
    <w:rsid w:val="51224E21"/>
    <w:rsid w:val="51248264"/>
    <w:rsid w:val="51371A5F"/>
    <w:rsid w:val="5140C019"/>
    <w:rsid w:val="51416166"/>
    <w:rsid w:val="5145E5C2"/>
    <w:rsid w:val="514AEB75"/>
    <w:rsid w:val="514C0D70"/>
    <w:rsid w:val="515D1883"/>
    <w:rsid w:val="51641394"/>
    <w:rsid w:val="51754CFB"/>
    <w:rsid w:val="51782939"/>
    <w:rsid w:val="51788941"/>
    <w:rsid w:val="517A21E9"/>
    <w:rsid w:val="517D762A"/>
    <w:rsid w:val="5184A561"/>
    <w:rsid w:val="51873791"/>
    <w:rsid w:val="5193E252"/>
    <w:rsid w:val="5198373B"/>
    <w:rsid w:val="51A0960E"/>
    <w:rsid w:val="51A94ABC"/>
    <w:rsid w:val="51AB507E"/>
    <w:rsid w:val="51AB7FA7"/>
    <w:rsid w:val="51B05DC4"/>
    <w:rsid w:val="51B9EFAB"/>
    <w:rsid w:val="51BA0F97"/>
    <w:rsid w:val="51C61EEF"/>
    <w:rsid w:val="51CB3EBD"/>
    <w:rsid w:val="51CCE950"/>
    <w:rsid w:val="51D695BF"/>
    <w:rsid w:val="51E65EFC"/>
    <w:rsid w:val="51E7E476"/>
    <w:rsid w:val="51EF6BCD"/>
    <w:rsid w:val="51F46982"/>
    <w:rsid w:val="51FA8598"/>
    <w:rsid w:val="51FF3ADF"/>
    <w:rsid w:val="5206C681"/>
    <w:rsid w:val="521084EB"/>
    <w:rsid w:val="521F0B3B"/>
    <w:rsid w:val="522B9A58"/>
    <w:rsid w:val="523583AE"/>
    <w:rsid w:val="523AEFE8"/>
    <w:rsid w:val="523F12C6"/>
    <w:rsid w:val="52418F67"/>
    <w:rsid w:val="52505722"/>
    <w:rsid w:val="5255F8C3"/>
    <w:rsid w:val="5256866C"/>
    <w:rsid w:val="5263AD7B"/>
    <w:rsid w:val="526D8F9C"/>
    <w:rsid w:val="526D9777"/>
    <w:rsid w:val="527936F9"/>
    <w:rsid w:val="527F7419"/>
    <w:rsid w:val="52858904"/>
    <w:rsid w:val="528F3D3F"/>
    <w:rsid w:val="52959450"/>
    <w:rsid w:val="529C663A"/>
    <w:rsid w:val="52A6B6BA"/>
    <w:rsid w:val="52B2D0E2"/>
    <w:rsid w:val="52B3A76F"/>
    <w:rsid w:val="52B778F1"/>
    <w:rsid w:val="52C8172B"/>
    <w:rsid w:val="52CE73A4"/>
    <w:rsid w:val="52D997F8"/>
    <w:rsid w:val="52E6B862"/>
    <w:rsid w:val="52EB65B3"/>
    <w:rsid w:val="52EEDD13"/>
    <w:rsid w:val="52EF43B6"/>
    <w:rsid w:val="52F971E4"/>
    <w:rsid w:val="52FEB94C"/>
    <w:rsid w:val="530A4F1C"/>
    <w:rsid w:val="5315F90C"/>
    <w:rsid w:val="531DBF96"/>
    <w:rsid w:val="5322DDE7"/>
    <w:rsid w:val="53239F7C"/>
    <w:rsid w:val="5325E592"/>
    <w:rsid w:val="532D6DD0"/>
    <w:rsid w:val="53358430"/>
    <w:rsid w:val="53358900"/>
    <w:rsid w:val="53375145"/>
    <w:rsid w:val="53451610"/>
    <w:rsid w:val="535A1A55"/>
    <w:rsid w:val="535AF211"/>
    <w:rsid w:val="535DBA75"/>
    <w:rsid w:val="5362D75E"/>
    <w:rsid w:val="53648F6B"/>
    <w:rsid w:val="536A6A36"/>
    <w:rsid w:val="536CADC9"/>
    <w:rsid w:val="537E6D34"/>
    <w:rsid w:val="5384B889"/>
    <w:rsid w:val="5393A2C4"/>
    <w:rsid w:val="53BBBB16"/>
    <w:rsid w:val="53BDC767"/>
    <w:rsid w:val="53CD509E"/>
    <w:rsid w:val="53D497F8"/>
    <w:rsid w:val="53D9B62A"/>
    <w:rsid w:val="53E2E0FB"/>
    <w:rsid w:val="53E76C5F"/>
    <w:rsid w:val="53F49F44"/>
    <w:rsid w:val="53FD8B61"/>
    <w:rsid w:val="53FF0CA7"/>
    <w:rsid w:val="54001D29"/>
    <w:rsid w:val="540699E5"/>
    <w:rsid w:val="540754F1"/>
    <w:rsid w:val="540A5FFB"/>
    <w:rsid w:val="540E1235"/>
    <w:rsid w:val="540F7CB8"/>
    <w:rsid w:val="5415DAC2"/>
    <w:rsid w:val="542AB0C5"/>
    <w:rsid w:val="543D66B9"/>
    <w:rsid w:val="54413AF9"/>
    <w:rsid w:val="54442F53"/>
    <w:rsid w:val="54452BB5"/>
    <w:rsid w:val="5448424D"/>
    <w:rsid w:val="544B0096"/>
    <w:rsid w:val="5452514C"/>
    <w:rsid w:val="54554851"/>
    <w:rsid w:val="5469DD62"/>
    <w:rsid w:val="547316EC"/>
    <w:rsid w:val="547CC4FE"/>
    <w:rsid w:val="548EDC17"/>
    <w:rsid w:val="54AF0687"/>
    <w:rsid w:val="54B0BF38"/>
    <w:rsid w:val="54B4B855"/>
    <w:rsid w:val="54CBF95E"/>
    <w:rsid w:val="54CED765"/>
    <w:rsid w:val="54CEF4C8"/>
    <w:rsid w:val="54D06A51"/>
    <w:rsid w:val="54D22917"/>
    <w:rsid w:val="54D57662"/>
    <w:rsid w:val="54DF8B15"/>
    <w:rsid w:val="54E286D2"/>
    <w:rsid w:val="54FBB962"/>
    <w:rsid w:val="55053EE5"/>
    <w:rsid w:val="5506F0A1"/>
    <w:rsid w:val="550A0418"/>
    <w:rsid w:val="550C94F0"/>
    <w:rsid w:val="55120DDE"/>
    <w:rsid w:val="5513B887"/>
    <w:rsid w:val="5514336C"/>
    <w:rsid w:val="5515413D"/>
    <w:rsid w:val="552A686C"/>
    <w:rsid w:val="553164AB"/>
    <w:rsid w:val="5535D54E"/>
    <w:rsid w:val="553FB9DB"/>
    <w:rsid w:val="5542D468"/>
    <w:rsid w:val="555052B1"/>
    <w:rsid w:val="5553E87C"/>
    <w:rsid w:val="55597C32"/>
    <w:rsid w:val="555CB761"/>
    <w:rsid w:val="55600CBF"/>
    <w:rsid w:val="55655C0B"/>
    <w:rsid w:val="5570B995"/>
    <w:rsid w:val="557D501D"/>
    <w:rsid w:val="55810798"/>
    <w:rsid w:val="558F28CB"/>
    <w:rsid w:val="55919279"/>
    <w:rsid w:val="559BE13D"/>
    <w:rsid w:val="55A4103D"/>
    <w:rsid w:val="55ABBD82"/>
    <w:rsid w:val="55B61EDF"/>
    <w:rsid w:val="55B942CB"/>
    <w:rsid w:val="55BEBAD5"/>
    <w:rsid w:val="55C87B85"/>
    <w:rsid w:val="55D05E0E"/>
    <w:rsid w:val="55D0FD88"/>
    <w:rsid w:val="55D1C5A8"/>
    <w:rsid w:val="55D6DEC4"/>
    <w:rsid w:val="55DA6FA3"/>
    <w:rsid w:val="55E0F9D6"/>
    <w:rsid w:val="55E7FD6C"/>
    <w:rsid w:val="55EFE538"/>
    <w:rsid w:val="5605A340"/>
    <w:rsid w:val="560A9ADC"/>
    <w:rsid w:val="56162AA6"/>
    <w:rsid w:val="5616D608"/>
    <w:rsid w:val="5619AA79"/>
    <w:rsid w:val="56219094"/>
    <w:rsid w:val="5623CCC4"/>
    <w:rsid w:val="562DC1BE"/>
    <w:rsid w:val="56378033"/>
    <w:rsid w:val="564FF0BF"/>
    <w:rsid w:val="56593319"/>
    <w:rsid w:val="5662341F"/>
    <w:rsid w:val="5664C505"/>
    <w:rsid w:val="566764FF"/>
    <w:rsid w:val="566A1212"/>
    <w:rsid w:val="566A854F"/>
    <w:rsid w:val="56718E80"/>
    <w:rsid w:val="5675ECF5"/>
    <w:rsid w:val="567C09B9"/>
    <w:rsid w:val="567D8546"/>
    <w:rsid w:val="56846FF7"/>
    <w:rsid w:val="568AD328"/>
    <w:rsid w:val="569A7A1A"/>
    <w:rsid w:val="56AD23B3"/>
    <w:rsid w:val="56AD45A8"/>
    <w:rsid w:val="56B446AE"/>
    <w:rsid w:val="56BA83D7"/>
    <w:rsid w:val="56BB7E5B"/>
    <w:rsid w:val="56BF95FB"/>
    <w:rsid w:val="56C71407"/>
    <w:rsid w:val="56CE3797"/>
    <w:rsid w:val="56D43A9B"/>
    <w:rsid w:val="56DDD797"/>
    <w:rsid w:val="56DF16F9"/>
    <w:rsid w:val="56E1EB86"/>
    <w:rsid w:val="56F4FE3F"/>
    <w:rsid w:val="56FFD80A"/>
    <w:rsid w:val="570AF74B"/>
    <w:rsid w:val="57153E36"/>
    <w:rsid w:val="5717C7EB"/>
    <w:rsid w:val="573F53BB"/>
    <w:rsid w:val="57479C52"/>
    <w:rsid w:val="574EFCE2"/>
    <w:rsid w:val="5754B47D"/>
    <w:rsid w:val="575D8E83"/>
    <w:rsid w:val="57806D53"/>
    <w:rsid w:val="5784F2E7"/>
    <w:rsid w:val="57876332"/>
    <w:rsid w:val="5788C2F3"/>
    <w:rsid w:val="578C0BA2"/>
    <w:rsid w:val="5799F3AE"/>
    <w:rsid w:val="57A324CF"/>
    <w:rsid w:val="57AD31C5"/>
    <w:rsid w:val="57BA5403"/>
    <w:rsid w:val="57BB1EB5"/>
    <w:rsid w:val="57BFF27E"/>
    <w:rsid w:val="57CED795"/>
    <w:rsid w:val="57DA2DF2"/>
    <w:rsid w:val="57DB83F9"/>
    <w:rsid w:val="57DD9EA5"/>
    <w:rsid w:val="57DEDB57"/>
    <w:rsid w:val="57E4A9A3"/>
    <w:rsid w:val="57FD7FBD"/>
    <w:rsid w:val="5801B2F1"/>
    <w:rsid w:val="5801FE28"/>
    <w:rsid w:val="580D19E1"/>
    <w:rsid w:val="581B67F0"/>
    <w:rsid w:val="581C9FE5"/>
    <w:rsid w:val="58241CE6"/>
    <w:rsid w:val="582BC1F5"/>
    <w:rsid w:val="582BF78A"/>
    <w:rsid w:val="58358D4F"/>
    <w:rsid w:val="5837298D"/>
    <w:rsid w:val="583893DE"/>
    <w:rsid w:val="58478E4E"/>
    <w:rsid w:val="5847CBF8"/>
    <w:rsid w:val="585CACD5"/>
    <w:rsid w:val="586E3565"/>
    <w:rsid w:val="58714E2E"/>
    <w:rsid w:val="58718C9E"/>
    <w:rsid w:val="5876B906"/>
    <w:rsid w:val="58772CB7"/>
    <w:rsid w:val="587D16D5"/>
    <w:rsid w:val="58806C08"/>
    <w:rsid w:val="58A0F86B"/>
    <w:rsid w:val="58A3E244"/>
    <w:rsid w:val="58AB7024"/>
    <w:rsid w:val="58B4CAF8"/>
    <w:rsid w:val="58C0593E"/>
    <w:rsid w:val="58C47733"/>
    <w:rsid w:val="58DB8E18"/>
    <w:rsid w:val="58E59DB6"/>
    <w:rsid w:val="58EC6279"/>
    <w:rsid w:val="58EDFF77"/>
    <w:rsid w:val="58F29FB1"/>
    <w:rsid w:val="58F4A0AB"/>
    <w:rsid w:val="59045038"/>
    <w:rsid w:val="59046FB0"/>
    <w:rsid w:val="590667F6"/>
    <w:rsid w:val="59086BF4"/>
    <w:rsid w:val="5909BD96"/>
    <w:rsid w:val="590A955A"/>
    <w:rsid w:val="590BC5C6"/>
    <w:rsid w:val="590DEB50"/>
    <w:rsid w:val="59288DED"/>
    <w:rsid w:val="59347DF8"/>
    <w:rsid w:val="5937EE94"/>
    <w:rsid w:val="59427ABF"/>
    <w:rsid w:val="5943351E"/>
    <w:rsid w:val="5943FDB7"/>
    <w:rsid w:val="594742B8"/>
    <w:rsid w:val="59528B3E"/>
    <w:rsid w:val="5954A284"/>
    <w:rsid w:val="596900C1"/>
    <w:rsid w:val="5969807B"/>
    <w:rsid w:val="596A6DE1"/>
    <w:rsid w:val="5972EEE5"/>
    <w:rsid w:val="5981871F"/>
    <w:rsid w:val="598EE874"/>
    <w:rsid w:val="59A51DF8"/>
    <w:rsid w:val="59D2D107"/>
    <w:rsid w:val="59D652DB"/>
    <w:rsid w:val="59D71FD8"/>
    <w:rsid w:val="59DD88C5"/>
    <w:rsid w:val="59E54421"/>
    <w:rsid w:val="59E92137"/>
    <w:rsid w:val="59F045F6"/>
    <w:rsid w:val="5A05F6D3"/>
    <w:rsid w:val="5A0BE13A"/>
    <w:rsid w:val="5A15C5AD"/>
    <w:rsid w:val="5A16816B"/>
    <w:rsid w:val="5A204098"/>
    <w:rsid w:val="5A22D821"/>
    <w:rsid w:val="5A353965"/>
    <w:rsid w:val="5A39E137"/>
    <w:rsid w:val="5A3B984B"/>
    <w:rsid w:val="5A493108"/>
    <w:rsid w:val="5A499FEE"/>
    <w:rsid w:val="5A56511C"/>
    <w:rsid w:val="5A5825ED"/>
    <w:rsid w:val="5A69DC59"/>
    <w:rsid w:val="5A733C49"/>
    <w:rsid w:val="5A749D4D"/>
    <w:rsid w:val="5A7B03B1"/>
    <w:rsid w:val="5A7B13A4"/>
    <w:rsid w:val="5A884526"/>
    <w:rsid w:val="5A90F925"/>
    <w:rsid w:val="5A968F6E"/>
    <w:rsid w:val="5AA57FA9"/>
    <w:rsid w:val="5AB7C3B6"/>
    <w:rsid w:val="5ABFF008"/>
    <w:rsid w:val="5ACE42D6"/>
    <w:rsid w:val="5ACEB6A3"/>
    <w:rsid w:val="5AD2F797"/>
    <w:rsid w:val="5AD9C050"/>
    <w:rsid w:val="5AE19B16"/>
    <w:rsid w:val="5AE2213F"/>
    <w:rsid w:val="5AE3FBB5"/>
    <w:rsid w:val="5AE932A3"/>
    <w:rsid w:val="5AFA00F7"/>
    <w:rsid w:val="5AFB6C58"/>
    <w:rsid w:val="5B03AC89"/>
    <w:rsid w:val="5B059CEA"/>
    <w:rsid w:val="5B0B7588"/>
    <w:rsid w:val="5B194D5A"/>
    <w:rsid w:val="5B1C0080"/>
    <w:rsid w:val="5B1C726F"/>
    <w:rsid w:val="5B1CF817"/>
    <w:rsid w:val="5B1DA25B"/>
    <w:rsid w:val="5B2648B0"/>
    <w:rsid w:val="5B2A4EE7"/>
    <w:rsid w:val="5B2AFF05"/>
    <w:rsid w:val="5B2B25C3"/>
    <w:rsid w:val="5B335CB5"/>
    <w:rsid w:val="5B38DBC9"/>
    <w:rsid w:val="5B3C568D"/>
    <w:rsid w:val="5B513E94"/>
    <w:rsid w:val="5B65A288"/>
    <w:rsid w:val="5B6D914F"/>
    <w:rsid w:val="5B76DD80"/>
    <w:rsid w:val="5B7C0260"/>
    <w:rsid w:val="5B7CBC4E"/>
    <w:rsid w:val="5B86FAC9"/>
    <w:rsid w:val="5B8FF279"/>
    <w:rsid w:val="5BA69EA9"/>
    <w:rsid w:val="5BAC5E35"/>
    <w:rsid w:val="5BB13473"/>
    <w:rsid w:val="5BC1996A"/>
    <w:rsid w:val="5BC55FC8"/>
    <w:rsid w:val="5BCA736C"/>
    <w:rsid w:val="5BD00E97"/>
    <w:rsid w:val="5BD14012"/>
    <w:rsid w:val="5BD42521"/>
    <w:rsid w:val="5BDDE5C6"/>
    <w:rsid w:val="5BEB17AD"/>
    <w:rsid w:val="5BF0989B"/>
    <w:rsid w:val="5BFF7990"/>
    <w:rsid w:val="5C06FF2F"/>
    <w:rsid w:val="5C0FEE9F"/>
    <w:rsid w:val="5C121856"/>
    <w:rsid w:val="5C1BC823"/>
    <w:rsid w:val="5C1F79A8"/>
    <w:rsid w:val="5C200810"/>
    <w:rsid w:val="5C222403"/>
    <w:rsid w:val="5C248DDF"/>
    <w:rsid w:val="5C305286"/>
    <w:rsid w:val="5C43F94A"/>
    <w:rsid w:val="5C44B668"/>
    <w:rsid w:val="5C4FB24D"/>
    <w:rsid w:val="5C5B5548"/>
    <w:rsid w:val="5C5BE0C9"/>
    <w:rsid w:val="5C746329"/>
    <w:rsid w:val="5C7706E3"/>
    <w:rsid w:val="5C79AA6E"/>
    <w:rsid w:val="5C7A7C5D"/>
    <w:rsid w:val="5C8F7B89"/>
    <w:rsid w:val="5CA6C808"/>
    <w:rsid w:val="5CAC61A9"/>
    <w:rsid w:val="5CAFBBCE"/>
    <w:rsid w:val="5CBCF989"/>
    <w:rsid w:val="5CC4A695"/>
    <w:rsid w:val="5CCF3676"/>
    <w:rsid w:val="5CD05F62"/>
    <w:rsid w:val="5CD79E82"/>
    <w:rsid w:val="5CDBBDA5"/>
    <w:rsid w:val="5CE8F7F7"/>
    <w:rsid w:val="5CED147F"/>
    <w:rsid w:val="5CF36BA9"/>
    <w:rsid w:val="5CF4F259"/>
    <w:rsid w:val="5CF6EC6F"/>
    <w:rsid w:val="5CF9B263"/>
    <w:rsid w:val="5D028691"/>
    <w:rsid w:val="5D118F2C"/>
    <w:rsid w:val="5D1AAD68"/>
    <w:rsid w:val="5D29DCB0"/>
    <w:rsid w:val="5D2C799B"/>
    <w:rsid w:val="5D34FF71"/>
    <w:rsid w:val="5D384BDC"/>
    <w:rsid w:val="5D44400A"/>
    <w:rsid w:val="5D493A98"/>
    <w:rsid w:val="5D4B29FB"/>
    <w:rsid w:val="5D5223BB"/>
    <w:rsid w:val="5D5234E4"/>
    <w:rsid w:val="5D5D1185"/>
    <w:rsid w:val="5D5F9564"/>
    <w:rsid w:val="5D708A40"/>
    <w:rsid w:val="5D7958A3"/>
    <w:rsid w:val="5D798E3D"/>
    <w:rsid w:val="5D846073"/>
    <w:rsid w:val="5D895E22"/>
    <w:rsid w:val="5D9A7513"/>
    <w:rsid w:val="5DA06AB7"/>
    <w:rsid w:val="5DAB859C"/>
    <w:rsid w:val="5DBDC43A"/>
    <w:rsid w:val="5DC0AB59"/>
    <w:rsid w:val="5DCF2636"/>
    <w:rsid w:val="5DDE1D1B"/>
    <w:rsid w:val="5DE3C125"/>
    <w:rsid w:val="5DF647AB"/>
    <w:rsid w:val="5DF952FD"/>
    <w:rsid w:val="5DFA9624"/>
    <w:rsid w:val="5E00AAF3"/>
    <w:rsid w:val="5E01553B"/>
    <w:rsid w:val="5E05EE11"/>
    <w:rsid w:val="5E15D3BC"/>
    <w:rsid w:val="5E209C6B"/>
    <w:rsid w:val="5E4FBC8E"/>
    <w:rsid w:val="5E50545E"/>
    <w:rsid w:val="5E578452"/>
    <w:rsid w:val="5E57E4C2"/>
    <w:rsid w:val="5E5B3CA6"/>
    <w:rsid w:val="5E5C1EE7"/>
    <w:rsid w:val="5E5F9898"/>
    <w:rsid w:val="5E626CAC"/>
    <w:rsid w:val="5E647BFE"/>
    <w:rsid w:val="5E6CF04A"/>
    <w:rsid w:val="5E73A864"/>
    <w:rsid w:val="5E7DF44C"/>
    <w:rsid w:val="5E801E61"/>
    <w:rsid w:val="5E8A3BF7"/>
    <w:rsid w:val="5E99AC48"/>
    <w:rsid w:val="5E9CFD8D"/>
    <w:rsid w:val="5E9F93B2"/>
    <w:rsid w:val="5EB79239"/>
    <w:rsid w:val="5EB959AD"/>
    <w:rsid w:val="5EC51158"/>
    <w:rsid w:val="5ED98BF2"/>
    <w:rsid w:val="5EE6BCAC"/>
    <w:rsid w:val="5EF45A8B"/>
    <w:rsid w:val="5EFAE896"/>
    <w:rsid w:val="5EFE7F6B"/>
    <w:rsid w:val="5EFF5CD3"/>
    <w:rsid w:val="5F194BE4"/>
    <w:rsid w:val="5F219E04"/>
    <w:rsid w:val="5F4E920A"/>
    <w:rsid w:val="5F5629AB"/>
    <w:rsid w:val="5F5C6360"/>
    <w:rsid w:val="5F62A01A"/>
    <w:rsid w:val="5F690205"/>
    <w:rsid w:val="5F7464DE"/>
    <w:rsid w:val="5F79D78B"/>
    <w:rsid w:val="5F7EC838"/>
    <w:rsid w:val="5F80AE46"/>
    <w:rsid w:val="5F821421"/>
    <w:rsid w:val="5F8E7B07"/>
    <w:rsid w:val="5F90A18F"/>
    <w:rsid w:val="5F911612"/>
    <w:rsid w:val="5F967CA2"/>
    <w:rsid w:val="5F9CE217"/>
    <w:rsid w:val="5F9DB8E5"/>
    <w:rsid w:val="5FA1F578"/>
    <w:rsid w:val="5FB25A68"/>
    <w:rsid w:val="5FB79709"/>
    <w:rsid w:val="5FB7F000"/>
    <w:rsid w:val="5FC0338E"/>
    <w:rsid w:val="5FC0F222"/>
    <w:rsid w:val="5FCAFC8A"/>
    <w:rsid w:val="5FD5B656"/>
    <w:rsid w:val="5FDC7518"/>
    <w:rsid w:val="5FE6DD3E"/>
    <w:rsid w:val="5FEC668B"/>
    <w:rsid w:val="5FEF2829"/>
    <w:rsid w:val="5FFA2242"/>
    <w:rsid w:val="60007707"/>
    <w:rsid w:val="600192E9"/>
    <w:rsid w:val="6019D253"/>
    <w:rsid w:val="6028B9FE"/>
    <w:rsid w:val="602BC971"/>
    <w:rsid w:val="60342238"/>
    <w:rsid w:val="6041628E"/>
    <w:rsid w:val="6042E5AD"/>
    <w:rsid w:val="6062F71D"/>
    <w:rsid w:val="6065FB21"/>
    <w:rsid w:val="6076E60E"/>
    <w:rsid w:val="60895BDD"/>
    <w:rsid w:val="6094C76B"/>
    <w:rsid w:val="60977806"/>
    <w:rsid w:val="609ED7F6"/>
    <w:rsid w:val="609FD8F3"/>
    <w:rsid w:val="60A51DE8"/>
    <w:rsid w:val="60AD8803"/>
    <w:rsid w:val="60B49216"/>
    <w:rsid w:val="60BA9081"/>
    <w:rsid w:val="60C1A020"/>
    <w:rsid w:val="60C52DD9"/>
    <w:rsid w:val="60CF992F"/>
    <w:rsid w:val="60DBA0AE"/>
    <w:rsid w:val="60DEC1CB"/>
    <w:rsid w:val="60F33053"/>
    <w:rsid w:val="60FE5049"/>
    <w:rsid w:val="61011408"/>
    <w:rsid w:val="6101C0AE"/>
    <w:rsid w:val="61089BD5"/>
    <w:rsid w:val="611D38CA"/>
    <w:rsid w:val="61272A0D"/>
    <w:rsid w:val="612A6C04"/>
    <w:rsid w:val="6131C1E1"/>
    <w:rsid w:val="6134EBC9"/>
    <w:rsid w:val="61428999"/>
    <w:rsid w:val="6152FA17"/>
    <w:rsid w:val="61538B4A"/>
    <w:rsid w:val="61593819"/>
    <w:rsid w:val="615BC84C"/>
    <w:rsid w:val="615EEBC8"/>
    <w:rsid w:val="617DC126"/>
    <w:rsid w:val="61850B1F"/>
    <w:rsid w:val="61A21D57"/>
    <w:rsid w:val="61B4FB22"/>
    <w:rsid w:val="61B645D2"/>
    <w:rsid w:val="61C69F1B"/>
    <w:rsid w:val="61C8F72E"/>
    <w:rsid w:val="61CB67B5"/>
    <w:rsid w:val="61CDFAD4"/>
    <w:rsid w:val="61D59AC8"/>
    <w:rsid w:val="61D60DEF"/>
    <w:rsid w:val="61D7B5AF"/>
    <w:rsid w:val="61DECBCB"/>
    <w:rsid w:val="61E2ADF2"/>
    <w:rsid w:val="61E4E3C4"/>
    <w:rsid w:val="61F3EF51"/>
    <w:rsid w:val="61FCA40A"/>
    <w:rsid w:val="61FE8385"/>
    <w:rsid w:val="6200D87C"/>
    <w:rsid w:val="62095E6C"/>
    <w:rsid w:val="62119B68"/>
    <w:rsid w:val="62206E48"/>
    <w:rsid w:val="62261A6B"/>
    <w:rsid w:val="622A9701"/>
    <w:rsid w:val="622F0364"/>
    <w:rsid w:val="62305CEB"/>
    <w:rsid w:val="62340B92"/>
    <w:rsid w:val="626193F3"/>
    <w:rsid w:val="6266DC6D"/>
    <w:rsid w:val="626F00FD"/>
    <w:rsid w:val="62743286"/>
    <w:rsid w:val="627F177A"/>
    <w:rsid w:val="627F824A"/>
    <w:rsid w:val="62845217"/>
    <w:rsid w:val="6292BFF9"/>
    <w:rsid w:val="62A6561C"/>
    <w:rsid w:val="62A6E919"/>
    <w:rsid w:val="62B2D48F"/>
    <w:rsid w:val="62BC8BF7"/>
    <w:rsid w:val="62C41574"/>
    <w:rsid w:val="62C8EF2F"/>
    <w:rsid w:val="62CE6BB0"/>
    <w:rsid w:val="62D322A2"/>
    <w:rsid w:val="62D5EB7C"/>
    <w:rsid w:val="62D88B6D"/>
    <w:rsid w:val="62DA4D1A"/>
    <w:rsid w:val="62DB715B"/>
    <w:rsid w:val="62E1CD64"/>
    <w:rsid w:val="62F3053C"/>
    <w:rsid w:val="62F819FA"/>
    <w:rsid w:val="6308994B"/>
    <w:rsid w:val="630E0189"/>
    <w:rsid w:val="6315EB5A"/>
    <w:rsid w:val="6318E905"/>
    <w:rsid w:val="631A6D61"/>
    <w:rsid w:val="631BE072"/>
    <w:rsid w:val="6320F8FB"/>
    <w:rsid w:val="63245883"/>
    <w:rsid w:val="6329605E"/>
    <w:rsid w:val="632D5A06"/>
    <w:rsid w:val="6336AB59"/>
    <w:rsid w:val="633C14F2"/>
    <w:rsid w:val="6346DA8C"/>
    <w:rsid w:val="634DC939"/>
    <w:rsid w:val="6350047A"/>
    <w:rsid w:val="63544B60"/>
    <w:rsid w:val="6357E00B"/>
    <w:rsid w:val="6360F945"/>
    <w:rsid w:val="63628947"/>
    <w:rsid w:val="6364406A"/>
    <w:rsid w:val="6364B0F6"/>
    <w:rsid w:val="6366E2A4"/>
    <w:rsid w:val="636FA43E"/>
    <w:rsid w:val="6376812A"/>
    <w:rsid w:val="63782583"/>
    <w:rsid w:val="637E8BEF"/>
    <w:rsid w:val="637E8C23"/>
    <w:rsid w:val="6381130F"/>
    <w:rsid w:val="638D5FA9"/>
    <w:rsid w:val="63909B1A"/>
    <w:rsid w:val="639977BB"/>
    <w:rsid w:val="639F916B"/>
    <w:rsid w:val="63A5C82E"/>
    <w:rsid w:val="63B26898"/>
    <w:rsid w:val="63BD0185"/>
    <w:rsid w:val="63C2BED4"/>
    <w:rsid w:val="63C89499"/>
    <w:rsid w:val="63D0890F"/>
    <w:rsid w:val="63D7F1DF"/>
    <w:rsid w:val="63DE2258"/>
    <w:rsid w:val="63E02427"/>
    <w:rsid w:val="63F792B6"/>
    <w:rsid w:val="64030980"/>
    <w:rsid w:val="640AA603"/>
    <w:rsid w:val="640BD442"/>
    <w:rsid w:val="640D70A9"/>
    <w:rsid w:val="6410A04C"/>
    <w:rsid w:val="6418BCED"/>
    <w:rsid w:val="64192B50"/>
    <w:rsid w:val="64237773"/>
    <w:rsid w:val="642E30E3"/>
    <w:rsid w:val="642EB49F"/>
    <w:rsid w:val="643A69A7"/>
    <w:rsid w:val="643FBD86"/>
    <w:rsid w:val="6446D3DA"/>
    <w:rsid w:val="64588A82"/>
    <w:rsid w:val="6458A4A3"/>
    <w:rsid w:val="645ADB51"/>
    <w:rsid w:val="645D1755"/>
    <w:rsid w:val="6460CC96"/>
    <w:rsid w:val="6475BF38"/>
    <w:rsid w:val="6488A361"/>
    <w:rsid w:val="648D54D7"/>
    <w:rsid w:val="64AFC102"/>
    <w:rsid w:val="64B128A9"/>
    <w:rsid w:val="64BF020A"/>
    <w:rsid w:val="64C02049"/>
    <w:rsid w:val="64C67464"/>
    <w:rsid w:val="64C806EC"/>
    <w:rsid w:val="64DFFD7B"/>
    <w:rsid w:val="64E1957D"/>
    <w:rsid w:val="64F68522"/>
    <w:rsid w:val="6508C749"/>
    <w:rsid w:val="65121C84"/>
    <w:rsid w:val="651B4BF7"/>
    <w:rsid w:val="651BE9AE"/>
    <w:rsid w:val="652579DC"/>
    <w:rsid w:val="653272F2"/>
    <w:rsid w:val="653CC19A"/>
    <w:rsid w:val="653D5A42"/>
    <w:rsid w:val="653DD69D"/>
    <w:rsid w:val="6549C427"/>
    <w:rsid w:val="6554D09E"/>
    <w:rsid w:val="6555958C"/>
    <w:rsid w:val="6561B85B"/>
    <w:rsid w:val="657185E8"/>
    <w:rsid w:val="6571BE2D"/>
    <w:rsid w:val="657AB193"/>
    <w:rsid w:val="657D1BE6"/>
    <w:rsid w:val="6580786C"/>
    <w:rsid w:val="65817FEF"/>
    <w:rsid w:val="658231D5"/>
    <w:rsid w:val="6582D574"/>
    <w:rsid w:val="6591E3E0"/>
    <w:rsid w:val="65934A71"/>
    <w:rsid w:val="659706CA"/>
    <w:rsid w:val="65A16FC3"/>
    <w:rsid w:val="65A3556E"/>
    <w:rsid w:val="65A45CED"/>
    <w:rsid w:val="65A56BA0"/>
    <w:rsid w:val="65A8353A"/>
    <w:rsid w:val="65A8F89A"/>
    <w:rsid w:val="65ACE5F9"/>
    <w:rsid w:val="65AFF247"/>
    <w:rsid w:val="65B1AC4D"/>
    <w:rsid w:val="65B9A925"/>
    <w:rsid w:val="65BE5FE3"/>
    <w:rsid w:val="65BE624A"/>
    <w:rsid w:val="65D82894"/>
    <w:rsid w:val="65DFC567"/>
    <w:rsid w:val="65E7A85F"/>
    <w:rsid w:val="65E9C861"/>
    <w:rsid w:val="65F3DF48"/>
    <w:rsid w:val="65F3E4E4"/>
    <w:rsid w:val="65F6D7D6"/>
    <w:rsid w:val="65FE8865"/>
    <w:rsid w:val="66047334"/>
    <w:rsid w:val="66060149"/>
    <w:rsid w:val="660FBE6C"/>
    <w:rsid w:val="6610E345"/>
    <w:rsid w:val="6617BC13"/>
    <w:rsid w:val="6627082C"/>
    <w:rsid w:val="662BB39A"/>
    <w:rsid w:val="663D3E85"/>
    <w:rsid w:val="6644A0BE"/>
    <w:rsid w:val="66486B94"/>
    <w:rsid w:val="664D55BC"/>
    <w:rsid w:val="6668C33B"/>
    <w:rsid w:val="666B3563"/>
    <w:rsid w:val="66787EDF"/>
    <w:rsid w:val="668151AA"/>
    <w:rsid w:val="668BF8D9"/>
    <w:rsid w:val="668EB989"/>
    <w:rsid w:val="66936572"/>
    <w:rsid w:val="6693FFCF"/>
    <w:rsid w:val="66A28F10"/>
    <w:rsid w:val="66A7B1B0"/>
    <w:rsid w:val="66BC214D"/>
    <w:rsid w:val="66D333F2"/>
    <w:rsid w:val="66DF3C22"/>
    <w:rsid w:val="66E9DF6C"/>
    <w:rsid w:val="66ED1F90"/>
    <w:rsid w:val="66F0956A"/>
    <w:rsid w:val="66F50551"/>
    <w:rsid w:val="66FF3802"/>
    <w:rsid w:val="6722F199"/>
    <w:rsid w:val="6723B4F7"/>
    <w:rsid w:val="6733D626"/>
    <w:rsid w:val="6736865C"/>
    <w:rsid w:val="67396F2A"/>
    <w:rsid w:val="67453051"/>
    <w:rsid w:val="674F6F19"/>
    <w:rsid w:val="676A649E"/>
    <w:rsid w:val="67A1448F"/>
    <w:rsid w:val="67A97EA4"/>
    <w:rsid w:val="67A9EB3F"/>
    <w:rsid w:val="67B6126E"/>
    <w:rsid w:val="67C3B478"/>
    <w:rsid w:val="67CE490B"/>
    <w:rsid w:val="67DB853B"/>
    <w:rsid w:val="67DBE9AD"/>
    <w:rsid w:val="67DC11D0"/>
    <w:rsid w:val="67DEDD66"/>
    <w:rsid w:val="67E0B96B"/>
    <w:rsid w:val="67E978D7"/>
    <w:rsid w:val="67EB4848"/>
    <w:rsid w:val="67EEAA51"/>
    <w:rsid w:val="680BA4ED"/>
    <w:rsid w:val="6814E0BE"/>
    <w:rsid w:val="6815E0EA"/>
    <w:rsid w:val="6818ABE5"/>
    <w:rsid w:val="682BDCB2"/>
    <w:rsid w:val="68394C5C"/>
    <w:rsid w:val="683FCD7B"/>
    <w:rsid w:val="684D3E03"/>
    <w:rsid w:val="6850C6FA"/>
    <w:rsid w:val="68533146"/>
    <w:rsid w:val="685C1BE5"/>
    <w:rsid w:val="685CA705"/>
    <w:rsid w:val="68600F1C"/>
    <w:rsid w:val="68623638"/>
    <w:rsid w:val="6863B6CF"/>
    <w:rsid w:val="6864F8B7"/>
    <w:rsid w:val="6878F100"/>
    <w:rsid w:val="688424F2"/>
    <w:rsid w:val="68847A3B"/>
    <w:rsid w:val="688B3E65"/>
    <w:rsid w:val="68A05FBF"/>
    <w:rsid w:val="68A6BD42"/>
    <w:rsid w:val="68B1F932"/>
    <w:rsid w:val="68B5F8E7"/>
    <w:rsid w:val="68B7394C"/>
    <w:rsid w:val="68C3AEB4"/>
    <w:rsid w:val="68C41F74"/>
    <w:rsid w:val="68C73F64"/>
    <w:rsid w:val="68D28ACC"/>
    <w:rsid w:val="68D3F899"/>
    <w:rsid w:val="68D41403"/>
    <w:rsid w:val="68D5D5C8"/>
    <w:rsid w:val="68D80DE4"/>
    <w:rsid w:val="68FCE116"/>
    <w:rsid w:val="6902C730"/>
    <w:rsid w:val="69040020"/>
    <w:rsid w:val="69072D9A"/>
    <w:rsid w:val="690C6153"/>
    <w:rsid w:val="690D2468"/>
    <w:rsid w:val="690D89D3"/>
    <w:rsid w:val="691CDED9"/>
    <w:rsid w:val="6925E5CC"/>
    <w:rsid w:val="69295B1D"/>
    <w:rsid w:val="693B36B6"/>
    <w:rsid w:val="693C07C1"/>
    <w:rsid w:val="6949E886"/>
    <w:rsid w:val="694A0EAB"/>
    <w:rsid w:val="694F58D1"/>
    <w:rsid w:val="6950D189"/>
    <w:rsid w:val="695370C9"/>
    <w:rsid w:val="695A1FDC"/>
    <w:rsid w:val="695A6713"/>
    <w:rsid w:val="695E2A60"/>
    <w:rsid w:val="69631120"/>
    <w:rsid w:val="6972E5EC"/>
    <w:rsid w:val="697ECEF8"/>
    <w:rsid w:val="697FCB47"/>
    <w:rsid w:val="6983366F"/>
    <w:rsid w:val="698AA4E9"/>
    <w:rsid w:val="699AFA51"/>
    <w:rsid w:val="69A2B93A"/>
    <w:rsid w:val="69AAB90C"/>
    <w:rsid w:val="69AE302A"/>
    <w:rsid w:val="69B27E7A"/>
    <w:rsid w:val="69B2CED8"/>
    <w:rsid w:val="69B94649"/>
    <w:rsid w:val="69BC9B42"/>
    <w:rsid w:val="69CBD4A3"/>
    <w:rsid w:val="69CDF9CA"/>
    <w:rsid w:val="69CF301B"/>
    <w:rsid w:val="69D1FF8B"/>
    <w:rsid w:val="69D37701"/>
    <w:rsid w:val="69EC2BB8"/>
    <w:rsid w:val="69F289E4"/>
    <w:rsid w:val="69F6D114"/>
    <w:rsid w:val="69F901B3"/>
    <w:rsid w:val="69F9B674"/>
    <w:rsid w:val="6A09D336"/>
    <w:rsid w:val="6A137E60"/>
    <w:rsid w:val="6A1CA4BC"/>
    <w:rsid w:val="6A23A463"/>
    <w:rsid w:val="6A2F0286"/>
    <w:rsid w:val="6A316CEB"/>
    <w:rsid w:val="6A368CDD"/>
    <w:rsid w:val="6A445F93"/>
    <w:rsid w:val="6A44F40D"/>
    <w:rsid w:val="6A514D9A"/>
    <w:rsid w:val="6A540357"/>
    <w:rsid w:val="6A575E5C"/>
    <w:rsid w:val="6A78527B"/>
    <w:rsid w:val="6A789E32"/>
    <w:rsid w:val="6A7AC9F7"/>
    <w:rsid w:val="6A8E3EAE"/>
    <w:rsid w:val="6A911209"/>
    <w:rsid w:val="6A97ADA7"/>
    <w:rsid w:val="6A9A7F2F"/>
    <w:rsid w:val="6AB39925"/>
    <w:rsid w:val="6AB5CDC0"/>
    <w:rsid w:val="6ABCBDD2"/>
    <w:rsid w:val="6ABE2809"/>
    <w:rsid w:val="6ABE6693"/>
    <w:rsid w:val="6AC71E31"/>
    <w:rsid w:val="6AD8CA7E"/>
    <w:rsid w:val="6AEF1BA1"/>
    <w:rsid w:val="6AF822E8"/>
    <w:rsid w:val="6AFCB258"/>
    <w:rsid w:val="6B032AFD"/>
    <w:rsid w:val="6B12E7F7"/>
    <w:rsid w:val="6B1B8B3E"/>
    <w:rsid w:val="6B30B761"/>
    <w:rsid w:val="6B37251D"/>
    <w:rsid w:val="6B37C98B"/>
    <w:rsid w:val="6B38C654"/>
    <w:rsid w:val="6B3E8C25"/>
    <w:rsid w:val="6B4A6EA0"/>
    <w:rsid w:val="6B527240"/>
    <w:rsid w:val="6B575A2F"/>
    <w:rsid w:val="6B599FE5"/>
    <w:rsid w:val="6B6818A2"/>
    <w:rsid w:val="6B68837C"/>
    <w:rsid w:val="6B6B8D61"/>
    <w:rsid w:val="6B6BAA5D"/>
    <w:rsid w:val="6B799AC5"/>
    <w:rsid w:val="6B819164"/>
    <w:rsid w:val="6B82C4D0"/>
    <w:rsid w:val="6B8D0C50"/>
    <w:rsid w:val="6B9F097C"/>
    <w:rsid w:val="6BA577D1"/>
    <w:rsid w:val="6BA71E8F"/>
    <w:rsid w:val="6BAACF9C"/>
    <w:rsid w:val="6BC4C980"/>
    <w:rsid w:val="6BC574BD"/>
    <w:rsid w:val="6BC5B15D"/>
    <w:rsid w:val="6BC62E97"/>
    <w:rsid w:val="6BCF54EB"/>
    <w:rsid w:val="6BD290E0"/>
    <w:rsid w:val="6BD396E1"/>
    <w:rsid w:val="6BD41FEA"/>
    <w:rsid w:val="6BDA2475"/>
    <w:rsid w:val="6BE1369F"/>
    <w:rsid w:val="6BE202EC"/>
    <w:rsid w:val="6BE619E6"/>
    <w:rsid w:val="6BE8600B"/>
    <w:rsid w:val="6BE864F5"/>
    <w:rsid w:val="6BEE19FE"/>
    <w:rsid w:val="6C082A9B"/>
    <w:rsid w:val="6C1597FF"/>
    <w:rsid w:val="6C23499F"/>
    <w:rsid w:val="6C290517"/>
    <w:rsid w:val="6C32B8EE"/>
    <w:rsid w:val="6C38B05C"/>
    <w:rsid w:val="6C3DC186"/>
    <w:rsid w:val="6C4BA0DC"/>
    <w:rsid w:val="6C5308B0"/>
    <w:rsid w:val="6C56F0FA"/>
    <w:rsid w:val="6C58BA53"/>
    <w:rsid w:val="6C617158"/>
    <w:rsid w:val="6C7446E0"/>
    <w:rsid w:val="6C76FA55"/>
    <w:rsid w:val="6C8173F9"/>
    <w:rsid w:val="6C9092E5"/>
    <w:rsid w:val="6CA9117D"/>
    <w:rsid w:val="6CC5DDD5"/>
    <w:rsid w:val="6CC85D95"/>
    <w:rsid w:val="6CD28653"/>
    <w:rsid w:val="6CD657F8"/>
    <w:rsid w:val="6CD8D7A2"/>
    <w:rsid w:val="6CDBB0C6"/>
    <w:rsid w:val="6CDDE799"/>
    <w:rsid w:val="6CE70259"/>
    <w:rsid w:val="6CE9D66D"/>
    <w:rsid w:val="6CEAE880"/>
    <w:rsid w:val="6CF01822"/>
    <w:rsid w:val="6CF911A2"/>
    <w:rsid w:val="6CFE0098"/>
    <w:rsid w:val="6D0341AF"/>
    <w:rsid w:val="6D05B8AF"/>
    <w:rsid w:val="6D0860D5"/>
    <w:rsid w:val="6D136C57"/>
    <w:rsid w:val="6D28DCE2"/>
    <w:rsid w:val="6D2903DD"/>
    <w:rsid w:val="6D3E739D"/>
    <w:rsid w:val="6D3F8F26"/>
    <w:rsid w:val="6D43FABA"/>
    <w:rsid w:val="6D4493B7"/>
    <w:rsid w:val="6D46973B"/>
    <w:rsid w:val="6D4883F7"/>
    <w:rsid w:val="6D4D9BAC"/>
    <w:rsid w:val="6D8F86DE"/>
    <w:rsid w:val="6D957318"/>
    <w:rsid w:val="6D95E2FB"/>
    <w:rsid w:val="6D9686CB"/>
    <w:rsid w:val="6D9B1FA5"/>
    <w:rsid w:val="6D9D616C"/>
    <w:rsid w:val="6DA64B41"/>
    <w:rsid w:val="6DDB9254"/>
    <w:rsid w:val="6DDF6ECB"/>
    <w:rsid w:val="6DE3BBFE"/>
    <w:rsid w:val="6DE4D3A2"/>
    <w:rsid w:val="6DE813D4"/>
    <w:rsid w:val="6DEEF52B"/>
    <w:rsid w:val="6DFB8EF8"/>
    <w:rsid w:val="6DFF40F3"/>
    <w:rsid w:val="6E00C051"/>
    <w:rsid w:val="6E1F0BFB"/>
    <w:rsid w:val="6E1F2E4D"/>
    <w:rsid w:val="6E1F714B"/>
    <w:rsid w:val="6E1F792D"/>
    <w:rsid w:val="6E294BF3"/>
    <w:rsid w:val="6E297F8C"/>
    <w:rsid w:val="6E495F4F"/>
    <w:rsid w:val="6E4D130E"/>
    <w:rsid w:val="6E502AE1"/>
    <w:rsid w:val="6E517D86"/>
    <w:rsid w:val="6E60D8F1"/>
    <w:rsid w:val="6E69507E"/>
    <w:rsid w:val="6E6CEDA7"/>
    <w:rsid w:val="6E6F8A46"/>
    <w:rsid w:val="6E74ADA6"/>
    <w:rsid w:val="6E76D57E"/>
    <w:rsid w:val="6E7914ED"/>
    <w:rsid w:val="6E79437A"/>
    <w:rsid w:val="6E7F4862"/>
    <w:rsid w:val="6E824C36"/>
    <w:rsid w:val="6E86988A"/>
    <w:rsid w:val="6E929B9B"/>
    <w:rsid w:val="6E92DF66"/>
    <w:rsid w:val="6E9F2868"/>
    <w:rsid w:val="6E9F43F6"/>
    <w:rsid w:val="6EA025EB"/>
    <w:rsid w:val="6EA101D1"/>
    <w:rsid w:val="6EACE3F0"/>
    <w:rsid w:val="6EB1E53D"/>
    <w:rsid w:val="6EB603CB"/>
    <w:rsid w:val="6EBA2D78"/>
    <w:rsid w:val="6EBD5735"/>
    <w:rsid w:val="6EBD845C"/>
    <w:rsid w:val="6EC36470"/>
    <w:rsid w:val="6EC37D1A"/>
    <w:rsid w:val="6EC54BA3"/>
    <w:rsid w:val="6EC62D53"/>
    <w:rsid w:val="6EC6855F"/>
    <w:rsid w:val="6EC7896C"/>
    <w:rsid w:val="6ECDB9A9"/>
    <w:rsid w:val="6ED936A7"/>
    <w:rsid w:val="6EDC4877"/>
    <w:rsid w:val="6EDC6A1A"/>
    <w:rsid w:val="6EF55D95"/>
    <w:rsid w:val="6F009CA9"/>
    <w:rsid w:val="6F02C36B"/>
    <w:rsid w:val="6F0366EF"/>
    <w:rsid w:val="6F0427B8"/>
    <w:rsid w:val="6F07084A"/>
    <w:rsid w:val="6F0E52BA"/>
    <w:rsid w:val="6F20F31D"/>
    <w:rsid w:val="6F3716FC"/>
    <w:rsid w:val="6F3DC0AB"/>
    <w:rsid w:val="6F3E843E"/>
    <w:rsid w:val="6F44B962"/>
    <w:rsid w:val="6F4E7AA6"/>
    <w:rsid w:val="6F573F1B"/>
    <w:rsid w:val="6F5758A3"/>
    <w:rsid w:val="6F5C7BF9"/>
    <w:rsid w:val="6F5FB50F"/>
    <w:rsid w:val="6F823BF9"/>
    <w:rsid w:val="6F8E01AC"/>
    <w:rsid w:val="6F8E57D4"/>
    <w:rsid w:val="6F92B127"/>
    <w:rsid w:val="6FA093A1"/>
    <w:rsid w:val="6FAB0436"/>
    <w:rsid w:val="6FB04FDF"/>
    <w:rsid w:val="6FB20A30"/>
    <w:rsid w:val="6FC2655F"/>
    <w:rsid w:val="6FCEBCF7"/>
    <w:rsid w:val="6FD2FCA0"/>
    <w:rsid w:val="6FD4B51D"/>
    <w:rsid w:val="6FD6565C"/>
    <w:rsid w:val="6FD68402"/>
    <w:rsid w:val="6FD83099"/>
    <w:rsid w:val="6FD9DE22"/>
    <w:rsid w:val="6FDD2C31"/>
    <w:rsid w:val="6FE20E76"/>
    <w:rsid w:val="6FE62007"/>
    <w:rsid w:val="6FEB88A4"/>
    <w:rsid w:val="6FEBD93E"/>
    <w:rsid w:val="702509A4"/>
    <w:rsid w:val="702539E4"/>
    <w:rsid w:val="704370BD"/>
    <w:rsid w:val="704768D1"/>
    <w:rsid w:val="704A9BB2"/>
    <w:rsid w:val="7050B8DF"/>
    <w:rsid w:val="70560C08"/>
    <w:rsid w:val="705EA6DE"/>
    <w:rsid w:val="706146AF"/>
    <w:rsid w:val="7065B78B"/>
    <w:rsid w:val="70725E5A"/>
    <w:rsid w:val="70730378"/>
    <w:rsid w:val="7073DDFB"/>
    <w:rsid w:val="707F9BF7"/>
    <w:rsid w:val="7081199F"/>
    <w:rsid w:val="708B8350"/>
    <w:rsid w:val="708F8373"/>
    <w:rsid w:val="70A46E87"/>
    <w:rsid w:val="70A9B05C"/>
    <w:rsid w:val="70B092DF"/>
    <w:rsid w:val="70B43774"/>
    <w:rsid w:val="70B4A471"/>
    <w:rsid w:val="70BAD7AC"/>
    <w:rsid w:val="70C4482D"/>
    <w:rsid w:val="70DA6C0B"/>
    <w:rsid w:val="70EA7901"/>
    <w:rsid w:val="70EE04B9"/>
    <w:rsid w:val="70EE10B7"/>
    <w:rsid w:val="70F6D44F"/>
    <w:rsid w:val="70F83D55"/>
    <w:rsid w:val="70F8AB4A"/>
    <w:rsid w:val="710A4F7B"/>
    <w:rsid w:val="710A965B"/>
    <w:rsid w:val="711DB28E"/>
    <w:rsid w:val="71253BFD"/>
    <w:rsid w:val="712D4AB4"/>
    <w:rsid w:val="7130FEB3"/>
    <w:rsid w:val="71404797"/>
    <w:rsid w:val="71474708"/>
    <w:rsid w:val="71539F55"/>
    <w:rsid w:val="715827A3"/>
    <w:rsid w:val="7161DFFD"/>
    <w:rsid w:val="7163BB2F"/>
    <w:rsid w:val="7171BA33"/>
    <w:rsid w:val="717EC972"/>
    <w:rsid w:val="71828616"/>
    <w:rsid w:val="7185DF14"/>
    <w:rsid w:val="7187C14B"/>
    <w:rsid w:val="718AF2B5"/>
    <w:rsid w:val="71B7A870"/>
    <w:rsid w:val="71BACD1C"/>
    <w:rsid w:val="71BBCFBE"/>
    <w:rsid w:val="71BEDEB6"/>
    <w:rsid w:val="71D83DEC"/>
    <w:rsid w:val="71E315CF"/>
    <w:rsid w:val="71E76CBE"/>
    <w:rsid w:val="71E7DBD4"/>
    <w:rsid w:val="71ED2763"/>
    <w:rsid w:val="71F70932"/>
    <w:rsid w:val="71FAD62C"/>
    <w:rsid w:val="72037047"/>
    <w:rsid w:val="720D8CB9"/>
    <w:rsid w:val="72149933"/>
    <w:rsid w:val="723A3548"/>
    <w:rsid w:val="723B68BF"/>
    <w:rsid w:val="7241F5ED"/>
    <w:rsid w:val="7245ACF2"/>
    <w:rsid w:val="7248287D"/>
    <w:rsid w:val="7259967F"/>
    <w:rsid w:val="725CDBE4"/>
    <w:rsid w:val="7260559B"/>
    <w:rsid w:val="7270A730"/>
    <w:rsid w:val="727587B0"/>
    <w:rsid w:val="727A0E09"/>
    <w:rsid w:val="727C8C77"/>
    <w:rsid w:val="727F67AD"/>
    <w:rsid w:val="7284C41C"/>
    <w:rsid w:val="72912968"/>
    <w:rsid w:val="72950BEF"/>
    <w:rsid w:val="729E7A79"/>
    <w:rsid w:val="72A7A53B"/>
    <w:rsid w:val="72ABC3A8"/>
    <w:rsid w:val="72BA3DB0"/>
    <w:rsid w:val="72C252AD"/>
    <w:rsid w:val="72CB3AE2"/>
    <w:rsid w:val="72D915D1"/>
    <w:rsid w:val="72D91DEB"/>
    <w:rsid w:val="72E69C13"/>
    <w:rsid w:val="72ECC2BB"/>
    <w:rsid w:val="72ECEEB8"/>
    <w:rsid w:val="72F27B23"/>
    <w:rsid w:val="73018049"/>
    <w:rsid w:val="7313D03D"/>
    <w:rsid w:val="731E636A"/>
    <w:rsid w:val="7335ED3C"/>
    <w:rsid w:val="7337FC5C"/>
    <w:rsid w:val="733E97D9"/>
    <w:rsid w:val="734383FB"/>
    <w:rsid w:val="7344FB83"/>
    <w:rsid w:val="734DE9A2"/>
    <w:rsid w:val="735CD7FA"/>
    <w:rsid w:val="7362306B"/>
    <w:rsid w:val="736953A8"/>
    <w:rsid w:val="736B0806"/>
    <w:rsid w:val="736CC58B"/>
    <w:rsid w:val="73713A07"/>
    <w:rsid w:val="73744499"/>
    <w:rsid w:val="7375B9EE"/>
    <w:rsid w:val="73773D49"/>
    <w:rsid w:val="7388EE6B"/>
    <w:rsid w:val="738DC276"/>
    <w:rsid w:val="738E1D8F"/>
    <w:rsid w:val="73900340"/>
    <w:rsid w:val="73927BA1"/>
    <w:rsid w:val="7396205F"/>
    <w:rsid w:val="739B75F2"/>
    <w:rsid w:val="73AB07F0"/>
    <w:rsid w:val="73B58128"/>
    <w:rsid w:val="73BF8E8E"/>
    <w:rsid w:val="73CC218F"/>
    <w:rsid w:val="73CCA621"/>
    <w:rsid w:val="73D11F20"/>
    <w:rsid w:val="73DCA51A"/>
    <w:rsid w:val="73E09F51"/>
    <w:rsid w:val="740849B8"/>
    <w:rsid w:val="740FEB40"/>
    <w:rsid w:val="7429FC93"/>
    <w:rsid w:val="742D5692"/>
    <w:rsid w:val="742DA59E"/>
    <w:rsid w:val="742E31D3"/>
    <w:rsid w:val="7439D241"/>
    <w:rsid w:val="743B2D25"/>
    <w:rsid w:val="7440F737"/>
    <w:rsid w:val="7448D36B"/>
    <w:rsid w:val="744E9B08"/>
    <w:rsid w:val="7454807C"/>
    <w:rsid w:val="745D6DEE"/>
    <w:rsid w:val="7462B8FE"/>
    <w:rsid w:val="74669D4E"/>
    <w:rsid w:val="746B1BA5"/>
    <w:rsid w:val="74760F4A"/>
    <w:rsid w:val="7478A910"/>
    <w:rsid w:val="74947950"/>
    <w:rsid w:val="74B13B7C"/>
    <w:rsid w:val="74B6F27F"/>
    <w:rsid w:val="74CFD49D"/>
    <w:rsid w:val="74E9615E"/>
    <w:rsid w:val="74EFBDCA"/>
    <w:rsid w:val="74FF3839"/>
    <w:rsid w:val="7509A663"/>
    <w:rsid w:val="751393C3"/>
    <w:rsid w:val="751D2F98"/>
    <w:rsid w:val="752837C0"/>
    <w:rsid w:val="75311F43"/>
    <w:rsid w:val="75353BFA"/>
    <w:rsid w:val="75444E78"/>
    <w:rsid w:val="755578F5"/>
    <w:rsid w:val="755B2E91"/>
    <w:rsid w:val="7571061F"/>
    <w:rsid w:val="757184CD"/>
    <w:rsid w:val="7571D8C9"/>
    <w:rsid w:val="75846AB6"/>
    <w:rsid w:val="758FCE77"/>
    <w:rsid w:val="75A3402B"/>
    <w:rsid w:val="75A49C30"/>
    <w:rsid w:val="75B7748F"/>
    <w:rsid w:val="75BC4D9B"/>
    <w:rsid w:val="75C2D952"/>
    <w:rsid w:val="75CFADD4"/>
    <w:rsid w:val="75D2A4D3"/>
    <w:rsid w:val="75D54FC0"/>
    <w:rsid w:val="75DA8975"/>
    <w:rsid w:val="75E6EAEA"/>
    <w:rsid w:val="75FEE3C6"/>
    <w:rsid w:val="76021AC4"/>
    <w:rsid w:val="760D6E4B"/>
    <w:rsid w:val="7616536F"/>
    <w:rsid w:val="7619818C"/>
    <w:rsid w:val="762192AB"/>
    <w:rsid w:val="762F7D46"/>
    <w:rsid w:val="7635C683"/>
    <w:rsid w:val="763AD3F0"/>
    <w:rsid w:val="7643755A"/>
    <w:rsid w:val="764D7570"/>
    <w:rsid w:val="7656BFB9"/>
    <w:rsid w:val="765AF115"/>
    <w:rsid w:val="765C556F"/>
    <w:rsid w:val="7664E05B"/>
    <w:rsid w:val="767306BB"/>
    <w:rsid w:val="76759D19"/>
    <w:rsid w:val="76775B7F"/>
    <w:rsid w:val="768455B9"/>
    <w:rsid w:val="7686F86A"/>
    <w:rsid w:val="76A2C3C4"/>
    <w:rsid w:val="76B4C790"/>
    <w:rsid w:val="76B7ECB6"/>
    <w:rsid w:val="76BCFFA6"/>
    <w:rsid w:val="76C43246"/>
    <w:rsid w:val="76C6A1BE"/>
    <w:rsid w:val="76CA58D3"/>
    <w:rsid w:val="76D494F0"/>
    <w:rsid w:val="76D91732"/>
    <w:rsid w:val="77016FFE"/>
    <w:rsid w:val="7704A54F"/>
    <w:rsid w:val="771F5D39"/>
    <w:rsid w:val="77265627"/>
    <w:rsid w:val="772C7DE8"/>
    <w:rsid w:val="773485C0"/>
    <w:rsid w:val="773F3757"/>
    <w:rsid w:val="77429C31"/>
    <w:rsid w:val="774857E3"/>
    <w:rsid w:val="7750DCFB"/>
    <w:rsid w:val="7750E9BE"/>
    <w:rsid w:val="77534FB1"/>
    <w:rsid w:val="775D894A"/>
    <w:rsid w:val="7762B146"/>
    <w:rsid w:val="77640AD1"/>
    <w:rsid w:val="77709679"/>
    <w:rsid w:val="77775125"/>
    <w:rsid w:val="777D5CA1"/>
    <w:rsid w:val="7782DC78"/>
    <w:rsid w:val="778673A7"/>
    <w:rsid w:val="77966813"/>
    <w:rsid w:val="779F59DD"/>
    <w:rsid w:val="77ADE82F"/>
    <w:rsid w:val="77BA5C13"/>
    <w:rsid w:val="77BE7469"/>
    <w:rsid w:val="77D76D5F"/>
    <w:rsid w:val="77E4380A"/>
    <w:rsid w:val="77EE0A47"/>
    <w:rsid w:val="77F4591C"/>
    <w:rsid w:val="78043ABA"/>
    <w:rsid w:val="7807595F"/>
    <w:rsid w:val="780F92FC"/>
    <w:rsid w:val="781331D5"/>
    <w:rsid w:val="78152C0A"/>
    <w:rsid w:val="781EFED8"/>
    <w:rsid w:val="781F8AFD"/>
    <w:rsid w:val="78209958"/>
    <w:rsid w:val="78221647"/>
    <w:rsid w:val="78241DC4"/>
    <w:rsid w:val="782423CF"/>
    <w:rsid w:val="78386756"/>
    <w:rsid w:val="784623C6"/>
    <w:rsid w:val="78578CE9"/>
    <w:rsid w:val="786578E0"/>
    <w:rsid w:val="786A230D"/>
    <w:rsid w:val="786BC778"/>
    <w:rsid w:val="7876A1B6"/>
    <w:rsid w:val="787E9EA8"/>
    <w:rsid w:val="78852415"/>
    <w:rsid w:val="78881334"/>
    <w:rsid w:val="78891530"/>
    <w:rsid w:val="7896B408"/>
    <w:rsid w:val="78A14B70"/>
    <w:rsid w:val="78A7D47A"/>
    <w:rsid w:val="78BC471F"/>
    <w:rsid w:val="78C3C02E"/>
    <w:rsid w:val="78C51B48"/>
    <w:rsid w:val="78C6AA13"/>
    <w:rsid w:val="78C92D63"/>
    <w:rsid w:val="78D1BA69"/>
    <w:rsid w:val="78D8D413"/>
    <w:rsid w:val="78EA6C1D"/>
    <w:rsid w:val="78F92B65"/>
    <w:rsid w:val="78FA88B1"/>
    <w:rsid w:val="7908A504"/>
    <w:rsid w:val="791B1182"/>
    <w:rsid w:val="791C448E"/>
    <w:rsid w:val="7924C385"/>
    <w:rsid w:val="79286670"/>
    <w:rsid w:val="792CAF16"/>
    <w:rsid w:val="792DCF64"/>
    <w:rsid w:val="793288E6"/>
    <w:rsid w:val="7942E34C"/>
    <w:rsid w:val="79517838"/>
    <w:rsid w:val="79566BD6"/>
    <w:rsid w:val="796012AE"/>
    <w:rsid w:val="79701B47"/>
    <w:rsid w:val="7972A2A3"/>
    <w:rsid w:val="79737289"/>
    <w:rsid w:val="798658B3"/>
    <w:rsid w:val="7990D3EF"/>
    <w:rsid w:val="799450BC"/>
    <w:rsid w:val="79980828"/>
    <w:rsid w:val="79AE718C"/>
    <w:rsid w:val="79B1B0EC"/>
    <w:rsid w:val="79B2C18F"/>
    <w:rsid w:val="79BD7B34"/>
    <w:rsid w:val="79C22881"/>
    <w:rsid w:val="79E0A0D1"/>
    <w:rsid w:val="79E23B06"/>
    <w:rsid w:val="79E31268"/>
    <w:rsid w:val="79EEBB03"/>
    <w:rsid w:val="79EFBB77"/>
    <w:rsid w:val="79F0E495"/>
    <w:rsid w:val="79F61C5B"/>
    <w:rsid w:val="7A004529"/>
    <w:rsid w:val="7A0933DE"/>
    <w:rsid w:val="7A124A4E"/>
    <w:rsid w:val="7A1B8E54"/>
    <w:rsid w:val="7A2428F3"/>
    <w:rsid w:val="7A24B0E0"/>
    <w:rsid w:val="7A26B6B7"/>
    <w:rsid w:val="7A2C6625"/>
    <w:rsid w:val="7A355E34"/>
    <w:rsid w:val="7A365724"/>
    <w:rsid w:val="7A3A51D5"/>
    <w:rsid w:val="7A3B102C"/>
    <w:rsid w:val="7A3C43F3"/>
    <w:rsid w:val="7A3DAA7A"/>
    <w:rsid w:val="7A49C640"/>
    <w:rsid w:val="7A51C290"/>
    <w:rsid w:val="7A536797"/>
    <w:rsid w:val="7A5FA08C"/>
    <w:rsid w:val="7A64F493"/>
    <w:rsid w:val="7A679128"/>
    <w:rsid w:val="7A6A874B"/>
    <w:rsid w:val="7A6DAA0A"/>
    <w:rsid w:val="7A8505BB"/>
    <w:rsid w:val="7A929382"/>
    <w:rsid w:val="7A99201A"/>
    <w:rsid w:val="7AA533FE"/>
    <w:rsid w:val="7AACC0CC"/>
    <w:rsid w:val="7AB085B9"/>
    <w:rsid w:val="7AB94B01"/>
    <w:rsid w:val="7AC74A1F"/>
    <w:rsid w:val="7ACFC93A"/>
    <w:rsid w:val="7AD130FA"/>
    <w:rsid w:val="7ADEC867"/>
    <w:rsid w:val="7AEFC60E"/>
    <w:rsid w:val="7B1A879F"/>
    <w:rsid w:val="7B20A30C"/>
    <w:rsid w:val="7B2C9503"/>
    <w:rsid w:val="7B3FAA4A"/>
    <w:rsid w:val="7B40387B"/>
    <w:rsid w:val="7B44F71D"/>
    <w:rsid w:val="7B5B4179"/>
    <w:rsid w:val="7B63C902"/>
    <w:rsid w:val="7B65DCD3"/>
    <w:rsid w:val="7B68F9F0"/>
    <w:rsid w:val="7B6B15D0"/>
    <w:rsid w:val="7B6DE1F6"/>
    <w:rsid w:val="7B6F3EDB"/>
    <w:rsid w:val="7B6F6619"/>
    <w:rsid w:val="7B8230B4"/>
    <w:rsid w:val="7B85A064"/>
    <w:rsid w:val="7B950E4C"/>
    <w:rsid w:val="7B9AE983"/>
    <w:rsid w:val="7BA25F26"/>
    <w:rsid w:val="7BA58F73"/>
    <w:rsid w:val="7BA82F1F"/>
    <w:rsid w:val="7BAAB9DC"/>
    <w:rsid w:val="7BABE0E7"/>
    <w:rsid w:val="7BC2030A"/>
    <w:rsid w:val="7BC9F9AA"/>
    <w:rsid w:val="7BD0C42A"/>
    <w:rsid w:val="7BD7CD1D"/>
    <w:rsid w:val="7BE2EA89"/>
    <w:rsid w:val="7C011094"/>
    <w:rsid w:val="7C04C37B"/>
    <w:rsid w:val="7C0E8950"/>
    <w:rsid w:val="7C135780"/>
    <w:rsid w:val="7C138AFB"/>
    <w:rsid w:val="7C156854"/>
    <w:rsid w:val="7C1A7CD5"/>
    <w:rsid w:val="7C1D461C"/>
    <w:rsid w:val="7C202B30"/>
    <w:rsid w:val="7C280AE5"/>
    <w:rsid w:val="7C411380"/>
    <w:rsid w:val="7C427898"/>
    <w:rsid w:val="7C54CE1A"/>
    <w:rsid w:val="7C613D4D"/>
    <w:rsid w:val="7C6385FE"/>
    <w:rsid w:val="7C6442EB"/>
    <w:rsid w:val="7C671F5D"/>
    <w:rsid w:val="7C73B381"/>
    <w:rsid w:val="7C78357C"/>
    <w:rsid w:val="7C7B321F"/>
    <w:rsid w:val="7C7C70DA"/>
    <w:rsid w:val="7C7EEEE1"/>
    <w:rsid w:val="7CAF4E2A"/>
    <w:rsid w:val="7CBBE0C1"/>
    <w:rsid w:val="7CBDC522"/>
    <w:rsid w:val="7CC89390"/>
    <w:rsid w:val="7CCE43A0"/>
    <w:rsid w:val="7CDF1362"/>
    <w:rsid w:val="7CEF3516"/>
    <w:rsid w:val="7CF9F636"/>
    <w:rsid w:val="7D04A52E"/>
    <w:rsid w:val="7D13293C"/>
    <w:rsid w:val="7D1544A5"/>
    <w:rsid w:val="7D1A529B"/>
    <w:rsid w:val="7D27AF00"/>
    <w:rsid w:val="7D34E644"/>
    <w:rsid w:val="7D360380"/>
    <w:rsid w:val="7D373FFD"/>
    <w:rsid w:val="7D399605"/>
    <w:rsid w:val="7D3D2C1F"/>
    <w:rsid w:val="7D3F735B"/>
    <w:rsid w:val="7D4DC5BC"/>
    <w:rsid w:val="7D5C740E"/>
    <w:rsid w:val="7D640CD1"/>
    <w:rsid w:val="7D689628"/>
    <w:rsid w:val="7D697E59"/>
    <w:rsid w:val="7D8660D2"/>
    <w:rsid w:val="7DA4A472"/>
    <w:rsid w:val="7DA7562C"/>
    <w:rsid w:val="7DB54669"/>
    <w:rsid w:val="7DC00BB0"/>
    <w:rsid w:val="7DC20FD5"/>
    <w:rsid w:val="7DC651AA"/>
    <w:rsid w:val="7DC8D738"/>
    <w:rsid w:val="7DCD04F7"/>
    <w:rsid w:val="7DD31405"/>
    <w:rsid w:val="7DD4A8CC"/>
    <w:rsid w:val="7DD7C4D7"/>
    <w:rsid w:val="7DDA5C9B"/>
    <w:rsid w:val="7DF41BE0"/>
    <w:rsid w:val="7DF7B7BC"/>
    <w:rsid w:val="7DFF11C6"/>
    <w:rsid w:val="7E1041BF"/>
    <w:rsid w:val="7E22091D"/>
    <w:rsid w:val="7E332ECF"/>
    <w:rsid w:val="7E338863"/>
    <w:rsid w:val="7E341EC3"/>
    <w:rsid w:val="7E38A9C9"/>
    <w:rsid w:val="7E420E40"/>
    <w:rsid w:val="7E437506"/>
    <w:rsid w:val="7E46BB0D"/>
    <w:rsid w:val="7E48D618"/>
    <w:rsid w:val="7E60710E"/>
    <w:rsid w:val="7E60808E"/>
    <w:rsid w:val="7E688404"/>
    <w:rsid w:val="7E6E4CC7"/>
    <w:rsid w:val="7E75EADB"/>
    <w:rsid w:val="7E7693AE"/>
    <w:rsid w:val="7E8AC3FE"/>
    <w:rsid w:val="7E8F5C61"/>
    <w:rsid w:val="7E90D135"/>
    <w:rsid w:val="7E93082D"/>
    <w:rsid w:val="7E948CD2"/>
    <w:rsid w:val="7E9B0A55"/>
    <w:rsid w:val="7E9D4B0D"/>
    <w:rsid w:val="7EA3A7D9"/>
    <w:rsid w:val="7EA6E96F"/>
    <w:rsid w:val="7EBFB33E"/>
    <w:rsid w:val="7EC46CE6"/>
    <w:rsid w:val="7EC825D4"/>
    <w:rsid w:val="7ECCF795"/>
    <w:rsid w:val="7ED23ACB"/>
    <w:rsid w:val="7EDFF287"/>
    <w:rsid w:val="7EE04121"/>
    <w:rsid w:val="7EEFA41F"/>
    <w:rsid w:val="7EF27286"/>
    <w:rsid w:val="7EF274D5"/>
    <w:rsid w:val="7F09E829"/>
    <w:rsid w:val="7F0DBCD1"/>
    <w:rsid w:val="7F1333C3"/>
    <w:rsid w:val="7F4027F6"/>
    <w:rsid w:val="7F48885E"/>
    <w:rsid w:val="7F50E888"/>
    <w:rsid w:val="7F65EF84"/>
    <w:rsid w:val="7F6DFE23"/>
    <w:rsid w:val="7F70D36E"/>
    <w:rsid w:val="7F8137E4"/>
    <w:rsid w:val="7F9635E3"/>
    <w:rsid w:val="7F9C96A5"/>
    <w:rsid w:val="7F9CE9CF"/>
    <w:rsid w:val="7F9D4CD3"/>
    <w:rsid w:val="7FA5DC20"/>
    <w:rsid w:val="7FB75C1A"/>
    <w:rsid w:val="7FBFB202"/>
    <w:rsid w:val="7FCAFF4C"/>
    <w:rsid w:val="7FCD8A21"/>
    <w:rsid w:val="7FD3C0CF"/>
    <w:rsid w:val="7FD83029"/>
    <w:rsid w:val="7FDEFD41"/>
    <w:rsid w:val="7FE330B7"/>
    <w:rsid w:val="7FE58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85196"/>
  <w15:chartTrackingRefBased/>
  <w15:docId w15:val="{BD27DC8D-4FEF-4DBF-A624-A058C613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 CPK"/>
    <w:qFormat/>
    <w:rsid w:val="002B1DAB"/>
    <w:pPr>
      <w:spacing w:before="120" w:after="120" w:line="276" w:lineRule="auto"/>
      <w:jc w:val="both"/>
    </w:pPr>
    <w:rPr>
      <w:sz w:val="22"/>
    </w:rPr>
  </w:style>
  <w:style w:type="paragraph" w:styleId="Heading1">
    <w:name w:val="heading 1"/>
    <w:aliases w:val="1HEADING CPK"/>
    <w:basedOn w:val="Normal"/>
    <w:next w:val="Normal"/>
    <w:link w:val="Heading1Char"/>
    <w:uiPriority w:val="9"/>
    <w:qFormat/>
    <w:rsid w:val="005410FD"/>
    <w:pPr>
      <w:keepNext/>
      <w:keepLines/>
      <w:spacing w:before="240" w:after="240" w:line="240" w:lineRule="auto"/>
      <w:jc w:val="left"/>
      <w:outlineLvl w:val="0"/>
    </w:pPr>
    <w:rPr>
      <w:rFonts w:ascii="Calibri Light" w:eastAsiaTheme="majorEastAsia" w:hAnsi="Calibri Light" w:cstheme="majorBidi"/>
      <w:bCs/>
      <w:color w:val="2F5496" w:themeColor="accent1" w:themeShade="BF"/>
      <w:spacing w:val="20"/>
      <w:sz w:val="24"/>
      <w:szCs w:val="32"/>
    </w:rPr>
  </w:style>
  <w:style w:type="paragraph" w:styleId="Heading2">
    <w:name w:val="heading 2"/>
    <w:aliases w:val="2HEADING CPK"/>
    <w:basedOn w:val="Heading1"/>
    <w:next w:val="Normal"/>
    <w:link w:val="Heading2Char"/>
    <w:autoRedefine/>
    <w:uiPriority w:val="9"/>
    <w:unhideWhenUsed/>
    <w:qFormat/>
    <w:rsid w:val="00FC6E31"/>
    <w:pPr>
      <w:numPr>
        <w:ilvl w:val="1"/>
        <w:numId w:val="6"/>
      </w:numPr>
      <w:spacing w:before="360"/>
      <w:outlineLvl w:val="1"/>
    </w:pPr>
  </w:style>
  <w:style w:type="paragraph" w:styleId="Heading3">
    <w:name w:val="heading 3"/>
    <w:aliases w:val="3HEADING CPK"/>
    <w:basedOn w:val="Normal"/>
    <w:next w:val="Normal"/>
    <w:link w:val="Heading3Char"/>
    <w:autoRedefine/>
    <w:uiPriority w:val="9"/>
    <w:unhideWhenUsed/>
    <w:qFormat/>
    <w:rsid w:val="00260E02"/>
    <w:pPr>
      <w:keepNext/>
      <w:keepLines/>
      <w:numPr>
        <w:ilvl w:val="2"/>
        <w:numId w:val="6"/>
      </w:numPr>
      <w:spacing w:before="200" w:line="259" w:lineRule="auto"/>
      <w:outlineLvl w:val="2"/>
    </w:pPr>
    <w:rPr>
      <w:rFonts w:asciiTheme="majorHAnsi" w:eastAsiaTheme="majorEastAsia" w:hAnsiTheme="majorHAnsi" w:cs="Arial"/>
      <w:color w:val="2F5496" w:themeColor="accent1" w:themeShade="BF"/>
      <w:spacing w:val="20"/>
      <w:szCs w:val="32"/>
    </w:rPr>
  </w:style>
  <w:style w:type="paragraph" w:styleId="Heading4">
    <w:name w:val="heading 4"/>
    <w:aliases w:val="4HEADING CPK"/>
    <w:basedOn w:val="Normal"/>
    <w:next w:val="Normal"/>
    <w:link w:val="Heading4Char"/>
    <w:uiPriority w:val="9"/>
    <w:unhideWhenUsed/>
    <w:qFormat/>
    <w:rsid w:val="00A80181"/>
    <w:pPr>
      <w:keepNext/>
      <w:keepLines/>
      <w:numPr>
        <w:ilvl w:val="3"/>
        <w:numId w:val="6"/>
      </w:numPr>
      <w:spacing w:before="240" w:after="240" w:line="240" w:lineRule="auto"/>
      <w:jc w:val="left"/>
      <w:outlineLvl w:val="3"/>
    </w:pPr>
    <w:rPr>
      <w:rFonts w:asciiTheme="majorHAnsi" w:eastAsiaTheme="majorEastAsia" w:hAnsiTheme="majorHAnsi" w:cstheme="majorBidi"/>
      <w:bCs/>
      <w:iCs/>
      <w:color w:val="2F5496" w:themeColor="accent1" w:themeShade="BF"/>
      <w:spacing w:val="20"/>
      <w:lang w:val="en-US"/>
    </w:rPr>
  </w:style>
  <w:style w:type="paragraph" w:styleId="Heading5">
    <w:name w:val="heading 5"/>
    <w:aliases w:val="5HEADING CPK"/>
    <w:basedOn w:val="Normal"/>
    <w:next w:val="Normal"/>
    <w:link w:val="Heading5Char"/>
    <w:uiPriority w:val="9"/>
    <w:unhideWhenUsed/>
    <w:qFormat/>
    <w:rsid w:val="005410FD"/>
    <w:pPr>
      <w:keepNext/>
      <w:keepLines/>
      <w:spacing w:before="240" w:after="240" w:line="240" w:lineRule="auto"/>
      <w:jc w:val="left"/>
      <w:outlineLvl w:val="4"/>
    </w:pPr>
    <w:rPr>
      <w:rFonts w:ascii="Calibri Light" w:eastAsiaTheme="majorEastAsia" w:hAnsi="Calibri Light" w:cstheme="majorBidi"/>
      <w:bCs/>
      <w:color w:val="2F5496" w:themeColor="accent1" w:themeShade="BF"/>
      <w:spacing w:val="20"/>
      <w:sz w:val="20"/>
      <w:szCs w:val="52"/>
    </w:rPr>
  </w:style>
  <w:style w:type="paragraph" w:styleId="Heading6">
    <w:name w:val="heading 6"/>
    <w:aliases w:val="6HEADING CPK"/>
    <w:basedOn w:val="Normal"/>
    <w:next w:val="Normal"/>
    <w:link w:val="Heading6Char"/>
    <w:uiPriority w:val="9"/>
    <w:unhideWhenUsed/>
    <w:qFormat/>
    <w:rsid w:val="005410FD"/>
    <w:pPr>
      <w:keepNext/>
      <w:keepLines/>
      <w:outlineLvl w:val="5"/>
    </w:pPr>
    <w:rPr>
      <w:rFonts w:ascii="Calibri Light" w:eastAsiaTheme="majorEastAsia" w:hAnsi="Calibri Light" w:cstheme="majorBidi"/>
      <w:color w:val="2F5496" w:themeColor="accent1" w:themeShade="B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2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2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2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HEADING CPK Char"/>
    <w:basedOn w:val="DefaultParagraphFont"/>
    <w:link w:val="Heading1"/>
    <w:uiPriority w:val="9"/>
    <w:rsid w:val="005410FD"/>
    <w:rPr>
      <w:rFonts w:ascii="Calibri Light" w:eastAsiaTheme="majorEastAsia" w:hAnsi="Calibri Light" w:cstheme="majorBidi"/>
      <w:bCs/>
      <w:color w:val="2F5496" w:themeColor="accent1" w:themeShade="BF"/>
      <w:spacing w:val="20"/>
      <w:szCs w:val="32"/>
    </w:rPr>
  </w:style>
  <w:style w:type="character" w:customStyle="1" w:styleId="Heading2Char">
    <w:name w:val="Heading 2 Char"/>
    <w:aliases w:val="2HEADING CPK Char"/>
    <w:basedOn w:val="DefaultParagraphFont"/>
    <w:link w:val="Heading2"/>
    <w:uiPriority w:val="9"/>
    <w:rsid w:val="00FC6E31"/>
    <w:rPr>
      <w:rFonts w:ascii="Calibri Light" w:eastAsiaTheme="majorEastAsia" w:hAnsi="Calibri Light" w:cstheme="majorBidi"/>
      <w:bCs/>
      <w:color w:val="2F5496" w:themeColor="accent1" w:themeShade="BF"/>
      <w:spacing w:val="20"/>
      <w:szCs w:val="32"/>
    </w:rPr>
  </w:style>
  <w:style w:type="character" w:customStyle="1" w:styleId="Heading3Char">
    <w:name w:val="Heading 3 Char"/>
    <w:aliases w:val="3HEADING CPK Char"/>
    <w:basedOn w:val="DefaultParagraphFont"/>
    <w:link w:val="Heading3"/>
    <w:uiPriority w:val="9"/>
    <w:rsid w:val="00260E02"/>
    <w:rPr>
      <w:rFonts w:asciiTheme="majorHAnsi" w:eastAsiaTheme="majorEastAsia" w:hAnsiTheme="majorHAnsi" w:cs="Arial"/>
      <w:color w:val="2F5496" w:themeColor="accent1" w:themeShade="BF"/>
      <w:spacing w:val="20"/>
      <w:sz w:val="22"/>
      <w:szCs w:val="32"/>
    </w:rPr>
  </w:style>
  <w:style w:type="paragraph" w:styleId="Header">
    <w:name w:val="header"/>
    <w:basedOn w:val="Normal"/>
    <w:link w:val="HeaderChar"/>
    <w:uiPriority w:val="99"/>
    <w:unhideWhenUsed/>
    <w:rsid w:val="006E23C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C8"/>
  </w:style>
  <w:style w:type="paragraph" w:styleId="Footer">
    <w:name w:val="footer"/>
    <w:basedOn w:val="Normal"/>
    <w:link w:val="FooterChar"/>
    <w:uiPriority w:val="99"/>
    <w:unhideWhenUsed/>
    <w:rsid w:val="006E23C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C8"/>
  </w:style>
  <w:style w:type="paragraph" w:styleId="NoSpacing">
    <w:name w:val="No Spacing"/>
    <w:link w:val="NoSpacingChar"/>
    <w:uiPriority w:val="1"/>
    <w:qFormat/>
    <w:rsid w:val="006E23C8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63AB6"/>
    <w:rPr>
      <w:rFonts w:eastAsiaTheme="minorEastAsia"/>
      <w:sz w:val="22"/>
      <w:szCs w:val="22"/>
      <w:lang w:val="en-US" w:eastAsia="zh-CN"/>
    </w:rPr>
  </w:style>
  <w:style w:type="paragraph" w:styleId="ListBullet">
    <w:name w:val="List Bullet"/>
    <w:basedOn w:val="Normal"/>
    <w:unhideWhenUsed/>
    <w:rsid w:val="00006D4B"/>
    <w:pPr>
      <w:numPr>
        <w:numId w:val="1"/>
      </w:numPr>
      <w:spacing w:after="160" w:line="259" w:lineRule="auto"/>
      <w:contextualSpacing/>
    </w:pPr>
    <w:rPr>
      <w:szCs w:val="22"/>
      <w:lang w:val="en-GB"/>
    </w:rPr>
  </w:style>
  <w:style w:type="table" w:styleId="GridTable1Light">
    <w:name w:val="Grid Table 1 Light"/>
    <w:basedOn w:val="TableNormal"/>
    <w:uiPriority w:val="46"/>
    <w:rsid w:val="00006D4B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aliases w:val="LISTED PARAGRAPH CPK,LISTA PUNTKOWANA CPK,Styl 1,BulletC,Numerowanie,Wyliczanie,Obiekt,normalny tekst,List Paragraph1,Akapit z listą1,Akapit z listą31,test ciągły,Bullets,Akapit z listą3,Akapit z listą11,normalny,Podsis rysunku,lp1"/>
    <w:basedOn w:val="Normal"/>
    <w:link w:val="ListParagraphChar"/>
    <w:uiPriority w:val="34"/>
    <w:qFormat/>
    <w:rsid w:val="009B6909"/>
    <w:pPr>
      <w:widowControl w:val="0"/>
      <w:spacing w:before="0" w:line="264" w:lineRule="auto"/>
    </w:pPr>
    <w:rPr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0A"/>
    <w:rPr>
      <w:rFonts w:ascii="Times New Roman" w:hAnsi="Times New Roman" w:cs="Times New Roman"/>
      <w:sz w:val="18"/>
      <w:szCs w:val="18"/>
    </w:rPr>
  </w:style>
  <w:style w:type="table" w:styleId="TableGrid">
    <w:name w:val="Table Grid"/>
    <w:aliases w:val="Table Definitions Grid,Deloitte Table Grid,Table Definitions Grid1,Deloitte,Table Definitions Grid2,Table Definitions Grid11,Table Definitions Grid3,Table Definitions Grid12"/>
    <w:basedOn w:val="TableNormal"/>
    <w:rsid w:val="00B866E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  <w:tblStylePr w:type="firstCol">
      <w:pPr>
        <w:jc w:val="left"/>
      </w:pPr>
    </w:tblStylePr>
  </w:style>
  <w:style w:type="paragraph" w:customStyle="1" w:styleId="2HEADINGCPK">
    <w:name w:val="2 HEADING CPK"/>
    <w:basedOn w:val="Normal"/>
    <w:next w:val="Normal"/>
    <w:link w:val="2HEADINGCPKZnak"/>
    <w:rsid w:val="001A3150"/>
    <w:pPr>
      <w:numPr>
        <w:ilvl w:val="1"/>
        <w:numId w:val="281"/>
      </w:numPr>
      <w:spacing w:before="240" w:after="240"/>
    </w:pPr>
    <w:rPr>
      <w:rFonts w:asciiTheme="majorHAnsi" w:hAnsiTheme="majorHAnsi"/>
      <w:bCs/>
      <w:color w:val="000000" w:themeColor="text1"/>
      <w:spacing w:val="20"/>
      <w:szCs w:val="52"/>
      <w:lang w:val="en-US"/>
    </w:rPr>
  </w:style>
  <w:style w:type="character" w:customStyle="1" w:styleId="2HEADINGCPKZnak">
    <w:name w:val="2 HEADING CPK Znak"/>
    <w:basedOn w:val="DefaultParagraphFont"/>
    <w:link w:val="2HEADINGCPK"/>
    <w:rsid w:val="001A3150"/>
    <w:rPr>
      <w:rFonts w:asciiTheme="majorHAnsi" w:hAnsiTheme="majorHAnsi"/>
      <w:bCs/>
      <w:color w:val="000000" w:themeColor="text1"/>
      <w:spacing w:val="20"/>
      <w:sz w:val="22"/>
      <w:szCs w:val="52"/>
      <w:lang w:val="en-US"/>
    </w:rPr>
  </w:style>
  <w:style w:type="paragraph" w:styleId="TOC1">
    <w:name w:val="toc 1"/>
    <w:aliases w:val="TABLE OF CONTENTS CPK"/>
    <w:basedOn w:val="Normal"/>
    <w:next w:val="Normal"/>
    <w:autoRedefine/>
    <w:uiPriority w:val="39"/>
    <w:unhideWhenUsed/>
    <w:rsid w:val="00AA7F6E"/>
    <w:pPr>
      <w:tabs>
        <w:tab w:val="left" w:pos="567"/>
        <w:tab w:val="right" w:leader="dot" w:pos="11039"/>
      </w:tabs>
      <w:spacing w:after="100"/>
      <w:ind w:left="567" w:hanging="567"/>
    </w:pPr>
    <w:rPr>
      <w:rFonts w:eastAsiaTheme="minorEastAsia"/>
      <w:noProof/>
      <w:szCs w:val="22"/>
      <w:lang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766497"/>
    <w:pPr>
      <w:tabs>
        <w:tab w:val="left" w:pos="709"/>
        <w:tab w:val="right" w:leader="dot" w:pos="11039"/>
      </w:tabs>
      <w:spacing w:after="100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E5809"/>
    <w:pPr>
      <w:tabs>
        <w:tab w:val="right" w:leader="dot" w:pos="11039"/>
      </w:tabs>
      <w:spacing w:after="100"/>
      <w:ind w:left="1418" w:hanging="709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8E0885"/>
    <w:pPr>
      <w:tabs>
        <w:tab w:val="left" w:pos="1560"/>
        <w:tab w:val="right" w:leader="dot" w:pos="11039"/>
      </w:tabs>
      <w:spacing w:after="100"/>
      <w:ind w:left="1560" w:hanging="851"/>
    </w:pPr>
  </w:style>
  <w:style w:type="character" w:styleId="Hyperlink">
    <w:name w:val="Hyperlink"/>
    <w:basedOn w:val="DefaultParagraphFont"/>
    <w:uiPriority w:val="99"/>
    <w:unhideWhenUsed/>
    <w:rsid w:val="009B536E"/>
    <w:rPr>
      <w:color w:val="0563C1" w:themeColor="hyperlink"/>
      <w:u w:val="single"/>
    </w:rPr>
  </w:style>
  <w:style w:type="paragraph" w:styleId="Caption">
    <w:name w:val="caption"/>
    <w:aliases w:val="LEGEND CPK"/>
    <w:basedOn w:val="Normal"/>
    <w:next w:val="Normal"/>
    <w:uiPriority w:val="35"/>
    <w:unhideWhenUsed/>
    <w:qFormat/>
    <w:rsid w:val="005C77A8"/>
    <w:pPr>
      <w:spacing w:after="200"/>
    </w:pPr>
    <w:rPr>
      <w:i/>
      <w:iCs/>
      <w:color w:val="1B487F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A0A14"/>
  </w:style>
  <w:style w:type="paragraph" w:styleId="EndnoteText">
    <w:name w:val="endnote text"/>
    <w:basedOn w:val="Normal"/>
    <w:link w:val="EndnoteTextChar"/>
    <w:uiPriority w:val="99"/>
    <w:semiHidden/>
    <w:unhideWhenUsed/>
    <w:rsid w:val="001B0DE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0D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0DE7"/>
    <w:rPr>
      <w:vertAlign w:val="superscript"/>
    </w:rPr>
  </w:style>
  <w:style w:type="table" w:styleId="GridTable4-Accent3">
    <w:name w:val="Grid Table 4 Accent 3"/>
    <w:basedOn w:val="TableNormal"/>
    <w:uiPriority w:val="49"/>
    <w:rsid w:val="000F322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6B3451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unhideWhenUsed/>
    <w:rsid w:val="008E0885"/>
    <w:pPr>
      <w:tabs>
        <w:tab w:val="left" w:pos="1880"/>
        <w:tab w:val="right" w:leader="dot" w:pos="9736"/>
      </w:tabs>
      <w:spacing w:after="100" w:line="259" w:lineRule="auto"/>
      <w:ind w:left="1843" w:hanging="964"/>
    </w:pPr>
    <w:rPr>
      <w:rFonts w:eastAsiaTheme="minorEastAsia"/>
      <w:szCs w:val="22"/>
      <w:lang w:eastAsia="pl-PL"/>
    </w:rPr>
  </w:style>
  <w:style w:type="paragraph" w:styleId="TOC6">
    <w:name w:val="toc 6"/>
    <w:basedOn w:val="Normal"/>
    <w:next w:val="Normal"/>
    <w:autoRedefine/>
    <w:uiPriority w:val="39"/>
    <w:unhideWhenUsed/>
    <w:rsid w:val="008E0885"/>
    <w:pPr>
      <w:spacing w:after="100" w:line="259" w:lineRule="auto"/>
      <w:ind w:left="1100"/>
    </w:pPr>
    <w:rPr>
      <w:rFonts w:eastAsiaTheme="minorEastAsia"/>
      <w:szCs w:val="22"/>
      <w:lang w:eastAsia="pl-PL"/>
    </w:rPr>
  </w:style>
  <w:style w:type="paragraph" w:styleId="TOC7">
    <w:name w:val="toc 7"/>
    <w:basedOn w:val="Normal"/>
    <w:next w:val="Normal"/>
    <w:autoRedefine/>
    <w:uiPriority w:val="39"/>
    <w:unhideWhenUsed/>
    <w:rsid w:val="006366EB"/>
    <w:pPr>
      <w:spacing w:after="100" w:line="259" w:lineRule="auto"/>
      <w:ind w:left="1320"/>
    </w:pPr>
    <w:rPr>
      <w:rFonts w:eastAsiaTheme="minorEastAsia"/>
      <w:szCs w:val="22"/>
      <w:lang w:eastAsia="pl-PL"/>
    </w:rPr>
  </w:style>
  <w:style w:type="paragraph" w:styleId="TOC8">
    <w:name w:val="toc 8"/>
    <w:basedOn w:val="Normal"/>
    <w:next w:val="Normal"/>
    <w:autoRedefine/>
    <w:uiPriority w:val="39"/>
    <w:unhideWhenUsed/>
    <w:rsid w:val="006366EB"/>
    <w:pPr>
      <w:spacing w:after="100" w:line="259" w:lineRule="auto"/>
      <w:ind w:left="1540"/>
    </w:pPr>
    <w:rPr>
      <w:rFonts w:eastAsiaTheme="minorEastAsia"/>
      <w:szCs w:val="22"/>
      <w:lang w:eastAsia="pl-PL"/>
    </w:rPr>
  </w:style>
  <w:style w:type="character" w:customStyle="1" w:styleId="Heading4Char">
    <w:name w:val="Heading 4 Char"/>
    <w:aliases w:val="4HEADING CPK Char"/>
    <w:basedOn w:val="DefaultParagraphFont"/>
    <w:link w:val="Heading4"/>
    <w:uiPriority w:val="9"/>
    <w:rsid w:val="00A80181"/>
    <w:rPr>
      <w:rFonts w:asciiTheme="majorHAnsi" w:eastAsiaTheme="majorEastAsia" w:hAnsiTheme="majorHAnsi" w:cstheme="majorBidi"/>
      <w:bCs/>
      <w:iCs/>
      <w:color w:val="2F5496" w:themeColor="accent1" w:themeShade="BF"/>
      <w:spacing w:val="20"/>
      <w:sz w:val="22"/>
      <w:lang w:val="en-US"/>
    </w:rPr>
  </w:style>
  <w:style w:type="table" w:styleId="GridTable5Dark-Accent6">
    <w:name w:val="Grid Table 5 Dark Accent 6"/>
    <w:basedOn w:val="TableNormal"/>
    <w:uiPriority w:val="50"/>
    <w:rsid w:val="00026C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1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19B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776B1A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Title">
    <w:name w:val="Title"/>
    <w:aliases w:val="MAIN TITLE CPK"/>
    <w:basedOn w:val="Normal"/>
    <w:next w:val="Normal"/>
    <w:link w:val="TitleChar"/>
    <w:uiPriority w:val="10"/>
    <w:qFormat/>
    <w:rsid w:val="00663A3E"/>
    <w:pPr>
      <w:spacing w:after="240" w:line="360" w:lineRule="auto"/>
      <w:contextualSpacing/>
      <w:jc w:val="right"/>
    </w:pPr>
    <w:rPr>
      <w:rFonts w:ascii="Arial Nova Light" w:eastAsiaTheme="majorEastAsia" w:hAnsi="Arial Nova Light" w:cstheme="majorBidi"/>
      <w:color w:val="1B487F"/>
      <w:spacing w:val="10"/>
      <w:kern w:val="28"/>
      <w:sz w:val="56"/>
      <w:szCs w:val="56"/>
    </w:rPr>
  </w:style>
  <w:style w:type="character" w:customStyle="1" w:styleId="TitleChar">
    <w:name w:val="Title Char"/>
    <w:aliases w:val="MAIN TITLE CPK Char"/>
    <w:basedOn w:val="DefaultParagraphFont"/>
    <w:link w:val="Title"/>
    <w:uiPriority w:val="10"/>
    <w:rsid w:val="00663A3E"/>
    <w:rPr>
      <w:rFonts w:ascii="Arial Nova Light" w:eastAsiaTheme="majorEastAsia" w:hAnsi="Arial Nova Light" w:cstheme="majorBidi"/>
      <w:color w:val="1B487F"/>
      <w:spacing w:val="10"/>
      <w:kern w:val="28"/>
      <w:sz w:val="56"/>
      <w:szCs w:val="56"/>
    </w:rPr>
  </w:style>
  <w:style w:type="paragraph" w:styleId="Subtitle">
    <w:name w:val="Subtitle"/>
    <w:aliases w:val="SUBTITLE CPK"/>
    <w:basedOn w:val="Title"/>
    <w:next w:val="Normal"/>
    <w:link w:val="SubtitleChar"/>
    <w:uiPriority w:val="11"/>
    <w:qFormat/>
    <w:rsid w:val="00663A3E"/>
    <w:pPr>
      <w:numPr>
        <w:ilvl w:val="1"/>
      </w:numPr>
    </w:pPr>
    <w:rPr>
      <w:rFonts w:eastAsiaTheme="minorEastAsia"/>
      <w:spacing w:val="15"/>
      <w:sz w:val="48"/>
      <w:szCs w:val="22"/>
    </w:rPr>
  </w:style>
  <w:style w:type="character" w:customStyle="1" w:styleId="SubtitleChar">
    <w:name w:val="Subtitle Char"/>
    <w:aliases w:val="SUBTITLE CPK Char"/>
    <w:basedOn w:val="DefaultParagraphFont"/>
    <w:link w:val="Subtitle"/>
    <w:uiPriority w:val="11"/>
    <w:rsid w:val="00663A3E"/>
    <w:rPr>
      <w:rFonts w:ascii="Arial Nova Light" w:eastAsiaTheme="minorEastAsia" w:hAnsi="Arial Nova Light" w:cstheme="majorBidi"/>
      <w:color w:val="1B487F"/>
      <w:spacing w:val="15"/>
      <w:kern w:val="28"/>
      <w:sz w:val="48"/>
      <w:szCs w:val="22"/>
    </w:rPr>
  </w:style>
  <w:style w:type="character" w:styleId="SubtleEmphasis">
    <w:name w:val="Subtle Emphasis"/>
    <w:aliases w:val="HIGHLIGHT CPK"/>
    <w:basedOn w:val="DefaultParagraphFont"/>
    <w:uiPriority w:val="19"/>
    <w:qFormat/>
    <w:rsid w:val="001754FF"/>
    <w:rPr>
      <w:i/>
      <w:iCs/>
      <w:caps w:val="0"/>
      <w:smallCaps/>
      <w:strike w:val="0"/>
      <w:dstrike w:val="0"/>
      <w:vanish w:val="0"/>
      <w:color w:val="1B487F"/>
      <w:vertAlign w:val="baseline"/>
    </w:rPr>
  </w:style>
  <w:style w:type="character" w:styleId="Emphasis">
    <w:name w:val="Emphasis"/>
    <w:aliases w:val="2HIGHLIGHT CPK"/>
    <w:basedOn w:val="DefaultParagraphFont"/>
    <w:uiPriority w:val="20"/>
    <w:qFormat/>
    <w:rsid w:val="001754FF"/>
    <w:rPr>
      <w:i/>
      <w:iCs/>
    </w:rPr>
  </w:style>
  <w:style w:type="character" w:styleId="IntenseEmphasis">
    <w:name w:val="Intense Emphasis"/>
    <w:aliases w:val="LINK HIGHLIGHT CPK"/>
    <w:basedOn w:val="DefaultParagraphFont"/>
    <w:uiPriority w:val="21"/>
    <w:qFormat/>
    <w:rsid w:val="001754FF"/>
    <w:rPr>
      <w:i/>
      <w:iCs/>
      <w:color w:val="4472C4" w:themeColor="accent1"/>
      <w:u w:val="single" w:color="4472C4" w:themeColor="accent1"/>
    </w:rPr>
  </w:style>
  <w:style w:type="character" w:styleId="Strong">
    <w:name w:val="Strong"/>
    <w:aliases w:val="BOLD HIGHLIGHT CPK"/>
    <w:basedOn w:val="DefaultParagraphFont"/>
    <w:uiPriority w:val="22"/>
    <w:qFormat/>
    <w:rsid w:val="008311BF"/>
    <w:rPr>
      <w:b/>
      <w:bCs/>
    </w:rPr>
  </w:style>
  <w:style w:type="paragraph" w:styleId="Quote">
    <w:name w:val="Quote"/>
    <w:aliases w:val="QUOTATION CPK"/>
    <w:basedOn w:val="Normal"/>
    <w:next w:val="Normal"/>
    <w:link w:val="QuoteChar"/>
    <w:uiPriority w:val="29"/>
    <w:qFormat/>
    <w:rsid w:val="001D58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aliases w:val="QUOTATION CPK Char"/>
    <w:basedOn w:val="DefaultParagraphFont"/>
    <w:link w:val="Quote"/>
    <w:uiPriority w:val="29"/>
    <w:rsid w:val="001D5821"/>
    <w:rPr>
      <w:i/>
      <w:iCs/>
      <w:color w:val="404040" w:themeColor="text1" w:themeTint="BF"/>
      <w:sz w:val="22"/>
    </w:rPr>
  </w:style>
  <w:style w:type="paragraph" w:styleId="IntenseQuote">
    <w:name w:val="Intense Quote"/>
    <w:aliases w:val="INTENSE HIGHLIGHT CPK"/>
    <w:basedOn w:val="Normal"/>
    <w:next w:val="Normal"/>
    <w:link w:val="IntenseQuoteChar"/>
    <w:uiPriority w:val="30"/>
    <w:qFormat/>
    <w:rsid w:val="007001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2" w:right="862"/>
      <w:jc w:val="center"/>
    </w:pPr>
    <w:rPr>
      <w:i/>
      <w:iCs/>
      <w:color w:val="1B487F"/>
    </w:rPr>
  </w:style>
  <w:style w:type="character" w:customStyle="1" w:styleId="IntenseQuoteChar">
    <w:name w:val="Intense Quote Char"/>
    <w:aliases w:val="INTENSE HIGHLIGHT CPK Char"/>
    <w:basedOn w:val="DefaultParagraphFont"/>
    <w:link w:val="IntenseQuote"/>
    <w:uiPriority w:val="30"/>
    <w:rsid w:val="0070017B"/>
    <w:rPr>
      <w:i/>
      <w:iCs/>
      <w:color w:val="1B487F"/>
      <w:sz w:val="22"/>
    </w:rPr>
  </w:style>
  <w:style w:type="character" w:styleId="SubtleReference">
    <w:name w:val="Subtle Reference"/>
    <w:aliases w:val="CAPITALICS CPK"/>
    <w:basedOn w:val="DefaultParagraphFont"/>
    <w:uiPriority w:val="31"/>
    <w:qFormat/>
    <w:rsid w:val="0070017B"/>
    <w:rPr>
      <w:caps w:val="0"/>
      <w:smallCaps/>
      <w:color w:val="5A5A5A" w:themeColor="text1" w:themeTint="A5"/>
    </w:rPr>
  </w:style>
  <w:style w:type="character" w:styleId="IntenseReference">
    <w:name w:val="Intense Reference"/>
    <w:aliases w:val="CAPITALICS INTENSE CPK"/>
    <w:basedOn w:val="DefaultParagraphFont"/>
    <w:uiPriority w:val="32"/>
    <w:qFormat/>
    <w:rsid w:val="001D5821"/>
    <w:rPr>
      <w:b/>
      <w:bCs/>
      <w:smallCaps/>
      <w:color w:val="1B487F"/>
      <w:spacing w:val="5"/>
    </w:rPr>
  </w:style>
  <w:style w:type="paragraph" w:customStyle="1" w:styleId="SPECIALSTYLEFORMAGOSIA">
    <w:name w:val="SPECIAL STYLE FOR MAŁGOSIA"/>
    <w:basedOn w:val="Normal"/>
    <w:link w:val="SPECIALSTYLEFORMAGOSIAZnak"/>
    <w:rsid w:val="00092D15"/>
    <w:rPr>
      <w:rFonts w:ascii="Comic Sans MS" w:hAnsi="Comic Sans MS"/>
      <w:i/>
      <w:color w:val="CC00CC"/>
      <w:spacing w:val="28"/>
      <w:sz w:val="28"/>
      <w:u w:val="wave" w:color="FF99FF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chemeClr w14:val="accent2">
                <w14:lumMod w14:val="20000"/>
                <w14:lumOff w14:val="80000"/>
              </w14:schemeClr>
            </w14:gs>
            <w14:gs w14:pos="74000">
              <w14:srgbClr w14:val="CC00CC"/>
            </w14:gs>
            <w14:gs w14:pos="83000">
              <w14:srgbClr w14:val="CC00CC"/>
            </w14:gs>
            <w14:gs w14:pos="100000">
              <w14:srgbClr w14:val="FF99FF"/>
            </w14:gs>
          </w14:gsLst>
          <w14:lin w14:ang="5400000" w14:scaled="0"/>
        </w14:gradFill>
      </w14:textFill>
      <w14:ligatures w14:val="historicalDiscretional"/>
    </w:rPr>
  </w:style>
  <w:style w:type="paragraph" w:customStyle="1" w:styleId="FootnoteCPK">
    <w:name w:val="Footnote CPK"/>
    <w:basedOn w:val="Normal"/>
    <w:link w:val="FootnoteCPKZnak"/>
    <w:qFormat/>
    <w:rsid w:val="00092D15"/>
    <w:rPr>
      <w:sz w:val="16"/>
      <w:vertAlign w:val="subscript"/>
      <w:lang w:val="en-US"/>
    </w:rPr>
  </w:style>
  <w:style w:type="character" w:customStyle="1" w:styleId="SPECIALSTYLEFORMAGOSIAZnak">
    <w:name w:val="SPECIAL STYLE FOR MAŁGOSIA Znak"/>
    <w:basedOn w:val="DefaultParagraphFont"/>
    <w:link w:val="SPECIALSTYLEFORMAGOSIA"/>
    <w:rsid w:val="00092D15"/>
    <w:rPr>
      <w:rFonts w:ascii="Comic Sans MS" w:hAnsi="Comic Sans MS"/>
      <w:i/>
      <w:color w:val="CC00CC"/>
      <w:spacing w:val="28"/>
      <w:sz w:val="28"/>
      <w:u w:val="wave" w:color="FF99FF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chemeClr w14:val="accent2">
                <w14:lumMod w14:val="20000"/>
                <w14:lumOff w14:val="80000"/>
              </w14:schemeClr>
            </w14:gs>
            <w14:gs w14:pos="74000">
              <w14:srgbClr w14:val="CC00CC"/>
            </w14:gs>
            <w14:gs w14:pos="83000">
              <w14:srgbClr w14:val="CC00CC"/>
            </w14:gs>
            <w14:gs w14:pos="100000">
              <w14:srgbClr w14:val="FF99FF"/>
            </w14:gs>
          </w14:gsLst>
          <w14:lin w14:ang="5400000" w14:scaled="0"/>
        </w14:gradFill>
      </w14:textFill>
      <w14:ligatures w14:val="historicalDiscretional"/>
    </w:rPr>
  </w:style>
  <w:style w:type="character" w:styleId="PlaceholderText">
    <w:name w:val="Placeholder Text"/>
    <w:basedOn w:val="DefaultParagraphFont"/>
    <w:uiPriority w:val="99"/>
    <w:semiHidden/>
    <w:rsid w:val="00BE5A01"/>
    <w:rPr>
      <w:color w:val="808080"/>
    </w:rPr>
  </w:style>
  <w:style w:type="character" w:customStyle="1" w:styleId="FootnoteCPKZnak">
    <w:name w:val="Footnote CPK Znak"/>
    <w:basedOn w:val="DefaultParagraphFont"/>
    <w:link w:val="FootnoteCPK"/>
    <w:rsid w:val="00663A3E"/>
    <w:rPr>
      <w:sz w:val="16"/>
      <w:vertAlign w:val="subscript"/>
      <w:lang w:val="en-US"/>
    </w:rPr>
  </w:style>
  <w:style w:type="character" w:customStyle="1" w:styleId="WHITEHIGHLIGHTCPK">
    <w:name w:val="WHITE HIGHLIGHT CPK"/>
    <w:basedOn w:val="DefaultParagraphFont"/>
    <w:uiPriority w:val="1"/>
    <w:qFormat/>
    <w:rsid w:val="00FA2810"/>
    <w:rPr>
      <w:rFonts w:asciiTheme="minorHAnsi" w:hAnsiTheme="minorHAnsi"/>
      <w:i/>
      <w:color w:val="FFFFFF" w:themeColor="background1"/>
      <w:sz w:val="28"/>
    </w:rPr>
  </w:style>
  <w:style w:type="numbering" w:customStyle="1" w:styleId="CPKWIELOPOZIOMOWY">
    <w:name w:val="CPK WIELOPOZIOMOWY"/>
    <w:uiPriority w:val="99"/>
    <w:rsid w:val="00E43353"/>
    <w:pPr>
      <w:numPr>
        <w:numId w:val="2"/>
      </w:numPr>
    </w:pPr>
  </w:style>
  <w:style w:type="character" w:customStyle="1" w:styleId="Heading5Char">
    <w:name w:val="Heading 5 Char"/>
    <w:aliases w:val="5HEADING CPK Char"/>
    <w:basedOn w:val="DefaultParagraphFont"/>
    <w:link w:val="Heading5"/>
    <w:uiPriority w:val="9"/>
    <w:rsid w:val="005410FD"/>
    <w:rPr>
      <w:rFonts w:ascii="Calibri Light" w:eastAsiaTheme="majorEastAsia" w:hAnsi="Calibri Light" w:cstheme="majorBidi"/>
      <w:bCs/>
      <w:color w:val="2F5496" w:themeColor="accent1" w:themeShade="BF"/>
      <w:spacing w:val="20"/>
      <w:sz w:val="20"/>
      <w:szCs w:val="52"/>
    </w:rPr>
  </w:style>
  <w:style w:type="paragraph" w:styleId="TOCHeading">
    <w:name w:val="TOC Heading"/>
    <w:aliases w:val="TOC HEADING"/>
    <w:basedOn w:val="Normal"/>
    <w:next w:val="TOC1"/>
    <w:uiPriority w:val="39"/>
    <w:unhideWhenUsed/>
    <w:qFormat/>
    <w:rsid w:val="00092D15"/>
    <w:pPr>
      <w:spacing w:after="360" w:line="259" w:lineRule="auto"/>
    </w:pPr>
    <w:rPr>
      <w:rFonts w:ascii="Arial Nova Light" w:hAnsi="Arial Nova Light"/>
      <w:color w:val="2F5496" w:themeColor="accent1" w:themeShade="BF"/>
      <w:spacing w:val="20"/>
      <w:sz w:val="40"/>
      <w:lang w:eastAsia="pl-PL"/>
    </w:rPr>
  </w:style>
  <w:style w:type="character" w:customStyle="1" w:styleId="Heading6Char">
    <w:name w:val="Heading 6 Char"/>
    <w:aliases w:val="6HEADING CPK Char"/>
    <w:basedOn w:val="DefaultParagraphFont"/>
    <w:link w:val="Heading6"/>
    <w:uiPriority w:val="9"/>
    <w:rsid w:val="005410FD"/>
    <w:rPr>
      <w:rFonts w:ascii="Calibri Light" w:eastAsiaTheme="majorEastAsia" w:hAnsi="Calibri Light" w:cstheme="majorBidi"/>
      <w:color w:val="2F5496" w:themeColor="accent1" w:themeShade="B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26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2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2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ERCPK">
    <w:name w:val="HEADER CPK"/>
    <w:basedOn w:val="Normal"/>
    <w:link w:val="HEADERCPKZnak"/>
    <w:qFormat/>
    <w:rsid w:val="00092D15"/>
    <w:pPr>
      <w:spacing w:after="0"/>
      <w:jc w:val="right"/>
    </w:pPr>
    <w:rPr>
      <w:color w:val="004982"/>
      <w:sz w:val="24"/>
      <w:lang w:val="en-US"/>
    </w:rPr>
  </w:style>
  <w:style w:type="table" w:customStyle="1" w:styleId="Styl2">
    <w:name w:val="Styl2"/>
    <w:basedOn w:val="TableNormal"/>
    <w:uiPriority w:val="99"/>
    <w:rsid w:val="00B866EE"/>
    <w:pPr>
      <w:jc w:val="right"/>
    </w:pPr>
    <w:tblPr>
      <w:tblBorders>
        <w:bottom w:val="single" w:sz="4" w:space="0" w:color="D9D9D9" w:themeColor="background1" w:themeShade="D9"/>
      </w:tblBorders>
    </w:tblPr>
    <w:tcPr>
      <w:vAlign w:val="bottom"/>
    </w:tcPr>
  </w:style>
  <w:style w:type="character" w:customStyle="1" w:styleId="HEADERCPKZnak">
    <w:name w:val="HEADER CPK Znak"/>
    <w:basedOn w:val="HeaderChar"/>
    <w:link w:val="HEADERCPK"/>
    <w:rsid w:val="003A441E"/>
    <w:rPr>
      <w:color w:val="004982"/>
      <w:lang w:val="en-US"/>
    </w:rPr>
  </w:style>
  <w:style w:type="paragraph" w:styleId="Revision">
    <w:name w:val="Revision"/>
    <w:hidden/>
    <w:uiPriority w:val="99"/>
    <w:semiHidden/>
    <w:rsid w:val="00185814"/>
    <w:rPr>
      <w:sz w:val="22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2E32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3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27B"/>
    <w:pPr>
      <w:spacing w:before="240" w:after="24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27B"/>
    <w:rPr>
      <w:rFonts w:ascii="Calibri" w:eastAsia="Times New Roman" w:hAnsi="Calibri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27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327B"/>
    <w:pPr>
      <w:spacing w:before="240" w:after="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27B"/>
    <w:rPr>
      <w:rFonts w:ascii="Calibri" w:eastAsia="Times New Roman" w:hAnsi="Calibri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2E327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E327B"/>
    <w:rPr>
      <w:color w:val="954F72" w:themeColor="followedHyperlink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2E327B"/>
    <w:pPr>
      <w:spacing w:before="240" w:after="100" w:line="259" w:lineRule="auto"/>
      <w:ind w:left="1760"/>
    </w:pPr>
    <w:rPr>
      <w:rFonts w:eastAsiaTheme="minorEastAsia"/>
      <w:szCs w:val="22"/>
      <w:lang w:val="en-US"/>
    </w:rPr>
  </w:style>
  <w:style w:type="paragraph" w:customStyle="1" w:styleId="bullet10T12B">
    <w:name w:val="bullet1 (0T/12B)"/>
    <w:aliases w:val="altb1"/>
    <w:rsid w:val="002E327B"/>
    <w:pPr>
      <w:numPr>
        <w:numId w:val="4"/>
      </w:numPr>
      <w:tabs>
        <w:tab w:val="clear" w:pos="360"/>
        <w:tab w:val="left" w:pos="900"/>
      </w:tabs>
      <w:spacing w:after="240" w:line="280" w:lineRule="exact"/>
    </w:pPr>
    <w:rPr>
      <w:rFonts w:ascii="Palatino" w:eastAsia="Times New Roman" w:hAnsi="Palatino" w:cs="Times New Roman"/>
      <w:kern w:val="20"/>
      <w:szCs w:val="20"/>
      <w:lang w:val="en-US"/>
    </w:rPr>
  </w:style>
  <w:style w:type="paragraph" w:customStyle="1" w:styleId="inset10T12B">
    <w:name w:val="inset1 (0T/12B)"/>
    <w:aliases w:val="alti1"/>
    <w:rsid w:val="002E327B"/>
    <w:pPr>
      <w:tabs>
        <w:tab w:val="right" w:pos="720"/>
      </w:tabs>
      <w:spacing w:after="240" w:line="280" w:lineRule="exact"/>
      <w:ind w:left="907" w:hanging="547"/>
    </w:pPr>
    <w:rPr>
      <w:rFonts w:ascii="Palatino" w:eastAsia="Times New Roman" w:hAnsi="Palatino" w:cs="Times New Roman"/>
      <w:szCs w:val="20"/>
      <w:lang w:val="en-US"/>
    </w:rPr>
  </w:style>
  <w:style w:type="paragraph" w:customStyle="1" w:styleId="inset10T24B">
    <w:name w:val="inset1 (0T/24B)"/>
    <w:aliases w:val="alti2"/>
    <w:basedOn w:val="inset10T12B"/>
    <w:next w:val="Heading2"/>
    <w:rsid w:val="002E327B"/>
    <w:pPr>
      <w:spacing w:after="480"/>
    </w:pPr>
  </w:style>
  <w:style w:type="character" w:customStyle="1" w:styleId="normaltextrun">
    <w:name w:val="normaltextrun"/>
    <w:basedOn w:val="DefaultParagraphFont"/>
    <w:rsid w:val="002E327B"/>
  </w:style>
  <w:style w:type="paragraph" w:customStyle="1" w:styleId="paragraph">
    <w:name w:val="paragraph"/>
    <w:basedOn w:val="Normal"/>
    <w:rsid w:val="002E3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eop">
    <w:name w:val="eop"/>
    <w:basedOn w:val="DefaultParagraphFont"/>
    <w:rsid w:val="002E327B"/>
  </w:style>
  <w:style w:type="paragraph" w:customStyle="1" w:styleId="msonormal0">
    <w:name w:val="msonormal"/>
    <w:basedOn w:val="Normal"/>
    <w:rsid w:val="002226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font5">
    <w:name w:val="font5"/>
    <w:basedOn w:val="Normal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64">
    <w:name w:val="xl64"/>
    <w:basedOn w:val="Normal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sz w:val="24"/>
      <w:lang w:eastAsia="pl-PL"/>
    </w:rPr>
  </w:style>
  <w:style w:type="paragraph" w:customStyle="1" w:styleId="xl65">
    <w:name w:val="xl65"/>
    <w:basedOn w:val="Normal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66">
    <w:name w:val="xl66"/>
    <w:basedOn w:val="Normal"/>
    <w:rsid w:val="002226E3"/>
    <w:pP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67">
    <w:name w:val="xl67"/>
    <w:basedOn w:val="Normal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68">
    <w:name w:val="xl68"/>
    <w:basedOn w:val="Normal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sz w:val="16"/>
      <w:szCs w:val="16"/>
      <w:lang w:eastAsia="pl-PL"/>
    </w:rPr>
  </w:style>
  <w:style w:type="paragraph" w:customStyle="1" w:styleId="xl69">
    <w:name w:val="xl69"/>
    <w:basedOn w:val="Normal"/>
    <w:rsid w:val="002226E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70">
    <w:name w:val="xl70"/>
    <w:basedOn w:val="Normal"/>
    <w:rsid w:val="002226E3"/>
    <w:pPr>
      <w:pBdr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71">
    <w:name w:val="xl71"/>
    <w:basedOn w:val="Normal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Cs w:val="20"/>
      <w:lang w:eastAsia="pl-PL"/>
    </w:rPr>
  </w:style>
  <w:style w:type="paragraph" w:customStyle="1" w:styleId="xl72">
    <w:name w:val="xl72"/>
    <w:basedOn w:val="Normal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73">
    <w:name w:val="xl73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74">
    <w:name w:val="xl74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75">
    <w:name w:val="xl75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Arial"/>
      <w:sz w:val="24"/>
      <w:lang w:eastAsia="pl-PL"/>
    </w:rPr>
  </w:style>
  <w:style w:type="paragraph" w:customStyle="1" w:styleId="xl76">
    <w:name w:val="xl76"/>
    <w:basedOn w:val="Normal"/>
    <w:rsid w:val="002226E3"/>
    <w:pPr>
      <w:pBdr>
        <w:bottom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77">
    <w:name w:val="xl77"/>
    <w:basedOn w:val="Normal"/>
    <w:rsid w:val="002226E3"/>
    <w:pPr>
      <w:pBdr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78">
    <w:name w:val="xl78"/>
    <w:basedOn w:val="Normal"/>
    <w:rsid w:val="002226E3"/>
    <w:pPr>
      <w:pBdr>
        <w:left w:val="single" w:sz="4" w:space="0" w:color="000000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79">
    <w:name w:val="xl79"/>
    <w:basedOn w:val="Normal"/>
    <w:rsid w:val="002226E3"/>
    <w:pPr>
      <w:shd w:val="clear" w:color="000000" w:fill="DA9694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80">
    <w:name w:val="xl80"/>
    <w:basedOn w:val="Normal"/>
    <w:rsid w:val="002226E3"/>
    <w:pPr>
      <w:pBdr>
        <w:lef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81">
    <w:name w:val="xl81"/>
    <w:basedOn w:val="Normal"/>
    <w:rsid w:val="002226E3"/>
    <w:pP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82">
    <w:name w:val="xl82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0"/>
      <w:lang w:eastAsia="pl-PL"/>
    </w:rPr>
  </w:style>
  <w:style w:type="paragraph" w:customStyle="1" w:styleId="xl83">
    <w:name w:val="xl83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4">
    <w:name w:val="xl84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5">
    <w:name w:val="xl85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86">
    <w:name w:val="xl86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87">
    <w:name w:val="xl87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8">
    <w:name w:val="xl88"/>
    <w:basedOn w:val="Normal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9">
    <w:name w:val="xl89"/>
    <w:basedOn w:val="Normal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90">
    <w:name w:val="xl90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0"/>
      <w:lang w:eastAsia="pl-PL"/>
    </w:rPr>
  </w:style>
  <w:style w:type="paragraph" w:customStyle="1" w:styleId="xl91">
    <w:name w:val="xl91"/>
    <w:basedOn w:val="Normal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92">
    <w:name w:val="xl92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93">
    <w:name w:val="xl93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808080"/>
      <w:szCs w:val="20"/>
      <w:lang w:eastAsia="pl-PL"/>
    </w:rPr>
  </w:style>
  <w:style w:type="paragraph" w:customStyle="1" w:styleId="xl94">
    <w:name w:val="xl94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95">
    <w:name w:val="xl95"/>
    <w:basedOn w:val="Normal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96">
    <w:name w:val="xl96"/>
    <w:basedOn w:val="Normal"/>
    <w:rsid w:val="002226E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0"/>
      <w:lang w:eastAsia="pl-PL"/>
    </w:rPr>
  </w:style>
  <w:style w:type="paragraph" w:customStyle="1" w:styleId="xl97">
    <w:name w:val="xl97"/>
    <w:basedOn w:val="Normal"/>
    <w:rsid w:val="002226E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Cs w:val="20"/>
      <w:lang w:eastAsia="pl-PL"/>
    </w:rPr>
  </w:style>
  <w:style w:type="paragraph" w:customStyle="1" w:styleId="xl98">
    <w:name w:val="xl98"/>
    <w:basedOn w:val="Normal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9">
    <w:name w:val="xl99"/>
    <w:basedOn w:val="Normal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0">
    <w:name w:val="xl100"/>
    <w:basedOn w:val="Normal"/>
    <w:rsid w:val="002226E3"/>
    <w:pPr>
      <w:spacing w:before="100" w:beforeAutospacing="1" w:after="100" w:afterAutospacing="1"/>
      <w:ind w:firstLineChars="100" w:firstLine="100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101">
    <w:name w:val="xl101"/>
    <w:basedOn w:val="Normal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6244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">
    <w:name w:val="oa1"/>
    <w:basedOn w:val="Normal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2">
    <w:name w:val="oa2"/>
    <w:basedOn w:val="Normal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3">
    <w:name w:val="oa3"/>
    <w:basedOn w:val="Normal"/>
    <w:rsid w:val="002A0DA9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4">
    <w:name w:val="oa4"/>
    <w:basedOn w:val="Normal"/>
    <w:rsid w:val="002A0DA9"/>
    <w:pPr>
      <w:shd w:val="clear" w:color="auto" w:fill="2B75C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5">
    <w:name w:val="oa5"/>
    <w:basedOn w:val="Normal"/>
    <w:rsid w:val="002A0DA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6">
    <w:name w:val="oa6"/>
    <w:basedOn w:val="Normal"/>
    <w:rsid w:val="002A0DA9"/>
    <w:pPr>
      <w:pBdr>
        <w:top w:val="single" w:sz="8" w:space="4" w:color="auto"/>
        <w:left w:val="single" w:sz="8" w:space="7" w:color="auto"/>
        <w:bottom w:val="single" w:sz="8" w:space="4" w:color="auto"/>
        <w:right w:val="single" w:sz="8" w:space="7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7">
    <w:name w:val="oa7"/>
    <w:basedOn w:val="Normal"/>
    <w:rsid w:val="002A0DA9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CCCC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8">
    <w:name w:val="oa8"/>
    <w:basedOn w:val="Normal"/>
    <w:rsid w:val="002A0DA9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9">
    <w:name w:val="oa9"/>
    <w:basedOn w:val="Normal"/>
    <w:rsid w:val="002A0DA9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0">
    <w:name w:val="oa10"/>
    <w:basedOn w:val="Normal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1">
    <w:name w:val="oa11"/>
    <w:basedOn w:val="Normal"/>
    <w:rsid w:val="002A0D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2">
    <w:name w:val="oa12"/>
    <w:basedOn w:val="Normal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hd w:val="clear" w:color="auto" w:fill="A6A6A6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3">
    <w:name w:val="oa13"/>
    <w:basedOn w:val="Normal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hd w:val="clear" w:color="auto" w:fill="225BA3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4">
    <w:name w:val="oa14"/>
    <w:basedOn w:val="Normal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5">
    <w:name w:val="oa15"/>
    <w:basedOn w:val="Normal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hd w:val="clear" w:color="auto" w:fill="2B75C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table" w:customStyle="1" w:styleId="PlainTable11">
    <w:name w:val="Plain Table 11"/>
    <w:basedOn w:val="TableNormal"/>
    <w:uiPriority w:val="41"/>
    <w:rsid w:val="00380B6C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LISTED PARAGRAPH CPK Char,LISTA PUNTKOWANA CPK Char,Styl 1 Char,BulletC Char,Numerowanie Char,Wyliczanie Char,Obiekt Char,normalny tekst Char,List Paragraph1 Char,Akapit z listą1 Char,Akapit z listą31 Char,test ciągły Char,lp1 Char"/>
    <w:basedOn w:val="DefaultParagraphFont"/>
    <w:link w:val="ListParagraph"/>
    <w:uiPriority w:val="34"/>
    <w:qFormat/>
    <w:rsid w:val="009B6909"/>
    <w:rPr>
      <w:sz w:val="22"/>
      <w:szCs w:val="28"/>
    </w:rPr>
  </w:style>
  <w:style w:type="paragraph" w:customStyle="1" w:styleId="1CPK">
    <w:name w:val="1.CPK"/>
    <w:basedOn w:val="Heading1"/>
    <w:link w:val="1CPKChar"/>
    <w:rsid w:val="004530C3"/>
    <w:pPr>
      <w:numPr>
        <w:numId w:val="5"/>
      </w:numPr>
    </w:pPr>
    <w:rPr>
      <w:rFonts w:ascii="Raleway SemiBold" w:hAnsi="Raleway SemiBold"/>
      <w:szCs w:val="44"/>
    </w:rPr>
  </w:style>
  <w:style w:type="paragraph" w:customStyle="1" w:styleId="11CPK">
    <w:name w:val="1.1 CPK"/>
    <w:basedOn w:val="Heading2"/>
    <w:link w:val="11CPKChar"/>
    <w:rsid w:val="004530C3"/>
    <w:pPr>
      <w:numPr>
        <w:numId w:val="5"/>
      </w:numPr>
    </w:pPr>
    <w:rPr>
      <w:rFonts w:ascii="Raleway SemiBold" w:hAnsi="Raleway SemiBold"/>
      <w:sz w:val="32"/>
      <w:szCs w:val="40"/>
    </w:rPr>
  </w:style>
  <w:style w:type="character" w:customStyle="1" w:styleId="1CPKChar">
    <w:name w:val="1.CPK Char"/>
    <w:basedOn w:val="Heading1Char"/>
    <w:link w:val="1CPK"/>
    <w:rsid w:val="004530C3"/>
    <w:rPr>
      <w:rFonts w:ascii="Raleway SemiBold" w:eastAsiaTheme="majorEastAsia" w:hAnsi="Raleway SemiBold" w:cstheme="majorBidi"/>
      <w:bCs/>
      <w:color w:val="2F5496" w:themeColor="accent1" w:themeShade="BF"/>
      <w:spacing w:val="20"/>
      <w:szCs w:val="44"/>
    </w:rPr>
  </w:style>
  <w:style w:type="character" w:customStyle="1" w:styleId="11CPKChar">
    <w:name w:val="1.1 CPK Char"/>
    <w:basedOn w:val="Heading2Char"/>
    <w:link w:val="11CPK"/>
    <w:rsid w:val="004530C3"/>
    <w:rPr>
      <w:rFonts w:ascii="Raleway SemiBold" w:eastAsiaTheme="majorEastAsia" w:hAnsi="Raleway SemiBold" w:cstheme="majorBidi"/>
      <w:bCs/>
      <w:color w:val="2F5496" w:themeColor="accent1" w:themeShade="BF"/>
      <w:spacing w:val="20"/>
      <w:sz w:val="32"/>
      <w:szCs w:val="40"/>
    </w:rPr>
  </w:style>
  <w:style w:type="character" w:styleId="BookTitle">
    <w:name w:val="Book Title"/>
    <w:basedOn w:val="DefaultParagraphFont"/>
    <w:uiPriority w:val="33"/>
    <w:qFormat/>
    <w:rsid w:val="00205AD0"/>
    <w:rPr>
      <w:b w:val="0"/>
      <w:bCs w:val="0"/>
      <w:smallCaps/>
      <w:spacing w:val="5"/>
    </w:rPr>
  </w:style>
  <w:style w:type="table" w:styleId="PlainTable2">
    <w:name w:val="Plain Table 2"/>
    <w:basedOn w:val="TableNormal"/>
    <w:uiPriority w:val="42"/>
    <w:rsid w:val="00205AD0"/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205AD0"/>
    <w:rPr>
      <w:rFonts w:eastAsiaTheme="minorEastAsia"/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3">
    <w:name w:val="Grid Table 2 Accent 3"/>
    <w:basedOn w:val="TableNormal"/>
    <w:uiPriority w:val="47"/>
    <w:rsid w:val="00205AD0"/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BodyChar">
    <w:name w:val="Body Char"/>
    <w:basedOn w:val="DefaultParagraphFont"/>
    <w:link w:val="Body"/>
    <w:locked/>
    <w:rsid w:val="00205AD0"/>
  </w:style>
  <w:style w:type="paragraph" w:customStyle="1" w:styleId="Body">
    <w:name w:val="Body"/>
    <w:basedOn w:val="Normal"/>
    <w:link w:val="BodyChar"/>
    <w:rsid w:val="00205AD0"/>
    <w:pPr>
      <w:spacing w:before="0" w:after="160" w:line="240" w:lineRule="auto"/>
      <w:ind w:left="864"/>
      <w:jc w:val="left"/>
    </w:pPr>
    <w:rPr>
      <w:sz w:val="24"/>
    </w:rPr>
  </w:style>
  <w:style w:type="character" w:customStyle="1" w:styleId="apple-converted-space">
    <w:name w:val="apple-converted-space"/>
    <w:basedOn w:val="DefaultParagraphFont"/>
    <w:rsid w:val="00205AD0"/>
  </w:style>
  <w:style w:type="character" w:customStyle="1" w:styleId="spellingerror">
    <w:name w:val="spellingerror"/>
    <w:basedOn w:val="DefaultParagraphFont"/>
    <w:rsid w:val="00205AD0"/>
  </w:style>
  <w:style w:type="table" w:styleId="ListTable1Light-Accent3">
    <w:name w:val="List Table 1 Light Accent 3"/>
    <w:basedOn w:val="TableNormal"/>
    <w:uiPriority w:val="46"/>
    <w:rsid w:val="00205AD0"/>
    <w:rPr>
      <w:rFonts w:eastAsiaTheme="minorEastAsia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M54">
    <w:name w:val="CM54"/>
    <w:basedOn w:val="Normal"/>
    <w:next w:val="Normal"/>
    <w:uiPriority w:val="99"/>
    <w:rsid w:val="00801C25"/>
    <w:pPr>
      <w:autoSpaceDE w:val="0"/>
      <w:autoSpaceDN w:val="0"/>
      <w:adjustRightInd w:val="0"/>
      <w:spacing w:before="0" w:after="0" w:line="240" w:lineRule="auto"/>
      <w:jc w:val="left"/>
    </w:pPr>
    <w:rPr>
      <w:rFonts w:ascii="Calibri-Light" w:hAnsi="Calibri-Light"/>
      <w:sz w:val="24"/>
    </w:rPr>
  </w:style>
  <w:style w:type="table" w:customStyle="1" w:styleId="GridTable4-Accent311">
    <w:name w:val="Grid Table 4 - Accent 311"/>
    <w:basedOn w:val="TableNormal"/>
    <w:uiPriority w:val="49"/>
    <w:rsid w:val="00D81FB9"/>
    <w:pPr>
      <w:spacing w:before="12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3">
    <w:name w:val="List 3"/>
    <w:basedOn w:val="Normal"/>
    <w:uiPriority w:val="99"/>
    <w:unhideWhenUsed/>
    <w:rsid w:val="00AE1156"/>
    <w:pPr>
      <w:ind w:left="849" w:hanging="283"/>
      <w:contextualSpacing/>
    </w:pPr>
  </w:style>
  <w:style w:type="paragraph" w:styleId="ListBullet4">
    <w:name w:val="List Bullet 4"/>
    <w:basedOn w:val="Normal"/>
    <w:uiPriority w:val="99"/>
    <w:unhideWhenUsed/>
    <w:rsid w:val="00AE1156"/>
    <w:pPr>
      <w:numPr>
        <w:numId w:val="7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E1156"/>
  </w:style>
  <w:style w:type="character" w:customStyle="1" w:styleId="BodyTextChar">
    <w:name w:val="Body Text Char"/>
    <w:basedOn w:val="DefaultParagraphFont"/>
    <w:link w:val="BodyText"/>
    <w:uiPriority w:val="99"/>
    <w:rsid w:val="00AE1156"/>
    <w:rPr>
      <w:sz w:val="22"/>
    </w:rPr>
  </w:style>
  <w:style w:type="character" w:customStyle="1" w:styleId="ListParagraphChar1">
    <w:name w:val="List Paragraph Char1"/>
    <w:aliases w:val="LISTED PARAGRAPH CPK Char1,LISTA PUNTKOWANA CPK Char1,BulletC Char1,Numerowanie Char1,Wyliczanie Char1,Obiekt Char1,normalny tekst Char1,List Paragraph1 Char1,Akapit z listą1 Char1,Akapit z listą31 Char1,test ciągły Char1,lp1 Char1"/>
    <w:basedOn w:val="DefaultParagraphFont"/>
    <w:uiPriority w:val="34"/>
    <w:qFormat/>
    <w:rsid w:val="003550B3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4D4A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42E31"/>
    <w:rPr>
      <w:color w:val="2B579A"/>
      <w:shd w:val="clear" w:color="auto" w:fill="E1DFDD"/>
    </w:rPr>
  </w:style>
  <w:style w:type="paragraph" w:styleId="List2">
    <w:name w:val="List 2"/>
    <w:basedOn w:val="Normal"/>
    <w:uiPriority w:val="99"/>
    <w:unhideWhenUsed/>
    <w:rsid w:val="009623E3"/>
    <w:pPr>
      <w:ind w:left="566" w:hanging="283"/>
      <w:contextualSpacing/>
    </w:pPr>
  </w:style>
  <w:style w:type="paragraph" w:styleId="List4">
    <w:name w:val="List 4"/>
    <w:basedOn w:val="Normal"/>
    <w:uiPriority w:val="99"/>
    <w:unhideWhenUsed/>
    <w:rsid w:val="009623E3"/>
    <w:pPr>
      <w:ind w:left="1132" w:hanging="283"/>
      <w:contextualSpacing/>
    </w:pPr>
  </w:style>
  <w:style w:type="paragraph" w:styleId="ListContinue2">
    <w:name w:val="List Continue 2"/>
    <w:basedOn w:val="Normal"/>
    <w:uiPriority w:val="99"/>
    <w:unhideWhenUsed/>
    <w:rsid w:val="009623E3"/>
    <w:pPr>
      <w:ind w:left="566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23E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23E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623E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623E3"/>
    <w:rPr>
      <w:sz w:val="22"/>
    </w:rPr>
  </w:style>
  <w:style w:type="table" w:customStyle="1" w:styleId="Tabela-Siatka1">
    <w:name w:val="Tabela - Siatka1"/>
    <w:basedOn w:val="TableNormal"/>
    <w:next w:val="TableGrid"/>
    <w:uiPriority w:val="39"/>
    <w:rsid w:val="004708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34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0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3848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193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08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34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903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04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14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5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40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Local\_Onedrive\Centralny%20Port%20Komunikacyjny\DMS%20-%20P00100042\02_Zakupy\05_Post&#281;powania\01_Master%20Architect\02_DK\OPiW\CPK_du&#380;y_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13F192FA3F4388B0A0D173849E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28D38-B08A-4783-9BEB-ECF7B1BFED07}"/>
      </w:docPartPr>
      <w:docPartBody>
        <w:p w:rsidR="00DB22DE" w:rsidRDefault="00B841E6" w:rsidP="00B841E6">
          <w:pPr>
            <w:pStyle w:val="9613F192FA3F4388B0A0D173849EE8CD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D2E570A2A8A244C1A24EF2540FB5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89B6-A171-4004-AD05-E746932E523C}"/>
      </w:docPartPr>
      <w:docPartBody>
        <w:p w:rsidR="00DB22DE" w:rsidRDefault="00B841E6" w:rsidP="00B841E6">
          <w:pPr>
            <w:pStyle w:val="D2E570A2A8A244C1A24EF2540FB51385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2C764723FB2D4CEAAF2A609FFB4B9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EAF0-627D-4DB5-84C7-5FDB809D4CFB}"/>
      </w:docPartPr>
      <w:docPartBody>
        <w:p w:rsidR="00DB22DE" w:rsidRDefault="00B841E6" w:rsidP="00B841E6">
          <w:pPr>
            <w:pStyle w:val="2C764723FB2D4CEAAF2A609FFB4B92F7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BE2098D7979A41DA92247A5F455D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5673-8548-463B-A375-41BB01F41774}"/>
      </w:docPartPr>
      <w:docPartBody>
        <w:p w:rsidR="00F05AE4" w:rsidRDefault="005E2FAD" w:rsidP="005E2FAD">
          <w:pPr>
            <w:pStyle w:val="BE2098D7979A41DA92247A5F455D00E3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C1CED2B834D54ECE9A11FC135039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17DFB-9195-4FFE-A865-322D2B948C9A}"/>
      </w:docPartPr>
      <w:docPartBody>
        <w:p w:rsidR="00F05AE4" w:rsidRDefault="005E2FAD" w:rsidP="005E2FAD">
          <w:pPr>
            <w:pStyle w:val="C1CED2B834D54ECE9A11FC135039798B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29607AA614F54B7DB66BB40ABE339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BAA8-F2D2-4529-9C05-63B01A08B793}"/>
      </w:docPartPr>
      <w:docPartBody>
        <w:p w:rsidR="00F05AE4" w:rsidRDefault="005E2FAD" w:rsidP="005E2FAD">
          <w:pPr>
            <w:pStyle w:val="29607AA614F54B7DB66BB40ABE339EF4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DD87A6E3E08A4ADEAF891A39332B6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4E06-1DDA-4E3D-8DE8-F22011D16144}"/>
      </w:docPartPr>
      <w:docPartBody>
        <w:p w:rsidR="00F05AE4" w:rsidRDefault="005E2FAD" w:rsidP="005E2FAD">
          <w:pPr>
            <w:pStyle w:val="DD87A6E3E08A4ADEAF891A39332B6629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AC48E2C04FC842D79B86B3AE0E05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C917-ADAB-477C-9888-3DEBD0713DF0}"/>
      </w:docPartPr>
      <w:docPartBody>
        <w:p w:rsidR="00F05AE4" w:rsidRDefault="005E2FAD" w:rsidP="005E2FAD">
          <w:pPr>
            <w:pStyle w:val="AC48E2C04FC842D79B86B3AE0E051BFE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1C5D7EFF93AC4538A791FF76CBF2A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C742-AD80-4CC0-8762-0EE1650FB51C}"/>
      </w:docPartPr>
      <w:docPartBody>
        <w:p w:rsidR="00F05AE4" w:rsidRDefault="005E2FAD" w:rsidP="005E2FAD">
          <w:pPr>
            <w:pStyle w:val="1C5D7EFF93AC4538A791FF76CBF2ACDB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C1FAEAAF7AA146E590CDFF0A2C4D4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6A4D-ED5A-4BE4-8CE7-7BEE3F9369FC}"/>
      </w:docPartPr>
      <w:docPartBody>
        <w:p w:rsidR="00F05AE4" w:rsidRDefault="005E2FAD" w:rsidP="005E2FAD">
          <w:pPr>
            <w:pStyle w:val="C1FAEAAF7AA146E590CDFF0A2C4D4D67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CAE6925F913A463B9CA663218AE3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559D-15E2-4CC6-8BA7-26AD633AF642}"/>
      </w:docPartPr>
      <w:docPartBody>
        <w:p w:rsidR="00F05AE4" w:rsidRDefault="005E2FAD" w:rsidP="005E2FAD">
          <w:pPr>
            <w:pStyle w:val="CAE6925F913A463B9CA663218AE3C2F3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37DC7F42B90A48BE94F63D1DC49B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C1F6-30E2-4B88-A317-49AD79C51805}"/>
      </w:docPartPr>
      <w:docPartBody>
        <w:p w:rsidR="00F05AE4" w:rsidRDefault="005E2FAD" w:rsidP="005E2FAD">
          <w:pPr>
            <w:pStyle w:val="37DC7F42B90A48BE94F63D1DC49B61A0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98E1F0D109E34774A1BB8E723296A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BC2DE-C8BF-4233-985B-C8EBCA680CD0}"/>
      </w:docPartPr>
      <w:docPartBody>
        <w:p w:rsidR="00F05AE4" w:rsidRDefault="005E2FAD" w:rsidP="005E2FAD">
          <w:pPr>
            <w:pStyle w:val="98E1F0D109E34774A1BB8E723296A8C6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2EBD83DE55AF4AF4A6941ABA1A58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26800-F56E-4FA6-8921-60F1903827AC}"/>
      </w:docPartPr>
      <w:docPartBody>
        <w:p w:rsidR="00F05AE4" w:rsidRDefault="005E2FAD" w:rsidP="005E2FAD">
          <w:pPr>
            <w:pStyle w:val="2EBD83DE55AF4AF4A6941ABA1A58967A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DE529D2E8FBF44AEAA8C9F6A7C9F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A404F-0BFF-4262-A67E-73D766534C20}"/>
      </w:docPartPr>
      <w:docPartBody>
        <w:p w:rsidR="00F05AE4" w:rsidRDefault="005E2FAD" w:rsidP="005E2FAD">
          <w:pPr>
            <w:pStyle w:val="DE529D2E8FBF44AEAA8C9F6A7C9F95B5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6564F09E8C8D411B9250CE8D843A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2E575-782A-42B4-B26D-2E0594C337B3}"/>
      </w:docPartPr>
      <w:docPartBody>
        <w:p w:rsidR="00F05AE4" w:rsidRDefault="005E2FAD" w:rsidP="005E2FAD">
          <w:pPr>
            <w:pStyle w:val="6564F09E8C8D411B9250CE8D843AA35D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D964FD97C9384597AF53A354A4C47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34DFA-3626-43B6-B1EA-05DB2781A16A}"/>
      </w:docPartPr>
      <w:docPartBody>
        <w:p w:rsidR="00F05AE4" w:rsidRDefault="005E2FAD" w:rsidP="005E2FAD">
          <w:pPr>
            <w:pStyle w:val="D964FD97C9384597AF53A354A4C47A10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A3CC82D451834A75A5289BC240C1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2303-1E48-4750-B5BE-30687AE49FA6}"/>
      </w:docPartPr>
      <w:docPartBody>
        <w:p w:rsidR="00F05AE4" w:rsidRDefault="005E2FAD" w:rsidP="005E2FAD">
          <w:pPr>
            <w:pStyle w:val="A3CC82D451834A75A5289BC240C16DA1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AECC66C1BB1D45CCA54B0C35D89A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9BB4-3EC0-4950-93A1-D2A452C6AD15}"/>
      </w:docPartPr>
      <w:docPartBody>
        <w:p w:rsidR="00F05AE4" w:rsidRDefault="005E2FAD" w:rsidP="005E2FAD">
          <w:pPr>
            <w:pStyle w:val="AECC66C1BB1D45CCA54B0C35D89A3412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C6E0D4AE871242A6A6D0D9149CF9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BBA1-B525-47F2-8820-7DB10AE95F2D}"/>
      </w:docPartPr>
      <w:docPartBody>
        <w:p w:rsidR="00F05AE4" w:rsidRDefault="005E2FAD" w:rsidP="005E2FAD">
          <w:pPr>
            <w:pStyle w:val="C6E0D4AE871242A6A6D0D9149CF9F8C9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654865F2524A4A4FA219DC973103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F2C48-EA9A-457C-830C-5E4148EF4711}"/>
      </w:docPartPr>
      <w:docPartBody>
        <w:p w:rsidR="00F05AE4" w:rsidRDefault="005E2FAD" w:rsidP="005E2FAD">
          <w:pPr>
            <w:pStyle w:val="654865F2524A4A4FA219DC9731036A55"/>
          </w:pPr>
          <w:r w:rsidRPr="00B31DDB">
            <w:rPr>
              <w:rStyle w:val="PlaceholderText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1C"/>
    <w:rsid w:val="0000342A"/>
    <w:rsid w:val="00005BBB"/>
    <w:rsid w:val="000C342E"/>
    <w:rsid w:val="000D2A95"/>
    <w:rsid w:val="00137C72"/>
    <w:rsid w:val="0015754C"/>
    <w:rsid w:val="001E76E4"/>
    <w:rsid w:val="00252C73"/>
    <w:rsid w:val="00255D8A"/>
    <w:rsid w:val="002C7153"/>
    <w:rsid w:val="003074A0"/>
    <w:rsid w:val="00334D98"/>
    <w:rsid w:val="00395F2F"/>
    <w:rsid w:val="003E080D"/>
    <w:rsid w:val="004860D2"/>
    <w:rsid w:val="004D411E"/>
    <w:rsid w:val="00557C04"/>
    <w:rsid w:val="005A23A8"/>
    <w:rsid w:val="005E2FAD"/>
    <w:rsid w:val="00627490"/>
    <w:rsid w:val="006456EE"/>
    <w:rsid w:val="006B610A"/>
    <w:rsid w:val="0071734B"/>
    <w:rsid w:val="00746649"/>
    <w:rsid w:val="0074797B"/>
    <w:rsid w:val="00767B9A"/>
    <w:rsid w:val="00783225"/>
    <w:rsid w:val="00810343"/>
    <w:rsid w:val="0081791D"/>
    <w:rsid w:val="00823641"/>
    <w:rsid w:val="0088212F"/>
    <w:rsid w:val="00893D21"/>
    <w:rsid w:val="008C0359"/>
    <w:rsid w:val="00936723"/>
    <w:rsid w:val="00AB188F"/>
    <w:rsid w:val="00AE4B36"/>
    <w:rsid w:val="00B3380C"/>
    <w:rsid w:val="00B841E6"/>
    <w:rsid w:val="00C571BC"/>
    <w:rsid w:val="00C87921"/>
    <w:rsid w:val="00CC0BB7"/>
    <w:rsid w:val="00CD181C"/>
    <w:rsid w:val="00CE0E65"/>
    <w:rsid w:val="00CF1F60"/>
    <w:rsid w:val="00D31142"/>
    <w:rsid w:val="00D51B1F"/>
    <w:rsid w:val="00D51DE7"/>
    <w:rsid w:val="00DA39D3"/>
    <w:rsid w:val="00DB22DE"/>
    <w:rsid w:val="00DB2C01"/>
    <w:rsid w:val="00DD0A0B"/>
    <w:rsid w:val="00E841E1"/>
    <w:rsid w:val="00F05AE4"/>
    <w:rsid w:val="00F363BD"/>
    <w:rsid w:val="00F53967"/>
    <w:rsid w:val="00F7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823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FAD"/>
    <w:rPr>
      <w:color w:val="808080"/>
    </w:rPr>
  </w:style>
  <w:style w:type="paragraph" w:customStyle="1" w:styleId="9613F192FA3F4388B0A0D173849EE8CD">
    <w:name w:val="9613F192FA3F4388B0A0D173849EE8CD"/>
    <w:rsid w:val="00B841E6"/>
  </w:style>
  <w:style w:type="paragraph" w:customStyle="1" w:styleId="D2E570A2A8A244C1A24EF2540FB51385">
    <w:name w:val="D2E570A2A8A244C1A24EF2540FB51385"/>
    <w:rsid w:val="00B841E6"/>
  </w:style>
  <w:style w:type="paragraph" w:customStyle="1" w:styleId="2C764723FB2D4CEAAF2A609FFB4B92F7">
    <w:name w:val="2C764723FB2D4CEAAF2A609FFB4B92F7"/>
    <w:rsid w:val="00B841E6"/>
  </w:style>
  <w:style w:type="paragraph" w:customStyle="1" w:styleId="BE2098D7979A41DA92247A5F455D00E3">
    <w:name w:val="BE2098D7979A41DA92247A5F455D00E3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1CED2B834D54ECE9A11FC135039798B">
    <w:name w:val="C1CED2B834D54ECE9A11FC135039798B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9607AA614F54B7DB66BB40ABE339EF4">
    <w:name w:val="29607AA614F54B7DB66BB40ABE339EF4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D87A6E3E08A4ADEAF891A39332B6629">
    <w:name w:val="DD87A6E3E08A4ADEAF891A39332B6629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C48E2C04FC842D79B86B3AE0E051BFE">
    <w:name w:val="AC48E2C04FC842D79B86B3AE0E051BFE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C5D7EFF93AC4538A791FF76CBF2ACDB">
    <w:name w:val="1C5D7EFF93AC4538A791FF76CBF2ACDB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1FAEAAF7AA146E590CDFF0A2C4D4D67">
    <w:name w:val="C1FAEAAF7AA146E590CDFF0A2C4D4D67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AE6925F913A463B9CA663218AE3C2F3">
    <w:name w:val="CAE6925F913A463B9CA663218AE3C2F3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7DC7F42B90A48BE94F63D1DC49B61A0">
    <w:name w:val="37DC7F42B90A48BE94F63D1DC49B61A0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8E1F0D109E34774A1BB8E723296A8C6">
    <w:name w:val="98E1F0D109E34774A1BB8E723296A8C6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EBD83DE55AF4AF4A6941ABA1A58967A">
    <w:name w:val="2EBD83DE55AF4AF4A6941ABA1A58967A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E529D2E8FBF44AEAA8C9F6A7C9F95B5">
    <w:name w:val="DE529D2E8FBF44AEAA8C9F6A7C9F95B5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564F09E8C8D411B9250CE8D843AA35D">
    <w:name w:val="6564F09E8C8D411B9250CE8D843AA35D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964FD97C9384597AF53A354A4C47A10">
    <w:name w:val="D964FD97C9384597AF53A354A4C47A10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3CC82D451834A75A5289BC240C16DA1">
    <w:name w:val="A3CC82D451834A75A5289BC240C16DA1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ECC66C1BB1D45CCA54B0C35D89A3412">
    <w:name w:val="AECC66C1BB1D45CCA54B0C35D89A3412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6E0D4AE871242A6A6D0D9149CF9F8C9">
    <w:name w:val="C6E0D4AE871242A6A6D0D9149CF9F8C9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54865F2524A4A4FA219DC9731036A55">
    <w:name w:val="654865F2524A4A4FA219DC9731036A55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6.xml><?xml version="1.0" encoding="utf-8"?>
<properties xmlns="http://www.imanage.com/work/xmlschema">
  <documentid>WARSAW!644423068.3</documentid>
  <senderid>DOMR</senderid>
  <senderemail>DOMINIKA.MARKOWICZ@CMS-CMNO.COM</senderemail>
  <lastmodified>2026-04-21T23:22:00.0000000+02:00</lastmodified>
  <database>WARSAW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a13e3391-47ef-4b9b-a435-2442a408049f" xsi:nil="true"/>
    <Status xmlns="a13e3391-47ef-4b9b-a435-2442a408049f" xsi:nil="true"/>
    <Autor xmlns="a13e3391-47ef-4b9b-a435-2442a408049f" xsi:nil="true"/>
    <Rodzaj_dokumentu xmlns="a13e3391-47ef-4b9b-a435-2442a408049f" xsi:nil="true"/>
    <Wersja_x0020_dokumentu xmlns="a13e3391-47ef-4b9b-a435-2442a408049f" xsi:nil="true"/>
    <Rewizja xmlns="a13e3391-47ef-4b9b-a435-2442a408049f"/>
    <Etapprojektu xmlns="a13e3391-47ef-4b9b-a435-2442a408049f" xsi:nil="true"/>
    <Historia xmlns="a13e3391-47ef-4b9b-a435-2442a408049f" xsi:nil="true"/>
    <Bran_x017c_a xmlns="a13e3391-47ef-4b9b-a435-2442a408049f" xsi:nil="true"/>
    <Lokalizator xmlns="a13e3391-47ef-4b9b-a435-2442a408049f" xsi:nil="true"/>
    <HiddenFlow xmlns="a13e3391-47ef-4b9b-a435-2442a408049f" xsi:nil="true"/>
    <Poziom xmlns="a13e3391-47ef-4b9b-a435-2442a408049f" xsi:nil="true"/>
    <Wariant xmlns="a13e3391-47ef-4b9b-a435-2442a408049f" xsi:nil="true"/>
    <TypDokumentu xmlns="a13e3391-47ef-4b9b-a435-2442a408049f" xsi:nil="true"/>
    <Numerdokumentu xmlns="a13e3391-47ef-4b9b-a435-2442a408049f" xsi:nil="true"/>
    <Wersja_x0020_rewizji xmlns="a13e3391-47ef-4b9b-a435-2442a408049f" xsi:nil="true"/>
    <SharedWithUsers xmlns="368fe064-fa7a-4fe4-ba3c-7ce0c27cb756">
      <UserInfo>
        <DisplayName/>
        <AccountId xsi:nil="true"/>
        <AccountType/>
      </UserInfo>
    </SharedWithUsers>
    <InternalStatusChangedMaxDate xmlns="368fe064-fa7a-4fe4-ba3c-7ce0c27cb756" xsi:nil="true"/>
    <History xmlns="368fe064-fa7a-4fe4-ba3c-7ce0c27cb756" xsi:nil="true"/>
    <VeryficationTeamsAcceptation xmlns="368fe064-fa7a-4fe4-ba3c-7ce0c27cb756" xsi:nil="true"/>
    <InternalStatusChangedDate xmlns="368fe064-fa7a-4fe4-ba3c-7ce0c27cb756" xsi:nil="true"/>
    <MyTasksUrl xmlns="368fe064-fa7a-4fe4-ba3c-7ce0c27cb756" xsi:nil="true"/>
    <CPK_LastAction xmlns="368fe064-fa7a-4fe4-ba3c-7ce0c27cb756" xsi:nil="true"/>
    <DocumentComments xmlns="368fe064-fa7a-4fe4-ba3c-7ce0c27cb756" xsi:nil="true"/>
    <IsPermissionWorkflowInProgress xmlns="368fe064-fa7a-4fe4-ba3c-7ce0c27cb756" xsi:nil="true"/>
    <IsRejectedByVeryficationTeams xmlns="368fe064-fa7a-4fe4-ba3c-7ce0c27cb756" xsi:nil="true"/>
    <DocumentAssignedTo xmlns="368fe064-fa7a-4fe4-ba3c-7ce0c27cb756">
      <UserInfo>
        <DisplayName/>
        <AccountId xsi:nil="true"/>
        <AccountType/>
      </UserInfo>
    </DocumentAssignedTo>
    <TimeForAction xmlns="368fe064-fa7a-4fe4-ba3c-7ce0c27cb756" xsi:nil="true"/>
    <Revision xmlns="368fe064-fa7a-4fe4-ba3c-7ce0c27cb756" xsi:nil="true"/>
    <IsRunWorkflow xmlns="368fe064-fa7a-4fe4-ba3c-7ce0c27cb756" xsi:nil="true"/>
    <IsUpdatedByWorkflow xmlns="368fe064-fa7a-4fe4-ba3c-7ce0c27cb756" xsi:nil="true"/>
    <IsWorkflowInProgress xmlns="368fe064-fa7a-4fe4-ba3c-7ce0c27cb756" xsi:nil="true"/>
    <StatusRecommended xmlns="368fe064-fa7a-4fe4-ba3c-7ce0c27cb756" xsi:nil="true"/>
    <CommentsURL xmlns="368fe064-fa7a-4fe4-ba3c-7ce0c27cb756">
      <Url xsi:nil="true"/>
      <Description xsi:nil="true"/>
    </CommentsURL>
    <ProjectFolderUrl xmlns="368fe064-fa7a-4fe4-ba3c-7ce0c27cb756" xsi:nil="true"/>
    <RevisionVersion xmlns="368fe064-fa7a-4fe4-ba3c-7ce0c27cb756" xsi:nil="true"/>
    <NPM_DodZmNier xmlns="a13e3391-47ef-4b9b-a435-2442a408049f" xsi:nil="true"/>
    <I00_ZS_Osoba_upowazniona xmlns="a13e3391-47ef-4b9b-a435-2442a408049f" xsi:nil="true"/>
    <I00_ZS_Zakres xmlns="a13e3391-47ef-4b9b-a435-2442a408049f" xsi:nil="true"/>
    <NK_Charakter_x0020_dokumentu xmlns="a13e3391-47ef-4b9b-a435-2442a408049f" xsi:nil="true"/>
    <NPM_ProsbaPodpis xmlns="a13e3391-47ef-4b9b-a435-2442a408049f" xsi:nil="true"/>
    <UmowaTest xmlns="a13e3391-47ef-4b9b-a435-2442a408049f">
      <Url xsi:nil="true"/>
      <Description xsi:nil="true"/>
    </UmowaTest>
    <NPM_DodZm xmlns="a13e3391-47ef-4b9b-a435-2442a408049f" xsi:nil="true"/>
    <NK_Adresat xmlns="a13e3391-47ef-4b9b-a435-2442a408049f" xsi:nil="true"/>
    <ZZ_AddUsersExternal xmlns="a13e3391-47ef-4b9b-a435-2442a408049f" xsi:nil="true"/>
    <NK_Data xmlns="a13e3391-47ef-4b9b-a435-2442a408049f" xsi:nil="true"/>
    <NPM_DodZmKolej xmlns="a13e3391-47ef-4b9b-a435-2442a408049f" xsi:nil="true"/>
    <ZZ_Coment xmlns="a13e3391-47ef-4b9b-a435-2442a408049f" xsi:nil="true"/>
    <IconOverlay xmlns="http://schemas.microsoft.com/sharepoint/v4" xsi:nil="true"/>
    <TaxCatchAll xmlns="368fe064-fa7a-4fe4-ba3c-7ce0c27cb756" xsi:nil="true"/>
    <ZZ_Przer_Dzied xmlns="a13e3391-47ef-4b9b-a435-2442a408049f" xsi:nil="true"/>
    <NK_TestDoUsuniecia xmlns="a13e3391-47ef-4b9b-a435-2442a408049f" xsi:nil="true"/>
    <Datadoreczenia xmlns="a13e3391-47ef-4b9b-a435-2442a408049f" xsi:nil="true"/>
    <ZZ_Arch_BT xmlns="a13e3391-47ef-4b9b-a435-2442a408049f" xsi:nil="true"/>
    <ZZ_Probl xmlns="a13e3391-47ef-4b9b-a435-2442a408049f" xsi:nil="true"/>
    <NK_Dokument_powi_x0105_zany xmlns="a13e3391-47ef-4b9b-a435-2442a408049f">
      <Url xsi:nil="true"/>
      <Description xsi:nil="true"/>
    </NK_Dokument_powi_x0105_zany>
    <I00_ZS_Data_wygaszenia xmlns="a13e3391-47ef-4b9b-a435-2442a408049f" xsi:nil="true"/>
    <WorkAddress xmlns="http://schemas.microsoft.com/sharepoint/v3" xsi:nil="true"/>
    <_Flow_SignoffStatus xmlns="a13e3391-47ef-4b9b-a435-2442a408049f" xsi:nil="true"/>
    <Link xmlns="a13e3391-47ef-4b9b-a435-2442a408049f">
      <Url xsi:nil="true"/>
      <Description xsi:nil="true"/>
    </Link>
    <Koordynaty xmlns="a13e3391-47ef-4b9b-a435-2442a408049f" xsi:nil="true"/>
    <ZZ_przen xmlns="a13e3391-47ef-4b9b-a435-2442a408049f" xsi:nil="true"/>
    <NK_DataPisma xmlns="a13e3391-47ef-4b9b-a435-2442a408049f" xsi:nil="true"/>
    <NK_Osoba_odpowiedzialna xmlns="a13e3391-47ef-4b9b-a435-2442a408049f" xsi:nil="true"/>
    <Podbranza xmlns="a13e3391-47ef-4b9b-a435-2442a408049f" xsi:nil="true"/>
    <NPM_ResDost xmlns="a13e3391-47ef-4b9b-a435-2442a408049f" xsi:nil="true"/>
    <ZZ_Nad_Dost xmlns="a13e3391-47ef-4b9b-a435-2442a408049f" xsi:nil="true"/>
    <ZZ_Usun xmlns="a13e3391-47ef-4b9b-a435-2442a408049f" xsi:nil="true"/>
    <Test_NazwaProduktu xmlns="a13e3391-47ef-4b9b-a435-2442a408049f" xsi:nil="true"/>
    <ZZ_DekodGR xmlns="a13e3391-47ef-4b9b-a435-2442a408049f" xsi:nil="true"/>
    <I00_ZS_Numer_CPK xmlns="a13e3391-47ef-4b9b-a435-2442a408049f" xsi:nil="true"/>
    <ZZ_Dekod xmlns="a13e3391-47ef-4b9b-a435-2442a408049f" xsi:nil="true"/>
    <lcf76f155ced4ddcb4097134ff3c332f xmlns="a13e3391-47ef-4b9b-a435-2442a408049f">
      <Terms xmlns="http://schemas.microsoft.com/office/infopath/2007/PartnerControls"/>
    </lcf76f155ced4ddcb4097134ff3c332f>
    <NPM_DodZmAiR xmlns="a13e3391-47ef-4b9b-a435-2442a408049f" xsi:nil="true"/>
    <ZZ_ZmNazw xmlns="a13e3391-47ef-4b9b-a435-2442a408049f" xsi:nil="true"/>
    <Statusdoreczenia xmlns="a13e3391-47ef-4b9b-a435-2442a408049f" xsi:nil="true"/>
    <NPM_ico xmlns="a13e3391-47ef-4b9b-a435-2442a408049f" xsi:nil="true"/>
    <NK_PismoPrzew xmlns="a13e3391-47ef-4b9b-a435-2442a408049f" xsi:nil="true"/>
    <Status_podpisu xmlns="a13e3391-47ef-4b9b-a435-2442a408049f">Nie podpisane</Status_podpisu>
    <Produkt xmlns="a13e3391-47ef-4b9b-a435-2442a408049f" xsi:nil="true"/>
    <I00_ZS_Numer_WYK xmlns="a13e3391-47ef-4b9b-a435-2442a408049f" xsi:nil="true"/>
    <NK_Nadawca xmlns="a13e3391-47ef-4b9b-a435-2442a408049f" xsi:nil="true"/>
    <NK_Wys_x0142_any_x0020_z_x0020_OPZ_x0020_do_x0020_przetargu xmlns="a13e3391-47ef-4b9b-a435-2442a408049f">false</NK_Wys_x0142_any_x0020_z_x0020_OPZ_x0020_do_x0020_przetargu>
    <HiddenFlowDescription xmlns="a13e3391-47ef-4b9b-a435-2442a40804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5601CE8F7BD4980BD5AD709DCE1AC" ma:contentTypeVersion="124" ma:contentTypeDescription="Utwórz nowy dokument." ma:contentTypeScope="" ma:versionID="734b4cac9ff8f1dc18c66852fa087b46">
  <xsd:schema xmlns:xsd="http://www.w3.org/2001/XMLSchema" xmlns:xs="http://www.w3.org/2001/XMLSchema" xmlns:p="http://schemas.microsoft.com/office/2006/metadata/properties" xmlns:ns1="http://schemas.microsoft.com/sharepoint/v3" xmlns:ns2="a13e3391-47ef-4b9b-a435-2442a408049f" xmlns:ns3="368fe064-fa7a-4fe4-ba3c-7ce0c27cb756" xmlns:ns4="http://schemas.microsoft.com/sharepoint/v4" targetNamespace="http://schemas.microsoft.com/office/2006/metadata/properties" ma:root="true" ma:fieldsID="303f43ad783eebd93c0625e0c3164a0f" ns1:_="" ns2:_="" ns3:_="" ns4:_="">
    <xsd:import namespace="http://schemas.microsoft.com/sharepoint/v3"/>
    <xsd:import namespace="a13e3391-47ef-4b9b-a435-2442a408049f"/>
    <xsd:import namespace="368fe064-fa7a-4fe4-ba3c-7ce0c27cb75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dukt" minOccurs="0"/>
                <xsd:element ref="ns2:_Flow_SignoffStatus" minOccurs="0"/>
                <xsd:element ref="ns2:Datadoreczenia" minOccurs="0"/>
                <xsd:element ref="ns2:I00_ZS_Numer_WYK" minOccurs="0"/>
                <xsd:element ref="ns2:I00_ZS_Numer_CPK" minOccurs="0"/>
                <xsd:element ref="ns2:I00_ZS_Osoba_upowazniona" minOccurs="0"/>
                <xsd:element ref="ns2:I00_ZS_Zakres" minOccurs="0"/>
                <xsd:element ref="ns2:I00_ZS_Data_wygaszenia" minOccurs="0"/>
                <xsd:element ref="ns2:Link" minOccurs="0"/>
                <xsd:element ref="ns2:Rewizja" minOccurs="0"/>
                <xsd:element ref="ns2:Wersja_x0020_rewizji" minOccurs="0"/>
                <xsd:element ref="ns3:DocumentComments" minOccurs="0"/>
                <xsd:element ref="ns2:Status" minOccurs="0"/>
                <xsd:element ref="ns2:Koordynaty" minOccurs="0"/>
                <xsd:element ref="ns2:NK_Nadawca" minOccurs="0"/>
                <xsd:element ref="ns2:NK_Adresat" minOccurs="0"/>
                <xsd:element ref="ns2:NK_DataPisma" minOccurs="0"/>
                <xsd:element ref="ns2:NK_Wys_x0142_any_x0020_z_x0020_OPZ_x0020_do_x0020_przetargu" minOccurs="0"/>
                <xsd:element ref="ns2:NK_Charakter_x0020_dokumentu" minOccurs="0"/>
                <xsd:element ref="ns2:Wersja_x0020_dokumentu" minOccurs="0"/>
                <xsd:element ref="ns2:Numerdokumentu" minOccurs="0"/>
                <xsd:element ref="ns3:SharedWithUsers" minOccurs="0"/>
                <xsd:element ref="ns2:MediaServiceLocation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LengthInSeconds" minOccurs="0"/>
                <xsd:element ref="ns3:IsPermissionWorkflowInProgress" minOccurs="0"/>
                <xsd:element ref="ns3:IsRejectedByVeryficationTeams" minOccurs="0"/>
                <xsd:element ref="ns3:IsRunWorkflow" minOccurs="0"/>
                <xsd:element ref="ns3:IsUpdatedByWorkflow" minOccurs="0"/>
                <xsd:element ref="ns3:IsWorkflowInProgress" minOccurs="0"/>
                <xsd:element ref="ns3:TimeForAction" minOccurs="0"/>
                <xsd:element ref="ns2:Historia" minOccurs="0"/>
                <xsd:element ref="ns3:RevisionVersion" minOccurs="0"/>
                <xsd:element ref="ns3:DocumentAssignedTo" minOccurs="0"/>
                <xsd:element ref="ns3:InternalStatusChangedDate" minOccurs="0"/>
                <xsd:element ref="ns3:InternalStatusChangedMaxDate" minOccurs="0"/>
                <xsd:element ref="ns3:History" minOccurs="0"/>
                <xsd:element ref="ns3:Revision" minOccurs="0"/>
                <xsd:element ref="ns3:StatusRecommended" minOccurs="0"/>
                <xsd:element ref="ns3:VeryficationTeamsAcceptation" minOccurs="0"/>
                <xsd:element ref="ns3:CommentsURL" minOccurs="0"/>
                <xsd:element ref="ns3:ProjectFolderUrl" minOccurs="0"/>
                <xsd:element ref="ns3:MyTasksUrl" minOccurs="0"/>
                <xsd:element ref="ns3:CPK_LastAction" minOccurs="0"/>
                <xsd:element ref="ns2:Autor" minOccurs="0"/>
                <xsd:element ref="ns3:CPK_Status" minOccurs="0"/>
                <xsd:element ref="ns3:InternalStatus" minOccurs="0"/>
                <xsd:element ref="ns2:HiddenFlowDescription" minOccurs="0"/>
                <xsd:element ref="ns2:ZZ_Arch_BT" minOccurs="0"/>
                <xsd:element ref="ns2:Bran_x017c_a" minOccurs="0"/>
                <xsd:element ref="ns2:Lokalizator" minOccurs="0"/>
                <xsd:element ref="ns2:Poziom" minOccurs="0"/>
                <xsd:element ref="ns2:Rodzaj_dokumentu" minOccurs="0"/>
                <xsd:element ref="ns2:Etapprojektu" minOccurs="0"/>
                <xsd:element ref="ns2:TypDokumentu" minOccurs="0"/>
                <xsd:element ref="ns2:Wariant" minOccurs="0"/>
                <xsd:element ref="ns2:test" minOccurs="0"/>
                <xsd:element ref="ns2:ZZ_Dekod" minOccurs="0"/>
                <xsd:element ref="ns2:ZZ_Nad_Dost" minOccurs="0"/>
                <xsd:element ref="ns2:ZZ_Coment" minOccurs="0"/>
                <xsd:element ref="ns2:ZZ_Przer_Dzied" minOccurs="0"/>
                <xsd:element ref="ns2:ZZ_AddUsersExternal" minOccurs="0"/>
                <xsd:element ref="ns2:HiddenFlow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UmowaTest" minOccurs="0"/>
                <xsd:element ref="ns2:ZZ_ZmNazw" minOccurs="0"/>
                <xsd:element ref="ns2:ZZ_Usun" minOccurs="0"/>
                <xsd:element ref="ns2:ZZ_przen" minOccurs="0"/>
                <xsd:element ref="ns2:ZZ_Probl" minOccurs="0"/>
                <xsd:element ref="ns2:NK_Dokument_powi_x0105_zany" minOccurs="0"/>
                <xsd:element ref="ns2:NK_Data" minOccurs="0"/>
                <xsd:element ref="ns2:NK_Osoba_odpowiedzialna" minOccurs="0"/>
                <xsd:element ref="ns1:WorkAddress" minOccurs="0"/>
                <xsd:element ref="ns2:NK_PismoPrzew" minOccurs="0"/>
                <xsd:element ref="ns2:NK_TestDoUsuniecia" minOccurs="0"/>
                <xsd:element ref="ns4:IconOverlay" minOccurs="0"/>
                <xsd:element ref="ns2:Statusdoreczenia" minOccurs="0"/>
                <xsd:element ref="ns2:Podbranza" minOccurs="0"/>
                <xsd:element ref="ns2:Test_NazwaProduktu" minOccurs="0"/>
                <xsd:element ref="ns2:lcf76f155ced4ddcb4097134ff3c332f" minOccurs="0"/>
                <xsd:element ref="ns3:TaxCatchAll" minOccurs="0"/>
                <xsd:element ref="ns2:ZZ_DekodGR" minOccurs="0"/>
                <xsd:element ref="ns2:NPM_ico" minOccurs="0"/>
                <xsd:element ref="ns2:NPM_DodZm" minOccurs="0"/>
                <xsd:element ref="ns2:NPM_ResDost" minOccurs="0"/>
                <xsd:element ref="ns2:NPM_ProsbaPodpis" minOccurs="0"/>
                <xsd:element ref="ns2:Status_podpisu" minOccurs="0"/>
                <xsd:element ref="ns2:NPM_DodZmKolej" minOccurs="0"/>
                <xsd:element ref="ns2:NPM_DodZmAiR" minOccurs="0"/>
                <xsd:element ref="ns2:NPM_DodZmN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Address" ma:index="88" nillable="true" ma:displayName="Adres" ma:hidden="true" ma:internalName="WorkAddres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3391-47ef-4b9b-a435-2442a408049f" elementFormDefault="qualified">
    <xsd:import namespace="http://schemas.microsoft.com/office/2006/documentManagement/types"/>
    <xsd:import namespace="http://schemas.microsoft.com/office/infopath/2007/PartnerControls"/>
    <xsd:element name="Produkt" ma:index="2" nillable="true" ma:displayName="Produkt" ma:format="Dropdown" ma:indexed="true" ma:internalName="Produkt" ma:readOnly="false">
      <xsd:simpleType>
        <xsd:restriction base="dms:Choice">
          <xsd:enumeration value="TAK"/>
          <xsd:enumeration value="---"/>
          <xsd:enumeration value="Produkt Główny"/>
          <xsd:enumeration value="Produkt powiązany"/>
        </xsd:restriction>
      </xsd:simpleType>
    </xsd:element>
    <xsd:element name="_Flow_SignoffStatus" ma:index="3" nillable="true" ma:displayName="Stan zatwierdzenia" ma:internalName="Stan_x0020_zatwierdzenia" ma:readOnly="false">
      <xsd:simpleType>
        <xsd:restriction base="dms:Text"/>
      </xsd:simpleType>
    </xsd:element>
    <xsd:element name="Datadoreczenia" ma:index="4" nillable="true" ma:displayName="Data doreczenia" ma:format="Dropdown" ma:hidden="true" ma:internalName="Datadoreczenia" ma:readOnly="false">
      <xsd:simpleType>
        <xsd:restriction base="dms:Note"/>
      </xsd:simpleType>
    </xsd:element>
    <xsd:element name="I00_ZS_Numer_WYK" ma:index="5" nillable="true" ma:displayName="Numer pełnomocnictwa wykonawcy" ma:description="Numer pełnomocnictwa wykonawcy" ma:format="Dropdown" ma:hidden="true" ma:internalName="I00_ZS_Numer_WYK" ma:readOnly="false">
      <xsd:simpleType>
        <xsd:restriction base="dms:Text">
          <xsd:maxLength value="255"/>
        </xsd:restriction>
      </xsd:simpleType>
    </xsd:element>
    <xsd:element name="I00_ZS_Numer_CPK" ma:index="6" nillable="true" ma:displayName="Numer Pełnomocnictwa CPK" ma:description="Numer Pełnomocnictwa CPK" ma:format="Dropdown" ma:hidden="true" ma:internalName="I00_ZS_Numer_CPK" ma:readOnly="false">
      <xsd:simpleType>
        <xsd:restriction base="dms:Text">
          <xsd:maxLength value="255"/>
        </xsd:restriction>
      </xsd:simpleType>
    </xsd:element>
    <xsd:element name="I00_ZS_Osoba_upowazniona" ma:index="7" nillable="true" ma:displayName="Osoba upoważniona (Imię Nazwisko, Firma)" ma:description="Osoba upoważniona (Imię Nazwisko, Firma)" ma:format="Dropdown" ma:hidden="true" ma:internalName="I00_ZS_Osoba_upowazniona" ma:readOnly="false">
      <xsd:simpleType>
        <xsd:restriction base="dms:Note"/>
      </xsd:simpleType>
    </xsd:element>
    <xsd:element name="I00_ZS_Zakres" ma:index="8" nillable="true" ma:displayName="Zakres czynności / Branża" ma:description="Zakres czynności / Branża" ma:format="Dropdown" ma:hidden="true" ma:internalName="I00_ZS_Zakres" ma:readOnly="false">
      <xsd:simpleType>
        <xsd:restriction base="dms:Note"/>
      </xsd:simpleType>
    </xsd:element>
    <xsd:element name="I00_ZS_Data_wygaszenia" ma:index="9" nillable="true" ma:displayName="Data wygaśnięcia pełnomocnictwa" ma:description="Data wygaśnięcia pełnomocnictwa" ma:hidden="true" ma:internalName="I00_ZS_Data_wygaszenia" ma:readOnly="false">
      <xsd:simpleType>
        <xsd:restriction base="dms:Note"/>
      </xsd:simpleType>
    </xsd:element>
    <xsd:element name="Link" ma:index="10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wizja" ma:index="11" nillable="true" ma:displayName="Rewizja." ma:hidden="true" ma:internalName="Rewizja" ma:readOnly="false">
      <xsd:simpleType>
        <xsd:restriction base="dms:Text">
          <xsd:maxLength value="255"/>
        </xsd:restriction>
      </xsd:simpleType>
    </xsd:element>
    <xsd:element name="Wersja_x0020_rewizji" ma:index="12" nillable="true" ma:displayName="Wersja rewizji." ma:format="Dropdown" ma:hidden="true" ma:internalName="Wersja_x0020_rewizji" ma:readOnly="false">
      <xsd:simpleType>
        <xsd:restriction base="dms:Text">
          <xsd:maxLength value="255"/>
        </xsd:restriction>
      </xsd:simpleType>
    </xsd:element>
    <xsd:element name="Status" ma:index="14" nillable="true" ma:displayName="Status." ma:hidden="true" ma:indexed="true" ma:internalName="Status" ma:readOnly="false">
      <xsd:simpleType>
        <xsd:restriction base="dms:Text">
          <xsd:maxLength value="255"/>
        </xsd:restriction>
      </xsd:simpleType>
    </xsd:element>
    <xsd:element name="Koordynaty" ma:index="15" nillable="true" ma:displayName="Koordynaty" ma:format="RadioButtons" ma:hidden="true" ma:internalName="Koordynaty" ma:readOnly="false">
      <xsd:simpleType>
        <xsd:restriction base="dms:Choice">
          <xsd:enumeration value="OK"/>
          <xsd:enumeration value="NO"/>
        </xsd:restriction>
      </xsd:simpleType>
    </xsd:element>
    <xsd:element name="NK_Nadawca" ma:index="16" nillable="true" ma:displayName="Nadawca" ma:format="Dropdown" ma:hidden="true" ma:internalName="NK_Nadawca" ma:readOnly="false">
      <xsd:simpleType>
        <xsd:restriction base="dms:Note"/>
      </xsd:simpleType>
    </xsd:element>
    <xsd:element name="NK_Adresat" ma:index="17" nillable="true" ma:displayName="Adresat" ma:format="Dropdown" ma:hidden="true" ma:internalName="NK_Adresat" ma:readOnly="false">
      <xsd:simpleType>
        <xsd:restriction base="dms:Note"/>
      </xsd:simpleType>
    </xsd:element>
    <xsd:element name="NK_DataPisma" ma:index="18" nillable="true" ma:displayName="DataPisma" ma:format="DateOnly" ma:hidden="true" ma:internalName="NK_DataPisma" ma:readOnly="false">
      <xsd:simpleType>
        <xsd:restriction base="dms:DateTime"/>
      </xsd:simpleType>
    </xsd:element>
    <xsd:element name="NK_Wys_x0142_any_x0020_z_x0020_OPZ_x0020_do_x0020_przetargu" ma:index="19" nillable="true" ma:displayName="CPK_Aktywny" ma:default="0" ma:format="Dropdown" ma:hidden="true" ma:internalName="NK_Wys_x0142_any_x0020_z_x0020_OPZ_x0020_do_x0020_przetargu" ma:readOnly="false">
      <xsd:simpleType>
        <xsd:restriction base="dms:Boolean"/>
      </xsd:simpleType>
    </xsd:element>
    <xsd:element name="NK_Charakter_x0020_dokumentu" ma:index="20" nillable="true" ma:displayName="CPK_Charakter dokumentu" ma:format="Dropdown" ma:hidden="true" ma:internalName="NK_Charakter_x0020_dokumentu" ma:readOnly="false">
      <xsd:simpleType>
        <xsd:restriction base="dms:Text">
          <xsd:maxLength value="255"/>
        </xsd:restriction>
      </xsd:simpleType>
    </xsd:element>
    <xsd:element name="Wersja_x0020_dokumentu" ma:index="21" nillable="true" ma:displayName="Wersja dokumentu" ma:format="Dropdown" ma:hidden="true" ma:internalName="Wersja_x0020_dokumentu" ma:readOnly="false">
      <xsd:simpleType>
        <xsd:restriction base="dms:Text">
          <xsd:maxLength value="255"/>
        </xsd:restriction>
      </xsd:simpleType>
    </xsd:element>
    <xsd:element name="Numerdokumentu" ma:index="22" nillable="true" ma:displayName="Numer dokumentu" ma:format="Dropdown" ma:hidden="true" ma:indexed="true" ma:internalName="Numerdokumentu" ma:readOnly="fals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LengthInSeconds" ma:index="35" nillable="true" ma:displayName="Length (seconds)" ma:hidden="true" ma:internalName="MediaLengthInSeconds" ma:readOnly="true">
      <xsd:simpleType>
        <xsd:restriction base="dms:Unknown"/>
      </xsd:simpleType>
    </xsd:element>
    <xsd:element name="Historia" ma:index="42" nillable="true" ma:displayName="Historia." ma:format="Dropdown" ma:hidden="true" ma:internalName="Historia" ma:readOnly="false">
      <xsd:simpleType>
        <xsd:restriction base="dms:Text">
          <xsd:maxLength value="255"/>
        </xsd:restriction>
      </xsd:simpleType>
    </xsd:element>
    <xsd:element name="Autor" ma:index="55" nillable="true" ma:displayName="Autor" ma:description="Autor dokumentu zgodnie z procedurą nazewnictwa i numerowania plików" ma:format="Dropdown" ma:hidden="true" ma:internalName="Autor" ma:readOnly="false">
      <xsd:simpleType>
        <xsd:restriction base="dms:Text">
          <xsd:maxLength value="255"/>
        </xsd:restriction>
      </xsd:simpleType>
    </xsd:element>
    <xsd:element name="HiddenFlowDescription" ma:index="58" nillable="true" ma:displayName="HiddenFlowDescription" ma:description="Pole do informowania o ewentualnych błędach Power Automate" ma:format="Dropdown" ma:hidden="true" ma:internalName="HiddenFlowDescription" ma:readOnly="false">
      <xsd:simpleType>
        <xsd:restriction base="dms:Text">
          <xsd:maxLength value="255"/>
        </xsd:restriction>
      </xsd:simpleType>
    </xsd:element>
    <xsd:element name="ZZ_Arch_BT" ma:index="59" nillable="true" ma:displayName="ZZ_Arch_BT" ma:format="Dropdown" ma:hidden="true" ma:internalName="ZZ_Arch_BT" ma:readOnly="false">
      <xsd:simpleType>
        <xsd:restriction base="dms:Text">
          <xsd:maxLength value="255"/>
        </xsd:restriction>
      </xsd:simpleType>
    </xsd:element>
    <xsd:element name="Bran_x017c_a" ma:index="60" nillable="true" ma:displayName="Branża" ma:description="Branża zgodnie z procedurą nazewnictwa i numerowania plików" ma:format="Dropdown" ma:hidden="true" ma:indexed="true" ma:internalName="Bran_x017c_a" ma:readOnly="false">
      <xsd:simpleType>
        <xsd:restriction base="dms:Text">
          <xsd:maxLength value="255"/>
        </xsd:restriction>
      </xsd:simpleType>
    </xsd:element>
    <xsd:element name="Lokalizator" ma:index="61" nillable="true" ma:displayName="Lokalizator" ma:description="Lokalizacja dokumentu zgodnie z procedurą nazewnictwa i numerowania plików" ma:format="Dropdown" ma:hidden="true" ma:internalName="Lokalizator" ma:readOnly="false">
      <xsd:simpleType>
        <xsd:restriction base="dms:Note"/>
      </xsd:simpleType>
    </xsd:element>
    <xsd:element name="Poziom" ma:index="62" nillable="true" ma:displayName="Poziom" ma:description="Poziom zgodnie z procedurą nazewnictwa i numerowania plików" ma:format="Dropdown" ma:hidden="true" ma:internalName="Poziom" ma:readOnly="false">
      <xsd:simpleType>
        <xsd:restriction base="dms:Text">
          <xsd:maxLength value="255"/>
        </xsd:restriction>
      </xsd:simpleType>
    </xsd:element>
    <xsd:element name="Rodzaj_dokumentu" ma:index="63" nillable="true" ma:displayName="Rodzaj_dokumentu" ma:description="Rodzaj dokumentu zgodnie z procedurą nazewnictwa i numerowania plików" ma:format="Dropdown" ma:hidden="true" ma:internalName="Rodzaj_dokumentu" ma:readOnly="false">
      <xsd:simpleType>
        <xsd:restriction base="dms:Text">
          <xsd:maxLength value="255"/>
        </xsd:restriction>
      </xsd:simpleType>
    </xsd:element>
    <xsd:element name="Etapprojektu" ma:index="64" nillable="true" ma:displayName="Etap projektu" ma:format="Dropdown" ma:hidden="true" ma:internalName="Etapprojektu" ma:readOnly="false">
      <xsd:simpleType>
        <xsd:restriction base="dms:Text">
          <xsd:maxLength value="255"/>
        </xsd:restriction>
      </xsd:simpleType>
    </xsd:element>
    <xsd:element name="TypDokumentu" ma:index="65" nillable="true" ma:displayName="Typ Dokumentu" ma:format="Dropdown" ma:hidden="true" ma:internalName="TypDokumentu" ma:readOnly="false">
      <xsd:simpleType>
        <xsd:restriction base="dms:Text">
          <xsd:maxLength value="255"/>
        </xsd:restriction>
      </xsd:simpleType>
    </xsd:element>
    <xsd:element name="Wariant" ma:index="66" nillable="true" ma:displayName="Wariant" ma:format="Dropdown" ma:hidden="true" ma:internalName="Wariant" ma:readOnly="false">
      <xsd:simpleType>
        <xsd:restriction base="dms:Text">
          <xsd:maxLength value="255"/>
        </xsd:restriction>
      </xsd:simpleType>
    </xsd:element>
    <xsd:element name="test" ma:index="67" nillable="true" ma:displayName="test" ma:hidden="true" ma:internalName="test" ma:readOnly="false">
      <xsd:simpleType>
        <xsd:restriction base="dms:Note"/>
      </xsd:simpleType>
    </xsd:element>
    <xsd:element name="ZZ_Dekod" ma:index="68" nillable="true" ma:displayName="Dekoduj Nazwę" ma:format="Dropdown" ma:hidden="true" ma:internalName="ZZ_Dekod" ma:readOnly="false">
      <xsd:simpleType>
        <xsd:restriction base="dms:Text">
          <xsd:maxLength value="255"/>
        </xsd:restriction>
      </xsd:simpleType>
    </xsd:element>
    <xsd:element name="ZZ_Nad_Dost" ma:index="69" nillable="true" ma:displayName="ZZ_Nad_Dost" ma:format="Dropdown" ma:hidden="true" ma:internalName="ZZ_Nad_Dost" ma:readOnly="false">
      <xsd:simpleType>
        <xsd:restriction base="dms:Text">
          <xsd:maxLength value="255"/>
        </xsd:restriction>
      </xsd:simpleType>
    </xsd:element>
    <xsd:element name="ZZ_Coment" ma:index="70" nillable="true" ma:displayName="ZZ_Coment" ma:format="Dropdown" ma:hidden="true" ma:internalName="ZZ_Coment" ma:readOnly="false">
      <xsd:simpleType>
        <xsd:restriction base="dms:Note"/>
      </xsd:simpleType>
    </xsd:element>
    <xsd:element name="ZZ_Przer_Dzied" ma:index="71" nillable="true" ma:displayName="ZZ_Przer_Dzied" ma:description="kolumna do przerywania dziedziczenia" ma:format="Dropdown" ma:hidden="true" ma:internalName="ZZ_Przer_Dzied" ma:readOnly="false">
      <xsd:simpleType>
        <xsd:restriction base="dms:Text">
          <xsd:maxLength value="255"/>
        </xsd:restriction>
      </xsd:simpleType>
    </xsd:element>
    <xsd:element name="ZZ_AddUsersExternal" ma:index="72" nillable="true" ma:displayName="ZZ_AddUsersExternal" ma:description="kolumna dla flow do udzielania dostępu Wykonwca" ma:format="Dropdown" ma:hidden="true" ma:internalName="ZZ_AddUsersExternal" ma:readOnly="false">
      <xsd:simpleType>
        <xsd:restriction base="dms:Note"/>
      </xsd:simpleType>
    </xsd:element>
    <xsd:element name="HiddenFlow" ma:index="73" nillable="true" ma:displayName="HiddenFlow" ma:format="Dropdown" ma:hidden="true" ma:internalName="HiddenFlow" ma:readOnly="false" ma:percentage="FALSE">
      <xsd:simpleType>
        <xsd:restriction base="dms:Number"/>
      </xsd:simpleType>
    </xsd:element>
    <xsd:element name="MediaServiceKeyPoints" ma:index="74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76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77" nillable="true" ma:displayName="MediaServiceDateTaken" ma:hidden="true" ma:internalName="MediaServiceDateTaken" ma:readOnly="true">
      <xsd:simpleType>
        <xsd:restriction base="dms:Text"/>
      </xsd:simpleType>
    </xsd:element>
    <xsd:element name="UmowaTest" ma:index="79" nillable="true" ma:displayName="UmowaTest" ma:format="Hyperlink" ma:hidden="true" ma:internalName="UmowaTes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ZZ_ZmNazw" ma:index="81" nillable="true" ma:displayName="Zgłoś zmianę nazwy" ma:format="Dropdown" ma:hidden="true" ma:internalName="ZZ_ZmNazw" ma:readOnly="false">
      <xsd:simpleType>
        <xsd:restriction base="dms:Text">
          <xsd:maxLength value="255"/>
        </xsd:restriction>
      </xsd:simpleType>
    </xsd:element>
    <xsd:element name="ZZ_Usun" ma:index="82" nillable="true" ma:displayName="Zgłoś usunięcie" ma:format="Dropdown" ma:hidden="true" ma:internalName="ZZ_Usun" ma:readOnly="false">
      <xsd:simpleType>
        <xsd:restriction base="dms:Text">
          <xsd:maxLength value="255"/>
        </xsd:restriction>
      </xsd:simpleType>
    </xsd:element>
    <xsd:element name="ZZ_przen" ma:index="83" nillable="true" ma:displayName="Zgłoś przeniesienie" ma:format="Dropdown" ma:hidden="true" ma:internalName="ZZ_przen" ma:readOnly="false">
      <xsd:simpleType>
        <xsd:restriction base="dms:Text">
          <xsd:maxLength value="255"/>
        </xsd:restriction>
      </xsd:simpleType>
    </xsd:element>
    <xsd:element name="ZZ_Probl" ma:index="84" nillable="true" ma:displayName="Zgłoś problem" ma:format="Dropdown" ma:hidden="true" ma:internalName="ZZ_Probl" ma:readOnly="false">
      <xsd:simpleType>
        <xsd:restriction base="dms:Text">
          <xsd:maxLength value="255"/>
        </xsd:restriction>
      </xsd:simpleType>
    </xsd:element>
    <xsd:element name="NK_Dokument_powi_x0105_zany" ma:index="85" nillable="true" ma:displayName="CPK_Dokument_powiązany" ma:description="Link do dokumentu powiązanego/nadrzędnego" ma:format="Hyperlink" ma:hidden="true" ma:internalName="NK_Dokument_powi_x0105_zan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K_Data" ma:index="86" nillable="true" ma:displayName="CPK_Data" ma:description="Data" ma:format="DateOnly" ma:hidden="true" ma:internalName="NK_Data" ma:readOnly="false">
      <xsd:simpleType>
        <xsd:restriction base="dms:DateTime"/>
      </xsd:simpleType>
    </xsd:element>
    <xsd:element name="NK_Osoba_odpowiedzialna" ma:index="87" nillable="true" ma:displayName="CPK_Osoba_odpowiedzialna" ma:description="Osoba odpowiedzialna za dokument" ma:format="Dropdown" ma:hidden="true" ma:internalName="NK_Osoba_odpowiedzialna" ma:readOnly="false">
      <xsd:simpleType>
        <xsd:union memberTypes="dms:Text">
          <xsd:simpleType>
            <xsd:restriction base="dms:Choice">
              <xsd:enumeration value="Michał Latała"/>
              <xsd:enumeration value="Jacek Filipiuk"/>
              <xsd:enumeration value="Aleksandra Kasińska"/>
              <xsd:enumeration value="Patryk Żak"/>
              <xsd:enumeration value="Mateusz Romaniuk"/>
              <xsd:enumeration value="Tomasz Grzywa"/>
              <xsd:enumeration value="Jaromir Borzuchowski"/>
            </xsd:restriction>
          </xsd:simpleType>
        </xsd:union>
      </xsd:simpleType>
    </xsd:element>
    <xsd:element name="NK_PismoPrzew" ma:index="89" nillable="true" ma:displayName="Pismo Przewodnie" ma:format="Dropdown" ma:hidden="true" ma:internalName="NK_PismoPrzew" ma:readOnly="false">
      <xsd:simpleType>
        <xsd:restriction base="dms:Text">
          <xsd:maxLength value="255"/>
        </xsd:restriction>
      </xsd:simpleType>
    </xsd:element>
    <xsd:element name="NK_TestDoUsuniecia" ma:index="90" nillable="true" ma:displayName="NK_TestDoUsuniecia" ma:format="Dropdown" ma:hidden="true" ma:internalName="NK_TestDoUsuniecia" ma:readOnly="false">
      <xsd:simpleType>
        <xsd:restriction base="dms:Text">
          <xsd:maxLength value="255"/>
        </xsd:restriction>
      </xsd:simpleType>
    </xsd:element>
    <xsd:element name="Statusdoreczenia" ma:index="92" nillable="true" ma:displayName="Status doreczenia" ma:format="Dropdown" ma:hidden="true" ma:internalName="Statusdoreczenia" ma:readOnly="false">
      <xsd:simpleType>
        <xsd:restriction base="dms:Note"/>
      </xsd:simpleType>
    </xsd:element>
    <xsd:element name="Podbranza" ma:index="93" nillable="true" ma:displayName="Podbranza" ma:format="Dropdown" ma:hidden="true" ma:internalName="Podbranza" ma:readOnly="false">
      <xsd:simpleType>
        <xsd:restriction base="dms:Text">
          <xsd:maxLength value="255"/>
        </xsd:restriction>
      </xsd:simpleType>
    </xsd:element>
    <xsd:element name="Test_NazwaProduktu" ma:index="94" nillable="true" ma:displayName="Test_NazwaProduktu" ma:format="Dropdown" ma:hidden="true" ma:internalName="Test_NazwaProduktu" ma:readOnly="false">
      <xsd:simpleType>
        <xsd:restriction base="dms:Choice">
          <xsd:enumeration value="4.1 - Prace wstepne - Raport"/>
          <xsd:enumeration value="4.1 - Prace wstepne - Załączniki"/>
          <xsd:enumeration value="Choice 3"/>
        </xsd:restriction>
      </xsd:simpleType>
    </xsd:element>
    <xsd:element name="lcf76f155ced4ddcb4097134ff3c332f" ma:index="96" nillable="true" ma:taxonomy="true" ma:internalName="lcf76f155ced4ddcb4097134ff3c332f" ma:taxonomyFieldName="MediaServiceImageTags" ma:displayName="Tagi obrazów" ma:readOnly="false" ma:fieldId="{5cf76f15-5ced-4ddc-b409-7134ff3c332f}" ma:taxonomyMulti="true" ma:sspId="1cbb7558-5f2f-4ee1-914c-d1385f478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ZZ_DekodGR" ma:index="98" nillable="true" ma:displayName="ZZ_DekodGR" ma:internalName="ZZ_DekodGR">
      <xsd:simpleType>
        <xsd:restriction base="dms:Text">
          <xsd:maxLength value="255"/>
        </xsd:restriction>
      </xsd:simpleType>
    </xsd:element>
    <xsd:element name="NPM_ico" ma:index="99" nillable="true" ma:displayName="NPM_ico" ma:internalName="NPM_ico">
      <xsd:simpleType>
        <xsd:restriction base="dms:Text">
          <xsd:maxLength value="255"/>
        </xsd:restriction>
      </xsd:simpleType>
    </xsd:element>
    <xsd:element name="NPM_DodZm" ma:index="100" nillable="true" ma:displayName="NPM_DodZm" ma:internalName="NPM_DodZm">
      <xsd:simpleType>
        <xsd:restriction base="dms:Text">
          <xsd:maxLength value="255"/>
        </xsd:restriction>
      </xsd:simpleType>
    </xsd:element>
    <xsd:element name="NPM_ResDost" ma:index="101" nillable="true" ma:displayName="NPM_ResDost" ma:internalName="NPM_ResDost">
      <xsd:simpleType>
        <xsd:restriction base="dms:Text">
          <xsd:maxLength value="255"/>
        </xsd:restriction>
      </xsd:simpleType>
    </xsd:element>
    <xsd:element name="NPM_ProsbaPodpis" ma:index="102" nillable="true" ma:displayName="NPM_ProsbaPodpis" ma:format="Dropdown" ma:internalName="NPM_ProsbaPodpis">
      <xsd:simpleType>
        <xsd:restriction base="dms:Text">
          <xsd:maxLength value="255"/>
        </xsd:restriction>
      </xsd:simpleType>
    </xsd:element>
    <xsd:element name="Status_podpisu" ma:index="103" nillable="true" ma:displayName="Status_podpisu" ma:default="Nie podpisane" ma:format="Dropdown" ma:internalName="Status_podpisu">
      <xsd:simpleType>
        <xsd:restriction base="dms:Choice">
          <xsd:enumeration value="Nie podpisane"/>
          <xsd:enumeration value="Wyslane do podpisu"/>
          <xsd:enumeration value="Podpisane"/>
        </xsd:restriction>
      </xsd:simpleType>
    </xsd:element>
    <xsd:element name="NPM_DodZmKolej" ma:index="104" nillable="true" ma:displayName="NPM_DodZmKolej" ma:format="Dropdown" ma:internalName="NPM_DodZmKolej">
      <xsd:simpleType>
        <xsd:restriction base="dms:Text">
          <xsd:maxLength value="255"/>
        </xsd:restriction>
      </xsd:simpleType>
    </xsd:element>
    <xsd:element name="NPM_DodZmAiR" ma:index="105" nillable="true" ma:displayName="NPM_DodZmAiR" ma:format="Dropdown" ma:internalName="NPM_DodZmAiR">
      <xsd:simpleType>
        <xsd:restriction base="dms:Text">
          <xsd:maxLength value="255"/>
        </xsd:restriction>
      </xsd:simpleType>
    </xsd:element>
    <xsd:element name="NPM_DodZmNier" ma:index="106" nillable="true" ma:displayName="NPM_DodZmNier" ma:format="Dropdown" ma:internalName="NPM_DodZmN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fe064-fa7a-4fe4-ba3c-7ce0c27cb756" elementFormDefault="qualified">
    <xsd:import namespace="http://schemas.microsoft.com/office/2006/documentManagement/types"/>
    <xsd:import namespace="http://schemas.microsoft.com/office/infopath/2007/PartnerControls"/>
    <xsd:element name="DocumentComments" ma:index="13" nillable="true" ma:displayName="Uwagi." ma:hidden="true" ma:internalName="DocumentComments" ma:readOnly="false">
      <xsd:simpleType>
        <xsd:restriction base="dms:Note"/>
      </xsd:simpleType>
    </xsd:element>
    <xsd:element name="SharedWithUsers" ma:index="23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Udostępnione dla — szczegóły" ma:hidden="true" ma:internalName="SharedWithDetails" ma:readOnly="true">
      <xsd:simpleType>
        <xsd:restriction base="dms:Note"/>
      </xsd:simpleType>
    </xsd:element>
    <xsd:element name="IsPermissionWorkflowInProgress" ma:index="36" nillable="true" ma:displayName="W trakcie przetwarzania" ma:default="0" ma:hidden="true" ma:indexed="true" ma:internalName="IsPermissionWorkflowInProgress" ma:readOnly="true">
      <xsd:simpleType>
        <xsd:restriction base="dms:Boolean"/>
      </xsd:simpleType>
    </xsd:element>
    <xsd:element name="IsRejectedByVeryficationTeams" ma:index="37" nillable="true" ma:displayName="IsRejectedByVeryficationTeams" ma:default="0" ma:hidden="true" ma:internalName="IsRejectedByVeryficationTeams" ma:readOnly="true">
      <xsd:simpleType>
        <xsd:restriction base="dms:Boolean"/>
      </xsd:simpleType>
    </xsd:element>
    <xsd:element name="IsRunWorkflow" ma:index="38" nillable="true" ma:displayName="IsRunWorkflow" ma:default="0" ma:hidden="true" ma:internalName="IsRunWorkflow" ma:readOnly="true">
      <xsd:simpleType>
        <xsd:restriction base="dms:Boolean"/>
      </xsd:simpleType>
    </xsd:element>
    <xsd:element name="IsUpdatedByWorkflow" ma:index="39" nillable="true" ma:displayName="IsUpdatedByWorkflow" ma:default="0" ma:hidden="true" ma:internalName="IsUpdatedByWorkflow" ma:readOnly="true">
      <xsd:simpleType>
        <xsd:restriction base="dms:Boolean"/>
      </xsd:simpleType>
    </xsd:element>
    <xsd:element name="IsWorkflowInProgress" ma:index="40" nillable="true" ma:displayName="IsWorkflowInProgress" ma:default="0" ma:hidden="true" ma:indexed="true" ma:internalName="IsWorkflowInProgress" ma:readOnly="true">
      <xsd:simpleType>
        <xsd:restriction base="dms:Boolean"/>
      </xsd:simpleType>
    </xsd:element>
    <xsd:element name="TimeForAction" ma:index="41" nillable="true" ma:displayName="Czas na wykonanie akcji" ma:hidden="true" ma:internalName="TimeForAction" ma:readOnly="true">
      <xsd:simpleType>
        <xsd:restriction base="dms:Note"/>
      </xsd:simpleType>
    </xsd:element>
    <xsd:element name="RevisionVersion" ma:index="43" nillable="true" ma:displayName="Wersja rewizji" ma:hidden="true" ma:indexed="true" ma:internalName="RevisionVersion" ma:readOnly="true">
      <xsd:simpleType>
        <xsd:restriction base="dms:Text">
          <xsd:maxLength value="255"/>
        </xsd:restriction>
      </xsd:simpleType>
    </xsd:element>
    <xsd:element name="DocumentAssignedTo" ma:index="44" nillable="true" ma:displayName="Aktualny wykonawca" ma:hidden="true" ma:list="UserInfo" ma:SearchPeopleOnly="false" ma:SharePointGroup="0" ma:internalName="DocumentAssignedTo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StatusChangedDate" ma:index="45" nillable="true" ma:displayName="InternalStatusChangedDate" ma:format="DateOnly" ma:hidden="true" ma:internalName="InternalStatusChangedDate" ma:readOnly="false">
      <xsd:simpleType>
        <xsd:restriction base="dms:DateTime"/>
      </xsd:simpleType>
    </xsd:element>
    <xsd:element name="InternalStatusChangedMaxDate" ma:index="46" nillable="true" ma:displayName="InternalStatusChangedMaxDate" ma:format="DateOnly" ma:hidden="true" ma:internalName="InternalStatusChangedMaxDate" ma:readOnly="false">
      <xsd:simpleType>
        <xsd:restriction base="dms:DateTime"/>
      </xsd:simpleType>
    </xsd:element>
    <xsd:element name="History" ma:index="47" nillable="true" ma:displayName="Historia" ma:hidden="true" ma:internalName="History" ma:readOnly="true">
      <xsd:simpleType>
        <xsd:restriction base="dms:Note"/>
      </xsd:simpleType>
    </xsd:element>
    <xsd:element name="Revision" ma:index="48" nillable="true" ma:displayName="Rewizja" ma:hidden="true" ma:internalName="Revision" ma:readOnly="true">
      <xsd:simpleType>
        <xsd:restriction base="dms:Text">
          <xsd:maxLength value="255"/>
        </xsd:restriction>
      </xsd:simpleType>
    </xsd:element>
    <xsd:element name="StatusRecommended" ma:index="49" nillable="true" ma:displayName="StatusRecommended" ma:hidden="true" ma:internalName="StatusRecommended" ma:readOnly="false">
      <xsd:simpleType>
        <xsd:restriction base="dms:Text">
          <xsd:maxLength value="255"/>
        </xsd:restriction>
      </xsd:simpleType>
    </xsd:element>
    <xsd:element name="VeryficationTeamsAcceptation" ma:index="50" nillable="true" ma:displayName="VeryficationTeamsAcceptation" ma:hidden="true" ma:internalName="VeryficationTeamsAcceptation" ma:readOnly="false">
      <xsd:simpleType>
        <xsd:restriction base="dms:Note"/>
      </xsd:simpleType>
    </xsd:element>
    <xsd:element name="CommentsURL" ma:index="51" nillable="true" ma:displayName="Uwagi" ma:format="Hyperlink" ma:hidden="true" ma:internalName="Comments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jectFolderUrl" ma:index="52" nillable="true" ma:displayName="Currnet Folder Url" ma:hidden="true" ma:internalName="ProjectFolderUrl" ma:readOnly="false">
      <xsd:simpleType>
        <xsd:restriction base="dms:Text">
          <xsd:maxLength value="255"/>
        </xsd:restriction>
      </xsd:simpleType>
    </xsd:element>
    <xsd:element name="MyTasksUrl" ma:index="53" nillable="true" ma:displayName="MyTasksUrl" ma:hidden="true" ma:internalName="MyTasksUrl" ma:readOnly="false">
      <xsd:simpleType>
        <xsd:restriction base="dms:Text">
          <xsd:maxLength value="255"/>
        </xsd:restriction>
      </xsd:simpleType>
    </xsd:element>
    <xsd:element name="CPK_LastAction" ma:index="54" nillable="true" ma:displayName="CPK_LastAction" ma:hidden="true" ma:internalName="CPK_LastAction" ma:readOnly="false">
      <xsd:simpleType>
        <xsd:restriction base="dms:Text">
          <xsd:maxLength value="255"/>
        </xsd:restriction>
      </xsd:simpleType>
    </xsd:element>
    <xsd:element name="CPK_Status" ma:index="56" nillable="true" ma:displayName="Status" ma:hidden="true" ma:indexed="true" ma:internalName="CPK_Status" ma:readOnly="true">
      <xsd:simpleType>
        <xsd:restriction base="dms:Text">
          <xsd:maxLength value="255"/>
        </xsd:restriction>
      </xsd:simpleType>
    </xsd:element>
    <xsd:element name="InternalStatus" ma:index="57" nillable="true" ma:displayName="Stan dokumentu" ma:hidden="true" ma:indexed="true" ma:internalName="InternalStatus" ma:readOnly="true">
      <xsd:simpleType>
        <xsd:restriction base="dms:Text">
          <xsd:maxLength value="255"/>
        </xsd:restriction>
      </xsd:simpleType>
    </xsd:element>
    <xsd:element name="TaxCatchAll" ma:index="97" nillable="true" ma:displayName="Taxonomy Catch All Column" ma:hidden="true" ma:list="{0e0149b0-fa1c-4a16-809e-aaebf065247d}" ma:internalName="TaxCatchAll" ma:showField="CatchAllData" ma:web="368fe064-fa7a-4fe4-ba3c-7ce0c27cb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1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 6 4 4 4 2 3 0 6 8 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 5 _ W y k a z   o s � b _ w a r u n k i   u d z i a Bu 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3EE16736-FD85-458D-B583-B1EA5F711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0BB44-4E7C-4C74-82FE-4EF6771FA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07084-703B-4EA7-A80B-4E3283B4CC5A}">
  <ds:schemaRefs>
    <ds:schemaRef ds:uri="http://schemas.microsoft.com/office/2006/metadata/properties"/>
    <ds:schemaRef ds:uri="http://schemas.microsoft.com/office/infopath/2007/PartnerControls"/>
    <ds:schemaRef ds:uri="a13e3391-47ef-4b9b-a435-2442a408049f"/>
    <ds:schemaRef ds:uri="368fe064-fa7a-4fe4-ba3c-7ce0c27cb756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C9A52D-4E3A-40D6-8F46-7758C1840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3e3391-47ef-4b9b-a435-2442a408049f"/>
    <ds:schemaRef ds:uri="368fe064-fa7a-4fe4-ba3c-7ce0c27cb75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94B055-D320-40F4-8B6E-13049A8741B2}">
  <ds:schemaRefs>
    <ds:schemaRef ds:uri="http://www.w3.org/2001/XMLSchema"/>
    <ds:schemaRef ds:uri="http://bighand.com/word/bighanddocumentcreation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CPK_duży_dokument</Template>
  <TotalTime>0</TotalTime>
  <Pages>1</Pages>
  <Words>1217</Words>
  <Characters>8144</Characters>
  <Application>Microsoft Office Word</Application>
  <DocSecurity>0</DocSecurity>
  <Lines>387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Kachniarz Szymon</dc:creator>
  <cp:keywords/>
  <dc:description/>
  <cp:lastModifiedBy>CMS</cp:lastModifiedBy>
  <cp:revision>9</cp:revision>
  <cp:lastPrinted>2021-07-14T17:56:00Z</cp:lastPrinted>
  <dcterms:created xsi:type="dcterms:W3CDTF">2026-04-20T10:35:00Z</dcterms:created>
  <dcterms:modified xsi:type="dcterms:W3CDTF">2026-04-21T21:22:00Z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0x010100E7A5601CE8F7BD4980BD5AD709DCE1AC</vt:lpwstr>
  </property>
  <property fmtid="{D5CDD505-2E9C-101B-9397-08002B2CF9AE}" pid="3" name="OldStatus">
    <vt:lpwstr>S0 - Praca w toku</vt:lpwstr>
  </property>
  <property fmtid="{D5CDD505-2E9C-101B-9397-08002B2CF9AE}" pid="4" name="VeryficationTeams">
    <vt:lpwstr/>
  </property>
</Properties>
</file>