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04B2" w14:textId="77777777" w:rsidR="002F1AD3" w:rsidRDefault="002F1AD3" w:rsidP="001856BF">
      <w:pPr>
        <w:tabs>
          <w:tab w:val="left" w:pos="6379"/>
        </w:tabs>
        <w:spacing w:before="0" w:after="0"/>
        <w:rPr>
          <w:rFonts w:eastAsia="Calibri" w:cstheme="minorHAnsi"/>
          <w:b/>
          <w:szCs w:val="22"/>
        </w:rPr>
      </w:pPr>
    </w:p>
    <w:p w14:paraId="2D8D2B34" w14:textId="3ABAC7E9" w:rsidR="004708AD" w:rsidRPr="001856BF" w:rsidRDefault="00776602" w:rsidP="001856BF">
      <w:pPr>
        <w:tabs>
          <w:tab w:val="left" w:pos="6379"/>
        </w:tabs>
        <w:spacing w:before="0" w:after="0"/>
        <w:rPr>
          <w:rFonts w:eastAsia="Calibri" w:cstheme="minorHAnsi"/>
          <w:b/>
          <w:szCs w:val="22"/>
        </w:rPr>
      </w:pPr>
      <w:proofErr w:type="spellStart"/>
      <w:r w:rsidRPr="001856BF">
        <w:rPr>
          <w:rFonts w:eastAsia="Calibri" w:cstheme="minorHAnsi"/>
          <w:b/>
          <w:szCs w:val="22"/>
        </w:rPr>
        <w:t>Podkryterium</w:t>
      </w:r>
      <w:proofErr w:type="spellEnd"/>
      <w:r w:rsidRPr="001856BF">
        <w:rPr>
          <w:rFonts w:eastAsia="Calibri" w:cstheme="minorHAnsi"/>
          <w:b/>
          <w:szCs w:val="22"/>
        </w:rPr>
        <w:t xml:space="preserve"> 1 –Terminal Pasażerski 40 tys. m² (warunek udziału określony w Rozdziale XIII</w:t>
      </w:r>
      <w:r w:rsidR="00F2748F" w:rsidRPr="001856BF">
        <w:rPr>
          <w:rFonts w:eastAsia="Calibri" w:cstheme="minorHAnsi"/>
          <w:b/>
          <w:szCs w:val="22"/>
        </w:rPr>
        <w:t xml:space="preserve"> pkt</w:t>
      </w:r>
      <w:r w:rsidRPr="001856BF">
        <w:rPr>
          <w:rFonts w:eastAsia="Calibri" w:cstheme="minorHAnsi"/>
          <w:b/>
          <w:szCs w:val="22"/>
        </w:rPr>
        <w:t xml:space="preserve"> 3 lit. (a) SWZ)</w:t>
      </w:r>
    </w:p>
    <w:p w14:paraId="1BBF43BB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tbl>
      <w:tblPr>
        <w:tblStyle w:val="Tabela-Siatka1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953"/>
      </w:tblGrid>
      <w:tr w:rsidR="009443D3" w:rsidRPr="001856BF" w14:paraId="64F4A640" w14:textId="77777777" w:rsidTr="0000591F">
        <w:tc>
          <w:tcPr>
            <w:tcW w:w="3256" w:type="dxa"/>
            <w:shd w:val="clear" w:color="auto" w:fill="D0CECE" w:themeFill="background2" w:themeFillShade="E6"/>
            <w:vAlign w:val="center"/>
          </w:tcPr>
          <w:p w14:paraId="13962E9C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Nazwa Wykonawcy (Wykonawców):</w:t>
            </w:r>
          </w:p>
        </w:tc>
        <w:tc>
          <w:tcPr>
            <w:tcW w:w="5953" w:type="dxa"/>
            <w:shd w:val="clear" w:color="auto" w:fill="D0CECE" w:themeFill="background2" w:themeFillShade="E6"/>
            <w:vAlign w:val="center"/>
          </w:tcPr>
          <w:p w14:paraId="0386C9B4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9443D3" w:rsidRPr="001856BF" w14:paraId="770770BE" w14:textId="77777777" w:rsidTr="00725B3B">
        <w:trPr>
          <w:trHeight w:val="102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9AD75E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1</w:t>
            </w:r>
          </w:p>
          <w:p w14:paraId="0744FD21" w14:textId="77777777" w:rsidR="009443D3" w:rsidRPr="001856BF" w:rsidRDefault="001856B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9322E6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przy tym </w:t>
            </w:r>
            <w:r w:rsidR="009443D3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wskazać</w:t>
            </w:r>
            <w:r w:rsidR="009322E6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należy</w:t>
            </w:r>
            <w:r w:rsidR="009443D3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, na którym etapie Postępowania projekt został zgłoszony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sdt>
          <w:sdtPr>
            <w:rPr>
              <w:rFonts w:eastAsia="Calibri" w:cstheme="minorHAnsi"/>
              <w:b/>
            </w:rPr>
            <w:id w:val="1593594228"/>
            <w:placeholder>
              <w:docPart w:val="460D75CCB9ED49C998E2789EB8974288"/>
            </w:placeholder>
            <w:showingPlcHdr/>
            <w:dropDownList>
              <w:listItem w:value="Wybierz element."/>
              <w:listItem w:displayText="Warunki udziału" w:value="Warunki udziału"/>
              <w:listItem w:displayText="Kryteria oceny ofert" w:value="Kryteria oceny ofert"/>
            </w:dropDownList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CAF9581" w14:textId="77777777" w:rsidR="009443D3" w:rsidRPr="001856BF" w:rsidRDefault="009443D3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Style w:val="Tekstzastpczy"/>
                    <w:rFonts w:cstheme="minorHAnsi"/>
                  </w:rPr>
                  <w:t>Wybierz element.</w:t>
                </w:r>
              </w:p>
            </w:tc>
          </w:sdtContent>
        </w:sdt>
      </w:tr>
      <w:tr w:rsidR="009443D3" w:rsidRPr="001856BF" w14:paraId="2F6B737C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37D2507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 (lotniska)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3026F10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9443D3" w:rsidRPr="001856BF" w14:paraId="257C3C83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83A1824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7BCEA7A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</w:p>
        </w:tc>
      </w:tr>
      <w:tr w:rsidR="009443D3" w:rsidRPr="001856BF" w14:paraId="7786CA4C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A2A408A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1FAA488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9443D3" w:rsidRPr="001856BF" w14:paraId="68F8D272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90BBE19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485893292"/>
            <w:placeholder>
              <w:docPart w:val="8967D73A128B4953BAE2B617A654CCA1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vAlign w:val="center"/>
              </w:tcPr>
              <w:p w14:paraId="22887B8F" w14:textId="77777777" w:rsidR="009443D3" w:rsidRPr="001856BF" w:rsidRDefault="009443D3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9443D3" w:rsidRPr="001856BF" w14:paraId="04C1EB35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CAE53C7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00591F" w:rsidRPr="001856BF">
              <w:rPr>
                <w:rFonts w:eastAsia="Calibri" w:cstheme="minorHAnsi"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i/>
                <w:iCs/>
                <w:sz w:val="20"/>
                <w:szCs w:val="20"/>
              </w:rPr>
              <w:t>proszę doprecyzować w razie potrzeby</w:t>
            </w:r>
            <w:r w:rsidR="0000591F" w:rsidRPr="001856BF">
              <w:rPr>
                <w:rFonts w:eastAsia="Calibri" w:cstheme="minorHAns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6D0D681" w14:textId="77777777" w:rsidR="009443D3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1198312400"/>
                <w:placeholder>
                  <w:docPart w:val="995A7469F3254541948ECB86482020D9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9443D3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9443D3" w:rsidRPr="001856BF" w14:paraId="1D130D85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E6909A7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</w:t>
            </w:r>
            <w:r w:rsidR="009322E6" w:rsidRPr="001856BF">
              <w:rPr>
                <w:rFonts w:eastAsia="Calibri" w:cstheme="minorHAnsi"/>
                <w:bCs/>
              </w:rPr>
              <w:t xml:space="preserve"> wskazani w Wykazie osób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EA40464" w14:textId="77777777" w:rsidR="009443D3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67834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3D3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443D3" w:rsidRPr="001856BF">
              <w:rPr>
                <w:rFonts w:eastAsia="Calibri" w:cstheme="minorHAnsi"/>
                <w:bCs/>
              </w:rPr>
              <w:t xml:space="preserve"> </w:t>
            </w:r>
            <w:r w:rsidR="009443D3" w:rsidRPr="001856BF">
              <w:rPr>
                <w:rFonts w:cstheme="minorHAnsi"/>
              </w:rPr>
              <w:t>Projektant w specjalności architektonicznej (i)</w:t>
            </w:r>
          </w:p>
          <w:p w14:paraId="35493710" w14:textId="77777777" w:rsidR="009443D3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8719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2E6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443D3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54D22645" w14:textId="77777777" w:rsidR="009443D3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</w:rPr>
                <w:id w:val="-83483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70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443D3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9443D3" w:rsidRPr="001856BF" w14:paraId="1EE9CF10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EFA62BB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66AAA1B5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opracowywania projektu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B0A8DAC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9443D3" w:rsidRPr="001856BF" w14:paraId="42235820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AB9488C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Ostateczna decyzja administracyjna zezwalająca na realizację projektu </w:t>
            </w:r>
          </w:p>
          <w:p w14:paraId="0120CB06" w14:textId="77777777" w:rsidR="009443D3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9443D3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2196671" w14:textId="77777777" w:rsidR="009443D3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1276755515"/>
                <w:placeholder>
                  <w:docPart w:val="A8E688922F1E4D1A8CCD9C757CE48E23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9443D3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037BDEEA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9443D3" w:rsidRPr="001856BF" w14:paraId="383A6E58" w14:textId="77777777" w:rsidTr="0000591F"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60F8A867" w14:textId="77777777" w:rsidR="009443D3" w:rsidRPr="001856BF" w:rsidRDefault="009443D3" w:rsidP="001856BF">
            <w:pPr>
              <w:tabs>
                <w:tab w:val="left" w:pos="6379"/>
              </w:tabs>
              <w:spacing w:before="0"/>
              <w:jc w:val="left"/>
              <w:rPr>
                <w:rFonts w:eastAsia="Calibri" w:cstheme="minorHAnsi"/>
                <w:bCs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 xml:space="preserve">UWAGA: </w:t>
            </w:r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Zgodnie z Rozdziałem XXVII pkt 8 SWZ, w ramach oceny Ofert w przypadku </w:t>
            </w:r>
            <w:proofErr w:type="spellStart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Podkryterium</w:t>
            </w:r>
            <w:proofErr w:type="spellEnd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 1 – warunek udziału określony w  Rozdziale XIII pkt 3 lit. (a) SWZ, tzn. Terminal Pasażerski 40 tys. m² – Zamawiający weźmie pod uwagę tylko 1 przedsięwzięcie.</w:t>
            </w:r>
          </w:p>
          <w:p w14:paraId="3E615D05" w14:textId="77777777" w:rsidR="009443D3" w:rsidRPr="001856BF" w:rsidRDefault="009443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>W przypadku wskazania przez Wykonawcę większej ilości przedsięwzięć, pod uwagę będzie brane tylko pierwsze wskazane przedsięwzięcie.</w:t>
            </w:r>
          </w:p>
        </w:tc>
      </w:tr>
    </w:tbl>
    <w:p w14:paraId="34A80487" w14:textId="77777777" w:rsidR="00150920" w:rsidRPr="001856BF" w:rsidRDefault="00150920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p w14:paraId="2CC291BA" w14:textId="77777777" w:rsid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3F5D4883" w14:textId="77777777" w:rsid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78B3AF6A" w14:textId="77777777" w:rsid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205D6FF1" w14:textId="77777777" w:rsid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3B9C42E6" w14:textId="77777777" w:rsid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</w:p>
    <w:p w14:paraId="74BF3CEE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  <w:proofErr w:type="spellStart"/>
      <w:r w:rsidRPr="001856BF">
        <w:rPr>
          <w:rFonts w:eastAsia="Calibri" w:cstheme="minorHAnsi"/>
          <w:b/>
          <w:szCs w:val="22"/>
        </w:rPr>
        <w:t>Podkryterium</w:t>
      </w:r>
      <w:proofErr w:type="spellEnd"/>
      <w:r w:rsidRPr="001856BF">
        <w:rPr>
          <w:rFonts w:eastAsia="Calibri" w:cstheme="minorHAnsi"/>
          <w:b/>
          <w:szCs w:val="22"/>
        </w:rPr>
        <w:t xml:space="preserve"> 2 –  Terminal Pasażerski 20-40 tys. m² (kryterium selekcji z Rozdziału 12</w:t>
      </w:r>
      <w:r w:rsidR="00F2748F" w:rsidRPr="001856BF">
        <w:rPr>
          <w:rFonts w:eastAsia="Calibri" w:cstheme="minorHAnsi"/>
          <w:b/>
          <w:szCs w:val="22"/>
        </w:rPr>
        <w:t xml:space="preserve"> pkt</w:t>
      </w:r>
      <w:r w:rsidRPr="001856BF">
        <w:rPr>
          <w:rFonts w:eastAsia="Calibri" w:cstheme="minorHAnsi"/>
          <w:b/>
          <w:szCs w:val="22"/>
        </w:rPr>
        <w:t xml:space="preserve"> 2 </w:t>
      </w:r>
      <w:proofErr w:type="spellStart"/>
      <w:r w:rsidRPr="001856BF">
        <w:rPr>
          <w:rFonts w:eastAsia="Calibri" w:cstheme="minorHAnsi"/>
          <w:b/>
          <w:szCs w:val="22"/>
        </w:rPr>
        <w:t>OPiW</w:t>
      </w:r>
      <w:proofErr w:type="spellEnd"/>
      <w:r w:rsidRPr="001856BF">
        <w:rPr>
          <w:rFonts w:eastAsia="Calibri" w:cstheme="minorHAnsi"/>
          <w:b/>
          <w:szCs w:val="22"/>
        </w:rPr>
        <w:t>)</w:t>
      </w:r>
    </w:p>
    <w:p w14:paraId="67916C52" w14:textId="77777777" w:rsidR="001856BF" w:rsidRPr="001856BF" w:rsidRDefault="001856BF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tbl>
      <w:tblPr>
        <w:tblStyle w:val="Tabela-Siatka1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953"/>
      </w:tblGrid>
      <w:tr w:rsidR="00776602" w:rsidRPr="001856BF" w14:paraId="3FACCCD8" w14:textId="77777777" w:rsidTr="0000591F">
        <w:tc>
          <w:tcPr>
            <w:tcW w:w="32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F57B5A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1</w:t>
            </w:r>
          </w:p>
          <w:p w14:paraId="748A054F" w14:textId="77777777" w:rsidR="00776602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040E70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przy tym wskazać należy, na którym etapie Postępowania projekt został zgłoszony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sdt>
          <w:sdtPr>
            <w:rPr>
              <w:rFonts w:eastAsia="Calibri" w:cstheme="minorHAnsi"/>
              <w:b/>
            </w:rPr>
            <w:id w:val="-550608045"/>
            <w:placeholder>
              <w:docPart w:val="9A20692D65AB477080B7B9F4092EBB36"/>
            </w:placeholder>
            <w:showingPlcHdr/>
            <w:dropDownList>
              <w:listItem w:value="Wybierz element."/>
              <w:listItem w:displayText="Warunki udziału" w:value="Warunki udziału"/>
              <w:listItem w:displayText="Kryteria oceny ofert" w:value="Kryteria oceny ofert"/>
            </w:dropDownList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DFA8AD4" w14:textId="77777777" w:rsidR="00776602" w:rsidRPr="001856BF" w:rsidRDefault="00776602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Style w:val="Tekstzastpczy"/>
                    <w:rFonts w:cstheme="minorHAnsi"/>
                  </w:rPr>
                  <w:t>Wybierz element.</w:t>
                </w:r>
              </w:p>
            </w:tc>
          </w:sdtContent>
        </w:sdt>
      </w:tr>
      <w:tr w:rsidR="00776602" w:rsidRPr="001856BF" w14:paraId="41B1A236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33B4E9D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 (lotniska)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543B632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19CF9325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6A8C9CF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452DC06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776602" w:rsidRPr="001856BF" w14:paraId="52C67C61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B4CB86D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94BFA19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288EB175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39E7346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237824268"/>
            <w:placeholder>
              <w:docPart w:val="37EB3039A75440479F660B539735A657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vAlign w:val="center"/>
              </w:tcPr>
              <w:p w14:paraId="10B91CB3" w14:textId="77777777" w:rsidR="006C1522" w:rsidRPr="001856BF" w:rsidRDefault="006C1522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6C1522" w:rsidRPr="001856BF" w14:paraId="1A921D49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53A9259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30D26B1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861749040"/>
                <w:placeholder>
                  <w:docPart w:val="9B212001E6E24D9EA9F14358DA260B6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6C1522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6C1522" w:rsidRPr="001856BF" w14:paraId="2F2A4E63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27A29D8" w14:textId="77777777" w:rsidR="006C1522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 wskazani w Wykazie osób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3A449BD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20155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</w:t>
            </w:r>
            <w:r w:rsidR="006C1522" w:rsidRPr="001856BF">
              <w:rPr>
                <w:rFonts w:cstheme="minorHAnsi"/>
              </w:rPr>
              <w:t>Projektant w specjalności architektonicznej (i)</w:t>
            </w:r>
          </w:p>
          <w:p w14:paraId="60ADC4AE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5424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055F2C11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</w:rPr>
                <w:id w:val="19183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6C1522" w:rsidRPr="001856BF" w14:paraId="0941854B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50DE703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016416AA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opracowywania projektu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7C6308D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4D9DB244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1A334D6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Ostateczna decyzja administracyjna zezwalająca na realizację projektu </w:t>
            </w:r>
          </w:p>
          <w:p w14:paraId="5D2EBE1F" w14:textId="77777777" w:rsidR="00F4603E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F4603E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54096EF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903761469"/>
                <w:placeholder>
                  <w:docPart w:val="9C53536291B74A05B4DA5058442A4867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4603E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79EB2956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4A5E1CBF" w14:textId="77777777" w:rsidTr="0000591F">
        <w:tc>
          <w:tcPr>
            <w:tcW w:w="3256" w:type="dxa"/>
            <w:shd w:val="clear" w:color="auto" w:fill="E7E6E6" w:themeFill="background2"/>
            <w:vAlign w:val="center"/>
          </w:tcPr>
          <w:p w14:paraId="35CCB571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2</w:t>
            </w:r>
          </w:p>
          <w:p w14:paraId="0959889F" w14:textId="77777777" w:rsidR="00F4603E" w:rsidRPr="001856BF" w:rsidRDefault="001856B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040E70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przy tym wskazać należy, na którym etapie Postępowania projekt został zgłoszo</w:t>
            </w: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ny]</w:t>
            </w:r>
          </w:p>
        </w:tc>
        <w:sdt>
          <w:sdtPr>
            <w:rPr>
              <w:rFonts w:eastAsia="Calibri" w:cstheme="minorHAnsi"/>
              <w:b/>
            </w:rPr>
            <w:id w:val="2028983134"/>
            <w:placeholder>
              <w:docPart w:val="066EF36DE195422A9E7300761EC832E9"/>
            </w:placeholder>
            <w:showingPlcHdr/>
            <w:dropDownList>
              <w:listItem w:value="Wybierz element."/>
              <w:listItem w:displayText="Warunki udziału" w:value="Warunki udziału"/>
              <w:listItem w:displayText="Kryteria oceny ofert" w:value="Kryteria oceny ofert"/>
            </w:dropDownList>
          </w:sdtPr>
          <w:sdtEndPr/>
          <w:sdtContent>
            <w:tc>
              <w:tcPr>
                <w:tcW w:w="5953" w:type="dxa"/>
                <w:shd w:val="clear" w:color="auto" w:fill="E7E6E6" w:themeFill="background2"/>
                <w:vAlign w:val="center"/>
              </w:tcPr>
              <w:p w14:paraId="4ADAE3B3" w14:textId="77777777" w:rsidR="00F4603E" w:rsidRPr="001856BF" w:rsidRDefault="00F4603E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Style w:val="Tekstzastpczy"/>
                    <w:rFonts w:cstheme="minorHAnsi"/>
                  </w:rPr>
                  <w:t>Wybierz element.</w:t>
                </w:r>
              </w:p>
            </w:tc>
          </w:sdtContent>
        </w:sdt>
      </w:tr>
      <w:tr w:rsidR="00F4603E" w:rsidRPr="001856BF" w14:paraId="14B19BAD" w14:textId="77777777" w:rsidTr="0000591F">
        <w:tc>
          <w:tcPr>
            <w:tcW w:w="3256" w:type="dxa"/>
            <w:vAlign w:val="center"/>
          </w:tcPr>
          <w:p w14:paraId="1781B99C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 (lotniska)</w:t>
            </w:r>
          </w:p>
        </w:tc>
        <w:tc>
          <w:tcPr>
            <w:tcW w:w="5953" w:type="dxa"/>
            <w:vAlign w:val="center"/>
          </w:tcPr>
          <w:p w14:paraId="66BA5090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49CB9A54" w14:textId="77777777" w:rsidTr="0000591F">
        <w:tc>
          <w:tcPr>
            <w:tcW w:w="3256" w:type="dxa"/>
            <w:vAlign w:val="center"/>
          </w:tcPr>
          <w:p w14:paraId="7CADFCE2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953" w:type="dxa"/>
            <w:vAlign w:val="center"/>
          </w:tcPr>
          <w:p w14:paraId="39CB5D6B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7727171C" w14:textId="77777777" w:rsidTr="0000591F">
        <w:tc>
          <w:tcPr>
            <w:tcW w:w="3256" w:type="dxa"/>
            <w:vAlign w:val="center"/>
          </w:tcPr>
          <w:p w14:paraId="22EC54CB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953" w:type="dxa"/>
            <w:vAlign w:val="center"/>
          </w:tcPr>
          <w:p w14:paraId="5F7DC623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0EFD690F" w14:textId="77777777" w:rsidTr="0000591F">
        <w:tc>
          <w:tcPr>
            <w:tcW w:w="3256" w:type="dxa"/>
            <w:vAlign w:val="center"/>
          </w:tcPr>
          <w:p w14:paraId="31AE8AAE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1589002407"/>
            <w:placeholder>
              <w:docPart w:val="B228D4C4921147D093CE3BFF8EEFE3D2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953" w:type="dxa"/>
                <w:vAlign w:val="center"/>
              </w:tcPr>
              <w:p w14:paraId="100AF248" w14:textId="77777777" w:rsidR="00F4603E" w:rsidRPr="001856BF" w:rsidRDefault="00F4603E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F4603E" w:rsidRPr="001856BF" w14:paraId="5B46C59E" w14:textId="77777777" w:rsidTr="0000591F">
        <w:tc>
          <w:tcPr>
            <w:tcW w:w="3256" w:type="dxa"/>
            <w:vAlign w:val="center"/>
          </w:tcPr>
          <w:p w14:paraId="2AB42111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vAlign w:val="center"/>
          </w:tcPr>
          <w:p w14:paraId="5B6560FE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732515089"/>
                <w:placeholder>
                  <w:docPart w:val="65F526B5308F4304BE664CF3D6B5209A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4603E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F4603E" w:rsidRPr="001856BF" w14:paraId="1F10AF78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51813F7" w14:textId="77777777" w:rsidR="00F4603E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lastRenderedPageBreak/>
              <w:t>Członkowie zespołu projektowego Wykonawcy wskazani w Wykazie osób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7C2D534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5828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</w:t>
            </w:r>
            <w:r w:rsidR="00F4603E" w:rsidRPr="001856BF">
              <w:rPr>
                <w:rFonts w:cstheme="minorHAnsi"/>
              </w:rPr>
              <w:t>Projektant w specjalności architektonicznej (i)</w:t>
            </w:r>
          </w:p>
          <w:p w14:paraId="187A0A01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30990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1CDE813D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2903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F4603E" w:rsidRPr="001856BF" w14:paraId="1A2B5050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E284BCF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4AF12D66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Cs/>
              </w:rPr>
              <w:t>opracowywania projektu</w:t>
            </w:r>
            <w:r w:rsidR="00D72233" w:rsidRPr="001856BF">
              <w:rPr>
                <w:rFonts w:eastAsia="Calibri" w:cstheme="minorHAnsi"/>
                <w:bCs/>
              </w:rPr>
              <w:t xml:space="preserve"> </w:t>
            </w:r>
            <w:r w:rsidRPr="001856BF">
              <w:rPr>
                <w:rFonts w:eastAsia="Calibri" w:cstheme="minorHAnsi"/>
                <w:bCs/>
              </w:rPr>
              <w:t xml:space="preserve">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1677CCC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228A3377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AB4DB5E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Ostateczna decyzja administracyjna zezwalająca na realizację projektu </w:t>
            </w:r>
          </w:p>
          <w:p w14:paraId="57505181" w14:textId="77777777" w:rsidR="00F4603E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F4603E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F53B015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-550771251"/>
                <w:placeholder>
                  <w:docPart w:val="11BD81E6D51547A98F7996CBC2844E3B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4603E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0896F6E4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640FA6D6" w14:textId="77777777" w:rsidTr="0000591F">
        <w:tc>
          <w:tcPr>
            <w:tcW w:w="32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E51D45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3</w:t>
            </w:r>
          </w:p>
          <w:p w14:paraId="32A0AD05" w14:textId="77777777" w:rsidR="00F4603E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3059BB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przy tym wskazać należy, na którym etapie Postępowania projekt został zgłoszony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sdt>
          <w:sdtPr>
            <w:rPr>
              <w:rFonts w:eastAsia="Calibri" w:cstheme="minorHAnsi"/>
              <w:b/>
            </w:rPr>
            <w:id w:val="-271625376"/>
            <w:placeholder>
              <w:docPart w:val="029A194E154E4FF386A0688174849666"/>
            </w:placeholder>
            <w:showingPlcHdr/>
            <w:dropDownList>
              <w:listItem w:value="Wybierz element."/>
              <w:listItem w:displayText="Warunki udziału" w:value="Warunki udziału"/>
              <w:listItem w:displayText="Kryteria oceny ofert" w:value="Kryteria oceny ofert"/>
            </w:dropDownList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91A6132" w14:textId="77777777" w:rsidR="00F4603E" w:rsidRPr="001856BF" w:rsidRDefault="00F4603E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Style w:val="Tekstzastpczy"/>
                    <w:rFonts w:cstheme="minorHAnsi"/>
                  </w:rPr>
                  <w:t>Wybierz element.</w:t>
                </w:r>
              </w:p>
            </w:tc>
          </w:sdtContent>
        </w:sdt>
      </w:tr>
      <w:tr w:rsidR="00F4603E" w:rsidRPr="001856BF" w14:paraId="63A97CE0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7803A41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 (lotniska)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D47B9A4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3D390A1B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8289555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7F5D6AA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0155C751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0457930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446F5F0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01140C36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2CC1AB5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2024624658"/>
            <w:placeholder>
              <w:docPart w:val="36B6EFC2BA1642B6A699880EF22B2BAF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953" w:type="dxa"/>
                <w:tcBorders>
                  <w:bottom w:val="single" w:sz="4" w:space="0" w:color="auto"/>
                </w:tcBorders>
                <w:vAlign w:val="center"/>
              </w:tcPr>
              <w:p w14:paraId="7B297901" w14:textId="77777777" w:rsidR="00F4603E" w:rsidRPr="001856BF" w:rsidRDefault="00F4603E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F4603E" w:rsidRPr="001856BF" w14:paraId="4E0EB32F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9251602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ECA32E1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330677475"/>
                <w:placeholder>
                  <w:docPart w:val="AB490A909D174A6DA842206B080D404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4603E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F4603E" w:rsidRPr="001856BF" w14:paraId="589B0793" w14:textId="77777777" w:rsidTr="0000591F">
        <w:tc>
          <w:tcPr>
            <w:tcW w:w="3256" w:type="dxa"/>
            <w:vAlign w:val="center"/>
          </w:tcPr>
          <w:p w14:paraId="24FCFCED" w14:textId="77777777" w:rsidR="00F4603E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 wskazani w Wykazie osób</w:t>
            </w:r>
          </w:p>
        </w:tc>
        <w:tc>
          <w:tcPr>
            <w:tcW w:w="5953" w:type="dxa"/>
            <w:vAlign w:val="center"/>
          </w:tcPr>
          <w:p w14:paraId="187FC453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8373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</w:t>
            </w:r>
            <w:r w:rsidR="00F4603E" w:rsidRPr="001856BF">
              <w:rPr>
                <w:rFonts w:cstheme="minorHAnsi"/>
              </w:rPr>
              <w:t>Projektant w specjalności architektonicznej (i)</w:t>
            </w:r>
          </w:p>
          <w:p w14:paraId="789B6EC7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4138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7DF5C532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4946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03E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4603E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F4603E" w:rsidRPr="001856BF" w14:paraId="16CF7E45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E7E6858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6275DEEB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opracowywania projektu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EF5CD3D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279359CD" w14:textId="77777777" w:rsidTr="0000591F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12BE021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Ostateczna decyzja administracyjna zezwalająca na realizację projektu </w:t>
            </w:r>
          </w:p>
          <w:p w14:paraId="7B421B44" w14:textId="77777777" w:rsidR="00F4603E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F4603E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21CF245" w14:textId="77777777" w:rsidR="00F4603E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alias w:val="End date"/>
                <w:tag w:val="End date"/>
                <w:id w:val="979495732"/>
                <w:placeholder>
                  <w:docPart w:val="9D8924D083A8455AAE842190B6CC83D2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F4603E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  <w:p w14:paraId="1B871091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F4603E" w:rsidRPr="001856BF" w14:paraId="73C0852E" w14:textId="77777777" w:rsidTr="0000591F"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5AE8E01E" w14:textId="77777777" w:rsidR="00F4603E" w:rsidRPr="001856BF" w:rsidRDefault="00F4603E" w:rsidP="001856BF">
            <w:pPr>
              <w:tabs>
                <w:tab w:val="left" w:pos="6379"/>
              </w:tabs>
              <w:spacing w:before="0"/>
              <w:jc w:val="left"/>
              <w:rPr>
                <w:rFonts w:eastAsia="Calibri" w:cstheme="minorHAnsi"/>
                <w:bCs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 xml:space="preserve">UWAGA: </w:t>
            </w:r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Zgodnie z Rozdziałem XXVII pkt 8 SWZ, w ramach oceny Ofert w przypadku </w:t>
            </w:r>
            <w:proofErr w:type="spellStart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Podkryterium</w:t>
            </w:r>
            <w:proofErr w:type="spellEnd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 2 – kryterium selekcji z Rozdziału 12 pkt 2 </w:t>
            </w:r>
            <w:proofErr w:type="spellStart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OPiW</w:t>
            </w:r>
            <w:proofErr w:type="spellEnd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, tzn. dodatkowy Terminal Pasażerski 20-40 tys. m² – Zamawiający weźmie pod uwagę maksymalnie 3 przedsięwzięcia.</w:t>
            </w:r>
          </w:p>
          <w:p w14:paraId="32EAC627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lastRenderedPageBreak/>
              <w:t>W przypadku wskazania przez Wykonawcę większej ilości przedsięwzięć, pod uwagę będą brane 3 pierwsze wskazane przedsięwzięcia.</w:t>
            </w:r>
          </w:p>
        </w:tc>
      </w:tr>
    </w:tbl>
    <w:p w14:paraId="3BC22CB3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p w14:paraId="23399397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/>
          <w:szCs w:val="22"/>
        </w:rPr>
      </w:pPr>
      <w:proofErr w:type="spellStart"/>
      <w:r w:rsidRPr="001856BF">
        <w:rPr>
          <w:rFonts w:eastAsia="Calibri" w:cstheme="minorHAnsi"/>
          <w:b/>
          <w:szCs w:val="22"/>
        </w:rPr>
        <w:t>Podkryterium</w:t>
      </w:r>
      <w:proofErr w:type="spellEnd"/>
      <w:r w:rsidRPr="001856BF">
        <w:rPr>
          <w:rFonts w:eastAsia="Calibri" w:cstheme="minorHAnsi"/>
          <w:b/>
          <w:szCs w:val="22"/>
        </w:rPr>
        <w:t xml:space="preserve"> 3 – inny obiekt kubaturowy</w:t>
      </w:r>
      <w:r w:rsidR="006C1522" w:rsidRPr="001856BF">
        <w:rPr>
          <w:rFonts w:eastAsia="Calibri" w:cstheme="minorHAnsi"/>
          <w:b/>
          <w:szCs w:val="22"/>
        </w:rPr>
        <w:t xml:space="preserve"> 10 tys. m²</w:t>
      </w:r>
    </w:p>
    <w:p w14:paraId="72DFC30C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tbl>
      <w:tblPr>
        <w:tblStyle w:val="Tabela-Siatka1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528"/>
      </w:tblGrid>
      <w:tr w:rsidR="00F4603E" w:rsidRPr="001856BF" w14:paraId="15AC7105" w14:textId="77777777" w:rsidTr="0000591F">
        <w:tc>
          <w:tcPr>
            <w:tcW w:w="36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4A903C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8BFE6E" w14:textId="77777777" w:rsidR="00F4603E" w:rsidRPr="001856BF" w:rsidRDefault="00F4603E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776602" w:rsidRPr="001856BF" w14:paraId="48BDC6F9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37882FE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14615C4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47ECEA47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3871A95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113994C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776602" w:rsidRPr="001856BF" w14:paraId="33CBD054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6E46E52" w14:textId="77777777" w:rsidR="0077660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Klasyfikacja obiektu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4693965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776602" w:rsidRPr="001856BF" w14:paraId="7A76B697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D03EAED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A5859B9" w14:textId="77777777" w:rsidR="00776602" w:rsidRPr="001856BF" w:rsidRDefault="0077660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70F41DBF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747BB63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1304809020"/>
            <w:placeholder>
              <w:docPart w:val="0945C3452B14428A84AB185FD5907810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528" w:type="dxa"/>
                <w:tcBorders>
                  <w:bottom w:val="single" w:sz="4" w:space="0" w:color="auto"/>
                </w:tcBorders>
                <w:vAlign w:val="center"/>
              </w:tcPr>
              <w:p w14:paraId="55EC9A9B" w14:textId="77777777" w:rsidR="006C1522" w:rsidRPr="001856BF" w:rsidRDefault="006C1522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6C1522" w:rsidRPr="001856BF" w14:paraId="17FA9A16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02628BD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="0000591F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2F5BA58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923761723"/>
                <w:placeholder>
                  <w:docPart w:val="7E057EC94E6E4935A61B5EF5FE00F626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6C1522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6C1522" w:rsidRPr="001856BF" w14:paraId="0F4C34CC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3F608D9" w14:textId="77777777" w:rsidR="006C1522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 wskazani w Wykazie osób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0BE31EB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9169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</w:t>
            </w:r>
            <w:r w:rsidR="006C1522" w:rsidRPr="001856BF">
              <w:rPr>
                <w:rFonts w:cstheme="minorHAnsi"/>
              </w:rPr>
              <w:t>Projektant w specjalności architektonicznej (i)</w:t>
            </w:r>
          </w:p>
          <w:p w14:paraId="6B8DC9FA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7049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398A7235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</w:rPr>
                <w:id w:val="-7404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6C1522" w:rsidRPr="001856BF" w14:paraId="1B67D1C4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9922BE8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77AB4D27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opracowywania projektu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1BBC456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64B3DCB3" w14:textId="77777777" w:rsidTr="0000591F">
        <w:tc>
          <w:tcPr>
            <w:tcW w:w="3681" w:type="dxa"/>
            <w:shd w:val="clear" w:color="auto" w:fill="E7E6E6" w:themeFill="background2"/>
            <w:vAlign w:val="center"/>
          </w:tcPr>
          <w:p w14:paraId="78E6FA5C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2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501F8811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4A5CC96C" w14:textId="77777777" w:rsidTr="0000591F">
        <w:tc>
          <w:tcPr>
            <w:tcW w:w="3681" w:type="dxa"/>
            <w:vAlign w:val="center"/>
          </w:tcPr>
          <w:p w14:paraId="6326A7C6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</w:t>
            </w:r>
          </w:p>
        </w:tc>
        <w:tc>
          <w:tcPr>
            <w:tcW w:w="5528" w:type="dxa"/>
            <w:vAlign w:val="center"/>
          </w:tcPr>
          <w:p w14:paraId="5CFF5495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0CBC84EA" w14:textId="77777777" w:rsidTr="0000591F">
        <w:tc>
          <w:tcPr>
            <w:tcW w:w="3681" w:type="dxa"/>
            <w:vAlign w:val="center"/>
          </w:tcPr>
          <w:p w14:paraId="64A80049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528" w:type="dxa"/>
            <w:vAlign w:val="center"/>
          </w:tcPr>
          <w:p w14:paraId="1C1FD85F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51B0D9CF" w14:textId="77777777" w:rsidTr="0000591F">
        <w:tc>
          <w:tcPr>
            <w:tcW w:w="3681" w:type="dxa"/>
            <w:vAlign w:val="center"/>
          </w:tcPr>
          <w:p w14:paraId="3743B4AA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Klasyfikacja obiektu</w:t>
            </w:r>
          </w:p>
        </w:tc>
        <w:tc>
          <w:tcPr>
            <w:tcW w:w="5528" w:type="dxa"/>
            <w:vAlign w:val="center"/>
          </w:tcPr>
          <w:p w14:paraId="3B76A551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36717B93" w14:textId="77777777" w:rsidTr="0000591F">
        <w:tc>
          <w:tcPr>
            <w:tcW w:w="3681" w:type="dxa"/>
            <w:vAlign w:val="center"/>
          </w:tcPr>
          <w:p w14:paraId="08A0BBAF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528" w:type="dxa"/>
            <w:vAlign w:val="center"/>
          </w:tcPr>
          <w:p w14:paraId="194CE81E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1FE4A2B9" w14:textId="77777777" w:rsidTr="0000591F">
        <w:tc>
          <w:tcPr>
            <w:tcW w:w="3681" w:type="dxa"/>
            <w:vAlign w:val="center"/>
          </w:tcPr>
          <w:p w14:paraId="3A9E847A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249123433"/>
            <w:placeholder>
              <w:docPart w:val="C147E2FE4C9E4E7C9A197A56564CE549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528" w:type="dxa"/>
                <w:vAlign w:val="center"/>
              </w:tcPr>
              <w:p w14:paraId="6E4D207F" w14:textId="77777777" w:rsidR="006C1522" w:rsidRPr="001856BF" w:rsidRDefault="006C1522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6C1522" w:rsidRPr="001856BF" w14:paraId="16FDA60E" w14:textId="77777777" w:rsidTr="0000591F">
        <w:tc>
          <w:tcPr>
            <w:tcW w:w="3681" w:type="dxa"/>
            <w:vAlign w:val="center"/>
          </w:tcPr>
          <w:p w14:paraId="21434CFB" w14:textId="77777777" w:rsidR="0000591F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i/>
                <w:iCs/>
              </w:rPr>
            </w:pPr>
            <w:r w:rsidRPr="001856BF">
              <w:rPr>
                <w:rFonts w:eastAsia="Calibri" w:cstheme="minorHAnsi"/>
              </w:rPr>
              <w:t xml:space="preserve">Data zakończenia realizacji </w:t>
            </w:r>
            <w:r w:rsidRPr="001856BF">
              <w:rPr>
                <w:rFonts w:eastAsia="Calibri" w:cstheme="minorHAnsi"/>
                <w:i/>
                <w:iCs/>
              </w:rPr>
              <w:t>usługi</w:t>
            </w:r>
          </w:p>
          <w:p w14:paraId="2DECEE62" w14:textId="77777777" w:rsidR="006C1522" w:rsidRPr="001856BF" w:rsidRDefault="0000591F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</w:rPr>
            </w:pP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="006C1522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528" w:type="dxa"/>
            <w:vAlign w:val="center"/>
          </w:tcPr>
          <w:p w14:paraId="7581FE17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824201861"/>
                <w:placeholder>
                  <w:docPart w:val="C179E6A5681D48899E5DAF4320A9503E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6C1522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6C1522" w:rsidRPr="001856BF" w14:paraId="5F504780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BD81791" w14:textId="77777777" w:rsidR="006C1522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 wskazani w Wykazie osób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C0CDD28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41554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</w:t>
            </w:r>
            <w:r w:rsidR="006C1522" w:rsidRPr="001856BF">
              <w:rPr>
                <w:rFonts w:cstheme="minorHAnsi"/>
              </w:rPr>
              <w:t>Projektant w specjalności architektonicznej (i)</w:t>
            </w:r>
          </w:p>
          <w:p w14:paraId="248D2C50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2833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56E9B84D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92383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6C1522" w:rsidRPr="001856BF" w14:paraId="24E91113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5D3D810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4B149A21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Cs/>
              </w:rPr>
              <w:lastRenderedPageBreak/>
              <w:t>opracowywania projektu</w:t>
            </w:r>
            <w:r w:rsidR="00D72233" w:rsidRPr="001856BF">
              <w:rPr>
                <w:rFonts w:eastAsia="Calibri" w:cstheme="minorHAnsi"/>
                <w:bCs/>
              </w:rPr>
              <w:t xml:space="preserve"> </w:t>
            </w:r>
            <w:r w:rsidRPr="001856BF">
              <w:rPr>
                <w:rFonts w:eastAsia="Calibri" w:cstheme="minorHAnsi"/>
                <w:bCs/>
              </w:rPr>
              <w:t>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069C64B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51CE0F5D" w14:textId="77777777" w:rsidTr="0000591F">
        <w:tc>
          <w:tcPr>
            <w:tcW w:w="36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40DA0D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r w:rsidRPr="001856BF">
              <w:rPr>
                <w:rFonts w:eastAsia="Calibri" w:cstheme="minorHAnsi"/>
                <w:b/>
              </w:rPr>
              <w:t>Projekt nr 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F9D785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6AC92CE7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9303AF9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 projektu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A535AA4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D67DA0" w:rsidRPr="001856BF" w14:paraId="35C91EF3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2CC8657" w14:textId="77777777" w:rsidR="00D67DA0" w:rsidRPr="001856BF" w:rsidRDefault="00752324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Nazwa, adres i dane kontaktowe zamawiającego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B4A8B27" w14:textId="77777777" w:rsidR="00D67DA0" w:rsidRPr="001856BF" w:rsidRDefault="00D67DA0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73333FC5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FB52A90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Klasyfikacja obiektu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42ED1CB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13D14BF6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0225F68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Powierzchnia użytkowa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1B2CF8F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0060A2D2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F5BD9E2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Data rozpoczęcia realizacji usługi</w:t>
            </w:r>
          </w:p>
        </w:tc>
        <w:sdt>
          <w:sdtPr>
            <w:rPr>
              <w:rFonts w:eastAsia="Calibri" w:cstheme="minorHAnsi"/>
              <w:color w:val="808080"/>
            </w:rPr>
            <w:id w:val="-2131627323"/>
            <w:placeholder>
              <w:docPart w:val="7404AEA590A6499DA80D242BAEF2ECF3"/>
            </w:placeholder>
            <w:showingPlcHdr/>
            <w:date>
              <w:dateFormat w:val="yyyy-MM-dd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5528" w:type="dxa"/>
                <w:tcBorders>
                  <w:bottom w:val="single" w:sz="4" w:space="0" w:color="auto"/>
                </w:tcBorders>
                <w:vAlign w:val="center"/>
              </w:tcPr>
              <w:p w14:paraId="61C291CF" w14:textId="77777777" w:rsidR="006C1522" w:rsidRPr="001856BF" w:rsidRDefault="006C1522" w:rsidP="001856BF">
                <w:pPr>
                  <w:tabs>
                    <w:tab w:val="left" w:pos="6379"/>
                  </w:tabs>
                  <w:spacing w:before="0" w:after="0"/>
                  <w:jc w:val="left"/>
                  <w:rPr>
                    <w:rFonts w:eastAsia="Calibri" w:cstheme="minorHAnsi"/>
                    <w:b/>
                  </w:rPr>
                </w:pPr>
                <w:r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6C1522" w:rsidRPr="001856BF" w14:paraId="145513CF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65305FE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</w:rPr>
              <w:t>Data zakończenia realizacji usługi</w:t>
            </w:r>
            <w:r w:rsidRPr="001856BF">
              <w:rPr>
                <w:rFonts w:eastAsia="Calibri" w:cstheme="minorHAnsi"/>
              </w:rPr>
              <w:br/>
            </w:r>
            <w:r w:rsidR="00725B3B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[</w:t>
            </w:r>
            <w:r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proszę doprecyzować w razie potrzeby</w:t>
            </w:r>
            <w:r w:rsidR="00725B3B" w:rsidRPr="001856BF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A19A17E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Cs/>
                  <w:lang w:val="en-US"/>
                </w:rPr>
                <w:id w:val="-468362389"/>
                <w:placeholder>
                  <w:docPart w:val="A51F4B4C558445BD81D49A878ED87398"/>
                </w:placeholder>
                <w:showingPlcHdr/>
                <w:date>
                  <w:dateFormat w:val="yyyy-MM-dd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6C1522" w:rsidRPr="001856BF">
                  <w:rPr>
                    <w:rFonts w:eastAsia="Calibri" w:cstheme="minorHAnsi"/>
                    <w:color w:val="808080"/>
                  </w:rPr>
                  <w:t>Kliknij lub naciśnij, aby wprowadzić datę.</w:t>
                </w:r>
              </w:sdtContent>
            </w:sdt>
          </w:p>
        </w:tc>
      </w:tr>
      <w:tr w:rsidR="006C1522" w:rsidRPr="001856BF" w14:paraId="0AE0610A" w14:textId="77777777" w:rsidTr="0000591F">
        <w:tc>
          <w:tcPr>
            <w:tcW w:w="3681" w:type="dxa"/>
            <w:vAlign w:val="center"/>
          </w:tcPr>
          <w:p w14:paraId="1EE5983E" w14:textId="77777777" w:rsidR="006C1522" w:rsidRPr="001856BF" w:rsidRDefault="009322E6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Członkowie zespołu projektowego Wykonawcy wskazani w Wykazie osób</w:t>
            </w:r>
          </w:p>
        </w:tc>
        <w:tc>
          <w:tcPr>
            <w:tcW w:w="5528" w:type="dxa"/>
            <w:vAlign w:val="center"/>
          </w:tcPr>
          <w:p w14:paraId="690E365A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58769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</w:t>
            </w:r>
            <w:r w:rsidR="006C1522" w:rsidRPr="001856BF">
              <w:rPr>
                <w:rFonts w:cstheme="minorHAnsi"/>
              </w:rPr>
              <w:t>Projektant w specjalności architektonicznej (i)</w:t>
            </w:r>
          </w:p>
          <w:p w14:paraId="61481713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46668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konstrukcyjno-budowlanej (ii)</w:t>
            </w:r>
          </w:p>
          <w:p w14:paraId="25AA21D3" w14:textId="77777777" w:rsidR="006C1522" w:rsidRPr="001856BF" w:rsidRDefault="002F1AD3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-18019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22" w:rsidRPr="001856B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1522" w:rsidRPr="001856BF">
              <w:rPr>
                <w:rFonts w:eastAsia="Calibri" w:cstheme="minorHAnsi"/>
                <w:bCs/>
              </w:rPr>
              <w:t xml:space="preserve"> Projektant w specjalności instalacyjnej w zakresie sieci, instalacji i urządzeń cieplnych, wentylacyjnych, gazowych, wodociągowych i kanalizacyjnych (v)</w:t>
            </w:r>
          </w:p>
        </w:tc>
      </w:tr>
      <w:tr w:rsidR="006C1522" w:rsidRPr="001856BF" w14:paraId="7E1440D3" w14:textId="77777777" w:rsidTr="0000591F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CF777C0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 xml:space="preserve">Okres wspólnego </w:t>
            </w:r>
          </w:p>
          <w:p w14:paraId="1CB9E6A8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</w:rPr>
            </w:pPr>
            <w:r w:rsidRPr="001856BF">
              <w:rPr>
                <w:rFonts w:eastAsia="Calibri" w:cstheme="minorHAnsi"/>
                <w:bCs/>
              </w:rPr>
              <w:t>opracowywania projektu [</w:t>
            </w:r>
            <w:proofErr w:type="spellStart"/>
            <w:r w:rsidRPr="001856BF">
              <w:rPr>
                <w:rFonts w:eastAsia="Calibri" w:cstheme="minorHAnsi"/>
                <w:bCs/>
              </w:rPr>
              <w:t>msc</w:t>
            </w:r>
            <w:proofErr w:type="spellEnd"/>
            <w:r w:rsidRPr="001856BF">
              <w:rPr>
                <w:rFonts w:eastAsia="Calibri" w:cstheme="minorHAnsi"/>
                <w:bCs/>
              </w:rPr>
              <w:t>]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2D26FB5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</w:rPr>
            </w:pPr>
          </w:p>
        </w:tc>
      </w:tr>
      <w:tr w:rsidR="006C1522" w:rsidRPr="001856BF" w14:paraId="424BC59D" w14:textId="77777777" w:rsidTr="0000591F">
        <w:tc>
          <w:tcPr>
            <w:tcW w:w="9209" w:type="dxa"/>
            <w:gridSpan w:val="2"/>
            <w:tcBorders>
              <w:bottom w:val="single" w:sz="4" w:space="0" w:color="auto"/>
            </w:tcBorders>
            <w:vAlign w:val="center"/>
          </w:tcPr>
          <w:p w14:paraId="6A07E931" w14:textId="77777777" w:rsidR="006C1522" w:rsidRPr="001856BF" w:rsidRDefault="006C1522" w:rsidP="001856BF">
            <w:pPr>
              <w:tabs>
                <w:tab w:val="left" w:pos="6379"/>
              </w:tabs>
              <w:spacing w:before="0"/>
              <w:jc w:val="left"/>
              <w:rPr>
                <w:rFonts w:eastAsia="Calibri" w:cstheme="minorHAnsi"/>
                <w:bCs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 xml:space="preserve">UWAGA 1: </w:t>
            </w:r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Zgodnie z Rozdziałem XXVII pkt 8 SWZ, w ramach oceny Ofert w przypadku </w:t>
            </w:r>
            <w:proofErr w:type="spellStart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Podkryterium</w:t>
            </w:r>
            <w:proofErr w:type="spellEnd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 3 – inny obiekt kubaturowy o powierzchni użytkowej min. 10 tys. m² – Zamawiający weźmie pod uwagę maksymalnie 3 przedsięwzięcia.</w:t>
            </w:r>
          </w:p>
          <w:p w14:paraId="4C89F775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>W przypadku wskazania przez Wykonawcę większej ilości przedsięwzięć, pod uwagę będą brane 3 pierwsze wskazane przedsięwzięcia.</w:t>
            </w:r>
          </w:p>
          <w:p w14:paraId="63E72A9A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/>
                <w:i/>
                <w:iCs/>
                <w:color w:val="EE0000"/>
              </w:rPr>
            </w:pPr>
          </w:p>
          <w:p w14:paraId="365A53C0" w14:textId="77777777" w:rsidR="006C1522" w:rsidRPr="001856BF" w:rsidRDefault="006C1522" w:rsidP="001856BF">
            <w:pPr>
              <w:tabs>
                <w:tab w:val="left" w:pos="6379"/>
              </w:tabs>
              <w:spacing w:before="0" w:after="0"/>
              <w:jc w:val="left"/>
              <w:rPr>
                <w:rFonts w:eastAsia="Calibri" w:cstheme="minorHAnsi"/>
                <w:bCs/>
                <w:i/>
                <w:iCs/>
                <w:color w:val="EE0000"/>
              </w:rPr>
            </w:pP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 xml:space="preserve">UWAGA 2: </w:t>
            </w:r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Rubryka „</w:t>
            </w:r>
            <w:r w:rsidRPr="001856BF">
              <w:rPr>
                <w:rFonts w:eastAsia="Calibri" w:cstheme="minorHAnsi"/>
                <w:b/>
                <w:i/>
                <w:iCs/>
                <w:color w:val="EE0000"/>
              </w:rPr>
              <w:t>Klasyfikacja obiektu</w:t>
            </w:r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” powinna zostać uzupełniona zgodnie z rozporządzeniem Ministra Rozwoju i Technologii z dnia 20 grudnia 2021 r. w sprawie określenia metod i podstaw sporządzania kosztorysu inwestorskiego, obliczania planowanych kosztów prac projektowych oraz planowanych kosztów robót budowlanych określonych w programie funkcjonalno-użytkowym (Dz. U. poz. 2458). Aby Wykonawca mógł otrzymać punkty w ramach </w:t>
            </w:r>
            <w:proofErr w:type="spellStart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>Podkryterium</w:t>
            </w:r>
            <w:proofErr w:type="spellEnd"/>
            <w:r w:rsidRPr="001856BF">
              <w:rPr>
                <w:rFonts w:eastAsia="Calibri" w:cstheme="minorHAnsi"/>
                <w:bCs/>
                <w:i/>
                <w:iCs/>
                <w:color w:val="EE0000"/>
              </w:rPr>
              <w:t xml:space="preserve"> 3, obiekt musi być zaklasyfikowany do jednej z kategorii wskazanych w Rozdziale XXVII pkt 3 SWZ.</w:t>
            </w:r>
          </w:p>
        </w:tc>
      </w:tr>
    </w:tbl>
    <w:p w14:paraId="6FE90235" w14:textId="77777777" w:rsidR="00776602" w:rsidRPr="001856BF" w:rsidRDefault="00776602" w:rsidP="001856BF">
      <w:pPr>
        <w:tabs>
          <w:tab w:val="left" w:pos="6379"/>
        </w:tabs>
        <w:spacing w:before="0" w:after="0"/>
        <w:jc w:val="left"/>
        <w:rPr>
          <w:rFonts w:eastAsia="Calibri" w:cstheme="minorHAnsi"/>
          <w:bCs/>
          <w:szCs w:val="22"/>
        </w:rPr>
      </w:pPr>
    </w:p>
    <w:sectPr w:rsidR="00776602" w:rsidRPr="001856BF" w:rsidSect="002733F5">
      <w:headerReference w:type="default" r:id="rId13"/>
      <w:footerReference w:type="even" r:id="rId14"/>
      <w:footerReference w:type="first" r:id="rId15"/>
      <w:pgSz w:w="11900" w:h="16840" w:code="9"/>
      <w:pgMar w:top="1418" w:right="1418" w:bottom="1418" w:left="1418" w:header="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5044E" w14:textId="77777777" w:rsidR="008D173C" w:rsidRDefault="008D173C" w:rsidP="006E23C8">
      <w:r>
        <w:separator/>
      </w:r>
    </w:p>
    <w:p w14:paraId="4A52EED0" w14:textId="77777777" w:rsidR="008D173C" w:rsidRDefault="008D173C"/>
    <w:p w14:paraId="6AA09087" w14:textId="77777777" w:rsidR="008D173C" w:rsidRDefault="008D173C"/>
  </w:endnote>
  <w:endnote w:type="continuationSeparator" w:id="0">
    <w:p w14:paraId="175A20EA" w14:textId="77777777" w:rsidR="008D173C" w:rsidRDefault="008D173C" w:rsidP="006E23C8">
      <w:r>
        <w:continuationSeparator/>
      </w:r>
    </w:p>
    <w:p w14:paraId="77AD75CA" w14:textId="77777777" w:rsidR="008D173C" w:rsidRDefault="008D173C"/>
    <w:p w14:paraId="548CBCD8" w14:textId="77777777" w:rsidR="008D173C" w:rsidRDefault="008D173C"/>
  </w:endnote>
  <w:endnote w:type="continuationNotice" w:id="1">
    <w:p w14:paraId="3F2450BB" w14:textId="77777777" w:rsidR="008D173C" w:rsidRDefault="008D173C">
      <w:pPr>
        <w:spacing w:before="0" w:after="0" w:line="240" w:lineRule="auto"/>
      </w:pPr>
    </w:p>
    <w:p w14:paraId="6F39FC0F" w14:textId="77777777" w:rsidR="008D173C" w:rsidRDefault="008D173C"/>
    <w:p w14:paraId="1E87BB65" w14:textId="77777777" w:rsidR="008D173C" w:rsidRDefault="008D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siatki1jasna"/>
      <w:tblW w:w="5000" w:type="pct"/>
      <w:tblBorders>
        <w:top w:val="single" w:sz="4" w:space="0" w:color="D9D9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9"/>
      <w:gridCol w:w="2543"/>
      <w:gridCol w:w="3122"/>
    </w:tblGrid>
    <w:sdt>
      <w:sdtPr>
        <w:rPr>
          <w:b w:val="0"/>
          <w:bCs w:val="0"/>
          <w:color w:val="284897"/>
          <w:sz w:val="24"/>
          <w:szCs w:val="24"/>
          <w:lang w:val="pl-PL"/>
        </w:rPr>
        <w:id w:val="-1567554186"/>
        <w:docPartObj>
          <w:docPartGallery w:val="Page Numbers (Bottom of Page)"/>
          <w:docPartUnique/>
        </w:docPartObj>
      </w:sdtPr>
      <w:sdtEndPr>
        <w:rPr>
          <w:spacing w:val="20"/>
          <w:sz w:val="22"/>
        </w:rPr>
      </w:sdtEndPr>
      <w:sdtContent>
        <w:tr w:rsidR="003F7F07" w:rsidRPr="003F7E87" w14:paraId="2455D07C" w14:textId="77777777" w:rsidTr="004708AD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397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875" w:type="pct"/>
            </w:tcPr>
            <w:p w14:paraId="2F2E65A7" w14:textId="77777777" w:rsidR="003F7F07" w:rsidRPr="003F7E87" w:rsidRDefault="003F7F07" w:rsidP="003F7F07">
              <w:pPr>
                <w:rPr>
                  <w:bCs w:val="0"/>
                  <w:color w:val="284897"/>
                </w:rPr>
              </w:pPr>
              <w:r w:rsidRPr="003A43CE">
                <w:rPr>
                  <w:b w:val="0"/>
                  <w:color w:val="284897"/>
                  <w:spacing w:val="60"/>
                  <w:lang w:val="pl-PL"/>
                </w:rPr>
                <w:t>Strona</w:t>
              </w:r>
              <w:r w:rsidRPr="003F7E87">
                <w:rPr>
                  <w:b w:val="0"/>
                  <w:color w:val="284897"/>
                </w:rPr>
                <w:t xml:space="preserve">| </w:t>
              </w:r>
              <w:r w:rsidRPr="003F7E87">
                <w:rPr>
                  <w:color w:val="284897"/>
                </w:rPr>
                <w:fldChar w:fldCharType="begin"/>
              </w:r>
              <w:r w:rsidRPr="003F7E87">
                <w:rPr>
                  <w:b w:val="0"/>
                  <w:color w:val="284897"/>
                </w:rPr>
                <w:instrText xml:space="preserve"> PAGE   \* MERGEFORMAT </w:instrText>
              </w:r>
              <w:r w:rsidRPr="003F7E87">
                <w:rPr>
                  <w:color w:val="284897"/>
                </w:rPr>
                <w:fldChar w:fldCharType="separate"/>
              </w:r>
              <w:r>
                <w:rPr>
                  <w:color w:val="284897"/>
                </w:rPr>
                <w:t>6</w:t>
              </w:r>
              <w:r w:rsidRPr="003F7E87">
                <w:rPr>
                  <w:color w:val="284897"/>
                </w:rPr>
                <w:fldChar w:fldCharType="end"/>
              </w:r>
            </w:p>
          </w:tc>
          <w:tc>
            <w:tcPr>
              <w:tcW w:w="1403" w:type="pct"/>
            </w:tcPr>
            <w:p w14:paraId="21FE7DF4" w14:textId="77777777" w:rsidR="003F7F07" w:rsidRPr="003F7E87" w:rsidRDefault="003F7F07" w:rsidP="003F7F07">
              <w:p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</w:rPr>
              </w:pPr>
            </w:p>
          </w:tc>
          <w:tc>
            <w:tcPr>
              <w:tcW w:w="1722" w:type="pct"/>
            </w:tcPr>
            <w:p w14:paraId="3B32BBA7" w14:textId="77777777" w:rsidR="003F7F07" w:rsidRPr="003F7E87" w:rsidRDefault="003F7F07" w:rsidP="003F7F07">
              <w:pPr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color w:val="284897"/>
                  <w:spacing w:val="20"/>
                </w:rPr>
              </w:pPr>
            </w:p>
          </w:tc>
        </w:tr>
      </w:sdtContent>
    </w:sdt>
  </w:tbl>
  <w:p w14:paraId="0B2BDE39" w14:textId="77777777" w:rsidR="003F7F07" w:rsidRPr="003F7E87" w:rsidRDefault="003F7F07" w:rsidP="003F7F07">
    <w:pPr>
      <w:pStyle w:val="Stopka"/>
      <w:rPr>
        <w:color w:val="284897"/>
      </w:rPr>
    </w:pPr>
  </w:p>
  <w:p w14:paraId="2CF8D486" w14:textId="77777777" w:rsidR="003F7F07" w:rsidRDefault="003F7F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35522" w14:paraId="0CF4B845" w14:textId="77777777" w:rsidTr="35120269">
      <w:tc>
        <w:tcPr>
          <w:tcW w:w="3020" w:type="dxa"/>
        </w:tcPr>
        <w:p w14:paraId="4E01A08E" w14:textId="77777777" w:rsidR="00F35522" w:rsidRDefault="00F35522" w:rsidP="35120269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2F793956" w14:textId="77777777" w:rsidR="00F35522" w:rsidRDefault="00F35522" w:rsidP="35120269">
          <w:pPr>
            <w:pStyle w:val="Nagwek"/>
            <w:jc w:val="center"/>
          </w:pPr>
        </w:p>
      </w:tc>
      <w:tc>
        <w:tcPr>
          <w:tcW w:w="3020" w:type="dxa"/>
        </w:tcPr>
        <w:p w14:paraId="5899523C" w14:textId="77777777" w:rsidR="00F35522" w:rsidRDefault="00F35522" w:rsidP="35120269">
          <w:pPr>
            <w:pStyle w:val="Nagwek"/>
            <w:ind w:right="-115"/>
            <w:jc w:val="right"/>
          </w:pPr>
        </w:p>
      </w:tc>
    </w:tr>
  </w:tbl>
  <w:p w14:paraId="234DD4D5" w14:textId="77777777" w:rsidR="00F35522" w:rsidRDefault="00F35522" w:rsidP="35120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301E9" w14:textId="77777777" w:rsidR="008D173C" w:rsidRDefault="008D173C" w:rsidP="006E23C8">
      <w:r>
        <w:separator/>
      </w:r>
    </w:p>
    <w:p w14:paraId="2D4D412E" w14:textId="77777777" w:rsidR="008D173C" w:rsidRDefault="008D173C"/>
    <w:p w14:paraId="07CA4D2B" w14:textId="77777777" w:rsidR="008D173C" w:rsidRDefault="008D173C"/>
  </w:footnote>
  <w:footnote w:type="continuationSeparator" w:id="0">
    <w:p w14:paraId="33B11C93" w14:textId="77777777" w:rsidR="008D173C" w:rsidRDefault="008D173C" w:rsidP="006E23C8">
      <w:r>
        <w:continuationSeparator/>
      </w:r>
    </w:p>
    <w:p w14:paraId="2CA20680" w14:textId="77777777" w:rsidR="008D173C" w:rsidRDefault="008D173C"/>
    <w:p w14:paraId="5EE020D5" w14:textId="77777777" w:rsidR="008D173C" w:rsidRDefault="008D173C"/>
  </w:footnote>
  <w:footnote w:type="continuationNotice" w:id="1">
    <w:p w14:paraId="78F5BB8F" w14:textId="77777777" w:rsidR="008D173C" w:rsidRDefault="008D173C">
      <w:pPr>
        <w:spacing w:before="0" w:after="0" w:line="240" w:lineRule="auto"/>
      </w:pPr>
    </w:p>
    <w:p w14:paraId="0629591C" w14:textId="77777777" w:rsidR="008D173C" w:rsidRDefault="008D173C"/>
    <w:p w14:paraId="7B4C39E5" w14:textId="77777777" w:rsidR="008D173C" w:rsidRDefault="008D1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3D460" w14:textId="77777777" w:rsidR="0082349C" w:rsidRDefault="0082349C" w:rsidP="0000591F">
    <w:pPr>
      <w:spacing w:before="0" w:after="0" w:line="240" w:lineRule="auto"/>
      <w:ind w:firstLine="2977"/>
      <w:rPr>
        <w:lang w:val="en-US"/>
      </w:rPr>
    </w:pPr>
  </w:p>
  <w:p w14:paraId="5BB71AA6" w14:textId="77777777" w:rsidR="0000591F" w:rsidRDefault="0000591F" w:rsidP="0000591F">
    <w:pPr>
      <w:spacing w:before="0" w:after="0" w:line="240" w:lineRule="auto"/>
      <w:ind w:firstLine="3261"/>
      <w:rPr>
        <w:rFonts w:cs="Calibri"/>
        <w:b/>
        <w:bCs/>
        <w:sz w:val="18"/>
        <w:szCs w:val="18"/>
      </w:rPr>
    </w:pPr>
  </w:p>
  <w:p w14:paraId="70BD15D2" w14:textId="436D5563" w:rsidR="002F1AD3" w:rsidRPr="002F1AD3" w:rsidRDefault="002F1AD3" w:rsidP="002F1AD3">
    <w:pPr>
      <w:spacing w:before="0" w:after="0" w:line="240" w:lineRule="auto"/>
      <w:ind w:left="4110" w:firstLine="3261"/>
      <w:rPr>
        <w:rFonts w:cs="Calibri"/>
        <w:sz w:val="18"/>
        <w:szCs w:val="18"/>
      </w:rPr>
    </w:pPr>
    <w:r w:rsidRPr="002F1AD3">
      <w:rPr>
        <w:rFonts w:cs="Calibri"/>
        <w:sz w:val="18"/>
        <w:szCs w:val="18"/>
      </w:rPr>
      <w:t>Załącznik nr 5</w:t>
    </w:r>
    <w:r w:rsidRPr="002F1AD3">
      <w:rPr>
        <w:rFonts w:cs="Calibri"/>
        <w:sz w:val="18"/>
        <w:szCs w:val="18"/>
      </w:rPr>
      <w:t>a</w:t>
    </w:r>
    <w:r w:rsidRPr="002F1AD3">
      <w:rPr>
        <w:rFonts w:cs="Calibri"/>
        <w:sz w:val="18"/>
        <w:szCs w:val="18"/>
      </w:rPr>
      <w:t xml:space="preserve"> do SWZ</w:t>
    </w:r>
  </w:p>
  <w:p w14:paraId="20FAFA40" w14:textId="77777777" w:rsidR="002F1AD3" w:rsidRPr="002F1AD3" w:rsidRDefault="002F1AD3" w:rsidP="002F1AD3">
    <w:pPr>
      <w:spacing w:before="0" w:after="0" w:line="240" w:lineRule="auto"/>
      <w:ind w:left="4110" w:firstLine="3261"/>
      <w:rPr>
        <w:rFonts w:cs="Calibri"/>
        <w:sz w:val="18"/>
        <w:szCs w:val="18"/>
      </w:rPr>
    </w:pPr>
    <w:r w:rsidRPr="002F1AD3">
      <w:rPr>
        <w:rFonts w:cs="Calibri"/>
        <w:sz w:val="18"/>
        <w:szCs w:val="18"/>
      </w:rPr>
      <w:t>U/20/DIN/2024</w:t>
    </w:r>
  </w:p>
  <w:p w14:paraId="26BAF920" w14:textId="77777777" w:rsidR="002F1AD3" w:rsidRDefault="002F1AD3" w:rsidP="0000591F">
    <w:pPr>
      <w:spacing w:before="0" w:after="0" w:line="240" w:lineRule="auto"/>
      <w:ind w:firstLine="3261"/>
      <w:rPr>
        <w:rFonts w:cs="Calibri"/>
        <w:b/>
        <w:bCs/>
        <w:sz w:val="18"/>
        <w:szCs w:val="18"/>
      </w:rPr>
    </w:pPr>
  </w:p>
  <w:p w14:paraId="1A863FDA" w14:textId="2BF9BC56" w:rsidR="0000591F" w:rsidRDefault="0000591F" w:rsidP="0000591F">
    <w:pPr>
      <w:spacing w:before="0" w:after="0" w:line="240" w:lineRule="auto"/>
      <w:ind w:firstLine="3261"/>
      <w:rPr>
        <w:rFonts w:cs="Calibri"/>
        <w:b/>
        <w:bCs/>
        <w:sz w:val="18"/>
        <w:szCs w:val="18"/>
      </w:rPr>
    </w:pPr>
    <w:r w:rsidRPr="00A14246">
      <w:rPr>
        <w:rFonts w:cs="Calibri"/>
        <w:b/>
        <w:bCs/>
        <w:sz w:val="18"/>
        <w:szCs w:val="18"/>
      </w:rPr>
      <w:t xml:space="preserve">Wspólne doświadczenie zespołu projektowego </w:t>
    </w:r>
  </w:p>
  <w:p w14:paraId="2B4C571A" w14:textId="77777777" w:rsidR="0000591F" w:rsidRPr="0000591F" w:rsidRDefault="0000591F" w:rsidP="0000591F">
    <w:pPr>
      <w:spacing w:before="0" w:after="0" w:line="240" w:lineRule="auto"/>
      <w:ind w:right="-434" w:firstLine="3261"/>
    </w:pPr>
    <w:r w:rsidRPr="00A14246">
      <w:rPr>
        <w:rFonts w:cs="Calibri"/>
        <w:b/>
        <w:bCs/>
        <w:sz w:val="18"/>
        <w:szCs w:val="18"/>
      </w:rPr>
      <w:t>Wykonawcy w opracowywaniu kompleksowych dokumentacji wielobranżowych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C43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A24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85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2CC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AE0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2F0A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4A8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2E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6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D65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85"/>
    <w:multiLevelType w:val="hybridMultilevel"/>
    <w:tmpl w:val="FFFFFFFF"/>
    <w:lvl w:ilvl="0" w:tplc="7F4AB6D8">
      <w:start w:val="1"/>
      <w:numFmt w:val="decimal"/>
      <w:lvlText w:val="%1."/>
      <w:lvlJc w:val="left"/>
      <w:pPr>
        <w:ind w:left="720" w:hanging="360"/>
      </w:pPr>
    </w:lvl>
    <w:lvl w:ilvl="1" w:tplc="21CCE392">
      <w:start w:val="1"/>
      <w:numFmt w:val="lowerLetter"/>
      <w:lvlText w:val="%2."/>
      <w:lvlJc w:val="left"/>
      <w:pPr>
        <w:ind w:left="1440" w:hanging="360"/>
      </w:pPr>
    </w:lvl>
    <w:lvl w:ilvl="2" w:tplc="18F6E058">
      <w:start w:val="1"/>
      <w:numFmt w:val="lowerRoman"/>
      <w:lvlText w:val="%3."/>
      <w:lvlJc w:val="right"/>
      <w:pPr>
        <w:ind w:left="2160" w:hanging="180"/>
      </w:pPr>
    </w:lvl>
    <w:lvl w:ilvl="3" w:tplc="3D9851A2">
      <w:start w:val="1"/>
      <w:numFmt w:val="decimal"/>
      <w:lvlText w:val="%4."/>
      <w:lvlJc w:val="left"/>
      <w:pPr>
        <w:ind w:left="2880" w:hanging="360"/>
      </w:pPr>
    </w:lvl>
    <w:lvl w:ilvl="4" w:tplc="24646398">
      <w:start w:val="1"/>
      <w:numFmt w:val="lowerLetter"/>
      <w:lvlText w:val="%5."/>
      <w:lvlJc w:val="left"/>
      <w:pPr>
        <w:ind w:left="3600" w:hanging="360"/>
      </w:pPr>
    </w:lvl>
    <w:lvl w:ilvl="5" w:tplc="4B86EA7C">
      <w:start w:val="1"/>
      <w:numFmt w:val="lowerRoman"/>
      <w:lvlText w:val="%6."/>
      <w:lvlJc w:val="right"/>
      <w:pPr>
        <w:ind w:left="4320" w:hanging="180"/>
      </w:pPr>
    </w:lvl>
    <w:lvl w:ilvl="6" w:tplc="2D4052EA">
      <w:start w:val="1"/>
      <w:numFmt w:val="decimal"/>
      <w:lvlText w:val="%7."/>
      <w:lvlJc w:val="left"/>
      <w:pPr>
        <w:ind w:left="5040" w:hanging="360"/>
      </w:pPr>
    </w:lvl>
    <w:lvl w:ilvl="7" w:tplc="7258377E">
      <w:start w:val="1"/>
      <w:numFmt w:val="lowerLetter"/>
      <w:lvlText w:val="%8."/>
      <w:lvlJc w:val="left"/>
      <w:pPr>
        <w:ind w:left="5760" w:hanging="360"/>
      </w:pPr>
    </w:lvl>
    <w:lvl w:ilvl="8" w:tplc="6CE865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83676"/>
    <w:multiLevelType w:val="hybridMultilevel"/>
    <w:tmpl w:val="FFFFFFFF"/>
    <w:lvl w:ilvl="0" w:tplc="F732E03E">
      <w:start w:val="1"/>
      <w:numFmt w:val="decimal"/>
      <w:lvlText w:val="%1."/>
      <w:lvlJc w:val="left"/>
      <w:pPr>
        <w:ind w:left="720" w:hanging="360"/>
      </w:pPr>
    </w:lvl>
    <w:lvl w:ilvl="1" w:tplc="27B82F0A">
      <w:start w:val="1"/>
      <w:numFmt w:val="lowerLetter"/>
      <w:lvlText w:val="%2."/>
      <w:lvlJc w:val="left"/>
      <w:pPr>
        <w:ind w:left="1440" w:hanging="360"/>
      </w:pPr>
    </w:lvl>
    <w:lvl w:ilvl="2" w:tplc="DA188A6C">
      <w:start w:val="1"/>
      <w:numFmt w:val="lowerRoman"/>
      <w:lvlText w:val="%3."/>
      <w:lvlJc w:val="right"/>
      <w:pPr>
        <w:ind w:left="2160" w:hanging="180"/>
      </w:pPr>
    </w:lvl>
    <w:lvl w:ilvl="3" w:tplc="D292E4B6">
      <w:start w:val="1"/>
      <w:numFmt w:val="decimal"/>
      <w:lvlText w:val="%4."/>
      <w:lvlJc w:val="left"/>
      <w:pPr>
        <w:ind w:left="2880" w:hanging="360"/>
      </w:pPr>
    </w:lvl>
    <w:lvl w:ilvl="4" w:tplc="C884095E">
      <w:start w:val="1"/>
      <w:numFmt w:val="lowerLetter"/>
      <w:lvlText w:val="%5."/>
      <w:lvlJc w:val="left"/>
      <w:pPr>
        <w:ind w:left="3600" w:hanging="360"/>
      </w:pPr>
    </w:lvl>
    <w:lvl w:ilvl="5" w:tplc="B7D87A5E">
      <w:start w:val="1"/>
      <w:numFmt w:val="lowerRoman"/>
      <w:lvlText w:val="%6."/>
      <w:lvlJc w:val="right"/>
      <w:pPr>
        <w:ind w:left="4320" w:hanging="180"/>
      </w:pPr>
    </w:lvl>
    <w:lvl w:ilvl="6" w:tplc="E4B696EE">
      <w:start w:val="1"/>
      <w:numFmt w:val="decimal"/>
      <w:lvlText w:val="%7."/>
      <w:lvlJc w:val="left"/>
      <w:pPr>
        <w:ind w:left="5040" w:hanging="360"/>
      </w:pPr>
    </w:lvl>
    <w:lvl w:ilvl="7" w:tplc="B66C0226">
      <w:start w:val="1"/>
      <w:numFmt w:val="lowerLetter"/>
      <w:lvlText w:val="%8."/>
      <w:lvlJc w:val="left"/>
      <w:pPr>
        <w:ind w:left="5760" w:hanging="360"/>
      </w:pPr>
    </w:lvl>
    <w:lvl w:ilvl="8" w:tplc="D8E430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9550B4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2076F75"/>
    <w:multiLevelType w:val="hybridMultilevel"/>
    <w:tmpl w:val="FFFFFFFF"/>
    <w:lvl w:ilvl="0" w:tplc="73B67EDE">
      <w:start w:val="1"/>
      <w:numFmt w:val="decimal"/>
      <w:lvlText w:val="%1."/>
      <w:lvlJc w:val="left"/>
      <w:pPr>
        <w:ind w:left="720" w:hanging="360"/>
      </w:pPr>
    </w:lvl>
    <w:lvl w:ilvl="1" w:tplc="6BEEF2BE">
      <w:start w:val="1"/>
      <w:numFmt w:val="lowerLetter"/>
      <w:lvlText w:val="%2."/>
      <w:lvlJc w:val="left"/>
      <w:pPr>
        <w:ind w:left="1440" w:hanging="360"/>
      </w:pPr>
    </w:lvl>
    <w:lvl w:ilvl="2" w:tplc="0CFEDCC0">
      <w:start w:val="1"/>
      <w:numFmt w:val="lowerRoman"/>
      <w:lvlText w:val="%3."/>
      <w:lvlJc w:val="right"/>
      <w:pPr>
        <w:ind w:left="2160" w:hanging="180"/>
      </w:pPr>
    </w:lvl>
    <w:lvl w:ilvl="3" w:tplc="562C5858">
      <w:start w:val="1"/>
      <w:numFmt w:val="decimal"/>
      <w:lvlText w:val="%4."/>
      <w:lvlJc w:val="left"/>
      <w:pPr>
        <w:ind w:left="2880" w:hanging="360"/>
      </w:pPr>
    </w:lvl>
    <w:lvl w:ilvl="4" w:tplc="BD6EA9E0">
      <w:start w:val="1"/>
      <w:numFmt w:val="lowerLetter"/>
      <w:lvlText w:val="%5."/>
      <w:lvlJc w:val="left"/>
      <w:pPr>
        <w:ind w:left="3600" w:hanging="360"/>
      </w:pPr>
    </w:lvl>
    <w:lvl w:ilvl="5" w:tplc="7696D02C">
      <w:start w:val="1"/>
      <w:numFmt w:val="lowerRoman"/>
      <w:lvlText w:val="%6."/>
      <w:lvlJc w:val="right"/>
      <w:pPr>
        <w:ind w:left="4320" w:hanging="180"/>
      </w:pPr>
    </w:lvl>
    <w:lvl w:ilvl="6" w:tplc="E21CD996">
      <w:start w:val="1"/>
      <w:numFmt w:val="decimal"/>
      <w:lvlText w:val="%7."/>
      <w:lvlJc w:val="left"/>
      <w:pPr>
        <w:ind w:left="5040" w:hanging="360"/>
      </w:pPr>
    </w:lvl>
    <w:lvl w:ilvl="7" w:tplc="E006D110">
      <w:start w:val="1"/>
      <w:numFmt w:val="lowerLetter"/>
      <w:lvlText w:val="%8."/>
      <w:lvlJc w:val="left"/>
      <w:pPr>
        <w:ind w:left="5760" w:hanging="360"/>
      </w:pPr>
    </w:lvl>
    <w:lvl w:ilvl="8" w:tplc="DA3CDB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7D2575"/>
    <w:multiLevelType w:val="hybridMultilevel"/>
    <w:tmpl w:val="FFFFFFFF"/>
    <w:lvl w:ilvl="0" w:tplc="55DA22B0">
      <w:start w:val="1"/>
      <w:numFmt w:val="decimal"/>
      <w:lvlText w:val="%1."/>
      <w:lvlJc w:val="left"/>
      <w:pPr>
        <w:ind w:left="720" w:hanging="360"/>
      </w:pPr>
    </w:lvl>
    <w:lvl w:ilvl="1" w:tplc="2A485352">
      <w:start w:val="1"/>
      <w:numFmt w:val="lowerLetter"/>
      <w:lvlText w:val="%2."/>
      <w:lvlJc w:val="left"/>
      <w:pPr>
        <w:ind w:left="1440" w:hanging="360"/>
      </w:pPr>
    </w:lvl>
    <w:lvl w:ilvl="2" w:tplc="E4F07F5A">
      <w:start w:val="1"/>
      <w:numFmt w:val="lowerRoman"/>
      <w:lvlText w:val="%3."/>
      <w:lvlJc w:val="right"/>
      <w:pPr>
        <w:ind w:left="2160" w:hanging="180"/>
      </w:pPr>
    </w:lvl>
    <w:lvl w:ilvl="3" w:tplc="FFC4BF36">
      <w:start w:val="1"/>
      <w:numFmt w:val="decimal"/>
      <w:lvlText w:val="%4."/>
      <w:lvlJc w:val="left"/>
      <w:pPr>
        <w:ind w:left="2880" w:hanging="360"/>
      </w:pPr>
    </w:lvl>
    <w:lvl w:ilvl="4" w:tplc="ECA40478">
      <w:start w:val="1"/>
      <w:numFmt w:val="lowerLetter"/>
      <w:lvlText w:val="%5."/>
      <w:lvlJc w:val="left"/>
      <w:pPr>
        <w:ind w:left="3600" w:hanging="360"/>
      </w:pPr>
    </w:lvl>
    <w:lvl w:ilvl="5" w:tplc="C2944A16">
      <w:start w:val="1"/>
      <w:numFmt w:val="lowerRoman"/>
      <w:lvlText w:val="%6."/>
      <w:lvlJc w:val="right"/>
      <w:pPr>
        <w:ind w:left="4320" w:hanging="180"/>
      </w:pPr>
    </w:lvl>
    <w:lvl w:ilvl="6" w:tplc="97C61766">
      <w:start w:val="1"/>
      <w:numFmt w:val="decimal"/>
      <w:lvlText w:val="%7."/>
      <w:lvlJc w:val="left"/>
      <w:pPr>
        <w:ind w:left="5040" w:hanging="360"/>
      </w:pPr>
    </w:lvl>
    <w:lvl w:ilvl="7" w:tplc="2690AFE6">
      <w:start w:val="1"/>
      <w:numFmt w:val="lowerLetter"/>
      <w:lvlText w:val="%8."/>
      <w:lvlJc w:val="left"/>
      <w:pPr>
        <w:ind w:left="5760" w:hanging="360"/>
      </w:pPr>
    </w:lvl>
    <w:lvl w:ilvl="8" w:tplc="B1D4B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D2E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542AD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5469C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5AF3850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7296144"/>
    <w:multiLevelType w:val="hybridMultilevel"/>
    <w:tmpl w:val="FFFFFFFF"/>
    <w:lvl w:ilvl="0" w:tplc="8DCEA2AA">
      <w:start w:val="1"/>
      <w:numFmt w:val="decimal"/>
      <w:lvlText w:val="%1."/>
      <w:lvlJc w:val="left"/>
      <w:pPr>
        <w:ind w:left="720" w:hanging="360"/>
      </w:pPr>
    </w:lvl>
    <w:lvl w:ilvl="1" w:tplc="CCB49D30">
      <w:start w:val="1"/>
      <w:numFmt w:val="lowerLetter"/>
      <w:lvlText w:val="%2."/>
      <w:lvlJc w:val="left"/>
      <w:pPr>
        <w:ind w:left="1440" w:hanging="360"/>
      </w:pPr>
    </w:lvl>
    <w:lvl w:ilvl="2" w:tplc="A31A9516">
      <w:start w:val="1"/>
      <w:numFmt w:val="lowerRoman"/>
      <w:lvlText w:val="%3."/>
      <w:lvlJc w:val="right"/>
      <w:pPr>
        <w:ind w:left="2160" w:hanging="180"/>
      </w:pPr>
    </w:lvl>
    <w:lvl w:ilvl="3" w:tplc="DAA8DCEA">
      <w:start w:val="1"/>
      <w:numFmt w:val="decimal"/>
      <w:lvlText w:val="%4."/>
      <w:lvlJc w:val="left"/>
      <w:pPr>
        <w:ind w:left="2880" w:hanging="360"/>
      </w:pPr>
    </w:lvl>
    <w:lvl w:ilvl="4" w:tplc="B7023D38">
      <w:start w:val="1"/>
      <w:numFmt w:val="lowerLetter"/>
      <w:lvlText w:val="%5."/>
      <w:lvlJc w:val="left"/>
      <w:pPr>
        <w:ind w:left="3600" w:hanging="360"/>
      </w:pPr>
    </w:lvl>
    <w:lvl w:ilvl="5" w:tplc="F9C48A04">
      <w:start w:val="1"/>
      <w:numFmt w:val="lowerRoman"/>
      <w:lvlText w:val="%6."/>
      <w:lvlJc w:val="right"/>
      <w:pPr>
        <w:ind w:left="4320" w:hanging="180"/>
      </w:pPr>
    </w:lvl>
    <w:lvl w:ilvl="6" w:tplc="661E07B4">
      <w:start w:val="1"/>
      <w:numFmt w:val="decimal"/>
      <w:lvlText w:val="%7."/>
      <w:lvlJc w:val="left"/>
      <w:pPr>
        <w:ind w:left="5040" w:hanging="360"/>
      </w:pPr>
    </w:lvl>
    <w:lvl w:ilvl="7" w:tplc="DE54D4B8">
      <w:start w:val="1"/>
      <w:numFmt w:val="lowerLetter"/>
      <w:lvlText w:val="%8."/>
      <w:lvlJc w:val="left"/>
      <w:pPr>
        <w:ind w:left="5760" w:hanging="360"/>
      </w:pPr>
    </w:lvl>
    <w:lvl w:ilvl="8" w:tplc="2E060A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65105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8560ECB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7A91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98974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D65B6A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0BEC7BD1"/>
    <w:multiLevelType w:val="hybridMultilevel"/>
    <w:tmpl w:val="FFFFFFFF"/>
    <w:lvl w:ilvl="0" w:tplc="BF4C3D3A">
      <w:start w:val="1"/>
      <w:numFmt w:val="decimal"/>
      <w:lvlText w:val="%1."/>
      <w:lvlJc w:val="left"/>
      <w:pPr>
        <w:ind w:left="720" w:hanging="360"/>
      </w:pPr>
    </w:lvl>
    <w:lvl w:ilvl="1" w:tplc="67F24E0A">
      <w:start w:val="1"/>
      <w:numFmt w:val="lowerLetter"/>
      <w:lvlText w:val="%2."/>
      <w:lvlJc w:val="left"/>
      <w:pPr>
        <w:ind w:left="1440" w:hanging="360"/>
      </w:pPr>
    </w:lvl>
    <w:lvl w:ilvl="2" w:tplc="2420299A">
      <w:start w:val="1"/>
      <w:numFmt w:val="lowerRoman"/>
      <w:lvlText w:val="%3."/>
      <w:lvlJc w:val="right"/>
      <w:pPr>
        <w:ind w:left="2160" w:hanging="180"/>
      </w:pPr>
    </w:lvl>
    <w:lvl w:ilvl="3" w:tplc="7A7C4242">
      <w:start w:val="1"/>
      <w:numFmt w:val="decimal"/>
      <w:lvlText w:val="%4."/>
      <w:lvlJc w:val="left"/>
      <w:pPr>
        <w:ind w:left="2880" w:hanging="360"/>
      </w:pPr>
    </w:lvl>
    <w:lvl w:ilvl="4" w:tplc="492EFB22">
      <w:start w:val="1"/>
      <w:numFmt w:val="lowerLetter"/>
      <w:lvlText w:val="%5."/>
      <w:lvlJc w:val="left"/>
      <w:pPr>
        <w:ind w:left="3600" w:hanging="360"/>
      </w:pPr>
    </w:lvl>
    <w:lvl w:ilvl="5" w:tplc="0ADE31A6">
      <w:start w:val="1"/>
      <w:numFmt w:val="lowerRoman"/>
      <w:lvlText w:val="%6."/>
      <w:lvlJc w:val="right"/>
      <w:pPr>
        <w:ind w:left="4320" w:hanging="180"/>
      </w:pPr>
    </w:lvl>
    <w:lvl w:ilvl="6" w:tplc="0BD8A048">
      <w:start w:val="1"/>
      <w:numFmt w:val="decimal"/>
      <w:lvlText w:val="%7."/>
      <w:lvlJc w:val="left"/>
      <w:pPr>
        <w:ind w:left="5040" w:hanging="360"/>
      </w:pPr>
    </w:lvl>
    <w:lvl w:ilvl="7" w:tplc="55F86480">
      <w:start w:val="1"/>
      <w:numFmt w:val="lowerLetter"/>
      <w:lvlText w:val="%8."/>
      <w:lvlJc w:val="left"/>
      <w:pPr>
        <w:ind w:left="5760" w:hanging="360"/>
      </w:pPr>
    </w:lvl>
    <w:lvl w:ilvl="8" w:tplc="DD1AB2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D5AC0"/>
    <w:multiLevelType w:val="hybridMultilevel"/>
    <w:tmpl w:val="FFFFFFFF"/>
    <w:lvl w:ilvl="0" w:tplc="984403B6">
      <w:start w:val="1"/>
      <w:numFmt w:val="decimal"/>
      <w:lvlText w:val="%1."/>
      <w:lvlJc w:val="left"/>
      <w:pPr>
        <w:ind w:left="720" w:hanging="360"/>
      </w:pPr>
    </w:lvl>
    <w:lvl w:ilvl="1" w:tplc="9F760864">
      <w:start w:val="1"/>
      <w:numFmt w:val="lowerLetter"/>
      <w:lvlText w:val="%2."/>
      <w:lvlJc w:val="left"/>
      <w:pPr>
        <w:ind w:left="1440" w:hanging="360"/>
      </w:pPr>
    </w:lvl>
    <w:lvl w:ilvl="2" w:tplc="58809216">
      <w:start w:val="1"/>
      <w:numFmt w:val="lowerRoman"/>
      <w:lvlText w:val="%3."/>
      <w:lvlJc w:val="right"/>
      <w:pPr>
        <w:ind w:left="2160" w:hanging="180"/>
      </w:pPr>
    </w:lvl>
    <w:lvl w:ilvl="3" w:tplc="C5C4A4FE">
      <w:start w:val="1"/>
      <w:numFmt w:val="decimal"/>
      <w:lvlText w:val="%4."/>
      <w:lvlJc w:val="left"/>
      <w:pPr>
        <w:ind w:left="2880" w:hanging="360"/>
      </w:pPr>
    </w:lvl>
    <w:lvl w:ilvl="4" w:tplc="5464D36C">
      <w:start w:val="1"/>
      <w:numFmt w:val="lowerLetter"/>
      <w:lvlText w:val="%5."/>
      <w:lvlJc w:val="left"/>
      <w:pPr>
        <w:ind w:left="3600" w:hanging="360"/>
      </w:pPr>
    </w:lvl>
    <w:lvl w:ilvl="5" w:tplc="6B844104">
      <w:start w:val="1"/>
      <w:numFmt w:val="lowerRoman"/>
      <w:lvlText w:val="%6."/>
      <w:lvlJc w:val="right"/>
      <w:pPr>
        <w:ind w:left="4320" w:hanging="180"/>
      </w:pPr>
    </w:lvl>
    <w:lvl w:ilvl="6" w:tplc="C7B4D6B8">
      <w:start w:val="1"/>
      <w:numFmt w:val="decimal"/>
      <w:lvlText w:val="%7."/>
      <w:lvlJc w:val="left"/>
      <w:pPr>
        <w:ind w:left="5040" w:hanging="360"/>
      </w:pPr>
    </w:lvl>
    <w:lvl w:ilvl="7" w:tplc="0B5652A4">
      <w:start w:val="1"/>
      <w:numFmt w:val="lowerLetter"/>
      <w:lvlText w:val="%8."/>
      <w:lvlJc w:val="left"/>
      <w:pPr>
        <w:ind w:left="5760" w:hanging="360"/>
      </w:pPr>
    </w:lvl>
    <w:lvl w:ilvl="8" w:tplc="CA2C7D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AB36F1"/>
    <w:multiLevelType w:val="hybridMultilevel"/>
    <w:tmpl w:val="FFFFFFFF"/>
    <w:lvl w:ilvl="0" w:tplc="E00A5E90">
      <w:start w:val="1"/>
      <w:numFmt w:val="decimal"/>
      <w:lvlText w:val="%1."/>
      <w:lvlJc w:val="left"/>
      <w:pPr>
        <w:ind w:left="720" w:hanging="360"/>
      </w:pPr>
    </w:lvl>
    <w:lvl w:ilvl="1" w:tplc="1A743F1A">
      <w:start w:val="1"/>
      <w:numFmt w:val="lowerLetter"/>
      <w:lvlText w:val="%2."/>
      <w:lvlJc w:val="left"/>
      <w:pPr>
        <w:ind w:left="1440" w:hanging="360"/>
      </w:pPr>
    </w:lvl>
    <w:lvl w:ilvl="2" w:tplc="52642420">
      <w:start w:val="1"/>
      <w:numFmt w:val="lowerRoman"/>
      <w:lvlText w:val="%3."/>
      <w:lvlJc w:val="right"/>
      <w:pPr>
        <w:ind w:left="2160" w:hanging="180"/>
      </w:pPr>
    </w:lvl>
    <w:lvl w:ilvl="3" w:tplc="2FAA05C4">
      <w:start w:val="1"/>
      <w:numFmt w:val="decimal"/>
      <w:lvlText w:val="%4."/>
      <w:lvlJc w:val="left"/>
      <w:pPr>
        <w:ind w:left="2880" w:hanging="360"/>
      </w:pPr>
    </w:lvl>
    <w:lvl w:ilvl="4" w:tplc="90C07A94">
      <w:start w:val="1"/>
      <w:numFmt w:val="lowerLetter"/>
      <w:lvlText w:val="%5."/>
      <w:lvlJc w:val="left"/>
      <w:pPr>
        <w:ind w:left="3600" w:hanging="360"/>
      </w:pPr>
    </w:lvl>
    <w:lvl w:ilvl="5" w:tplc="EDCC4BF6">
      <w:start w:val="1"/>
      <w:numFmt w:val="lowerRoman"/>
      <w:lvlText w:val="%6."/>
      <w:lvlJc w:val="right"/>
      <w:pPr>
        <w:ind w:left="4320" w:hanging="180"/>
      </w:pPr>
    </w:lvl>
    <w:lvl w:ilvl="6" w:tplc="8716FAC0">
      <w:start w:val="1"/>
      <w:numFmt w:val="decimal"/>
      <w:lvlText w:val="%7."/>
      <w:lvlJc w:val="left"/>
      <w:pPr>
        <w:ind w:left="5040" w:hanging="360"/>
      </w:pPr>
    </w:lvl>
    <w:lvl w:ilvl="7" w:tplc="1FC07E28">
      <w:start w:val="1"/>
      <w:numFmt w:val="lowerLetter"/>
      <w:lvlText w:val="%8."/>
      <w:lvlJc w:val="left"/>
      <w:pPr>
        <w:ind w:left="5760" w:hanging="360"/>
      </w:pPr>
    </w:lvl>
    <w:lvl w:ilvl="8" w:tplc="3A50A07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8A0CF4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DA526F2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2014F7"/>
    <w:multiLevelType w:val="hybridMultilevel"/>
    <w:tmpl w:val="FFFFFFFF"/>
    <w:lvl w:ilvl="0" w:tplc="F036FD68">
      <w:start w:val="1"/>
      <w:numFmt w:val="decimal"/>
      <w:lvlText w:val="%1."/>
      <w:lvlJc w:val="left"/>
      <w:pPr>
        <w:ind w:left="720" w:hanging="360"/>
      </w:pPr>
    </w:lvl>
    <w:lvl w:ilvl="1" w:tplc="20D27618">
      <w:start w:val="1"/>
      <w:numFmt w:val="lowerLetter"/>
      <w:lvlText w:val="%2."/>
      <w:lvlJc w:val="left"/>
      <w:pPr>
        <w:ind w:left="1440" w:hanging="360"/>
      </w:pPr>
    </w:lvl>
    <w:lvl w:ilvl="2" w:tplc="EF74E66A">
      <w:start w:val="1"/>
      <w:numFmt w:val="lowerRoman"/>
      <w:lvlText w:val="%3."/>
      <w:lvlJc w:val="right"/>
      <w:pPr>
        <w:ind w:left="2160" w:hanging="180"/>
      </w:pPr>
    </w:lvl>
    <w:lvl w:ilvl="3" w:tplc="1612250E">
      <w:start w:val="1"/>
      <w:numFmt w:val="decimal"/>
      <w:lvlText w:val="%4."/>
      <w:lvlJc w:val="left"/>
      <w:pPr>
        <w:ind w:left="2880" w:hanging="360"/>
      </w:pPr>
    </w:lvl>
    <w:lvl w:ilvl="4" w:tplc="F4A616EE">
      <w:start w:val="1"/>
      <w:numFmt w:val="lowerLetter"/>
      <w:lvlText w:val="%5."/>
      <w:lvlJc w:val="left"/>
      <w:pPr>
        <w:ind w:left="3600" w:hanging="360"/>
      </w:pPr>
    </w:lvl>
    <w:lvl w:ilvl="5" w:tplc="1F9C0E80">
      <w:start w:val="1"/>
      <w:numFmt w:val="lowerRoman"/>
      <w:lvlText w:val="%6."/>
      <w:lvlJc w:val="right"/>
      <w:pPr>
        <w:ind w:left="4320" w:hanging="180"/>
      </w:pPr>
    </w:lvl>
    <w:lvl w:ilvl="6" w:tplc="B72EECB4">
      <w:start w:val="1"/>
      <w:numFmt w:val="decimal"/>
      <w:lvlText w:val="%7."/>
      <w:lvlJc w:val="left"/>
      <w:pPr>
        <w:ind w:left="5040" w:hanging="360"/>
      </w:pPr>
    </w:lvl>
    <w:lvl w:ilvl="7" w:tplc="3B50D5BC">
      <w:start w:val="1"/>
      <w:numFmt w:val="lowerLetter"/>
      <w:lvlText w:val="%8."/>
      <w:lvlJc w:val="left"/>
      <w:pPr>
        <w:ind w:left="5760" w:hanging="360"/>
      </w:pPr>
    </w:lvl>
    <w:lvl w:ilvl="8" w:tplc="3350F7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336D4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BC706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0F625477"/>
    <w:multiLevelType w:val="hybridMultilevel"/>
    <w:tmpl w:val="FFFFFFFF"/>
    <w:lvl w:ilvl="0" w:tplc="4DA6548A">
      <w:start w:val="1"/>
      <w:numFmt w:val="decimal"/>
      <w:lvlText w:val="%1."/>
      <w:lvlJc w:val="left"/>
      <w:pPr>
        <w:ind w:left="720" w:hanging="360"/>
      </w:pPr>
    </w:lvl>
    <w:lvl w:ilvl="1" w:tplc="AD9A63DA">
      <w:start w:val="1"/>
      <w:numFmt w:val="lowerLetter"/>
      <w:lvlText w:val="%2."/>
      <w:lvlJc w:val="left"/>
      <w:pPr>
        <w:ind w:left="1440" w:hanging="360"/>
      </w:pPr>
    </w:lvl>
    <w:lvl w:ilvl="2" w:tplc="3B745DA0">
      <w:start w:val="1"/>
      <w:numFmt w:val="lowerRoman"/>
      <w:lvlText w:val="%3."/>
      <w:lvlJc w:val="right"/>
      <w:pPr>
        <w:ind w:left="2160" w:hanging="180"/>
      </w:pPr>
    </w:lvl>
    <w:lvl w:ilvl="3" w:tplc="5FCC7942">
      <w:start w:val="1"/>
      <w:numFmt w:val="decimal"/>
      <w:lvlText w:val="%4."/>
      <w:lvlJc w:val="left"/>
      <w:pPr>
        <w:ind w:left="2880" w:hanging="360"/>
      </w:pPr>
    </w:lvl>
    <w:lvl w:ilvl="4" w:tplc="476C6656">
      <w:start w:val="1"/>
      <w:numFmt w:val="lowerLetter"/>
      <w:lvlText w:val="%5."/>
      <w:lvlJc w:val="left"/>
      <w:pPr>
        <w:ind w:left="3600" w:hanging="360"/>
      </w:pPr>
    </w:lvl>
    <w:lvl w:ilvl="5" w:tplc="759429C8">
      <w:start w:val="1"/>
      <w:numFmt w:val="lowerRoman"/>
      <w:lvlText w:val="%6."/>
      <w:lvlJc w:val="right"/>
      <w:pPr>
        <w:ind w:left="4320" w:hanging="180"/>
      </w:pPr>
    </w:lvl>
    <w:lvl w:ilvl="6" w:tplc="22C2ADC0">
      <w:start w:val="1"/>
      <w:numFmt w:val="decimal"/>
      <w:lvlText w:val="%7."/>
      <w:lvlJc w:val="left"/>
      <w:pPr>
        <w:ind w:left="5040" w:hanging="360"/>
      </w:pPr>
    </w:lvl>
    <w:lvl w:ilvl="7" w:tplc="4420E0CA">
      <w:start w:val="1"/>
      <w:numFmt w:val="lowerLetter"/>
      <w:lvlText w:val="%8."/>
      <w:lvlJc w:val="left"/>
      <w:pPr>
        <w:ind w:left="5760" w:hanging="360"/>
      </w:pPr>
    </w:lvl>
    <w:lvl w:ilvl="8" w:tplc="2B7C90A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BA4C62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22C4D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2A5B0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2B5708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4FA686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2716B7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3D494B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5D1D4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17EB5A86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843C8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99675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F17C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465B54"/>
    <w:multiLevelType w:val="multilevel"/>
    <w:tmpl w:val="F0B289C4"/>
    <w:lvl w:ilvl="0">
      <w:start w:val="1"/>
      <w:numFmt w:val="decimal"/>
      <w:pStyle w:val="1CPK"/>
      <w:lvlText w:val="%1."/>
      <w:lvlJc w:val="left"/>
      <w:pPr>
        <w:ind w:left="360" w:hanging="360"/>
      </w:pPr>
      <w:rPr>
        <w:color w:val="2F5496" w:themeColor="accent1" w:themeShade="BF"/>
      </w:rPr>
    </w:lvl>
    <w:lvl w:ilvl="1">
      <w:start w:val="1"/>
      <w:numFmt w:val="decimal"/>
      <w:pStyle w:val="11CPK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B2B06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3C1496"/>
    <w:multiLevelType w:val="hybridMultilevel"/>
    <w:tmpl w:val="FFFFFFFF"/>
    <w:lvl w:ilvl="0" w:tplc="075CBBD2">
      <w:start w:val="1"/>
      <w:numFmt w:val="decimal"/>
      <w:lvlText w:val="%1."/>
      <w:lvlJc w:val="left"/>
      <w:pPr>
        <w:ind w:left="720" w:hanging="360"/>
      </w:pPr>
    </w:lvl>
    <w:lvl w:ilvl="1" w:tplc="15A23AEA">
      <w:start w:val="1"/>
      <w:numFmt w:val="lowerLetter"/>
      <w:lvlText w:val="%2."/>
      <w:lvlJc w:val="left"/>
      <w:pPr>
        <w:ind w:left="1440" w:hanging="360"/>
      </w:pPr>
    </w:lvl>
    <w:lvl w:ilvl="2" w:tplc="6F8A8B20">
      <w:start w:val="1"/>
      <w:numFmt w:val="lowerRoman"/>
      <w:lvlText w:val="%3."/>
      <w:lvlJc w:val="right"/>
      <w:pPr>
        <w:ind w:left="2160" w:hanging="180"/>
      </w:pPr>
    </w:lvl>
    <w:lvl w:ilvl="3" w:tplc="E200D182">
      <w:start w:val="1"/>
      <w:numFmt w:val="decimal"/>
      <w:lvlText w:val="%4."/>
      <w:lvlJc w:val="left"/>
      <w:pPr>
        <w:ind w:left="2880" w:hanging="360"/>
      </w:pPr>
    </w:lvl>
    <w:lvl w:ilvl="4" w:tplc="E7E6FE0A">
      <w:start w:val="1"/>
      <w:numFmt w:val="lowerLetter"/>
      <w:lvlText w:val="%5."/>
      <w:lvlJc w:val="left"/>
      <w:pPr>
        <w:ind w:left="3600" w:hanging="360"/>
      </w:pPr>
    </w:lvl>
    <w:lvl w:ilvl="5" w:tplc="8C482896">
      <w:start w:val="1"/>
      <w:numFmt w:val="lowerRoman"/>
      <w:lvlText w:val="%6."/>
      <w:lvlJc w:val="right"/>
      <w:pPr>
        <w:ind w:left="4320" w:hanging="180"/>
      </w:pPr>
    </w:lvl>
    <w:lvl w:ilvl="6" w:tplc="614E813C">
      <w:start w:val="1"/>
      <w:numFmt w:val="decimal"/>
      <w:lvlText w:val="%7."/>
      <w:lvlJc w:val="left"/>
      <w:pPr>
        <w:ind w:left="5040" w:hanging="360"/>
      </w:pPr>
    </w:lvl>
    <w:lvl w:ilvl="7" w:tplc="8160C534">
      <w:start w:val="1"/>
      <w:numFmt w:val="lowerLetter"/>
      <w:lvlText w:val="%8."/>
      <w:lvlJc w:val="left"/>
      <w:pPr>
        <w:ind w:left="5760" w:hanging="360"/>
      </w:pPr>
    </w:lvl>
    <w:lvl w:ilvl="8" w:tplc="08FAC44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5E0B27"/>
    <w:multiLevelType w:val="hybridMultilevel"/>
    <w:tmpl w:val="FFFFFFFF"/>
    <w:lvl w:ilvl="0" w:tplc="1D8CEAD8">
      <w:start w:val="1"/>
      <w:numFmt w:val="decimal"/>
      <w:lvlText w:val="%1."/>
      <w:lvlJc w:val="left"/>
      <w:pPr>
        <w:ind w:left="720" w:hanging="360"/>
      </w:pPr>
    </w:lvl>
    <w:lvl w:ilvl="1" w:tplc="EBE69DB0">
      <w:start w:val="1"/>
      <w:numFmt w:val="lowerLetter"/>
      <w:lvlText w:val="%2."/>
      <w:lvlJc w:val="left"/>
      <w:pPr>
        <w:ind w:left="1440" w:hanging="360"/>
      </w:pPr>
    </w:lvl>
    <w:lvl w:ilvl="2" w:tplc="0AC8E8B6">
      <w:start w:val="1"/>
      <w:numFmt w:val="lowerRoman"/>
      <w:lvlText w:val="%3."/>
      <w:lvlJc w:val="right"/>
      <w:pPr>
        <w:ind w:left="2160" w:hanging="180"/>
      </w:pPr>
    </w:lvl>
    <w:lvl w:ilvl="3" w:tplc="53DEF67E">
      <w:start w:val="1"/>
      <w:numFmt w:val="decimal"/>
      <w:lvlText w:val="%4."/>
      <w:lvlJc w:val="left"/>
      <w:pPr>
        <w:ind w:left="2880" w:hanging="360"/>
      </w:pPr>
    </w:lvl>
    <w:lvl w:ilvl="4" w:tplc="EF261BD6">
      <w:start w:val="1"/>
      <w:numFmt w:val="lowerLetter"/>
      <w:lvlText w:val="%5."/>
      <w:lvlJc w:val="left"/>
      <w:pPr>
        <w:ind w:left="3600" w:hanging="360"/>
      </w:pPr>
    </w:lvl>
    <w:lvl w:ilvl="5" w:tplc="4B2A0E04">
      <w:start w:val="1"/>
      <w:numFmt w:val="lowerRoman"/>
      <w:lvlText w:val="%6."/>
      <w:lvlJc w:val="right"/>
      <w:pPr>
        <w:ind w:left="4320" w:hanging="180"/>
      </w:pPr>
    </w:lvl>
    <w:lvl w:ilvl="6" w:tplc="02585586">
      <w:start w:val="1"/>
      <w:numFmt w:val="decimal"/>
      <w:lvlText w:val="%7."/>
      <w:lvlJc w:val="left"/>
      <w:pPr>
        <w:ind w:left="5040" w:hanging="360"/>
      </w:pPr>
    </w:lvl>
    <w:lvl w:ilvl="7" w:tplc="47FCF22A">
      <w:start w:val="1"/>
      <w:numFmt w:val="lowerLetter"/>
      <w:lvlText w:val="%8."/>
      <w:lvlJc w:val="left"/>
      <w:pPr>
        <w:ind w:left="5760" w:hanging="360"/>
      </w:pPr>
    </w:lvl>
    <w:lvl w:ilvl="8" w:tplc="F4BA44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D565D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1CD305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265EDF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00E6A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2F685A"/>
    <w:multiLevelType w:val="hybridMultilevel"/>
    <w:tmpl w:val="01A20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05E70B8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209A730E"/>
    <w:multiLevelType w:val="hybridMultilevel"/>
    <w:tmpl w:val="FFFFFFFF"/>
    <w:lvl w:ilvl="0" w:tplc="4B94C338">
      <w:start w:val="1"/>
      <w:numFmt w:val="decimal"/>
      <w:lvlText w:val="%1."/>
      <w:lvlJc w:val="left"/>
      <w:pPr>
        <w:ind w:left="720" w:hanging="360"/>
      </w:pPr>
    </w:lvl>
    <w:lvl w:ilvl="1" w:tplc="C262CE96">
      <w:start w:val="1"/>
      <w:numFmt w:val="lowerLetter"/>
      <w:lvlText w:val="%2."/>
      <w:lvlJc w:val="left"/>
      <w:pPr>
        <w:ind w:left="1440" w:hanging="360"/>
      </w:pPr>
    </w:lvl>
    <w:lvl w:ilvl="2" w:tplc="F4702FF8">
      <w:start w:val="1"/>
      <w:numFmt w:val="lowerRoman"/>
      <w:lvlText w:val="%3."/>
      <w:lvlJc w:val="right"/>
      <w:pPr>
        <w:ind w:left="2160" w:hanging="180"/>
      </w:pPr>
    </w:lvl>
    <w:lvl w:ilvl="3" w:tplc="8B92EAC8">
      <w:start w:val="1"/>
      <w:numFmt w:val="decimal"/>
      <w:lvlText w:val="%4."/>
      <w:lvlJc w:val="left"/>
      <w:pPr>
        <w:ind w:left="2880" w:hanging="360"/>
      </w:pPr>
    </w:lvl>
    <w:lvl w:ilvl="4" w:tplc="ABC2B72C">
      <w:start w:val="1"/>
      <w:numFmt w:val="lowerLetter"/>
      <w:lvlText w:val="%5."/>
      <w:lvlJc w:val="left"/>
      <w:pPr>
        <w:ind w:left="3600" w:hanging="360"/>
      </w:pPr>
    </w:lvl>
    <w:lvl w:ilvl="5" w:tplc="BC56A502">
      <w:start w:val="1"/>
      <w:numFmt w:val="lowerRoman"/>
      <w:lvlText w:val="%6."/>
      <w:lvlJc w:val="right"/>
      <w:pPr>
        <w:ind w:left="4320" w:hanging="180"/>
      </w:pPr>
    </w:lvl>
    <w:lvl w:ilvl="6" w:tplc="CDCA63F8">
      <w:start w:val="1"/>
      <w:numFmt w:val="decimal"/>
      <w:lvlText w:val="%7."/>
      <w:lvlJc w:val="left"/>
      <w:pPr>
        <w:ind w:left="5040" w:hanging="360"/>
      </w:pPr>
    </w:lvl>
    <w:lvl w:ilvl="7" w:tplc="9BC426D4">
      <w:start w:val="1"/>
      <w:numFmt w:val="lowerLetter"/>
      <w:lvlText w:val="%8."/>
      <w:lvlJc w:val="left"/>
      <w:pPr>
        <w:ind w:left="5760" w:hanging="360"/>
      </w:pPr>
    </w:lvl>
    <w:lvl w:ilvl="8" w:tplc="EA22C50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2E1041"/>
    <w:multiLevelType w:val="hybridMultilevel"/>
    <w:tmpl w:val="FFFFFFFF"/>
    <w:lvl w:ilvl="0" w:tplc="A7888BEC">
      <w:start w:val="1"/>
      <w:numFmt w:val="decimal"/>
      <w:lvlText w:val="%1."/>
      <w:lvlJc w:val="left"/>
      <w:pPr>
        <w:ind w:left="720" w:hanging="360"/>
      </w:pPr>
    </w:lvl>
    <w:lvl w:ilvl="1" w:tplc="5C06B196">
      <w:start w:val="1"/>
      <w:numFmt w:val="lowerLetter"/>
      <w:lvlText w:val="%2."/>
      <w:lvlJc w:val="left"/>
      <w:pPr>
        <w:ind w:left="1440" w:hanging="360"/>
      </w:pPr>
    </w:lvl>
    <w:lvl w:ilvl="2" w:tplc="45486A78">
      <w:start w:val="1"/>
      <w:numFmt w:val="lowerRoman"/>
      <w:lvlText w:val="%3."/>
      <w:lvlJc w:val="right"/>
      <w:pPr>
        <w:ind w:left="2160" w:hanging="180"/>
      </w:pPr>
    </w:lvl>
    <w:lvl w:ilvl="3" w:tplc="00401A14">
      <w:start w:val="1"/>
      <w:numFmt w:val="decimal"/>
      <w:lvlText w:val="%4."/>
      <w:lvlJc w:val="left"/>
      <w:pPr>
        <w:ind w:left="2880" w:hanging="360"/>
      </w:pPr>
    </w:lvl>
    <w:lvl w:ilvl="4" w:tplc="DFA680B8">
      <w:start w:val="1"/>
      <w:numFmt w:val="lowerLetter"/>
      <w:lvlText w:val="%5."/>
      <w:lvlJc w:val="left"/>
      <w:pPr>
        <w:ind w:left="3600" w:hanging="360"/>
      </w:pPr>
    </w:lvl>
    <w:lvl w:ilvl="5" w:tplc="8DF690AA">
      <w:start w:val="1"/>
      <w:numFmt w:val="lowerRoman"/>
      <w:lvlText w:val="%6."/>
      <w:lvlJc w:val="right"/>
      <w:pPr>
        <w:ind w:left="4320" w:hanging="180"/>
      </w:pPr>
    </w:lvl>
    <w:lvl w:ilvl="6" w:tplc="6A30539E">
      <w:start w:val="1"/>
      <w:numFmt w:val="decimal"/>
      <w:lvlText w:val="%7."/>
      <w:lvlJc w:val="left"/>
      <w:pPr>
        <w:ind w:left="5040" w:hanging="360"/>
      </w:pPr>
    </w:lvl>
    <w:lvl w:ilvl="7" w:tplc="51DE1352">
      <w:start w:val="1"/>
      <w:numFmt w:val="lowerLetter"/>
      <w:lvlText w:val="%8."/>
      <w:lvlJc w:val="left"/>
      <w:pPr>
        <w:ind w:left="5760" w:hanging="360"/>
      </w:pPr>
    </w:lvl>
    <w:lvl w:ilvl="8" w:tplc="AD1EDD2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775D05"/>
    <w:multiLevelType w:val="hybridMultilevel"/>
    <w:tmpl w:val="FFFFFFFF"/>
    <w:lvl w:ilvl="0" w:tplc="CBA87258">
      <w:start w:val="1"/>
      <w:numFmt w:val="decimal"/>
      <w:lvlText w:val="%1."/>
      <w:lvlJc w:val="left"/>
      <w:pPr>
        <w:ind w:left="720" w:hanging="360"/>
      </w:pPr>
    </w:lvl>
    <w:lvl w:ilvl="1" w:tplc="32007C2C">
      <w:start w:val="1"/>
      <w:numFmt w:val="lowerLetter"/>
      <w:lvlText w:val="%2."/>
      <w:lvlJc w:val="left"/>
      <w:pPr>
        <w:ind w:left="1440" w:hanging="360"/>
      </w:pPr>
    </w:lvl>
    <w:lvl w:ilvl="2" w:tplc="2730D5D4">
      <w:start w:val="1"/>
      <w:numFmt w:val="lowerRoman"/>
      <w:lvlText w:val="%3."/>
      <w:lvlJc w:val="right"/>
      <w:pPr>
        <w:ind w:left="2160" w:hanging="180"/>
      </w:pPr>
    </w:lvl>
    <w:lvl w:ilvl="3" w:tplc="C5B2E612">
      <w:start w:val="1"/>
      <w:numFmt w:val="decimal"/>
      <w:lvlText w:val="%4."/>
      <w:lvlJc w:val="left"/>
      <w:pPr>
        <w:ind w:left="2880" w:hanging="360"/>
      </w:pPr>
    </w:lvl>
    <w:lvl w:ilvl="4" w:tplc="01F0AC2E">
      <w:start w:val="1"/>
      <w:numFmt w:val="lowerLetter"/>
      <w:lvlText w:val="%5."/>
      <w:lvlJc w:val="left"/>
      <w:pPr>
        <w:ind w:left="3600" w:hanging="360"/>
      </w:pPr>
    </w:lvl>
    <w:lvl w:ilvl="5" w:tplc="E1F4D4A8">
      <w:start w:val="1"/>
      <w:numFmt w:val="lowerRoman"/>
      <w:lvlText w:val="%6."/>
      <w:lvlJc w:val="right"/>
      <w:pPr>
        <w:ind w:left="4320" w:hanging="180"/>
      </w:pPr>
    </w:lvl>
    <w:lvl w:ilvl="6" w:tplc="CDE2F06E">
      <w:start w:val="1"/>
      <w:numFmt w:val="decimal"/>
      <w:lvlText w:val="%7."/>
      <w:lvlJc w:val="left"/>
      <w:pPr>
        <w:ind w:left="5040" w:hanging="360"/>
      </w:pPr>
    </w:lvl>
    <w:lvl w:ilvl="7" w:tplc="35B49610">
      <w:start w:val="1"/>
      <w:numFmt w:val="lowerLetter"/>
      <w:lvlText w:val="%8."/>
      <w:lvlJc w:val="left"/>
      <w:pPr>
        <w:ind w:left="5760" w:hanging="360"/>
      </w:pPr>
    </w:lvl>
    <w:lvl w:ilvl="8" w:tplc="678E266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8C1AFE"/>
    <w:multiLevelType w:val="hybridMultilevel"/>
    <w:tmpl w:val="FFFFFFFF"/>
    <w:lvl w:ilvl="0" w:tplc="6A0A57E8">
      <w:start w:val="1"/>
      <w:numFmt w:val="decimal"/>
      <w:lvlText w:val="%1."/>
      <w:lvlJc w:val="left"/>
      <w:pPr>
        <w:ind w:left="720" w:hanging="360"/>
      </w:pPr>
    </w:lvl>
    <w:lvl w:ilvl="1" w:tplc="E234A9C0">
      <w:start w:val="1"/>
      <w:numFmt w:val="lowerLetter"/>
      <w:lvlText w:val="%2."/>
      <w:lvlJc w:val="left"/>
      <w:pPr>
        <w:ind w:left="1440" w:hanging="360"/>
      </w:pPr>
    </w:lvl>
    <w:lvl w:ilvl="2" w:tplc="CF465146">
      <w:start w:val="1"/>
      <w:numFmt w:val="lowerRoman"/>
      <w:lvlText w:val="%3."/>
      <w:lvlJc w:val="right"/>
      <w:pPr>
        <w:ind w:left="2160" w:hanging="180"/>
      </w:pPr>
    </w:lvl>
    <w:lvl w:ilvl="3" w:tplc="466AB586">
      <w:start w:val="1"/>
      <w:numFmt w:val="decimal"/>
      <w:lvlText w:val="%4."/>
      <w:lvlJc w:val="left"/>
      <w:pPr>
        <w:ind w:left="2880" w:hanging="360"/>
      </w:pPr>
    </w:lvl>
    <w:lvl w:ilvl="4" w:tplc="7B7CE37C">
      <w:start w:val="1"/>
      <w:numFmt w:val="lowerLetter"/>
      <w:lvlText w:val="%5."/>
      <w:lvlJc w:val="left"/>
      <w:pPr>
        <w:ind w:left="3600" w:hanging="360"/>
      </w:pPr>
    </w:lvl>
    <w:lvl w:ilvl="5" w:tplc="8BF6DDD6">
      <w:start w:val="1"/>
      <w:numFmt w:val="lowerRoman"/>
      <w:lvlText w:val="%6."/>
      <w:lvlJc w:val="right"/>
      <w:pPr>
        <w:ind w:left="4320" w:hanging="180"/>
      </w:pPr>
    </w:lvl>
    <w:lvl w:ilvl="6" w:tplc="01267782">
      <w:start w:val="1"/>
      <w:numFmt w:val="decimal"/>
      <w:lvlText w:val="%7."/>
      <w:lvlJc w:val="left"/>
      <w:pPr>
        <w:ind w:left="5040" w:hanging="360"/>
      </w:pPr>
    </w:lvl>
    <w:lvl w:ilvl="7" w:tplc="45D8BEB0">
      <w:start w:val="1"/>
      <w:numFmt w:val="lowerLetter"/>
      <w:lvlText w:val="%8."/>
      <w:lvlJc w:val="left"/>
      <w:pPr>
        <w:ind w:left="5760" w:hanging="360"/>
      </w:pPr>
    </w:lvl>
    <w:lvl w:ilvl="8" w:tplc="FCF0516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6B4D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840309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D808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E904F0"/>
    <w:multiLevelType w:val="hybridMultilevel"/>
    <w:tmpl w:val="FFFFFFFF"/>
    <w:lvl w:ilvl="0" w:tplc="2ACE965A">
      <w:start w:val="1"/>
      <w:numFmt w:val="decimal"/>
      <w:lvlText w:val="%1."/>
      <w:lvlJc w:val="left"/>
      <w:pPr>
        <w:ind w:left="720" w:hanging="360"/>
      </w:pPr>
    </w:lvl>
    <w:lvl w:ilvl="1" w:tplc="73BA1C36">
      <w:start w:val="1"/>
      <w:numFmt w:val="lowerLetter"/>
      <w:lvlText w:val="%2."/>
      <w:lvlJc w:val="left"/>
      <w:pPr>
        <w:ind w:left="1440" w:hanging="360"/>
      </w:pPr>
    </w:lvl>
    <w:lvl w:ilvl="2" w:tplc="9328E056">
      <w:start w:val="1"/>
      <w:numFmt w:val="lowerRoman"/>
      <w:lvlText w:val="%3."/>
      <w:lvlJc w:val="right"/>
      <w:pPr>
        <w:ind w:left="2160" w:hanging="180"/>
      </w:pPr>
    </w:lvl>
    <w:lvl w:ilvl="3" w:tplc="FDCACC78">
      <w:start w:val="1"/>
      <w:numFmt w:val="decimal"/>
      <w:lvlText w:val="%4."/>
      <w:lvlJc w:val="left"/>
      <w:pPr>
        <w:ind w:left="2880" w:hanging="360"/>
      </w:pPr>
    </w:lvl>
    <w:lvl w:ilvl="4" w:tplc="D20CB6F2">
      <w:start w:val="1"/>
      <w:numFmt w:val="lowerLetter"/>
      <w:lvlText w:val="%5."/>
      <w:lvlJc w:val="left"/>
      <w:pPr>
        <w:ind w:left="3600" w:hanging="360"/>
      </w:pPr>
    </w:lvl>
    <w:lvl w:ilvl="5" w:tplc="01F0C6CE">
      <w:start w:val="1"/>
      <w:numFmt w:val="lowerRoman"/>
      <w:lvlText w:val="%6."/>
      <w:lvlJc w:val="right"/>
      <w:pPr>
        <w:ind w:left="4320" w:hanging="180"/>
      </w:pPr>
    </w:lvl>
    <w:lvl w:ilvl="6" w:tplc="5F88482A">
      <w:start w:val="1"/>
      <w:numFmt w:val="decimal"/>
      <w:lvlText w:val="%7."/>
      <w:lvlJc w:val="left"/>
      <w:pPr>
        <w:ind w:left="5040" w:hanging="360"/>
      </w:pPr>
    </w:lvl>
    <w:lvl w:ilvl="7" w:tplc="ED2C636A">
      <w:start w:val="1"/>
      <w:numFmt w:val="lowerLetter"/>
      <w:lvlText w:val="%8."/>
      <w:lvlJc w:val="left"/>
      <w:pPr>
        <w:ind w:left="5760" w:hanging="360"/>
      </w:pPr>
    </w:lvl>
    <w:lvl w:ilvl="8" w:tplc="604844A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6A66B7"/>
    <w:multiLevelType w:val="hybridMultilevel"/>
    <w:tmpl w:val="0415001D"/>
    <w:styleLink w:val="CPKWIELOPOZIOMOWY"/>
    <w:lvl w:ilvl="0" w:tplc="DB72665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 w:tplc="E0B06E0C">
      <w:start w:val="1"/>
      <w:numFmt w:val="lowerLetter"/>
      <w:lvlText w:val="%2)"/>
      <w:lvlJc w:val="left"/>
      <w:pPr>
        <w:ind w:left="720" w:hanging="360"/>
      </w:pPr>
    </w:lvl>
    <w:lvl w:ilvl="2" w:tplc="36F83CF6">
      <w:start w:val="1"/>
      <w:numFmt w:val="lowerRoman"/>
      <w:lvlText w:val="%3)"/>
      <w:lvlJc w:val="left"/>
      <w:pPr>
        <w:ind w:left="1080" w:hanging="360"/>
      </w:pPr>
    </w:lvl>
    <w:lvl w:ilvl="3" w:tplc="2D22C1DE">
      <w:start w:val="1"/>
      <w:numFmt w:val="decimal"/>
      <w:lvlText w:val="(%4)"/>
      <w:lvlJc w:val="left"/>
      <w:pPr>
        <w:ind w:left="1440" w:hanging="360"/>
      </w:pPr>
    </w:lvl>
    <w:lvl w:ilvl="4" w:tplc="EFE6138A">
      <w:start w:val="1"/>
      <w:numFmt w:val="lowerLetter"/>
      <w:lvlText w:val="(%5)"/>
      <w:lvlJc w:val="left"/>
      <w:pPr>
        <w:ind w:left="1800" w:hanging="360"/>
      </w:pPr>
    </w:lvl>
    <w:lvl w:ilvl="5" w:tplc="108C1378">
      <w:start w:val="1"/>
      <w:numFmt w:val="lowerRoman"/>
      <w:lvlText w:val="(%6)"/>
      <w:lvlJc w:val="left"/>
      <w:pPr>
        <w:ind w:left="2160" w:hanging="360"/>
      </w:pPr>
    </w:lvl>
    <w:lvl w:ilvl="6" w:tplc="4BCAF09A">
      <w:start w:val="1"/>
      <w:numFmt w:val="decimal"/>
      <w:lvlText w:val="%7."/>
      <w:lvlJc w:val="left"/>
      <w:pPr>
        <w:ind w:left="2520" w:hanging="360"/>
      </w:pPr>
    </w:lvl>
    <w:lvl w:ilvl="7" w:tplc="F78C6DFE">
      <w:start w:val="1"/>
      <w:numFmt w:val="lowerLetter"/>
      <w:lvlText w:val="%8."/>
      <w:lvlJc w:val="left"/>
      <w:pPr>
        <w:ind w:left="2880" w:hanging="360"/>
      </w:pPr>
    </w:lvl>
    <w:lvl w:ilvl="8" w:tplc="430C7886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6A12B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C320C1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" w15:restartNumberingAfterBreak="0">
    <w:nsid w:val="27D834D7"/>
    <w:multiLevelType w:val="hybridMultilevel"/>
    <w:tmpl w:val="FFFFFFFF"/>
    <w:lvl w:ilvl="0" w:tplc="9186604A">
      <w:start w:val="1"/>
      <w:numFmt w:val="decimal"/>
      <w:lvlText w:val="%1."/>
      <w:lvlJc w:val="left"/>
      <w:pPr>
        <w:ind w:left="720" w:hanging="360"/>
      </w:pPr>
    </w:lvl>
    <w:lvl w:ilvl="1" w:tplc="592C47DE">
      <w:start w:val="1"/>
      <w:numFmt w:val="lowerLetter"/>
      <w:lvlText w:val="%2."/>
      <w:lvlJc w:val="left"/>
      <w:pPr>
        <w:ind w:left="1440" w:hanging="360"/>
      </w:pPr>
    </w:lvl>
    <w:lvl w:ilvl="2" w:tplc="79FC247E">
      <w:start w:val="1"/>
      <w:numFmt w:val="lowerRoman"/>
      <w:lvlText w:val="%3."/>
      <w:lvlJc w:val="right"/>
      <w:pPr>
        <w:ind w:left="2160" w:hanging="180"/>
      </w:pPr>
    </w:lvl>
    <w:lvl w:ilvl="3" w:tplc="40BCCF30">
      <w:start w:val="1"/>
      <w:numFmt w:val="decimal"/>
      <w:lvlText w:val="%4."/>
      <w:lvlJc w:val="left"/>
      <w:pPr>
        <w:ind w:left="2880" w:hanging="360"/>
      </w:pPr>
    </w:lvl>
    <w:lvl w:ilvl="4" w:tplc="D9A67668">
      <w:start w:val="1"/>
      <w:numFmt w:val="lowerLetter"/>
      <w:lvlText w:val="%5."/>
      <w:lvlJc w:val="left"/>
      <w:pPr>
        <w:ind w:left="3600" w:hanging="360"/>
      </w:pPr>
    </w:lvl>
    <w:lvl w:ilvl="5" w:tplc="0B5E98D8">
      <w:start w:val="1"/>
      <w:numFmt w:val="lowerRoman"/>
      <w:lvlText w:val="%6."/>
      <w:lvlJc w:val="right"/>
      <w:pPr>
        <w:ind w:left="4320" w:hanging="180"/>
      </w:pPr>
    </w:lvl>
    <w:lvl w:ilvl="6" w:tplc="1172806A">
      <w:start w:val="1"/>
      <w:numFmt w:val="decimal"/>
      <w:lvlText w:val="%7."/>
      <w:lvlJc w:val="left"/>
      <w:pPr>
        <w:ind w:left="5040" w:hanging="360"/>
      </w:pPr>
    </w:lvl>
    <w:lvl w:ilvl="7" w:tplc="D6C61B66">
      <w:start w:val="1"/>
      <w:numFmt w:val="lowerLetter"/>
      <w:lvlText w:val="%8."/>
      <w:lvlJc w:val="left"/>
      <w:pPr>
        <w:ind w:left="5760" w:hanging="360"/>
      </w:pPr>
    </w:lvl>
    <w:lvl w:ilvl="8" w:tplc="7BA4A0D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CD648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DC1B18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C032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2E4C07"/>
    <w:multiLevelType w:val="hybridMultilevel"/>
    <w:tmpl w:val="FFFFFFFF"/>
    <w:lvl w:ilvl="0" w:tplc="B9102E7A">
      <w:start w:val="1"/>
      <w:numFmt w:val="decimal"/>
      <w:lvlText w:val="%1."/>
      <w:lvlJc w:val="left"/>
      <w:pPr>
        <w:ind w:left="720" w:hanging="360"/>
      </w:pPr>
    </w:lvl>
    <w:lvl w:ilvl="1" w:tplc="69741F0C">
      <w:start w:val="1"/>
      <w:numFmt w:val="lowerLetter"/>
      <w:lvlText w:val="%2."/>
      <w:lvlJc w:val="left"/>
      <w:pPr>
        <w:ind w:left="1440" w:hanging="360"/>
      </w:pPr>
    </w:lvl>
    <w:lvl w:ilvl="2" w:tplc="8728B496">
      <w:start w:val="1"/>
      <w:numFmt w:val="lowerRoman"/>
      <w:lvlText w:val="%3."/>
      <w:lvlJc w:val="right"/>
      <w:pPr>
        <w:ind w:left="2160" w:hanging="180"/>
      </w:pPr>
    </w:lvl>
    <w:lvl w:ilvl="3" w:tplc="7B2E18D8">
      <w:start w:val="1"/>
      <w:numFmt w:val="decimal"/>
      <w:lvlText w:val="%4."/>
      <w:lvlJc w:val="left"/>
      <w:pPr>
        <w:ind w:left="2880" w:hanging="360"/>
      </w:pPr>
    </w:lvl>
    <w:lvl w:ilvl="4" w:tplc="893648CE">
      <w:start w:val="1"/>
      <w:numFmt w:val="lowerLetter"/>
      <w:lvlText w:val="%5."/>
      <w:lvlJc w:val="left"/>
      <w:pPr>
        <w:ind w:left="3600" w:hanging="360"/>
      </w:pPr>
    </w:lvl>
    <w:lvl w:ilvl="5" w:tplc="87625068">
      <w:start w:val="1"/>
      <w:numFmt w:val="lowerRoman"/>
      <w:lvlText w:val="%6."/>
      <w:lvlJc w:val="right"/>
      <w:pPr>
        <w:ind w:left="4320" w:hanging="180"/>
      </w:pPr>
    </w:lvl>
    <w:lvl w:ilvl="6" w:tplc="24CE5B2A">
      <w:start w:val="1"/>
      <w:numFmt w:val="decimal"/>
      <w:lvlText w:val="%7."/>
      <w:lvlJc w:val="left"/>
      <w:pPr>
        <w:ind w:left="5040" w:hanging="360"/>
      </w:pPr>
    </w:lvl>
    <w:lvl w:ilvl="7" w:tplc="F384D1B2">
      <w:start w:val="1"/>
      <w:numFmt w:val="lowerLetter"/>
      <w:lvlText w:val="%8."/>
      <w:lvlJc w:val="left"/>
      <w:pPr>
        <w:ind w:left="5760" w:hanging="360"/>
      </w:pPr>
    </w:lvl>
    <w:lvl w:ilvl="8" w:tplc="256AD20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2F782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406BEA"/>
    <w:multiLevelType w:val="hybridMultilevel"/>
    <w:tmpl w:val="FFFFFFFF"/>
    <w:lvl w:ilvl="0" w:tplc="63F04D08">
      <w:start w:val="1"/>
      <w:numFmt w:val="decimal"/>
      <w:lvlText w:val="%1."/>
      <w:lvlJc w:val="left"/>
      <w:pPr>
        <w:ind w:left="720" w:hanging="360"/>
      </w:pPr>
    </w:lvl>
    <w:lvl w:ilvl="1" w:tplc="B31CCD14">
      <w:start w:val="1"/>
      <w:numFmt w:val="lowerLetter"/>
      <w:lvlText w:val="%2."/>
      <w:lvlJc w:val="left"/>
      <w:pPr>
        <w:ind w:left="1440" w:hanging="360"/>
      </w:pPr>
    </w:lvl>
    <w:lvl w:ilvl="2" w:tplc="00787DA6">
      <w:start w:val="1"/>
      <w:numFmt w:val="lowerRoman"/>
      <w:lvlText w:val="%3."/>
      <w:lvlJc w:val="right"/>
      <w:pPr>
        <w:ind w:left="2160" w:hanging="180"/>
      </w:pPr>
    </w:lvl>
    <w:lvl w:ilvl="3" w:tplc="E2B4A996">
      <w:start w:val="1"/>
      <w:numFmt w:val="decimal"/>
      <w:lvlText w:val="%4."/>
      <w:lvlJc w:val="left"/>
      <w:pPr>
        <w:ind w:left="2880" w:hanging="360"/>
      </w:pPr>
    </w:lvl>
    <w:lvl w:ilvl="4" w:tplc="4DBEC38E">
      <w:start w:val="1"/>
      <w:numFmt w:val="lowerLetter"/>
      <w:lvlText w:val="%5."/>
      <w:lvlJc w:val="left"/>
      <w:pPr>
        <w:ind w:left="3600" w:hanging="360"/>
      </w:pPr>
    </w:lvl>
    <w:lvl w:ilvl="5" w:tplc="C91818D6">
      <w:start w:val="1"/>
      <w:numFmt w:val="lowerRoman"/>
      <w:lvlText w:val="%6."/>
      <w:lvlJc w:val="right"/>
      <w:pPr>
        <w:ind w:left="4320" w:hanging="180"/>
      </w:pPr>
    </w:lvl>
    <w:lvl w:ilvl="6" w:tplc="37DA055C">
      <w:start w:val="1"/>
      <w:numFmt w:val="decimal"/>
      <w:lvlText w:val="%7."/>
      <w:lvlJc w:val="left"/>
      <w:pPr>
        <w:ind w:left="5040" w:hanging="360"/>
      </w:pPr>
    </w:lvl>
    <w:lvl w:ilvl="7" w:tplc="0C42B46C">
      <w:start w:val="1"/>
      <w:numFmt w:val="lowerLetter"/>
      <w:lvlText w:val="%8."/>
      <w:lvlJc w:val="left"/>
      <w:pPr>
        <w:ind w:left="5760" w:hanging="360"/>
      </w:pPr>
    </w:lvl>
    <w:lvl w:ilvl="8" w:tplc="02E421D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D82C1C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FD1C15"/>
    <w:multiLevelType w:val="hybridMultilevel"/>
    <w:tmpl w:val="DF2A1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8625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0245E4"/>
    <w:multiLevelType w:val="hybridMultilevel"/>
    <w:tmpl w:val="41BEA372"/>
    <w:lvl w:ilvl="0" w:tplc="955E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471FD3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4B2C6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8737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6B4156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741184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FA7406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20B1E51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8004A9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33B3082D"/>
    <w:multiLevelType w:val="hybridMultilevel"/>
    <w:tmpl w:val="FFFFFFFF"/>
    <w:lvl w:ilvl="0" w:tplc="9E163D14">
      <w:start w:val="1"/>
      <w:numFmt w:val="decimal"/>
      <w:lvlText w:val="%1."/>
      <w:lvlJc w:val="left"/>
      <w:pPr>
        <w:ind w:left="720" w:hanging="360"/>
      </w:pPr>
    </w:lvl>
    <w:lvl w:ilvl="1" w:tplc="A5483592">
      <w:start w:val="1"/>
      <w:numFmt w:val="lowerLetter"/>
      <w:lvlText w:val="%2."/>
      <w:lvlJc w:val="left"/>
      <w:pPr>
        <w:ind w:left="1440" w:hanging="360"/>
      </w:pPr>
    </w:lvl>
    <w:lvl w:ilvl="2" w:tplc="ABE06338">
      <w:start w:val="1"/>
      <w:numFmt w:val="lowerRoman"/>
      <w:lvlText w:val="%3."/>
      <w:lvlJc w:val="right"/>
      <w:pPr>
        <w:ind w:left="2160" w:hanging="180"/>
      </w:pPr>
    </w:lvl>
    <w:lvl w:ilvl="3" w:tplc="EE90A434">
      <w:start w:val="1"/>
      <w:numFmt w:val="decimal"/>
      <w:lvlText w:val="%4."/>
      <w:lvlJc w:val="left"/>
      <w:pPr>
        <w:ind w:left="2880" w:hanging="360"/>
      </w:pPr>
    </w:lvl>
    <w:lvl w:ilvl="4" w:tplc="101C4808">
      <w:start w:val="1"/>
      <w:numFmt w:val="lowerLetter"/>
      <w:lvlText w:val="%5."/>
      <w:lvlJc w:val="left"/>
      <w:pPr>
        <w:ind w:left="3600" w:hanging="360"/>
      </w:pPr>
    </w:lvl>
    <w:lvl w:ilvl="5" w:tplc="A7E0DD2C">
      <w:start w:val="1"/>
      <w:numFmt w:val="lowerRoman"/>
      <w:lvlText w:val="%6."/>
      <w:lvlJc w:val="right"/>
      <w:pPr>
        <w:ind w:left="4320" w:hanging="180"/>
      </w:pPr>
    </w:lvl>
    <w:lvl w:ilvl="6" w:tplc="61D6A2A0">
      <w:start w:val="1"/>
      <w:numFmt w:val="decimal"/>
      <w:lvlText w:val="%7."/>
      <w:lvlJc w:val="left"/>
      <w:pPr>
        <w:ind w:left="5040" w:hanging="360"/>
      </w:pPr>
    </w:lvl>
    <w:lvl w:ilvl="7" w:tplc="6024D628">
      <w:start w:val="1"/>
      <w:numFmt w:val="lowerLetter"/>
      <w:lvlText w:val="%8."/>
      <w:lvlJc w:val="left"/>
      <w:pPr>
        <w:ind w:left="5760" w:hanging="360"/>
      </w:pPr>
    </w:lvl>
    <w:lvl w:ilvl="8" w:tplc="5FA0E89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FE5C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84467"/>
    <w:multiLevelType w:val="hybridMultilevel"/>
    <w:tmpl w:val="FFFFFFFF"/>
    <w:lvl w:ilvl="0" w:tplc="B3E00E3A">
      <w:start w:val="1"/>
      <w:numFmt w:val="decimal"/>
      <w:lvlText w:val="%1."/>
      <w:lvlJc w:val="left"/>
      <w:pPr>
        <w:ind w:left="720" w:hanging="360"/>
      </w:pPr>
    </w:lvl>
    <w:lvl w:ilvl="1" w:tplc="35265774">
      <w:start w:val="1"/>
      <w:numFmt w:val="lowerLetter"/>
      <w:lvlText w:val="%2."/>
      <w:lvlJc w:val="left"/>
      <w:pPr>
        <w:ind w:left="1440" w:hanging="360"/>
      </w:pPr>
    </w:lvl>
    <w:lvl w:ilvl="2" w:tplc="97AE70E6">
      <w:start w:val="1"/>
      <w:numFmt w:val="lowerRoman"/>
      <w:lvlText w:val="%3."/>
      <w:lvlJc w:val="right"/>
      <w:pPr>
        <w:ind w:left="2160" w:hanging="180"/>
      </w:pPr>
    </w:lvl>
    <w:lvl w:ilvl="3" w:tplc="96BE8EAC">
      <w:start w:val="1"/>
      <w:numFmt w:val="decimal"/>
      <w:lvlText w:val="%4."/>
      <w:lvlJc w:val="left"/>
      <w:pPr>
        <w:ind w:left="2880" w:hanging="360"/>
      </w:pPr>
    </w:lvl>
    <w:lvl w:ilvl="4" w:tplc="BE5C76B8">
      <w:start w:val="1"/>
      <w:numFmt w:val="lowerLetter"/>
      <w:lvlText w:val="%5."/>
      <w:lvlJc w:val="left"/>
      <w:pPr>
        <w:ind w:left="3600" w:hanging="360"/>
      </w:pPr>
    </w:lvl>
    <w:lvl w:ilvl="5" w:tplc="F89E57E6">
      <w:start w:val="1"/>
      <w:numFmt w:val="lowerRoman"/>
      <w:lvlText w:val="%6."/>
      <w:lvlJc w:val="right"/>
      <w:pPr>
        <w:ind w:left="4320" w:hanging="180"/>
      </w:pPr>
    </w:lvl>
    <w:lvl w:ilvl="6" w:tplc="6D6C29A8">
      <w:start w:val="1"/>
      <w:numFmt w:val="decimal"/>
      <w:lvlText w:val="%7."/>
      <w:lvlJc w:val="left"/>
      <w:pPr>
        <w:ind w:left="5040" w:hanging="360"/>
      </w:pPr>
    </w:lvl>
    <w:lvl w:ilvl="7" w:tplc="9CDAC212">
      <w:start w:val="1"/>
      <w:numFmt w:val="lowerLetter"/>
      <w:lvlText w:val="%8."/>
      <w:lvlJc w:val="left"/>
      <w:pPr>
        <w:ind w:left="5760" w:hanging="360"/>
      </w:pPr>
    </w:lvl>
    <w:lvl w:ilvl="8" w:tplc="D45C69A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AC4C35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35B645F8"/>
    <w:multiLevelType w:val="hybridMultilevel"/>
    <w:tmpl w:val="F72E60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365E67CA"/>
    <w:multiLevelType w:val="hybridMultilevel"/>
    <w:tmpl w:val="B50AF5A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B2A1F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75B553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828121E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A76727B"/>
    <w:multiLevelType w:val="hybridMultilevel"/>
    <w:tmpl w:val="FFFFFFFF"/>
    <w:lvl w:ilvl="0" w:tplc="41CE106E">
      <w:start w:val="1"/>
      <w:numFmt w:val="decimal"/>
      <w:lvlText w:val="%1."/>
      <w:lvlJc w:val="left"/>
      <w:pPr>
        <w:ind w:left="720" w:hanging="360"/>
      </w:pPr>
    </w:lvl>
    <w:lvl w:ilvl="1" w:tplc="A2F65D6C">
      <w:start w:val="1"/>
      <w:numFmt w:val="lowerLetter"/>
      <w:lvlText w:val="%2."/>
      <w:lvlJc w:val="left"/>
      <w:pPr>
        <w:ind w:left="1440" w:hanging="360"/>
      </w:pPr>
    </w:lvl>
    <w:lvl w:ilvl="2" w:tplc="7F204D94">
      <w:start w:val="1"/>
      <w:numFmt w:val="lowerRoman"/>
      <w:lvlText w:val="%3."/>
      <w:lvlJc w:val="right"/>
      <w:pPr>
        <w:ind w:left="2160" w:hanging="180"/>
      </w:pPr>
    </w:lvl>
    <w:lvl w:ilvl="3" w:tplc="AD8202B6">
      <w:start w:val="1"/>
      <w:numFmt w:val="decimal"/>
      <w:lvlText w:val="%4."/>
      <w:lvlJc w:val="left"/>
      <w:pPr>
        <w:ind w:left="2880" w:hanging="360"/>
      </w:pPr>
    </w:lvl>
    <w:lvl w:ilvl="4" w:tplc="740EC856">
      <w:start w:val="1"/>
      <w:numFmt w:val="lowerLetter"/>
      <w:lvlText w:val="%5."/>
      <w:lvlJc w:val="left"/>
      <w:pPr>
        <w:ind w:left="3600" w:hanging="360"/>
      </w:pPr>
    </w:lvl>
    <w:lvl w:ilvl="5" w:tplc="003656F4">
      <w:start w:val="1"/>
      <w:numFmt w:val="lowerRoman"/>
      <w:lvlText w:val="%6."/>
      <w:lvlJc w:val="right"/>
      <w:pPr>
        <w:ind w:left="4320" w:hanging="180"/>
      </w:pPr>
    </w:lvl>
    <w:lvl w:ilvl="6" w:tplc="6A105DC0">
      <w:start w:val="1"/>
      <w:numFmt w:val="decimal"/>
      <w:lvlText w:val="%7."/>
      <w:lvlJc w:val="left"/>
      <w:pPr>
        <w:ind w:left="5040" w:hanging="360"/>
      </w:pPr>
    </w:lvl>
    <w:lvl w:ilvl="7" w:tplc="EF0436BC">
      <w:start w:val="1"/>
      <w:numFmt w:val="lowerLetter"/>
      <w:lvlText w:val="%8."/>
      <w:lvlJc w:val="left"/>
      <w:pPr>
        <w:ind w:left="5760" w:hanging="360"/>
      </w:pPr>
    </w:lvl>
    <w:lvl w:ilvl="8" w:tplc="2D1AB05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EE6C3C"/>
    <w:multiLevelType w:val="hybridMultilevel"/>
    <w:tmpl w:val="FFFFFFFF"/>
    <w:lvl w:ilvl="0" w:tplc="00A4F02C">
      <w:start w:val="1"/>
      <w:numFmt w:val="decimal"/>
      <w:lvlText w:val="%1."/>
      <w:lvlJc w:val="left"/>
      <w:pPr>
        <w:ind w:left="720" w:hanging="360"/>
      </w:pPr>
    </w:lvl>
    <w:lvl w:ilvl="1" w:tplc="4C56F85C">
      <w:start w:val="1"/>
      <w:numFmt w:val="lowerLetter"/>
      <w:lvlText w:val="%2."/>
      <w:lvlJc w:val="left"/>
      <w:pPr>
        <w:ind w:left="1440" w:hanging="360"/>
      </w:pPr>
    </w:lvl>
    <w:lvl w:ilvl="2" w:tplc="74EA9ED2">
      <w:start w:val="1"/>
      <w:numFmt w:val="lowerRoman"/>
      <w:lvlText w:val="%3."/>
      <w:lvlJc w:val="right"/>
      <w:pPr>
        <w:ind w:left="2160" w:hanging="180"/>
      </w:pPr>
    </w:lvl>
    <w:lvl w:ilvl="3" w:tplc="765287D6">
      <w:start w:val="1"/>
      <w:numFmt w:val="decimal"/>
      <w:lvlText w:val="%4."/>
      <w:lvlJc w:val="left"/>
      <w:pPr>
        <w:ind w:left="2880" w:hanging="360"/>
      </w:pPr>
    </w:lvl>
    <w:lvl w:ilvl="4" w:tplc="C18827E2">
      <w:start w:val="1"/>
      <w:numFmt w:val="lowerLetter"/>
      <w:lvlText w:val="%5."/>
      <w:lvlJc w:val="left"/>
      <w:pPr>
        <w:ind w:left="3600" w:hanging="360"/>
      </w:pPr>
    </w:lvl>
    <w:lvl w:ilvl="5" w:tplc="8B34EBB8">
      <w:start w:val="1"/>
      <w:numFmt w:val="lowerRoman"/>
      <w:lvlText w:val="%6."/>
      <w:lvlJc w:val="right"/>
      <w:pPr>
        <w:ind w:left="4320" w:hanging="180"/>
      </w:pPr>
    </w:lvl>
    <w:lvl w:ilvl="6" w:tplc="8E20FC96">
      <w:start w:val="1"/>
      <w:numFmt w:val="decimal"/>
      <w:lvlText w:val="%7."/>
      <w:lvlJc w:val="left"/>
      <w:pPr>
        <w:ind w:left="5040" w:hanging="360"/>
      </w:pPr>
    </w:lvl>
    <w:lvl w:ilvl="7" w:tplc="AA0048D0">
      <w:start w:val="1"/>
      <w:numFmt w:val="lowerLetter"/>
      <w:lvlText w:val="%8."/>
      <w:lvlJc w:val="left"/>
      <w:pPr>
        <w:ind w:left="5760" w:hanging="360"/>
      </w:pPr>
    </w:lvl>
    <w:lvl w:ilvl="8" w:tplc="DCD8F26A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B831C8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7" w15:restartNumberingAfterBreak="0">
    <w:nsid w:val="3C9313F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CF139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DB0530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3EC12D1F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EC2522E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3EDA78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DE7ACC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F21430"/>
    <w:multiLevelType w:val="hybridMultilevel"/>
    <w:tmpl w:val="B85657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FCE072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0E1494"/>
    <w:multiLevelType w:val="hybridMultilevel"/>
    <w:tmpl w:val="4E9E9216"/>
    <w:lvl w:ilvl="0" w:tplc="E5D498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B56D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8D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E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AB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6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B6401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F11426"/>
    <w:multiLevelType w:val="hybridMultilevel"/>
    <w:tmpl w:val="60ECAB36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9" w15:restartNumberingAfterBreak="0">
    <w:nsid w:val="41726C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EE00CF"/>
    <w:multiLevelType w:val="hybridMultilevel"/>
    <w:tmpl w:val="FFFFFFFF"/>
    <w:lvl w:ilvl="0" w:tplc="4F027FFE">
      <w:start w:val="1"/>
      <w:numFmt w:val="decimal"/>
      <w:lvlText w:val="%1."/>
      <w:lvlJc w:val="left"/>
      <w:pPr>
        <w:ind w:left="720" w:hanging="360"/>
      </w:pPr>
    </w:lvl>
    <w:lvl w:ilvl="1" w:tplc="AE1E5D22">
      <w:start w:val="1"/>
      <w:numFmt w:val="lowerLetter"/>
      <w:lvlText w:val="%2."/>
      <w:lvlJc w:val="left"/>
      <w:pPr>
        <w:ind w:left="1440" w:hanging="360"/>
      </w:pPr>
    </w:lvl>
    <w:lvl w:ilvl="2" w:tplc="7380801C">
      <w:start w:val="1"/>
      <w:numFmt w:val="lowerRoman"/>
      <w:lvlText w:val="%3."/>
      <w:lvlJc w:val="right"/>
      <w:pPr>
        <w:ind w:left="2160" w:hanging="180"/>
      </w:pPr>
    </w:lvl>
    <w:lvl w:ilvl="3" w:tplc="247E5570">
      <w:start w:val="1"/>
      <w:numFmt w:val="decimal"/>
      <w:lvlText w:val="%4."/>
      <w:lvlJc w:val="left"/>
      <w:pPr>
        <w:ind w:left="2880" w:hanging="360"/>
      </w:pPr>
    </w:lvl>
    <w:lvl w:ilvl="4" w:tplc="3C4ECE2C">
      <w:start w:val="1"/>
      <w:numFmt w:val="lowerLetter"/>
      <w:lvlText w:val="%5."/>
      <w:lvlJc w:val="left"/>
      <w:pPr>
        <w:ind w:left="3600" w:hanging="360"/>
      </w:pPr>
    </w:lvl>
    <w:lvl w:ilvl="5" w:tplc="F0FA4E0E">
      <w:start w:val="1"/>
      <w:numFmt w:val="lowerRoman"/>
      <w:lvlText w:val="%6."/>
      <w:lvlJc w:val="right"/>
      <w:pPr>
        <w:ind w:left="4320" w:hanging="180"/>
      </w:pPr>
    </w:lvl>
    <w:lvl w:ilvl="6" w:tplc="E43C88EC">
      <w:start w:val="1"/>
      <w:numFmt w:val="decimal"/>
      <w:lvlText w:val="%7."/>
      <w:lvlJc w:val="left"/>
      <w:pPr>
        <w:ind w:left="5040" w:hanging="360"/>
      </w:pPr>
    </w:lvl>
    <w:lvl w:ilvl="7" w:tplc="6966C786">
      <w:start w:val="1"/>
      <w:numFmt w:val="lowerLetter"/>
      <w:lvlText w:val="%8."/>
      <w:lvlJc w:val="left"/>
      <w:pPr>
        <w:ind w:left="5760" w:hanging="360"/>
      </w:pPr>
    </w:lvl>
    <w:lvl w:ilvl="8" w:tplc="05B40B2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EB452A"/>
    <w:multiLevelType w:val="hybridMultilevel"/>
    <w:tmpl w:val="FFFFFFFF"/>
    <w:lvl w:ilvl="0" w:tplc="2396ACD4">
      <w:start w:val="1"/>
      <w:numFmt w:val="decimal"/>
      <w:lvlText w:val="%1."/>
      <w:lvlJc w:val="left"/>
      <w:pPr>
        <w:ind w:left="720" w:hanging="360"/>
      </w:pPr>
    </w:lvl>
    <w:lvl w:ilvl="1" w:tplc="BE9E5B56">
      <w:start w:val="1"/>
      <w:numFmt w:val="lowerLetter"/>
      <w:lvlText w:val="%2."/>
      <w:lvlJc w:val="left"/>
      <w:pPr>
        <w:ind w:left="1440" w:hanging="360"/>
      </w:pPr>
    </w:lvl>
    <w:lvl w:ilvl="2" w:tplc="57BE9C1E">
      <w:start w:val="1"/>
      <w:numFmt w:val="lowerRoman"/>
      <w:lvlText w:val="%3."/>
      <w:lvlJc w:val="right"/>
      <w:pPr>
        <w:ind w:left="2160" w:hanging="180"/>
      </w:pPr>
    </w:lvl>
    <w:lvl w:ilvl="3" w:tplc="9CD28FCE">
      <w:start w:val="1"/>
      <w:numFmt w:val="decimal"/>
      <w:lvlText w:val="%4."/>
      <w:lvlJc w:val="left"/>
      <w:pPr>
        <w:ind w:left="2880" w:hanging="360"/>
      </w:pPr>
    </w:lvl>
    <w:lvl w:ilvl="4" w:tplc="48625CF4">
      <w:start w:val="1"/>
      <w:numFmt w:val="lowerLetter"/>
      <w:lvlText w:val="%5."/>
      <w:lvlJc w:val="left"/>
      <w:pPr>
        <w:ind w:left="3600" w:hanging="360"/>
      </w:pPr>
    </w:lvl>
    <w:lvl w:ilvl="5" w:tplc="904E9738">
      <w:start w:val="1"/>
      <w:numFmt w:val="lowerRoman"/>
      <w:lvlText w:val="%6."/>
      <w:lvlJc w:val="right"/>
      <w:pPr>
        <w:ind w:left="4320" w:hanging="180"/>
      </w:pPr>
    </w:lvl>
    <w:lvl w:ilvl="6" w:tplc="B21A41B2">
      <w:start w:val="1"/>
      <w:numFmt w:val="decimal"/>
      <w:lvlText w:val="%7."/>
      <w:lvlJc w:val="left"/>
      <w:pPr>
        <w:ind w:left="5040" w:hanging="360"/>
      </w:pPr>
    </w:lvl>
    <w:lvl w:ilvl="7" w:tplc="BE7890BC">
      <w:start w:val="1"/>
      <w:numFmt w:val="lowerLetter"/>
      <w:lvlText w:val="%8."/>
      <w:lvlJc w:val="left"/>
      <w:pPr>
        <w:ind w:left="5760" w:hanging="360"/>
      </w:pPr>
    </w:lvl>
    <w:lvl w:ilvl="8" w:tplc="0A58522A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4646E07"/>
    <w:multiLevelType w:val="multilevel"/>
    <w:tmpl w:val="59045836"/>
    <w:lvl w:ilvl="0">
      <w:start w:val="1"/>
      <w:numFmt w:val="decimal"/>
      <w:lvlText w:val="%1."/>
      <w:lvlJc w:val="left"/>
      <w:pPr>
        <w:ind w:left="360" w:hanging="360"/>
      </w:pPr>
      <w:rPr>
        <w:rFonts w:ascii="Raleway" w:hAnsi="Raleway" w:hint="default"/>
        <w:b/>
        <w:bCs/>
        <w:sz w:val="36"/>
        <w:szCs w:val="32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pStyle w:val="Nagwek3"/>
      <w:lvlText w:val="%1.%2.%3."/>
      <w:lvlJc w:val="left"/>
      <w:pPr>
        <w:ind w:left="50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agwek4"/>
      <w:lvlText w:val="%4)"/>
      <w:lvlJc w:val="left"/>
      <w:pPr>
        <w:ind w:left="1641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44C502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B61EED"/>
    <w:multiLevelType w:val="hybridMultilevel"/>
    <w:tmpl w:val="51C45C80"/>
    <w:lvl w:ilvl="0" w:tplc="17D82A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E23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82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4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4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A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B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9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5CB3B2F"/>
    <w:multiLevelType w:val="hybridMultilevel"/>
    <w:tmpl w:val="AD320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6125A47"/>
    <w:multiLevelType w:val="hybridMultilevel"/>
    <w:tmpl w:val="FFFFFFFF"/>
    <w:lvl w:ilvl="0" w:tplc="525602C4">
      <w:start w:val="1"/>
      <w:numFmt w:val="decimal"/>
      <w:lvlText w:val="%1."/>
      <w:lvlJc w:val="left"/>
      <w:pPr>
        <w:ind w:left="720" w:hanging="360"/>
      </w:pPr>
    </w:lvl>
    <w:lvl w:ilvl="1" w:tplc="5B288824">
      <w:start w:val="1"/>
      <w:numFmt w:val="lowerLetter"/>
      <w:lvlText w:val="%2."/>
      <w:lvlJc w:val="left"/>
      <w:pPr>
        <w:ind w:left="1440" w:hanging="360"/>
      </w:pPr>
    </w:lvl>
    <w:lvl w:ilvl="2" w:tplc="454AB78E">
      <w:start w:val="1"/>
      <w:numFmt w:val="lowerRoman"/>
      <w:lvlText w:val="%3."/>
      <w:lvlJc w:val="right"/>
      <w:pPr>
        <w:ind w:left="2160" w:hanging="180"/>
      </w:pPr>
    </w:lvl>
    <w:lvl w:ilvl="3" w:tplc="6512FA8E">
      <w:start w:val="1"/>
      <w:numFmt w:val="decimal"/>
      <w:lvlText w:val="%4."/>
      <w:lvlJc w:val="left"/>
      <w:pPr>
        <w:ind w:left="2880" w:hanging="360"/>
      </w:pPr>
    </w:lvl>
    <w:lvl w:ilvl="4" w:tplc="BEE4DB18">
      <w:start w:val="1"/>
      <w:numFmt w:val="lowerLetter"/>
      <w:lvlText w:val="%5."/>
      <w:lvlJc w:val="left"/>
      <w:pPr>
        <w:ind w:left="3600" w:hanging="360"/>
      </w:pPr>
    </w:lvl>
    <w:lvl w:ilvl="5" w:tplc="DEE69788">
      <w:start w:val="1"/>
      <w:numFmt w:val="lowerRoman"/>
      <w:lvlText w:val="%6."/>
      <w:lvlJc w:val="right"/>
      <w:pPr>
        <w:ind w:left="4320" w:hanging="180"/>
      </w:pPr>
    </w:lvl>
    <w:lvl w:ilvl="6" w:tplc="B12C7B72">
      <w:start w:val="1"/>
      <w:numFmt w:val="decimal"/>
      <w:lvlText w:val="%7."/>
      <w:lvlJc w:val="left"/>
      <w:pPr>
        <w:ind w:left="5040" w:hanging="360"/>
      </w:pPr>
    </w:lvl>
    <w:lvl w:ilvl="7" w:tplc="5964BB62">
      <w:start w:val="1"/>
      <w:numFmt w:val="lowerLetter"/>
      <w:lvlText w:val="%8."/>
      <w:lvlJc w:val="left"/>
      <w:pPr>
        <w:ind w:left="5760" w:hanging="360"/>
      </w:pPr>
    </w:lvl>
    <w:lvl w:ilvl="8" w:tplc="57A60B6A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F31F57"/>
    <w:multiLevelType w:val="hybridMultilevel"/>
    <w:tmpl w:val="F48C46F4"/>
    <w:lvl w:ilvl="0" w:tplc="7A1C03FE">
      <w:start w:val="1"/>
      <w:numFmt w:val="decimal"/>
      <w:lvlText w:val="%1.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8" w15:restartNumberingAfterBreak="0">
    <w:nsid w:val="4787596A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87B5BB1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8DA2386"/>
    <w:multiLevelType w:val="hybridMultilevel"/>
    <w:tmpl w:val="FFFFFFFF"/>
    <w:lvl w:ilvl="0" w:tplc="EDB01B6A">
      <w:start w:val="1"/>
      <w:numFmt w:val="decimal"/>
      <w:lvlText w:val="%1."/>
      <w:lvlJc w:val="left"/>
      <w:pPr>
        <w:ind w:left="720" w:hanging="360"/>
      </w:pPr>
    </w:lvl>
    <w:lvl w:ilvl="1" w:tplc="300A7A46">
      <w:start w:val="1"/>
      <w:numFmt w:val="lowerLetter"/>
      <w:lvlText w:val="%2."/>
      <w:lvlJc w:val="left"/>
      <w:pPr>
        <w:ind w:left="1440" w:hanging="360"/>
      </w:pPr>
    </w:lvl>
    <w:lvl w:ilvl="2" w:tplc="52E69E2C">
      <w:start w:val="1"/>
      <w:numFmt w:val="lowerRoman"/>
      <w:lvlText w:val="%3."/>
      <w:lvlJc w:val="right"/>
      <w:pPr>
        <w:ind w:left="2160" w:hanging="180"/>
      </w:pPr>
    </w:lvl>
    <w:lvl w:ilvl="3" w:tplc="7E18EE44">
      <w:start w:val="1"/>
      <w:numFmt w:val="decimal"/>
      <w:lvlText w:val="%4."/>
      <w:lvlJc w:val="left"/>
      <w:pPr>
        <w:ind w:left="2880" w:hanging="360"/>
      </w:pPr>
    </w:lvl>
    <w:lvl w:ilvl="4" w:tplc="62D4D2AE">
      <w:start w:val="1"/>
      <w:numFmt w:val="lowerLetter"/>
      <w:lvlText w:val="%5."/>
      <w:lvlJc w:val="left"/>
      <w:pPr>
        <w:ind w:left="3600" w:hanging="360"/>
      </w:pPr>
    </w:lvl>
    <w:lvl w:ilvl="5" w:tplc="E236ED92">
      <w:start w:val="1"/>
      <w:numFmt w:val="lowerRoman"/>
      <w:lvlText w:val="%6."/>
      <w:lvlJc w:val="right"/>
      <w:pPr>
        <w:ind w:left="4320" w:hanging="180"/>
      </w:pPr>
    </w:lvl>
    <w:lvl w:ilvl="6" w:tplc="885EE628">
      <w:start w:val="1"/>
      <w:numFmt w:val="decimal"/>
      <w:lvlText w:val="%7."/>
      <w:lvlJc w:val="left"/>
      <w:pPr>
        <w:ind w:left="5040" w:hanging="360"/>
      </w:pPr>
    </w:lvl>
    <w:lvl w:ilvl="7" w:tplc="4EA81D3C">
      <w:start w:val="1"/>
      <w:numFmt w:val="lowerLetter"/>
      <w:lvlText w:val="%8."/>
      <w:lvlJc w:val="left"/>
      <w:pPr>
        <w:ind w:left="5760" w:hanging="360"/>
      </w:pPr>
    </w:lvl>
    <w:lvl w:ilvl="8" w:tplc="E124D46A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8DE1DBC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2" w15:restartNumberingAfterBreak="0">
    <w:nsid w:val="48E66688"/>
    <w:multiLevelType w:val="hybridMultilevel"/>
    <w:tmpl w:val="FFFFFFFF"/>
    <w:lvl w:ilvl="0" w:tplc="78CA63F0">
      <w:start w:val="1"/>
      <w:numFmt w:val="decimal"/>
      <w:lvlText w:val="%1."/>
      <w:lvlJc w:val="left"/>
      <w:pPr>
        <w:ind w:left="720" w:hanging="360"/>
      </w:pPr>
    </w:lvl>
    <w:lvl w:ilvl="1" w:tplc="61F45DF2">
      <w:start w:val="1"/>
      <w:numFmt w:val="lowerLetter"/>
      <w:lvlText w:val="%2."/>
      <w:lvlJc w:val="left"/>
      <w:pPr>
        <w:ind w:left="1440" w:hanging="360"/>
      </w:pPr>
    </w:lvl>
    <w:lvl w:ilvl="2" w:tplc="9D5A1AD4">
      <w:start w:val="1"/>
      <w:numFmt w:val="lowerRoman"/>
      <w:lvlText w:val="%3."/>
      <w:lvlJc w:val="right"/>
      <w:pPr>
        <w:ind w:left="2160" w:hanging="180"/>
      </w:pPr>
    </w:lvl>
    <w:lvl w:ilvl="3" w:tplc="8D0C6C5E">
      <w:start w:val="1"/>
      <w:numFmt w:val="decimal"/>
      <w:lvlText w:val="%4."/>
      <w:lvlJc w:val="left"/>
      <w:pPr>
        <w:ind w:left="2880" w:hanging="360"/>
      </w:pPr>
    </w:lvl>
    <w:lvl w:ilvl="4" w:tplc="C16256DA">
      <w:start w:val="1"/>
      <w:numFmt w:val="lowerLetter"/>
      <w:lvlText w:val="%5."/>
      <w:lvlJc w:val="left"/>
      <w:pPr>
        <w:ind w:left="3600" w:hanging="360"/>
      </w:pPr>
    </w:lvl>
    <w:lvl w:ilvl="5" w:tplc="507ADFCE">
      <w:start w:val="1"/>
      <w:numFmt w:val="lowerRoman"/>
      <w:lvlText w:val="%6."/>
      <w:lvlJc w:val="right"/>
      <w:pPr>
        <w:ind w:left="4320" w:hanging="180"/>
      </w:pPr>
    </w:lvl>
    <w:lvl w:ilvl="6" w:tplc="8C46F374">
      <w:start w:val="1"/>
      <w:numFmt w:val="decimal"/>
      <w:lvlText w:val="%7."/>
      <w:lvlJc w:val="left"/>
      <w:pPr>
        <w:ind w:left="5040" w:hanging="360"/>
      </w:pPr>
    </w:lvl>
    <w:lvl w:ilvl="7" w:tplc="3ADEB898">
      <w:start w:val="1"/>
      <w:numFmt w:val="lowerLetter"/>
      <w:lvlText w:val="%8."/>
      <w:lvlJc w:val="left"/>
      <w:pPr>
        <w:ind w:left="5760" w:hanging="360"/>
      </w:pPr>
    </w:lvl>
    <w:lvl w:ilvl="8" w:tplc="37704FB4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0E5D2C"/>
    <w:multiLevelType w:val="hybridMultilevel"/>
    <w:tmpl w:val="165E97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49476ED9"/>
    <w:multiLevelType w:val="hybridMultilevel"/>
    <w:tmpl w:val="A36AC792"/>
    <w:lvl w:ilvl="0" w:tplc="D8C21016">
      <w:start w:val="1"/>
      <w:numFmt w:val="decimal"/>
      <w:lvlText w:val="%1."/>
      <w:lvlJc w:val="left"/>
      <w:pPr>
        <w:ind w:left="720" w:hanging="360"/>
      </w:pPr>
    </w:lvl>
    <w:lvl w:ilvl="1" w:tplc="71BA6B56">
      <w:start w:val="1"/>
      <w:numFmt w:val="lowerLetter"/>
      <w:lvlText w:val="%2."/>
      <w:lvlJc w:val="left"/>
      <w:pPr>
        <w:ind w:left="1440" w:hanging="360"/>
      </w:pPr>
    </w:lvl>
    <w:lvl w:ilvl="2" w:tplc="18CE1B94">
      <w:start w:val="1"/>
      <w:numFmt w:val="lowerRoman"/>
      <w:lvlText w:val="%3."/>
      <w:lvlJc w:val="right"/>
      <w:pPr>
        <w:ind w:left="2160" w:hanging="180"/>
      </w:pPr>
    </w:lvl>
    <w:lvl w:ilvl="3" w:tplc="85F6C456">
      <w:start w:val="1"/>
      <w:numFmt w:val="decimal"/>
      <w:lvlText w:val="%4."/>
      <w:lvlJc w:val="left"/>
      <w:pPr>
        <w:ind w:left="2880" w:hanging="360"/>
      </w:pPr>
    </w:lvl>
    <w:lvl w:ilvl="4" w:tplc="AEC659D2">
      <w:start w:val="1"/>
      <w:numFmt w:val="lowerLetter"/>
      <w:lvlText w:val="%5."/>
      <w:lvlJc w:val="left"/>
      <w:pPr>
        <w:ind w:left="3600" w:hanging="360"/>
      </w:pPr>
    </w:lvl>
    <w:lvl w:ilvl="5" w:tplc="29621976">
      <w:start w:val="1"/>
      <w:numFmt w:val="lowerRoman"/>
      <w:lvlText w:val="%6."/>
      <w:lvlJc w:val="right"/>
      <w:pPr>
        <w:ind w:left="4320" w:hanging="180"/>
      </w:pPr>
    </w:lvl>
    <w:lvl w:ilvl="6" w:tplc="12F83084">
      <w:start w:val="1"/>
      <w:numFmt w:val="decimal"/>
      <w:lvlText w:val="%7."/>
      <w:lvlJc w:val="left"/>
      <w:pPr>
        <w:ind w:left="5040" w:hanging="360"/>
      </w:pPr>
    </w:lvl>
    <w:lvl w:ilvl="7" w:tplc="9BC4462A">
      <w:start w:val="1"/>
      <w:numFmt w:val="lowerLetter"/>
      <w:lvlText w:val="%8."/>
      <w:lvlJc w:val="left"/>
      <w:pPr>
        <w:ind w:left="5760" w:hanging="360"/>
      </w:pPr>
    </w:lvl>
    <w:lvl w:ilvl="8" w:tplc="44BA1666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4941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B32844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CA0850"/>
    <w:multiLevelType w:val="hybridMultilevel"/>
    <w:tmpl w:val="FFFFFFFF"/>
    <w:lvl w:ilvl="0" w:tplc="406E2280">
      <w:start w:val="1"/>
      <w:numFmt w:val="decimal"/>
      <w:lvlText w:val="%1."/>
      <w:lvlJc w:val="left"/>
      <w:pPr>
        <w:ind w:left="720" w:hanging="360"/>
      </w:pPr>
    </w:lvl>
    <w:lvl w:ilvl="1" w:tplc="D520DA68">
      <w:start w:val="1"/>
      <w:numFmt w:val="lowerLetter"/>
      <w:lvlText w:val="%2."/>
      <w:lvlJc w:val="left"/>
      <w:pPr>
        <w:ind w:left="1440" w:hanging="360"/>
      </w:pPr>
    </w:lvl>
    <w:lvl w:ilvl="2" w:tplc="7AA0B4D0">
      <w:start w:val="1"/>
      <w:numFmt w:val="lowerRoman"/>
      <w:lvlText w:val="%3."/>
      <w:lvlJc w:val="right"/>
      <w:pPr>
        <w:ind w:left="2160" w:hanging="180"/>
      </w:pPr>
    </w:lvl>
    <w:lvl w:ilvl="3" w:tplc="12FCD47C">
      <w:start w:val="1"/>
      <w:numFmt w:val="decimal"/>
      <w:lvlText w:val="%4."/>
      <w:lvlJc w:val="left"/>
      <w:pPr>
        <w:ind w:left="2880" w:hanging="360"/>
      </w:pPr>
    </w:lvl>
    <w:lvl w:ilvl="4" w:tplc="2E909AB8">
      <w:start w:val="1"/>
      <w:numFmt w:val="lowerLetter"/>
      <w:lvlText w:val="%5."/>
      <w:lvlJc w:val="left"/>
      <w:pPr>
        <w:ind w:left="3600" w:hanging="360"/>
      </w:pPr>
    </w:lvl>
    <w:lvl w:ilvl="5" w:tplc="F97CA252">
      <w:start w:val="1"/>
      <w:numFmt w:val="lowerRoman"/>
      <w:lvlText w:val="%6."/>
      <w:lvlJc w:val="right"/>
      <w:pPr>
        <w:ind w:left="4320" w:hanging="180"/>
      </w:pPr>
    </w:lvl>
    <w:lvl w:ilvl="6" w:tplc="A1C23028">
      <w:start w:val="1"/>
      <w:numFmt w:val="decimal"/>
      <w:lvlText w:val="%7."/>
      <w:lvlJc w:val="left"/>
      <w:pPr>
        <w:ind w:left="5040" w:hanging="360"/>
      </w:pPr>
    </w:lvl>
    <w:lvl w:ilvl="7" w:tplc="CDA0F8D2">
      <w:start w:val="1"/>
      <w:numFmt w:val="lowerLetter"/>
      <w:lvlText w:val="%8."/>
      <w:lvlJc w:val="left"/>
      <w:pPr>
        <w:ind w:left="5760" w:hanging="360"/>
      </w:pPr>
    </w:lvl>
    <w:lvl w:ilvl="8" w:tplc="1504991E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4847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C049AD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C474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4C732F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D41D39"/>
    <w:multiLevelType w:val="hybridMultilevel"/>
    <w:tmpl w:val="FFFFFFFF"/>
    <w:lvl w:ilvl="0" w:tplc="B0B0C8AA">
      <w:start w:val="1"/>
      <w:numFmt w:val="decimal"/>
      <w:lvlText w:val="%1."/>
      <w:lvlJc w:val="left"/>
      <w:pPr>
        <w:ind w:left="720" w:hanging="360"/>
      </w:pPr>
    </w:lvl>
    <w:lvl w:ilvl="1" w:tplc="D7CEA87E">
      <w:start w:val="1"/>
      <w:numFmt w:val="lowerLetter"/>
      <w:lvlText w:val="%2."/>
      <w:lvlJc w:val="left"/>
      <w:pPr>
        <w:ind w:left="1440" w:hanging="360"/>
      </w:pPr>
    </w:lvl>
    <w:lvl w:ilvl="2" w:tplc="94E80CBE">
      <w:start w:val="1"/>
      <w:numFmt w:val="lowerRoman"/>
      <w:lvlText w:val="%3."/>
      <w:lvlJc w:val="right"/>
      <w:pPr>
        <w:ind w:left="2160" w:hanging="180"/>
      </w:pPr>
    </w:lvl>
    <w:lvl w:ilvl="3" w:tplc="2CE6E2CE">
      <w:start w:val="1"/>
      <w:numFmt w:val="decimal"/>
      <w:lvlText w:val="%4."/>
      <w:lvlJc w:val="left"/>
      <w:pPr>
        <w:ind w:left="2880" w:hanging="360"/>
      </w:pPr>
    </w:lvl>
    <w:lvl w:ilvl="4" w:tplc="A9A25A8C">
      <w:start w:val="1"/>
      <w:numFmt w:val="lowerLetter"/>
      <w:lvlText w:val="%5."/>
      <w:lvlJc w:val="left"/>
      <w:pPr>
        <w:ind w:left="3600" w:hanging="360"/>
      </w:pPr>
    </w:lvl>
    <w:lvl w:ilvl="5" w:tplc="145A466E">
      <w:start w:val="1"/>
      <w:numFmt w:val="lowerRoman"/>
      <w:lvlText w:val="%6."/>
      <w:lvlJc w:val="right"/>
      <w:pPr>
        <w:ind w:left="4320" w:hanging="180"/>
      </w:pPr>
    </w:lvl>
    <w:lvl w:ilvl="6" w:tplc="5612794E">
      <w:start w:val="1"/>
      <w:numFmt w:val="decimal"/>
      <w:lvlText w:val="%7."/>
      <w:lvlJc w:val="left"/>
      <w:pPr>
        <w:ind w:left="5040" w:hanging="360"/>
      </w:pPr>
    </w:lvl>
    <w:lvl w:ilvl="7" w:tplc="40E6400C">
      <w:start w:val="1"/>
      <w:numFmt w:val="lowerLetter"/>
      <w:lvlText w:val="%8."/>
      <w:lvlJc w:val="left"/>
      <w:pPr>
        <w:ind w:left="5760" w:hanging="360"/>
      </w:pPr>
    </w:lvl>
    <w:lvl w:ilvl="8" w:tplc="5FDCF29A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E0427AD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4E9324F6"/>
    <w:multiLevelType w:val="hybridMultilevel"/>
    <w:tmpl w:val="FFFFFFFF"/>
    <w:lvl w:ilvl="0" w:tplc="38EE60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3364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07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46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AA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29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9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0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9260D3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4FA23D73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296DDA"/>
    <w:multiLevelType w:val="hybridMultilevel"/>
    <w:tmpl w:val="FFFFFFFF"/>
    <w:lvl w:ilvl="0" w:tplc="28964C3C">
      <w:start w:val="1"/>
      <w:numFmt w:val="decimal"/>
      <w:lvlText w:val="%1."/>
      <w:lvlJc w:val="left"/>
      <w:pPr>
        <w:ind w:left="720" w:hanging="360"/>
      </w:pPr>
    </w:lvl>
    <w:lvl w:ilvl="1" w:tplc="1EE22EAA">
      <w:start w:val="1"/>
      <w:numFmt w:val="lowerLetter"/>
      <w:lvlText w:val="%2."/>
      <w:lvlJc w:val="left"/>
      <w:pPr>
        <w:ind w:left="1440" w:hanging="360"/>
      </w:pPr>
    </w:lvl>
    <w:lvl w:ilvl="2" w:tplc="78A83EC0">
      <w:start w:val="1"/>
      <w:numFmt w:val="lowerRoman"/>
      <w:lvlText w:val="%3."/>
      <w:lvlJc w:val="right"/>
      <w:pPr>
        <w:ind w:left="2160" w:hanging="180"/>
      </w:pPr>
    </w:lvl>
    <w:lvl w:ilvl="3" w:tplc="B93CD290">
      <w:start w:val="1"/>
      <w:numFmt w:val="decimal"/>
      <w:lvlText w:val="%4."/>
      <w:lvlJc w:val="left"/>
      <w:pPr>
        <w:ind w:left="2880" w:hanging="360"/>
      </w:pPr>
    </w:lvl>
    <w:lvl w:ilvl="4" w:tplc="9CF8423A">
      <w:start w:val="1"/>
      <w:numFmt w:val="lowerLetter"/>
      <w:lvlText w:val="%5."/>
      <w:lvlJc w:val="left"/>
      <w:pPr>
        <w:ind w:left="3600" w:hanging="360"/>
      </w:pPr>
    </w:lvl>
    <w:lvl w:ilvl="5" w:tplc="0F383AF6">
      <w:start w:val="1"/>
      <w:numFmt w:val="lowerRoman"/>
      <w:lvlText w:val="%6."/>
      <w:lvlJc w:val="right"/>
      <w:pPr>
        <w:ind w:left="4320" w:hanging="180"/>
      </w:pPr>
    </w:lvl>
    <w:lvl w:ilvl="6" w:tplc="81562804">
      <w:start w:val="1"/>
      <w:numFmt w:val="decimal"/>
      <w:lvlText w:val="%7."/>
      <w:lvlJc w:val="left"/>
      <w:pPr>
        <w:ind w:left="5040" w:hanging="360"/>
      </w:pPr>
    </w:lvl>
    <w:lvl w:ilvl="7" w:tplc="9BF2FE6A">
      <w:start w:val="1"/>
      <w:numFmt w:val="lowerLetter"/>
      <w:lvlText w:val="%8."/>
      <w:lvlJc w:val="left"/>
      <w:pPr>
        <w:ind w:left="5760" w:hanging="360"/>
      </w:pPr>
    </w:lvl>
    <w:lvl w:ilvl="8" w:tplc="B8A2D446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B867BE"/>
    <w:multiLevelType w:val="hybridMultilevel"/>
    <w:tmpl w:val="6A581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3F293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2484A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E26184"/>
    <w:multiLevelType w:val="hybridMultilevel"/>
    <w:tmpl w:val="FFFFFFFF"/>
    <w:lvl w:ilvl="0" w:tplc="97D0745C">
      <w:start w:val="1"/>
      <w:numFmt w:val="decimal"/>
      <w:lvlText w:val="%1."/>
      <w:lvlJc w:val="left"/>
      <w:pPr>
        <w:ind w:left="720" w:hanging="360"/>
      </w:pPr>
    </w:lvl>
    <w:lvl w:ilvl="1" w:tplc="5EDED32A">
      <w:start w:val="1"/>
      <w:numFmt w:val="lowerLetter"/>
      <w:lvlText w:val="%2."/>
      <w:lvlJc w:val="left"/>
      <w:pPr>
        <w:ind w:left="1440" w:hanging="360"/>
      </w:pPr>
    </w:lvl>
    <w:lvl w:ilvl="2" w:tplc="97145EF4">
      <w:start w:val="1"/>
      <w:numFmt w:val="lowerRoman"/>
      <w:lvlText w:val="%3."/>
      <w:lvlJc w:val="right"/>
      <w:pPr>
        <w:ind w:left="2160" w:hanging="180"/>
      </w:pPr>
    </w:lvl>
    <w:lvl w:ilvl="3" w:tplc="0C88225E">
      <w:start w:val="1"/>
      <w:numFmt w:val="decimal"/>
      <w:lvlText w:val="%4."/>
      <w:lvlJc w:val="left"/>
      <w:pPr>
        <w:ind w:left="2880" w:hanging="360"/>
      </w:pPr>
    </w:lvl>
    <w:lvl w:ilvl="4" w:tplc="D4F2E12A">
      <w:start w:val="1"/>
      <w:numFmt w:val="lowerLetter"/>
      <w:lvlText w:val="%5."/>
      <w:lvlJc w:val="left"/>
      <w:pPr>
        <w:ind w:left="3600" w:hanging="360"/>
      </w:pPr>
    </w:lvl>
    <w:lvl w:ilvl="5" w:tplc="89CCF1A4">
      <w:start w:val="1"/>
      <w:numFmt w:val="lowerRoman"/>
      <w:lvlText w:val="%6."/>
      <w:lvlJc w:val="right"/>
      <w:pPr>
        <w:ind w:left="4320" w:hanging="180"/>
      </w:pPr>
    </w:lvl>
    <w:lvl w:ilvl="6" w:tplc="DE562A14">
      <w:start w:val="1"/>
      <w:numFmt w:val="decimal"/>
      <w:lvlText w:val="%7."/>
      <w:lvlJc w:val="left"/>
      <w:pPr>
        <w:ind w:left="5040" w:hanging="360"/>
      </w:pPr>
    </w:lvl>
    <w:lvl w:ilvl="7" w:tplc="CFF2FF48">
      <w:start w:val="1"/>
      <w:numFmt w:val="lowerLetter"/>
      <w:lvlText w:val="%8."/>
      <w:lvlJc w:val="left"/>
      <w:pPr>
        <w:ind w:left="5760" w:hanging="360"/>
      </w:pPr>
    </w:lvl>
    <w:lvl w:ilvl="8" w:tplc="371C9786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F415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0122F5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E95D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57067B8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55B71F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6111A57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56677460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9" w15:restartNumberingAfterBreak="0">
    <w:nsid w:val="569B3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6B8106E"/>
    <w:multiLevelType w:val="hybridMultilevel"/>
    <w:tmpl w:val="EE7A5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6CA59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032B6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B824ED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B653D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AEA1713"/>
    <w:multiLevelType w:val="hybridMultilevel"/>
    <w:tmpl w:val="B4C20A42"/>
    <w:lvl w:ilvl="0" w:tplc="04150017">
      <w:start w:val="1"/>
      <w:numFmt w:val="lowerLetter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56" w15:restartNumberingAfterBreak="0">
    <w:nsid w:val="5B1B576C"/>
    <w:multiLevelType w:val="hybridMultilevel"/>
    <w:tmpl w:val="FFFFFFFF"/>
    <w:lvl w:ilvl="0" w:tplc="0DB4F9D0">
      <w:start w:val="1"/>
      <w:numFmt w:val="decimal"/>
      <w:lvlText w:val="%1."/>
      <w:lvlJc w:val="left"/>
      <w:pPr>
        <w:ind w:left="720" w:hanging="360"/>
      </w:pPr>
    </w:lvl>
    <w:lvl w:ilvl="1" w:tplc="5C906BA8">
      <w:start w:val="1"/>
      <w:numFmt w:val="lowerLetter"/>
      <w:lvlText w:val="%2."/>
      <w:lvlJc w:val="left"/>
      <w:pPr>
        <w:ind w:left="1440" w:hanging="360"/>
      </w:pPr>
    </w:lvl>
    <w:lvl w:ilvl="2" w:tplc="A84A9A8A">
      <w:start w:val="1"/>
      <w:numFmt w:val="lowerRoman"/>
      <w:lvlText w:val="%3."/>
      <w:lvlJc w:val="right"/>
      <w:pPr>
        <w:ind w:left="2160" w:hanging="180"/>
      </w:pPr>
    </w:lvl>
    <w:lvl w:ilvl="3" w:tplc="144045A0">
      <w:start w:val="1"/>
      <w:numFmt w:val="decimal"/>
      <w:lvlText w:val="%4."/>
      <w:lvlJc w:val="left"/>
      <w:pPr>
        <w:ind w:left="2880" w:hanging="360"/>
      </w:pPr>
    </w:lvl>
    <w:lvl w:ilvl="4" w:tplc="9676A12A">
      <w:start w:val="1"/>
      <w:numFmt w:val="lowerLetter"/>
      <w:lvlText w:val="%5."/>
      <w:lvlJc w:val="left"/>
      <w:pPr>
        <w:ind w:left="3600" w:hanging="360"/>
      </w:pPr>
    </w:lvl>
    <w:lvl w:ilvl="5" w:tplc="49860B1A">
      <w:start w:val="1"/>
      <w:numFmt w:val="lowerRoman"/>
      <w:lvlText w:val="%6."/>
      <w:lvlJc w:val="right"/>
      <w:pPr>
        <w:ind w:left="4320" w:hanging="180"/>
      </w:pPr>
    </w:lvl>
    <w:lvl w:ilvl="6" w:tplc="48C4D770">
      <w:start w:val="1"/>
      <w:numFmt w:val="decimal"/>
      <w:lvlText w:val="%7."/>
      <w:lvlJc w:val="left"/>
      <w:pPr>
        <w:ind w:left="5040" w:hanging="360"/>
      </w:pPr>
    </w:lvl>
    <w:lvl w:ilvl="7" w:tplc="5FBAC590">
      <w:start w:val="1"/>
      <w:numFmt w:val="lowerLetter"/>
      <w:lvlText w:val="%8."/>
      <w:lvlJc w:val="left"/>
      <w:pPr>
        <w:ind w:left="5760" w:hanging="360"/>
      </w:pPr>
    </w:lvl>
    <w:lvl w:ilvl="8" w:tplc="B1361682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B1F0599"/>
    <w:multiLevelType w:val="hybridMultilevel"/>
    <w:tmpl w:val="6C8CBB9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8" w15:restartNumberingAfterBreak="0">
    <w:nsid w:val="5B4B26B2"/>
    <w:multiLevelType w:val="hybridMultilevel"/>
    <w:tmpl w:val="4052DBD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B871735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AD57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C7A78E6"/>
    <w:multiLevelType w:val="hybridMultilevel"/>
    <w:tmpl w:val="FFFFFFFF"/>
    <w:lvl w:ilvl="0" w:tplc="BFCA4A94">
      <w:start w:val="1"/>
      <w:numFmt w:val="decimal"/>
      <w:lvlText w:val="%1."/>
      <w:lvlJc w:val="left"/>
      <w:pPr>
        <w:ind w:left="720" w:hanging="360"/>
      </w:pPr>
    </w:lvl>
    <w:lvl w:ilvl="1" w:tplc="94BC709E">
      <w:start w:val="1"/>
      <w:numFmt w:val="lowerLetter"/>
      <w:lvlText w:val="%2."/>
      <w:lvlJc w:val="left"/>
      <w:pPr>
        <w:ind w:left="1440" w:hanging="360"/>
      </w:pPr>
    </w:lvl>
    <w:lvl w:ilvl="2" w:tplc="C504C3C6">
      <w:start w:val="1"/>
      <w:numFmt w:val="lowerRoman"/>
      <w:lvlText w:val="%3."/>
      <w:lvlJc w:val="right"/>
      <w:pPr>
        <w:ind w:left="2160" w:hanging="180"/>
      </w:pPr>
    </w:lvl>
    <w:lvl w:ilvl="3" w:tplc="243EBFA0">
      <w:start w:val="1"/>
      <w:numFmt w:val="decimal"/>
      <w:lvlText w:val="%4."/>
      <w:lvlJc w:val="left"/>
      <w:pPr>
        <w:ind w:left="2880" w:hanging="360"/>
      </w:pPr>
    </w:lvl>
    <w:lvl w:ilvl="4" w:tplc="DB167A0A">
      <w:start w:val="1"/>
      <w:numFmt w:val="lowerLetter"/>
      <w:lvlText w:val="%5."/>
      <w:lvlJc w:val="left"/>
      <w:pPr>
        <w:ind w:left="3600" w:hanging="360"/>
      </w:pPr>
    </w:lvl>
    <w:lvl w:ilvl="5" w:tplc="74D46164">
      <w:start w:val="1"/>
      <w:numFmt w:val="lowerRoman"/>
      <w:lvlText w:val="%6."/>
      <w:lvlJc w:val="right"/>
      <w:pPr>
        <w:ind w:left="4320" w:hanging="180"/>
      </w:pPr>
    </w:lvl>
    <w:lvl w:ilvl="6" w:tplc="AE9868EA">
      <w:start w:val="1"/>
      <w:numFmt w:val="decimal"/>
      <w:lvlText w:val="%7."/>
      <w:lvlJc w:val="left"/>
      <w:pPr>
        <w:ind w:left="5040" w:hanging="360"/>
      </w:pPr>
    </w:lvl>
    <w:lvl w:ilvl="7" w:tplc="5AAE1E9A">
      <w:start w:val="1"/>
      <w:numFmt w:val="lowerLetter"/>
      <w:lvlText w:val="%8."/>
      <w:lvlJc w:val="left"/>
      <w:pPr>
        <w:ind w:left="5760" w:hanging="360"/>
      </w:pPr>
    </w:lvl>
    <w:lvl w:ilvl="8" w:tplc="447A558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956C78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D57A14"/>
    <w:multiLevelType w:val="hybridMultilevel"/>
    <w:tmpl w:val="EB5CD256"/>
    <w:lvl w:ilvl="0" w:tplc="0415001B">
      <w:start w:val="1"/>
      <w:numFmt w:val="low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4" w15:restartNumberingAfterBreak="0">
    <w:nsid w:val="5E3B54CA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FE932E9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0F976D4"/>
    <w:multiLevelType w:val="hybridMultilevel"/>
    <w:tmpl w:val="FFFFFFFF"/>
    <w:lvl w:ilvl="0" w:tplc="028E452E">
      <w:start w:val="1"/>
      <w:numFmt w:val="decimal"/>
      <w:lvlText w:val="%1."/>
      <w:lvlJc w:val="left"/>
      <w:pPr>
        <w:ind w:left="720" w:hanging="360"/>
      </w:pPr>
    </w:lvl>
    <w:lvl w:ilvl="1" w:tplc="6BCE3766">
      <w:start w:val="1"/>
      <w:numFmt w:val="lowerLetter"/>
      <w:lvlText w:val="%2."/>
      <w:lvlJc w:val="left"/>
      <w:pPr>
        <w:ind w:left="1440" w:hanging="360"/>
      </w:pPr>
    </w:lvl>
    <w:lvl w:ilvl="2" w:tplc="AB100FBE">
      <w:start w:val="1"/>
      <w:numFmt w:val="lowerRoman"/>
      <w:lvlText w:val="%3."/>
      <w:lvlJc w:val="right"/>
      <w:pPr>
        <w:ind w:left="2160" w:hanging="180"/>
      </w:pPr>
    </w:lvl>
    <w:lvl w:ilvl="3" w:tplc="3CE45F10">
      <w:start w:val="1"/>
      <w:numFmt w:val="decimal"/>
      <w:lvlText w:val="%4."/>
      <w:lvlJc w:val="left"/>
      <w:pPr>
        <w:ind w:left="2880" w:hanging="360"/>
      </w:pPr>
    </w:lvl>
    <w:lvl w:ilvl="4" w:tplc="867CB820">
      <w:start w:val="1"/>
      <w:numFmt w:val="lowerLetter"/>
      <w:lvlText w:val="%5."/>
      <w:lvlJc w:val="left"/>
      <w:pPr>
        <w:ind w:left="3600" w:hanging="360"/>
      </w:pPr>
    </w:lvl>
    <w:lvl w:ilvl="5" w:tplc="50BA5A6C">
      <w:start w:val="1"/>
      <w:numFmt w:val="lowerRoman"/>
      <w:lvlText w:val="%6."/>
      <w:lvlJc w:val="right"/>
      <w:pPr>
        <w:ind w:left="4320" w:hanging="180"/>
      </w:pPr>
    </w:lvl>
    <w:lvl w:ilvl="6" w:tplc="4C4EE264">
      <w:start w:val="1"/>
      <w:numFmt w:val="decimal"/>
      <w:lvlText w:val="%7."/>
      <w:lvlJc w:val="left"/>
      <w:pPr>
        <w:ind w:left="5040" w:hanging="360"/>
      </w:pPr>
    </w:lvl>
    <w:lvl w:ilvl="7" w:tplc="C5B69066">
      <w:start w:val="1"/>
      <w:numFmt w:val="lowerLetter"/>
      <w:lvlText w:val="%8."/>
      <w:lvlJc w:val="left"/>
      <w:pPr>
        <w:ind w:left="5760" w:hanging="360"/>
      </w:pPr>
    </w:lvl>
    <w:lvl w:ilvl="8" w:tplc="3D543E46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CD5172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294028A"/>
    <w:multiLevelType w:val="multilevel"/>
    <w:tmpl w:val="773A6FF8"/>
    <w:lvl w:ilvl="0">
      <w:start w:val="1"/>
      <w:numFmt w:val="decimal"/>
      <w:lvlText w:val="%1."/>
      <w:lvlJc w:val="left"/>
      <w:pPr>
        <w:ind w:left="432" w:hanging="432"/>
      </w:pPr>
      <w:rPr>
        <w:rFonts w:ascii="Arial Nova Light" w:hAnsi="Arial Nova Light" w:cstheme="majorHAnsi" w:hint="default"/>
        <w:color w:val="2F5496" w:themeColor="accent1" w:themeShade="BF"/>
        <w:sz w:val="36"/>
        <w:szCs w:val="36"/>
      </w:rPr>
    </w:lvl>
    <w:lvl w:ilvl="1">
      <w:start w:val="1"/>
      <w:numFmt w:val="decimal"/>
      <w:pStyle w:val="2HEADINGCPK"/>
      <w:lvlText w:val="%1.%2"/>
      <w:lvlJc w:val="left"/>
      <w:pPr>
        <w:ind w:left="2703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pl-P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9" w15:restartNumberingAfterBreak="0">
    <w:nsid w:val="62B33595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63A21B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1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51E0CA4"/>
    <w:multiLevelType w:val="hybridMultilevel"/>
    <w:tmpl w:val="25CC5A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664F312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6D13B9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67E916A7"/>
    <w:multiLevelType w:val="hybridMultilevel"/>
    <w:tmpl w:val="85A2104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C8E0CE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A8D0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AC7E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CAAF4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AD4B1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F068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62A9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3E74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 w15:restartNumberingAfterBreak="0">
    <w:nsid w:val="68875C04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8A709C8"/>
    <w:multiLevelType w:val="hybridMultilevel"/>
    <w:tmpl w:val="FFFFFFFF"/>
    <w:lvl w:ilvl="0" w:tplc="F960961A">
      <w:start w:val="1"/>
      <w:numFmt w:val="decimal"/>
      <w:lvlText w:val="%1."/>
      <w:lvlJc w:val="left"/>
      <w:pPr>
        <w:ind w:left="720" w:hanging="360"/>
      </w:pPr>
    </w:lvl>
    <w:lvl w:ilvl="1" w:tplc="D598AC90">
      <w:start w:val="1"/>
      <w:numFmt w:val="lowerLetter"/>
      <w:lvlText w:val="%2."/>
      <w:lvlJc w:val="left"/>
      <w:pPr>
        <w:ind w:left="1440" w:hanging="360"/>
      </w:pPr>
    </w:lvl>
    <w:lvl w:ilvl="2" w:tplc="87D44CFC">
      <w:start w:val="1"/>
      <w:numFmt w:val="lowerRoman"/>
      <w:lvlText w:val="%3."/>
      <w:lvlJc w:val="right"/>
      <w:pPr>
        <w:ind w:left="2160" w:hanging="180"/>
      </w:pPr>
    </w:lvl>
    <w:lvl w:ilvl="3" w:tplc="CFF0A718">
      <w:start w:val="1"/>
      <w:numFmt w:val="decimal"/>
      <w:lvlText w:val="%4."/>
      <w:lvlJc w:val="left"/>
      <w:pPr>
        <w:ind w:left="2880" w:hanging="360"/>
      </w:pPr>
    </w:lvl>
    <w:lvl w:ilvl="4" w:tplc="F6047A26">
      <w:start w:val="1"/>
      <w:numFmt w:val="lowerLetter"/>
      <w:lvlText w:val="%5."/>
      <w:lvlJc w:val="left"/>
      <w:pPr>
        <w:ind w:left="3600" w:hanging="360"/>
      </w:pPr>
    </w:lvl>
    <w:lvl w:ilvl="5" w:tplc="72D86242">
      <w:start w:val="1"/>
      <w:numFmt w:val="lowerRoman"/>
      <w:lvlText w:val="%6."/>
      <w:lvlJc w:val="right"/>
      <w:pPr>
        <w:ind w:left="4320" w:hanging="180"/>
      </w:pPr>
    </w:lvl>
    <w:lvl w:ilvl="6" w:tplc="F2B49670">
      <w:start w:val="1"/>
      <w:numFmt w:val="decimal"/>
      <w:lvlText w:val="%7."/>
      <w:lvlJc w:val="left"/>
      <w:pPr>
        <w:ind w:left="5040" w:hanging="360"/>
      </w:pPr>
    </w:lvl>
    <w:lvl w:ilvl="7" w:tplc="EDD6B55A">
      <w:start w:val="1"/>
      <w:numFmt w:val="lowerLetter"/>
      <w:lvlText w:val="%8."/>
      <w:lvlJc w:val="left"/>
      <w:pPr>
        <w:ind w:left="5760" w:hanging="360"/>
      </w:pPr>
    </w:lvl>
    <w:lvl w:ilvl="8" w:tplc="EB6E80BE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8BB1243"/>
    <w:multiLevelType w:val="hybridMultilevel"/>
    <w:tmpl w:val="FFFFFFFF"/>
    <w:lvl w:ilvl="0" w:tplc="B1521C90">
      <w:start w:val="1"/>
      <w:numFmt w:val="decimal"/>
      <w:lvlText w:val="%1."/>
      <w:lvlJc w:val="left"/>
      <w:pPr>
        <w:ind w:left="720" w:hanging="360"/>
      </w:pPr>
    </w:lvl>
    <w:lvl w:ilvl="1" w:tplc="2A960E84">
      <w:start w:val="1"/>
      <w:numFmt w:val="lowerLetter"/>
      <w:lvlText w:val="%2."/>
      <w:lvlJc w:val="left"/>
      <w:pPr>
        <w:ind w:left="1440" w:hanging="360"/>
      </w:pPr>
    </w:lvl>
    <w:lvl w:ilvl="2" w:tplc="3D5410A2">
      <w:start w:val="1"/>
      <w:numFmt w:val="lowerRoman"/>
      <w:lvlText w:val="%3."/>
      <w:lvlJc w:val="right"/>
      <w:pPr>
        <w:ind w:left="2160" w:hanging="180"/>
      </w:pPr>
    </w:lvl>
    <w:lvl w:ilvl="3" w:tplc="5276050E">
      <w:start w:val="1"/>
      <w:numFmt w:val="decimal"/>
      <w:lvlText w:val="%4."/>
      <w:lvlJc w:val="left"/>
      <w:pPr>
        <w:ind w:left="2880" w:hanging="360"/>
      </w:pPr>
    </w:lvl>
    <w:lvl w:ilvl="4" w:tplc="27D4521E">
      <w:start w:val="1"/>
      <w:numFmt w:val="lowerLetter"/>
      <w:lvlText w:val="%5."/>
      <w:lvlJc w:val="left"/>
      <w:pPr>
        <w:ind w:left="3600" w:hanging="360"/>
      </w:pPr>
    </w:lvl>
    <w:lvl w:ilvl="5" w:tplc="ACFE347C">
      <w:start w:val="1"/>
      <w:numFmt w:val="lowerRoman"/>
      <w:lvlText w:val="%6."/>
      <w:lvlJc w:val="right"/>
      <w:pPr>
        <w:ind w:left="4320" w:hanging="180"/>
      </w:pPr>
    </w:lvl>
    <w:lvl w:ilvl="6" w:tplc="D4765348">
      <w:start w:val="1"/>
      <w:numFmt w:val="decimal"/>
      <w:lvlText w:val="%7."/>
      <w:lvlJc w:val="left"/>
      <w:pPr>
        <w:ind w:left="5040" w:hanging="360"/>
      </w:pPr>
    </w:lvl>
    <w:lvl w:ilvl="7" w:tplc="7368D0AE">
      <w:start w:val="1"/>
      <w:numFmt w:val="lowerLetter"/>
      <w:lvlText w:val="%8."/>
      <w:lvlJc w:val="left"/>
      <w:pPr>
        <w:ind w:left="5760" w:hanging="360"/>
      </w:pPr>
    </w:lvl>
    <w:lvl w:ilvl="8" w:tplc="185263CE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9216FD1"/>
    <w:multiLevelType w:val="hybridMultilevel"/>
    <w:tmpl w:val="1F82245E"/>
    <w:lvl w:ilvl="0" w:tplc="8508F4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4A0CEB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0" w15:restartNumberingAfterBreak="0">
    <w:nsid w:val="69E36903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 w15:restartNumberingAfterBreak="0">
    <w:nsid w:val="69E67D7E"/>
    <w:multiLevelType w:val="hybridMultilevel"/>
    <w:tmpl w:val="139CB79E"/>
    <w:lvl w:ilvl="0" w:tplc="E9B43B22">
      <w:start w:val="1"/>
      <w:numFmt w:val="bullet"/>
      <w:pStyle w:val="bullet10T12B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DCCC3344">
      <w:numFmt w:val="decimal"/>
      <w:lvlText w:val=""/>
      <w:lvlJc w:val="left"/>
    </w:lvl>
    <w:lvl w:ilvl="2" w:tplc="3F3C40B0">
      <w:numFmt w:val="decimal"/>
      <w:lvlText w:val=""/>
      <w:lvlJc w:val="left"/>
    </w:lvl>
    <w:lvl w:ilvl="3" w:tplc="2C3C5268">
      <w:numFmt w:val="decimal"/>
      <w:lvlText w:val=""/>
      <w:lvlJc w:val="left"/>
    </w:lvl>
    <w:lvl w:ilvl="4" w:tplc="F06ACD50">
      <w:numFmt w:val="decimal"/>
      <w:lvlText w:val=""/>
      <w:lvlJc w:val="left"/>
    </w:lvl>
    <w:lvl w:ilvl="5" w:tplc="35C88D62">
      <w:numFmt w:val="decimal"/>
      <w:lvlText w:val=""/>
      <w:lvlJc w:val="left"/>
    </w:lvl>
    <w:lvl w:ilvl="6" w:tplc="6E66BFA0">
      <w:numFmt w:val="decimal"/>
      <w:lvlText w:val=""/>
      <w:lvlJc w:val="left"/>
    </w:lvl>
    <w:lvl w:ilvl="7" w:tplc="F7AC0770">
      <w:numFmt w:val="decimal"/>
      <w:lvlText w:val=""/>
      <w:lvlJc w:val="left"/>
    </w:lvl>
    <w:lvl w:ilvl="8" w:tplc="BF14164C">
      <w:numFmt w:val="decimal"/>
      <w:lvlText w:val=""/>
      <w:lvlJc w:val="left"/>
    </w:lvl>
  </w:abstractNum>
  <w:abstractNum w:abstractNumId="182" w15:restartNumberingAfterBreak="0">
    <w:nsid w:val="6B241880"/>
    <w:multiLevelType w:val="hybridMultilevel"/>
    <w:tmpl w:val="1F903CD2"/>
    <w:lvl w:ilvl="0" w:tplc="848E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C596A11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6D5B8D"/>
    <w:multiLevelType w:val="hybridMultilevel"/>
    <w:tmpl w:val="40DE08F2"/>
    <w:lvl w:ilvl="0" w:tplc="C434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8A3C8F"/>
    <w:multiLevelType w:val="hybridMultilevel"/>
    <w:tmpl w:val="FFFFFFFF"/>
    <w:lvl w:ilvl="0" w:tplc="070A62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D18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6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8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8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E6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EE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C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BF1CA9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6CE02924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CEA24C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CF664AF"/>
    <w:multiLevelType w:val="hybridMultilevel"/>
    <w:tmpl w:val="1144D7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02468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6E643D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E964CF2"/>
    <w:multiLevelType w:val="hybridMultilevel"/>
    <w:tmpl w:val="2FBA7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F53067E"/>
    <w:multiLevelType w:val="hybridMultilevel"/>
    <w:tmpl w:val="8190D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F7C3D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FB24F4A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FF14DC4"/>
    <w:multiLevelType w:val="hybridMultilevel"/>
    <w:tmpl w:val="FFFFFFFF"/>
    <w:lvl w:ilvl="0" w:tplc="2432D6F2">
      <w:start w:val="1"/>
      <w:numFmt w:val="decimal"/>
      <w:lvlText w:val="%1."/>
      <w:lvlJc w:val="left"/>
      <w:pPr>
        <w:ind w:left="720" w:hanging="360"/>
      </w:pPr>
    </w:lvl>
    <w:lvl w:ilvl="1" w:tplc="C3E819EE">
      <w:start w:val="1"/>
      <w:numFmt w:val="lowerLetter"/>
      <w:lvlText w:val="%2."/>
      <w:lvlJc w:val="left"/>
      <w:pPr>
        <w:ind w:left="1440" w:hanging="360"/>
      </w:pPr>
    </w:lvl>
    <w:lvl w:ilvl="2" w:tplc="46CEA4E6">
      <w:start w:val="1"/>
      <w:numFmt w:val="lowerRoman"/>
      <w:lvlText w:val="%3."/>
      <w:lvlJc w:val="right"/>
      <w:pPr>
        <w:ind w:left="2160" w:hanging="180"/>
      </w:pPr>
    </w:lvl>
    <w:lvl w:ilvl="3" w:tplc="95EE401E">
      <w:start w:val="1"/>
      <w:numFmt w:val="decimal"/>
      <w:lvlText w:val="%4."/>
      <w:lvlJc w:val="left"/>
      <w:pPr>
        <w:ind w:left="2880" w:hanging="360"/>
      </w:pPr>
    </w:lvl>
    <w:lvl w:ilvl="4" w:tplc="1CD44784">
      <w:start w:val="1"/>
      <w:numFmt w:val="lowerLetter"/>
      <w:lvlText w:val="%5."/>
      <w:lvlJc w:val="left"/>
      <w:pPr>
        <w:ind w:left="3600" w:hanging="360"/>
      </w:pPr>
    </w:lvl>
    <w:lvl w:ilvl="5" w:tplc="201E77A6">
      <w:start w:val="1"/>
      <w:numFmt w:val="lowerRoman"/>
      <w:lvlText w:val="%6."/>
      <w:lvlJc w:val="right"/>
      <w:pPr>
        <w:ind w:left="4320" w:hanging="180"/>
      </w:pPr>
    </w:lvl>
    <w:lvl w:ilvl="6" w:tplc="C1E88DBC">
      <w:start w:val="1"/>
      <w:numFmt w:val="decimal"/>
      <w:lvlText w:val="%7."/>
      <w:lvlJc w:val="left"/>
      <w:pPr>
        <w:ind w:left="5040" w:hanging="360"/>
      </w:pPr>
    </w:lvl>
    <w:lvl w:ilvl="7" w:tplc="0DEC9472">
      <w:start w:val="1"/>
      <w:numFmt w:val="lowerLetter"/>
      <w:lvlText w:val="%8."/>
      <w:lvlJc w:val="left"/>
      <w:pPr>
        <w:ind w:left="5760" w:hanging="360"/>
      </w:pPr>
    </w:lvl>
    <w:lvl w:ilvl="8" w:tplc="704C8060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FFD1C9D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063563C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725623E8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27C5462"/>
    <w:multiLevelType w:val="hybridMultilevel"/>
    <w:tmpl w:val="68169A66"/>
    <w:lvl w:ilvl="0" w:tplc="6FD81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6D5A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3D17B20"/>
    <w:multiLevelType w:val="hybridMultilevel"/>
    <w:tmpl w:val="7E74C90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2" w15:restartNumberingAfterBreak="0">
    <w:nsid w:val="741B139E"/>
    <w:multiLevelType w:val="hybridMultilevel"/>
    <w:tmpl w:val="A36AB5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 w15:restartNumberingAfterBreak="0">
    <w:nsid w:val="753541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59E778E"/>
    <w:multiLevelType w:val="hybridMultilevel"/>
    <w:tmpl w:val="041A9BFE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FC0A95"/>
    <w:multiLevelType w:val="hybridMultilevel"/>
    <w:tmpl w:val="28DCC282"/>
    <w:lvl w:ilvl="0" w:tplc="04150013">
      <w:start w:val="1"/>
      <w:numFmt w:val="upperRoman"/>
      <w:lvlText w:val="%1."/>
      <w:lvlJc w:val="righ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6" w15:restartNumberingAfterBreak="0">
    <w:nsid w:val="760A2447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76BE1DEF"/>
    <w:multiLevelType w:val="hybridMultilevel"/>
    <w:tmpl w:val="FFFFFFFF"/>
    <w:lvl w:ilvl="0" w:tplc="0F50F374">
      <w:start w:val="1"/>
      <w:numFmt w:val="lowerLetter"/>
      <w:lvlText w:val="%1)"/>
      <w:lvlJc w:val="left"/>
      <w:pPr>
        <w:ind w:left="720" w:hanging="360"/>
      </w:pPr>
    </w:lvl>
    <w:lvl w:ilvl="1" w:tplc="55480C48">
      <w:start w:val="1"/>
      <w:numFmt w:val="lowerLetter"/>
      <w:lvlText w:val="%2."/>
      <w:lvlJc w:val="left"/>
      <w:pPr>
        <w:ind w:left="1440" w:hanging="360"/>
      </w:pPr>
    </w:lvl>
    <w:lvl w:ilvl="2" w:tplc="88E8B31A">
      <w:start w:val="1"/>
      <w:numFmt w:val="lowerRoman"/>
      <w:lvlText w:val="%3."/>
      <w:lvlJc w:val="right"/>
      <w:pPr>
        <w:ind w:left="2160" w:hanging="180"/>
      </w:pPr>
    </w:lvl>
    <w:lvl w:ilvl="3" w:tplc="646E2488">
      <w:start w:val="1"/>
      <w:numFmt w:val="decimal"/>
      <w:lvlText w:val="%4."/>
      <w:lvlJc w:val="left"/>
      <w:pPr>
        <w:ind w:left="2880" w:hanging="360"/>
      </w:pPr>
    </w:lvl>
    <w:lvl w:ilvl="4" w:tplc="D0A02B54">
      <w:start w:val="1"/>
      <w:numFmt w:val="lowerLetter"/>
      <w:lvlText w:val="%5."/>
      <w:lvlJc w:val="left"/>
      <w:pPr>
        <w:ind w:left="3600" w:hanging="360"/>
      </w:pPr>
    </w:lvl>
    <w:lvl w:ilvl="5" w:tplc="9B8CAF20">
      <w:start w:val="1"/>
      <w:numFmt w:val="lowerRoman"/>
      <w:lvlText w:val="%6."/>
      <w:lvlJc w:val="right"/>
      <w:pPr>
        <w:ind w:left="4320" w:hanging="180"/>
      </w:pPr>
    </w:lvl>
    <w:lvl w:ilvl="6" w:tplc="DD42E174">
      <w:start w:val="1"/>
      <w:numFmt w:val="decimal"/>
      <w:lvlText w:val="%7."/>
      <w:lvlJc w:val="left"/>
      <w:pPr>
        <w:ind w:left="5040" w:hanging="360"/>
      </w:pPr>
    </w:lvl>
    <w:lvl w:ilvl="7" w:tplc="DBD4E134">
      <w:start w:val="1"/>
      <w:numFmt w:val="lowerLetter"/>
      <w:lvlText w:val="%8."/>
      <w:lvlJc w:val="left"/>
      <w:pPr>
        <w:ind w:left="5760" w:hanging="360"/>
      </w:pPr>
    </w:lvl>
    <w:lvl w:ilvl="8" w:tplc="3F167B4A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7A24C8F"/>
    <w:multiLevelType w:val="hybridMultilevel"/>
    <w:tmpl w:val="BF6881AA"/>
    <w:lvl w:ilvl="0" w:tplc="8002468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7E3046F"/>
    <w:multiLevelType w:val="hybridMultilevel"/>
    <w:tmpl w:val="E1D2C25E"/>
    <w:lvl w:ilvl="0" w:tplc="EECC9D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8F477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916014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453110"/>
    <w:multiLevelType w:val="hybridMultilevel"/>
    <w:tmpl w:val="68169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AD1BA4"/>
    <w:multiLevelType w:val="hybridMultilevel"/>
    <w:tmpl w:val="FFFFFFFF"/>
    <w:lvl w:ilvl="0" w:tplc="50B23AE0">
      <w:start w:val="1"/>
      <w:numFmt w:val="lowerLetter"/>
      <w:lvlText w:val="%1)"/>
      <w:lvlJc w:val="left"/>
      <w:pPr>
        <w:ind w:left="720" w:hanging="360"/>
      </w:pPr>
    </w:lvl>
    <w:lvl w:ilvl="1" w:tplc="13782B9A">
      <w:start w:val="1"/>
      <w:numFmt w:val="lowerLetter"/>
      <w:lvlText w:val="%2."/>
      <w:lvlJc w:val="left"/>
      <w:pPr>
        <w:ind w:left="1440" w:hanging="360"/>
      </w:pPr>
    </w:lvl>
    <w:lvl w:ilvl="2" w:tplc="3F4C9A8C">
      <w:start w:val="1"/>
      <w:numFmt w:val="lowerRoman"/>
      <w:lvlText w:val="%3."/>
      <w:lvlJc w:val="right"/>
      <w:pPr>
        <w:ind w:left="2160" w:hanging="180"/>
      </w:pPr>
    </w:lvl>
    <w:lvl w:ilvl="3" w:tplc="58EA9B02">
      <w:start w:val="1"/>
      <w:numFmt w:val="decimal"/>
      <w:lvlText w:val="%4."/>
      <w:lvlJc w:val="left"/>
      <w:pPr>
        <w:ind w:left="2880" w:hanging="360"/>
      </w:pPr>
    </w:lvl>
    <w:lvl w:ilvl="4" w:tplc="373C5AEA">
      <w:start w:val="1"/>
      <w:numFmt w:val="lowerLetter"/>
      <w:lvlText w:val="%5."/>
      <w:lvlJc w:val="left"/>
      <w:pPr>
        <w:ind w:left="3600" w:hanging="360"/>
      </w:pPr>
    </w:lvl>
    <w:lvl w:ilvl="5" w:tplc="1BE69EFE">
      <w:start w:val="1"/>
      <w:numFmt w:val="lowerRoman"/>
      <w:lvlText w:val="%6."/>
      <w:lvlJc w:val="right"/>
      <w:pPr>
        <w:ind w:left="4320" w:hanging="180"/>
      </w:pPr>
    </w:lvl>
    <w:lvl w:ilvl="6" w:tplc="F7CC0CAA">
      <w:start w:val="1"/>
      <w:numFmt w:val="decimal"/>
      <w:lvlText w:val="%7."/>
      <w:lvlJc w:val="left"/>
      <w:pPr>
        <w:ind w:left="5040" w:hanging="360"/>
      </w:pPr>
    </w:lvl>
    <w:lvl w:ilvl="7" w:tplc="33221DC6">
      <w:start w:val="1"/>
      <w:numFmt w:val="lowerLetter"/>
      <w:lvlText w:val="%8."/>
      <w:lvlJc w:val="left"/>
      <w:pPr>
        <w:ind w:left="5760" w:hanging="360"/>
      </w:pPr>
    </w:lvl>
    <w:lvl w:ilvl="8" w:tplc="B0A436FA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B11074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9269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313322"/>
    <w:multiLevelType w:val="hybridMultilevel"/>
    <w:tmpl w:val="9514A5F2"/>
    <w:lvl w:ilvl="0" w:tplc="E70C53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715B6A"/>
    <w:multiLevelType w:val="hybridMultilevel"/>
    <w:tmpl w:val="FFFFFFFF"/>
    <w:lvl w:ilvl="0" w:tplc="8C565BC2">
      <w:start w:val="1"/>
      <w:numFmt w:val="decimal"/>
      <w:lvlText w:val="%1."/>
      <w:lvlJc w:val="left"/>
      <w:pPr>
        <w:ind w:left="720" w:hanging="360"/>
      </w:pPr>
    </w:lvl>
    <w:lvl w:ilvl="1" w:tplc="974006EE">
      <w:start w:val="1"/>
      <w:numFmt w:val="lowerLetter"/>
      <w:lvlText w:val="%2."/>
      <w:lvlJc w:val="left"/>
      <w:pPr>
        <w:ind w:left="1440" w:hanging="360"/>
      </w:pPr>
    </w:lvl>
    <w:lvl w:ilvl="2" w:tplc="51908A5E">
      <w:start w:val="1"/>
      <w:numFmt w:val="lowerRoman"/>
      <w:lvlText w:val="%3."/>
      <w:lvlJc w:val="right"/>
      <w:pPr>
        <w:ind w:left="2160" w:hanging="180"/>
      </w:pPr>
    </w:lvl>
    <w:lvl w:ilvl="3" w:tplc="9D1CE95C">
      <w:start w:val="1"/>
      <w:numFmt w:val="decimal"/>
      <w:lvlText w:val="%4."/>
      <w:lvlJc w:val="left"/>
      <w:pPr>
        <w:ind w:left="2880" w:hanging="360"/>
      </w:pPr>
    </w:lvl>
    <w:lvl w:ilvl="4" w:tplc="FC1693E2">
      <w:start w:val="1"/>
      <w:numFmt w:val="lowerLetter"/>
      <w:lvlText w:val="%5."/>
      <w:lvlJc w:val="left"/>
      <w:pPr>
        <w:ind w:left="3600" w:hanging="360"/>
      </w:pPr>
    </w:lvl>
    <w:lvl w:ilvl="5" w:tplc="D34457A0">
      <w:start w:val="1"/>
      <w:numFmt w:val="lowerRoman"/>
      <w:lvlText w:val="%6."/>
      <w:lvlJc w:val="right"/>
      <w:pPr>
        <w:ind w:left="4320" w:hanging="180"/>
      </w:pPr>
    </w:lvl>
    <w:lvl w:ilvl="6" w:tplc="1A78F25C">
      <w:start w:val="1"/>
      <w:numFmt w:val="decimal"/>
      <w:lvlText w:val="%7."/>
      <w:lvlJc w:val="left"/>
      <w:pPr>
        <w:ind w:left="5040" w:hanging="360"/>
      </w:pPr>
    </w:lvl>
    <w:lvl w:ilvl="7" w:tplc="4EFEF53C">
      <w:start w:val="1"/>
      <w:numFmt w:val="lowerLetter"/>
      <w:lvlText w:val="%8."/>
      <w:lvlJc w:val="left"/>
      <w:pPr>
        <w:ind w:left="5760" w:hanging="360"/>
      </w:pPr>
    </w:lvl>
    <w:lvl w:ilvl="8" w:tplc="9F4CBC7E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F262FB3"/>
    <w:multiLevelType w:val="hybridMultilevel"/>
    <w:tmpl w:val="90D6CEB0"/>
    <w:lvl w:ilvl="0" w:tplc="FC724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8242143">
    <w:abstractNumId w:val="9"/>
  </w:num>
  <w:num w:numId="2" w16cid:durableId="1155411265">
    <w:abstractNumId w:val="64"/>
  </w:num>
  <w:num w:numId="3" w16cid:durableId="138156190">
    <w:abstractNumId w:val="168"/>
  </w:num>
  <w:num w:numId="4" w16cid:durableId="478116784">
    <w:abstractNumId w:val="181"/>
  </w:num>
  <w:num w:numId="5" w16cid:durableId="878781127">
    <w:abstractNumId w:val="46"/>
  </w:num>
  <w:num w:numId="6" w16cid:durableId="102841816">
    <w:abstractNumId w:val="112"/>
  </w:num>
  <w:num w:numId="7" w16cid:durableId="1769544272">
    <w:abstractNumId w:val="5"/>
  </w:num>
  <w:num w:numId="8" w16cid:durableId="328141020">
    <w:abstractNumId w:val="22"/>
  </w:num>
  <w:num w:numId="9" w16cid:durableId="1994602866">
    <w:abstractNumId w:val="173"/>
  </w:num>
  <w:num w:numId="10" w16cid:durableId="230163921">
    <w:abstractNumId w:val="197"/>
  </w:num>
  <w:num w:numId="11" w16cid:durableId="606736469">
    <w:abstractNumId w:val="91"/>
  </w:num>
  <w:num w:numId="12" w16cid:durableId="1921715172">
    <w:abstractNumId w:val="126"/>
  </w:num>
  <w:num w:numId="13" w16cid:durableId="1616138310">
    <w:abstractNumId w:val="209"/>
  </w:num>
  <w:num w:numId="14" w16cid:durableId="984552989">
    <w:abstractNumId w:val="144"/>
  </w:num>
  <w:num w:numId="15" w16cid:durableId="799571751">
    <w:abstractNumId w:val="179"/>
  </w:num>
  <w:num w:numId="16" w16cid:durableId="1547722827">
    <w:abstractNumId w:val="32"/>
  </w:num>
  <w:num w:numId="17" w16cid:durableId="1762674731">
    <w:abstractNumId w:val="157"/>
  </w:num>
  <w:num w:numId="18" w16cid:durableId="20134409">
    <w:abstractNumId w:val="135"/>
  </w:num>
  <w:num w:numId="19" w16cid:durableId="1550725277">
    <w:abstractNumId w:val="162"/>
  </w:num>
  <w:num w:numId="20" w16cid:durableId="1073088256">
    <w:abstractNumId w:val="82"/>
  </w:num>
  <w:num w:numId="21" w16cid:durableId="2061048462">
    <w:abstractNumId w:val="89"/>
  </w:num>
  <w:num w:numId="22" w16cid:durableId="1546716500">
    <w:abstractNumId w:val="167"/>
  </w:num>
  <w:num w:numId="23" w16cid:durableId="382871226">
    <w:abstractNumId w:val="184"/>
  </w:num>
  <w:num w:numId="24" w16cid:durableId="601030741">
    <w:abstractNumId w:val="41"/>
  </w:num>
  <w:num w:numId="25" w16cid:durableId="858815395">
    <w:abstractNumId w:val="21"/>
  </w:num>
  <w:num w:numId="26" w16cid:durableId="2080401374">
    <w:abstractNumId w:val="24"/>
  </w:num>
  <w:num w:numId="27" w16cid:durableId="1358579944">
    <w:abstractNumId w:val="139"/>
  </w:num>
  <w:num w:numId="28" w16cid:durableId="1432315018">
    <w:abstractNumId w:val="77"/>
  </w:num>
  <w:num w:numId="29" w16cid:durableId="804666455">
    <w:abstractNumId w:val="90"/>
  </w:num>
  <w:num w:numId="30" w16cid:durableId="1022707550">
    <w:abstractNumId w:val="42"/>
  </w:num>
  <w:num w:numId="31" w16cid:durableId="1891112760">
    <w:abstractNumId w:val="34"/>
  </w:num>
  <w:num w:numId="32" w16cid:durableId="2021395551">
    <w:abstractNumId w:val="115"/>
  </w:num>
  <w:num w:numId="33" w16cid:durableId="645016371">
    <w:abstractNumId w:val="169"/>
  </w:num>
  <w:num w:numId="34" w16cid:durableId="1628584322">
    <w:abstractNumId w:val="54"/>
  </w:num>
  <w:num w:numId="35" w16cid:durableId="124393241">
    <w:abstractNumId w:val="186"/>
  </w:num>
  <w:num w:numId="36" w16cid:durableId="1261185218">
    <w:abstractNumId w:val="158"/>
  </w:num>
  <w:num w:numId="37" w16cid:durableId="1819423112">
    <w:abstractNumId w:val="123"/>
  </w:num>
  <w:num w:numId="38" w16cid:durableId="1548682217">
    <w:abstractNumId w:val="148"/>
  </w:num>
  <w:num w:numId="39" w16cid:durableId="394547131">
    <w:abstractNumId w:val="69"/>
  </w:num>
  <w:num w:numId="40" w16cid:durableId="1540363297">
    <w:abstractNumId w:val="163"/>
  </w:num>
  <w:num w:numId="41" w16cid:durableId="764346457">
    <w:abstractNumId w:val="55"/>
  </w:num>
  <w:num w:numId="42" w16cid:durableId="519976260">
    <w:abstractNumId w:val="69"/>
  </w:num>
  <w:num w:numId="43" w16cid:durableId="2065332927">
    <w:abstractNumId w:val="69"/>
  </w:num>
  <w:num w:numId="44" w16cid:durableId="1027484794">
    <w:abstractNumId w:val="69"/>
  </w:num>
  <w:num w:numId="45" w16cid:durableId="735589641">
    <w:abstractNumId w:val="69"/>
  </w:num>
  <w:num w:numId="46" w16cid:durableId="607080154">
    <w:abstractNumId w:val="69"/>
  </w:num>
  <w:num w:numId="47" w16cid:durableId="1346320501">
    <w:abstractNumId w:val="69"/>
  </w:num>
  <w:num w:numId="48" w16cid:durableId="1722748699">
    <w:abstractNumId w:val="75"/>
  </w:num>
  <w:num w:numId="49" w16cid:durableId="1071387772">
    <w:abstractNumId w:val="202"/>
  </w:num>
  <w:num w:numId="50" w16cid:durableId="1457337817">
    <w:abstractNumId w:val="201"/>
  </w:num>
  <w:num w:numId="51" w16cid:durableId="1864199353">
    <w:abstractNumId w:val="37"/>
  </w:num>
  <w:num w:numId="52" w16cid:durableId="1418401021">
    <w:abstractNumId w:val="69"/>
  </w:num>
  <w:num w:numId="53" w16cid:durableId="762147783">
    <w:abstractNumId w:val="174"/>
  </w:num>
  <w:num w:numId="54" w16cid:durableId="2122606084">
    <w:abstractNumId w:val="101"/>
  </w:num>
  <w:num w:numId="55" w16cid:durableId="1673290695">
    <w:abstractNumId w:val="69"/>
  </w:num>
  <w:num w:numId="56" w16cid:durableId="1685475679">
    <w:abstractNumId w:val="69"/>
  </w:num>
  <w:num w:numId="57" w16cid:durableId="2042896519">
    <w:abstractNumId w:val="69"/>
  </w:num>
  <w:num w:numId="58" w16cid:durableId="1570991640">
    <w:abstractNumId w:val="69"/>
  </w:num>
  <w:num w:numId="59" w16cid:durableId="21788371">
    <w:abstractNumId w:val="69"/>
  </w:num>
  <w:num w:numId="60" w16cid:durableId="59865307">
    <w:abstractNumId w:val="69"/>
  </w:num>
  <w:num w:numId="61" w16cid:durableId="1892225810">
    <w:abstractNumId w:val="69"/>
  </w:num>
  <w:num w:numId="62" w16cid:durableId="2027905748">
    <w:abstractNumId w:val="69"/>
  </w:num>
  <w:num w:numId="63" w16cid:durableId="567810111">
    <w:abstractNumId w:val="50"/>
  </w:num>
  <w:num w:numId="64" w16cid:durableId="187723518">
    <w:abstractNumId w:val="83"/>
  </w:num>
  <w:num w:numId="65" w16cid:durableId="124664387">
    <w:abstractNumId w:val="147"/>
  </w:num>
  <w:num w:numId="66" w16cid:durableId="615988194">
    <w:abstractNumId w:val="189"/>
  </w:num>
  <w:num w:numId="67" w16cid:durableId="508063357">
    <w:abstractNumId w:val="69"/>
  </w:num>
  <w:num w:numId="68" w16cid:durableId="272592044">
    <w:abstractNumId w:val="208"/>
  </w:num>
  <w:num w:numId="69" w16cid:durableId="1183472658">
    <w:abstractNumId w:val="96"/>
  </w:num>
  <w:num w:numId="70" w16cid:durableId="1973096957">
    <w:abstractNumId w:val="96"/>
    <w:lvlOverride w:ilvl="0">
      <w:startOverride w:val="1"/>
    </w:lvlOverride>
  </w:num>
  <w:num w:numId="71" w16cid:durableId="2003462865">
    <w:abstractNumId w:val="96"/>
    <w:lvlOverride w:ilvl="0">
      <w:startOverride w:val="1"/>
    </w:lvlOverride>
  </w:num>
  <w:num w:numId="72" w16cid:durableId="1617522182">
    <w:abstractNumId w:val="96"/>
    <w:lvlOverride w:ilvl="0">
      <w:startOverride w:val="1"/>
    </w:lvlOverride>
  </w:num>
  <w:num w:numId="73" w16cid:durableId="1632200886">
    <w:abstractNumId w:val="96"/>
    <w:lvlOverride w:ilvl="0">
      <w:startOverride w:val="1"/>
    </w:lvlOverride>
  </w:num>
  <w:num w:numId="74" w16cid:durableId="1856651631">
    <w:abstractNumId w:val="96"/>
    <w:lvlOverride w:ilvl="0">
      <w:startOverride w:val="1"/>
    </w:lvlOverride>
  </w:num>
  <w:num w:numId="75" w16cid:durableId="931621346">
    <w:abstractNumId w:val="96"/>
    <w:lvlOverride w:ilvl="0">
      <w:startOverride w:val="1"/>
    </w:lvlOverride>
  </w:num>
  <w:num w:numId="76" w16cid:durableId="1096555741">
    <w:abstractNumId w:val="199"/>
  </w:num>
  <w:num w:numId="77" w16cid:durableId="886259662">
    <w:abstractNumId w:val="93"/>
  </w:num>
  <w:num w:numId="78" w16cid:durableId="2132817568">
    <w:abstractNumId w:val="105"/>
  </w:num>
  <w:num w:numId="79" w16cid:durableId="446044091">
    <w:abstractNumId w:val="18"/>
  </w:num>
  <w:num w:numId="80" w16cid:durableId="438768446">
    <w:abstractNumId w:val="133"/>
  </w:num>
  <w:num w:numId="81" w16cid:durableId="1326008102">
    <w:abstractNumId w:val="84"/>
  </w:num>
  <w:num w:numId="82" w16cid:durableId="821390437">
    <w:abstractNumId w:val="108"/>
  </w:num>
  <w:num w:numId="83" w16cid:durableId="1611623750">
    <w:abstractNumId w:val="180"/>
  </w:num>
  <w:num w:numId="84" w16cid:durableId="2114209384">
    <w:abstractNumId w:val="17"/>
  </w:num>
  <w:num w:numId="85" w16cid:durableId="931163147">
    <w:abstractNumId w:val="20"/>
  </w:num>
  <w:num w:numId="86" w16cid:durableId="809636263">
    <w:abstractNumId w:val="172"/>
  </w:num>
  <w:num w:numId="87" w16cid:durableId="857423256">
    <w:abstractNumId w:val="43"/>
  </w:num>
  <w:num w:numId="88" w16cid:durableId="630600256">
    <w:abstractNumId w:val="153"/>
  </w:num>
  <w:num w:numId="89" w16cid:durableId="748618728">
    <w:abstractNumId w:val="28"/>
  </w:num>
  <w:num w:numId="90" w16cid:durableId="1578438564">
    <w:abstractNumId w:val="130"/>
  </w:num>
  <w:num w:numId="91" w16cid:durableId="1249384594">
    <w:abstractNumId w:val="145"/>
  </w:num>
  <w:num w:numId="92" w16cid:durableId="645475610">
    <w:abstractNumId w:val="103"/>
  </w:num>
  <w:num w:numId="93" w16cid:durableId="1452243303">
    <w:abstractNumId w:val="38"/>
  </w:num>
  <w:num w:numId="94" w16cid:durableId="873999839">
    <w:abstractNumId w:val="171"/>
  </w:num>
  <w:num w:numId="95" w16cid:durableId="1928688526">
    <w:abstractNumId w:val="81"/>
  </w:num>
  <w:num w:numId="96" w16cid:durableId="2115131299">
    <w:abstractNumId w:val="187"/>
  </w:num>
  <w:num w:numId="97" w16cid:durableId="1572736078">
    <w:abstractNumId w:val="96"/>
    <w:lvlOverride w:ilvl="0">
      <w:startOverride w:val="1"/>
    </w:lvlOverride>
  </w:num>
  <w:num w:numId="98" w16cid:durableId="959536594">
    <w:abstractNumId w:val="96"/>
    <w:lvlOverride w:ilvl="0">
      <w:startOverride w:val="1"/>
    </w:lvlOverride>
  </w:num>
  <w:num w:numId="99" w16cid:durableId="108208659">
    <w:abstractNumId w:val="96"/>
    <w:lvlOverride w:ilvl="0">
      <w:startOverride w:val="1"/>
    </w:lvlOverride>
  </w:num>
  <w:num w:numId="100" w16cid:durableId="1028719824">
    <w:abstractNumId w:val="96"/>
    <w:lvlOverride w:ilvl="0">
      <w:startOverride w:val="1"/>
    </w:lvlOverride>
  </w:num>
  <w:num w:numId="101" w16cid:durableId="716662585">
    <w:abstractNumId w:val="96"/>
    <w:lvlOverride w:ilvl="0">
      <w:startOverride w:val="1"/>
    </w:lvlOverride>
  </w:num>
  <w:num w:numId="102" w16cid:durableId="472068838">
    <w:abstractNumId w:val="96"/>
    <w:lvlOverride w:ilvl="0">
      <w:startOverride w:val="1"/>
    </w:lvlOverride>
  </w:num>
  <w:num w:numId="103" w16cid:durableId="583496483">
    <w:abstractNumId w:val="106"/>
  </w:num>
  <w:num w:numId="104" w16cid:durableId="1736901737">
    <w:abstractNumId w:val="124"/>
  </w:num>
  <w:num w:numId="105" w16cid:durableId="811021164">
    <w:abstractNumId w:val="114"/>
  </w:num>
  <w:num w:numId="106" w16cid:durableId="1374573615">
    <w:abstractNumId w:val="185"/>
  </w:num>
  <w:num w:numId="107" w16cid:durableId="561985934">
    <w:abstractNumId w:val="176"/>
  </w:num>
  <w:num w:numId="108" w16cid:durableId="2003436004">
    <w:abstractNumId w:val="134"/>
  </w:num>
  <w:num w:numId="109" w16cid:durableId="1977418291">
    <w:abstractNumId w:val="96"/>
    <w:lvlOverride w:ilvl="0">
      <w:startOverride w:val="1"/>
    </w:lvlOverride>
  </w:num>
  <w:num w:numId="110" w16cid:durableId="1446001284">
    <w:abstractNumId w:val="118"/>
  </w:num>
  <w:num w:numId="111" w16cid:durableId="400951721">
    <w:abstractNumId w:val="96"/>
  </w:num>
  <w:num w:numId="112" w16cid:durableId="1441560185">
    <w:abstractNumId w:val="96"/>
  </w:num>
  <w:num w:numId="113" w16cid:durableId="59834840">
    <w:abstractNumId w:val="96"/>
  </w:num>
  <w:num w:numId="114" w16cid:durableId="986595925">
    <w:abstractNumId w:val="96"/>
  </w:num>
  <w:num w:numId="115" w16cid:durableId="105321129">
    <w:abstractNumId w:val="96"/>
  </w:num>
  <w:num w:numId="116" w16cid:durableId="1738243056">
    <w:abstractNumId w:val="96"/>
  </w:num>
  <w:num w:numId="117" w16cid:durableId="2131197105">
    <w:abstractNumId w:val="96"/>
  </w:num>
  <w:num w:numId="118" w16cid:durableId="830372284">
    <w:abstractNumId w:val="96"/>
  </w:num>
  <w:num w:numId="119" w16cid:durableId="230240927">
    <w:abstractNumId w:val="143"/>
  </w:num>
  <w:num w:numId="120" w16cid:durableId="409041043">
    <w:abstractNumId w:val="96"/>
    <w:lvlOverride w:ilvl="0">
      <w:startOverride w:val="1"/>
    </w:lvlOverride>
  </w:num>
  <w:num w:numId="121" w16cid:durableId="559631890">
    <w:abstractNumId w:val="96"/>
  </w:num>
  <w:num w:numId="122" w16cid:durableId="1317299849">
    <w:abstractNumId w:val="96"/>
    <w:lvlOverride w:ilvl="0">
      <w:startOverride w:val="1"/>
    </w:lvlOverride>
  </w:num>
  <w:num w:numId="123" w16cid:durableId="32074450">
    <w:abstractNumId w:val="112"/>
  </w:num>
  <w:num w:numId="124" w16cid:durableId="787697729">
    <w:abstractNumId w:val="107"/>
  </w:num>
  <w:num w:numId="125" w16cid:durableId="464348589">
    <w:abstractNumId w:val="96"/>
  </w:num>
  <w:num w:numId="126" w16cid:durableId="1365860929">
    <w:abstractNumId w:val="112"/>
  </w:num>
  <w:num w:numId="127" w16cid:durableId="2036347890">
    <w:abstractNumId w:val="96"/>
  </w:num>
  <w:num w:numId="128" w16cid:durableId="2034068401">
    <w:abstractNumId w:val="92"/>
  </w:num>
  <w:num w:numId="129" w16cid:durableId="177038232">
    <w:abstractNumId w:val="96"/>
    <w:lvlOverride w:ilvl="0">
      <w:startOverride w:val="1"/>
    </w:lvlOverride>
  </w:num>
  <w:num w:numId="130" w16cid:durableId="957838689">
    <w:abstractNumId w:val="96"/>
  </w:num>
  <w:num w:numId="131" w16cid:durableId="351807138">
    <w:abstractNumId w:val="96"/>
  </w:num>
  <w:num w:numId="132" w16cid:durableId="142505923">
    <w:abstractNumId w:val="159"/>
  </w:num>
  <w:num w:numId="133" w16cid:durableId="1808354269">
    <w:abstractNumId w:val="97"/>
  </w:num>
  <w:num w:numId="134" w16cid:durableId="1281450476">
    <w:abstractNumId w:val="136"/>
  </w:num>
  <w:num w:numId="135" w16cid:durableId="2025007947">
    <w:abstractNumId w:val="36"/>
  </w:num>
  <w:num w:numId="136" w16cid:durableId="1208760384">
    <w:abstractNumId w:val="96"/>
  </w:num>
  <w:num w:numId="137" w16cid:durableId="1349715442">
    <w:abstractNumId w:val="59"/>
  </w:num>
  <w:num w:numId="138" w16cid:durableId="895823404">
    <w:abstractNumId w:val="88"/>
  </w:num>
  <w:num w:numId="139" w16cid:durableId="1017194713">
    <w:abstractNumId w:val="122"/>
  </w:num>
  <w:num w:numId="140" w16cid:durableId="2004624210">
    <w:abstractNumId w:val="195"/>
  </w:num>
  <w:num w:numId="141" w16cid:durableId="1244798709">
    <w:abstractNumId w:val="48"/>
  </w:num>
  <w:num w:numId="142" w16cid:durableId="1549534323">
    <w:abstractNumId w:val="120"/>
  </w:num>
  <w:num w:numId="143" w16cid:durableId="1764764266">
    <w:abstractNumId w:val="127"/>
  </w:num>
  <w:num w:numId="144" w16cid:durableId="197426728">
    <w:abstractNumId w:val="26"/>
  </w:num>
  <w:num w:numId="145" w16cid:durableId="59376232">
    <w:abstractNumId w:val="86"/>
  </w:num>
  <w:num w:numId="146" w16cid:durableId="36124077">
    <w:abstractNumId w:val="27"/>
  </w:num>
  <w:num w:numId="147" w16cid:durableId="1130318787">
    <w:abstractNumId w:val="161"/>
  </w:num>
  <w:num w:numId="148" w16cid:durableId="1881503917">
    <w:abstractNumId w:val="156"/>
  </w:num>
  <w:num w:numId="149" w16cid:durableId="679888630">
    <w:abstractNumId w:val="10"/>
  </w:num>
  <w:num w:numId="150" w16cid:durableId="598833860">
    <w:abstractNumId w:val="95"/>
  </w:num>
  <w:num w:numId="151" w16cid:durableId="129517578">
    <w:abstractNumId w:val="67"/>
  </w:num>
  <w:num w:numId="152" w16cid:durableId="1673490523">
    <w:abstractNumId w:val="137"/>
  </w:num>
  <w:num w:numId="153" w16cid:durableId="1663389150">
    <w:abstractNumId w:val="11"/>
  </w:num>
  <w:num w:numId="154" w16cid:durableId="142939565">
    <w:abstractNumId w:val="33"/>
  </w:num>
  <w:num w:numId="155" w16cid:durableId="1785343575">
    <w:abstractNumId w:val="13"/>
  </w:num>
  <w:num w:numId="156" w16cid:durableId="57166777">
    <w:abstractNumId w:val="25"/>
  </w:num>
  <w:num w:numId="157" w16cid:durableId="333148882">
    <w:abstractNumId w:val="73"/>
  </w:num>
  <w:num w:numId="158" w16cid:durableId="1128863200">
    <w:abstractNumId w:val="71"/>
  </w:num>
  <w:num w:numId="159" w16cid:durableId="1116560323">
    <w:abstractNumId w:val="177"/>
  </w:num>
  <w:num w:numId="160" w16cid:durableId="901139936">
    <w:abstractNumId w:val="132"/>
  </w:num>
  <w:num w:numId="161" w16cid:durableId="554509454">
    <w:abstractNumId w:val="111"/>
  </w:num>
  <w:num w:numId="162" w16cid:durableId="1524394955">
    <w:abstractNumId w:val="94"/>
  </w:num>
  <w:num w:numId="163" w16cid:durableId="1140727000">
    <w:abstractNumId w:val="217"/>
  </w:num>
  <w:num w:numId="164" w16cid:durableId="653947638">
    <w:abstractNumId w:val="19"/>
  </w:num>
  <w:num w:numId="165" w16cid:durableId="868496472">
    <w:abstractNumId w:val="14"/>
  </w:num>
  <w:num w:numId="166" w16cid:durableId="111172556">
    <w:abstractNumId w:val="30"/>
  </w:num>
  <w:num w:numId="167" w16cid:durableId="897974660">
    <w:abstractNumId w:val="49"/>
  </w:num>
  <w:num w:numId="168" w16cid:durableId="390160629">
    <w:abstractNumId w:val="57"/>
  </w:num>
  <w:num w:numId="169" w16cid:durableId="1228956569">
    <w:abstractNumId w:val="141"/>
  </w:num>
  <w:num w:numId="170" w16cid:durableId="1102531807">
    <w:abstractNumId w:val="110"/>
  </w:num>
  <w:num w:numId="171" w16cid:durableId="2100756577">
    <w:abstractNumId w:val="56"/>
  </w:num>
  <w:num w:numId="172" w16cid:durableId="1604649175">
    <w:abstractNumId w:val="58"/>
  </w:num>
  <w:num w:numId="173" w16cid:durableId="285746227">
    <w:abstractNumId w:val="116"/>
  </w:num>
  <w:num w:numId="174" w16cid:durableId="1525753454">
    <w:abstractNumId w:val="63"/>
  </w:num>
  <w:num w:numId="175" w16cid:durableId="1904101672">
    <w:abstractNumId w:val="166"/>
  </w:num>
  <w:num w:numId="176" w16cid:durableId="986318765">
    <w:abstractNumId w:val="194"/>
  </w:num>
  <w:num w:numId="177" w16cid:durableId="1428962834">
    <w:abstractNumId w:val="183"/>
  </w:num>
  <w:num w:numId="178" w16cid:durableId="26489356">
    <w:abstractNumId w:val="68"/>
  </w:num>
  <w:num w:numId="179" w16cid:durableId="463546542">
    <w:abstractNumId w:val="96"/>
  </w:num>
  <w:num w:numId="180" w16cid:durableId="1244225025">
    <w:abstractNumId w:val="47"/>
  </w:num>
  <w:num w:numId="181" w16cid:durableId="665133767">
    <w:abstractNumId w:val="96"/>
  </w:num>
  <w:num w:numId="182" w16cid:durableId="1914969954">
    <w:abstractNumId w:val="39"/>
  </w:num>
  <w:num w:numId="183" w16cid:durableId="2063286012">
    <w:abstractNumId w:val="112"/>
  </w:num>
  <w:num w:numId="184" w16cid:durableId="529338908">
    <w:abstractNumId w:val="112"/>
  </w:num>
  <w:num w:numId="185" w16cid:durableId="1362125077">
    <w:abstractNumId w:val="112"/>
  </w:num>
  <w:num w:numId="186" w16cid:durableId="2009094793">
    <w:abstractNumId w:val="72"/>
  </w:num>
  <w:num w:numId="187" w16cid:durableId="546337663">
    <w:abstractNumId w:val="96"/>
  </w:num>
  <w:num w:numId="188" w16cid:durableId="298850239">
    <w:abstractNumId w:val="96"/>
  </w:num>
  <w:num w:numId="189" w16cid:durableId="313291223">
    <w:abstractNumId w:val="74"/>
  </w:num>
  <w:num w:numId="190" w16cid:durableId="401022261">
    <w:abstractNumId w:val="165"/>
  </w:num>
  <w:num w:numId="191" w16cid:durableId="1325818984">
    <w:abstractNumId w:val="96"/>
  </w:num>
  <w:num w:numId="192" w16cid:durableId="465663012">
    <w:abstractNumId w:val="96"/>
  </w:num>
  <w:num w:numId="193" w16cid:durableId="1824078107">
    <w:abstractNumId w:val="96"/>
  </w:num>
  <w:num w:numId="194" w16cid:durableId="1246186380">
    <w:abstractNumId w:val="96"/>
  </w:num>
  <w:num w:numId="195" w16cid:durableId="1029600446">
    <w:abstractNumId w:val="138"/>
  </w:num>
  <w:num w:numId="196" w16cid:durableId="1404059379">
    <w:abstractNumId w:val="150"/>
  </w:num>
  <w:num w:numId="197" w16cid:durableId="1469937322">
    <w:abstractNumId w:val="192"/>
  </w:num>
  <w:num w:numId="198" w16cid:durableId="1710641356">
    <w:abstractNumId w:val="216"/>
  </w:num>
  <w:num w:numId="199" w16cid:durableId="112750804">
    <w:abstractNumId w:val="178"/>
  </w:num>
  <w:num w:numId="200" w16cid:durableId="1903052667">
    <w:abstractNumId w:val="206"/>
  </w:num>
  <w:num w:numId="201" w16cid:durableId="230048154">
    <w:abstractNumId w:val="155"/>
  </w:num>
  <w:num w:numId="202" w16cid:durableId="269163880">
    <w:abstractNumId w:val="52"/>
  </w:num>
  <w:num w:numId="203" w16cid:durableId="1495100498">
    <w:abstractNumId w:val="119"/>
  </w:num>
  <w:num w:numId="204" w16cid:durableId="898521117">
    <w:abstractNumId w:val="175"/>
  </w:num>
  <w:num w:numId="205" w16cid:durableId="920287916">
    <w:abstractNumId w:val="99"/>
  </w:num>
  <w:num w:numId="206" w16cid:durableId="2010518262">
    <w:abstractNumId w:val="121"/>
  </w:num>
  <w:num w:numId="207" w16cid:durableId="2067334157">
    <w:abstractNumId w:val="66"/>
  </w:num>
  <w:num w:numId="208" w16cid:durableId="194730772">
    <w:abstractNumId w:val="45"/>
  </w:num>
  <w:num w:numId="209" w16cid:durableId="200825331">
    <w:abstractNumId w:val="149"/>
  </w:num>
  <w:num w:numId="210" w16cid:durableId="246573009">
    <w:abstractNumId w:val="51"/>
  </w:num>
  <w:num w:numId="211" w16cid:durableId="1022318484">
    <w:abstractNumId w:val="15"/>
  </w:num>
  <w:num w:numId="212" w16cid:durableId="663901504">
    <w:abstractNumId w:val="170"/>
  </w:num>
  <w:num w:numId="213" w16cid:durableId="1069225850">
    <w:abstractNumId w:val="76"/>
  </w:num>
  <w:num w:numId="214" w16cid:durableId="416368880">
    <w:abstractNumId w:val="164"/>
  </w:num>
  <w:num w:numId="215" w16cid:durableId="1250311379">
    <w:abstractNumId w:val="205"/>
  </w:num>
  <w:num w:numId="216" w16cid:durableId="2073307035">
    <w:abstractNumId w:val="191"/>
  </w:num>
  <w:num w:numId="217" w16cid:durableId="601231495">
    <w:abstractNumId w:val="204"/>
  </w:num>
  <w:num w:numId="218" w16cid:durableId="397092114">
    <w:abstractNumId w:val="191"/>
  </w:num>
  <w:num w:numId="219" w16cid:durableId="927351069">
    <w:abstractNumId w:val="70"/>
  </w:num>
  <w:num w:numId="220" w16cid:durableId="432170281">
    <w:abstractNumId w:val="140"/>
  </w:num>
  <w:num w:numId="221" w16cid:durableId="18164570">
    <w:abstractNumId w:val="65"/>
  </w:num>
  <w:num w:numId="222" w16cid:durableId="1684472596">
    <w:abstractNumId w:val="109"/>
  </w:num>
  <w:num w:numId="223" w16cid:durableId="728110866">
    <w:abstractNumId w:val="23"/>
  </w:num>
  <w:num w:numId="224" w16cid:durableId="1431898754">
    <w:abstractNumId w:val="190"/>
  </w:num>
  <w:num w:numId="225" w16cid:durableId="1752459056">
    <w:abstractNumId w:val="193"/>
  </w:num>
  <w:num w:numId="226" w16cid:durableId="1613590572">
    <w:abstractNumId w:val="203"/>
  </w:num>
  <w:num w:numId="227" w16cid:durableId="301547683">
    <w:abstractNumId w:val="128"/>
  </w:num>
  <w:num w:numId="228" w16cid:durableId="1905486178">
    <w:abstractNumId w:val="87"/>
  </w:num>
  <w:num w:numId="229" w16cid:durableId="1706560784">
    <w:abstractNumId w:val="98"/>
  </w:num>
  <w:num w:numId="230" w16cid:durableId="1250699320">
    <w:abstractNumId w:val="80"/>
  </w:num>
  <w:num w:numId="231" w16cid:durableId="1622566937">
    <w:abstractNumId w:val="207"/>
  </w:num>
  <w:num w:numId="232" w16cid:durableId="1157650762">
    <w:abstractNumId w:val="213"/>
  </w:num>
  <w:num w:numId="233" w16cid:durableId="1680692132">
    <w:abstractNumId w:val="215"/>
  </w:num>
  <w:num w:numId="234" w16cid:durableId="1078088609">
    <w:abstractNumId w:val="210"/>
  </w:num>
  <w:num w:numId="235" w16cid:durableId="222060019">
    <w:abstractNumId w:val="211"/>
  </w:num>
  <w:num w:numId="236" w16cid:durableId="1824009447">
    <w:abstractNumId w:val="151"/>
  </w:num>
  <w:num w:numId="237" w16cid:durableId="139467240">
    <w:abstractNumId w:val="53"/>
  </w:num>
  <w:num w:numId="238" w16cid:durableId="1790932830">
    <w:abstractNumId w:val="131"/>
  </w:num>
  <w:num w:numId="239" w16cid:durableId="1512719226">
    <w:abstractNumId w:val="154"/>
  </w:num>
  <w:num w:numId="240" w16cid:durableId="163010408">
    <w:abstractNumId w:val="125"/>
  </w:num>
  <w:num w:numId="241" w16cid:durableId="1389375692">
    <w:abstractNumId w:val="152"/>
  </w:num>
  <w:num w:numId="242" w16cid:durableId="759136053">
    <w:abstractNumId w:val="44"/>
  </w:num>
  <w:num w:numId="243" w16cid:durableId="1732649929">
    <w:abstractNumId w:val="214"/>
  </w:num>
  <w:num w:numId="244" w16cid:durableId="324749549">
    <w:abstractNumId w:val="146"/>
  </w:num>
  <w:num w:numId="245" w16cid:durableId="1819690480">
    <w:abstractNumId w:val="142"/>
  </w:num>
  <w:num w:numId="246" w16cid:durableId="258562335">
    <w:abstractNumId w:val="61"/>
  </w:num>
  <w:num w:numId="247" w16cid:durableId="1336152254">
    <w:abstractNumId w:val="16"/>
  </w:num>
  <w:num w:numId="248" w16cid:durableId="1565070196">
    <w:abstractNumId w:val="196"/>
  </w:num>
  <w:num w:numId="249" w16cid:durableId="1344360716">
    <w:abstractNumId w:val="212"/>
  </w:num>
  <w:num w:numId="250" w16cid:durableId="799149865">
    <w:abstractNumId w:val="198"/>
  </w:num>
  <w:num w:numId="251" w16cid:durableId="1104769738">
    <w:abstractNumId w:val="12"/>
  </w:num>
  <w:num w:numId="252" w16cid:durableId="712539091">
    <w:abstractNumId w:val="112"/>
  </w:num>
  <w:num w:numId="253" w16cid:durableId="59259227">
    <w:abstractNumId w:val="102"/>
  </w:num>
  <w:num w:numId="254" w16cid:durableId="30306688">
    <w:abstractNumId w:val="31"/>
  </w:num>
  <w:num w:numId="255" w16cid:durableId="1332878172">
    <w:abstractNumId w:val="62"/>
  </w:num>
  <w:num w:numId="256" w16cid:durableId="1244953730">
    <w:abstractNumId w:val="113"/>
  </w:num>
  <w:num w:numId="257" w16cid:durableId="1300770323">
    <w:abstractNumId w:val="200"/>
  </w:num>
  <w:num w:numId="258" w16cid:durableId="705519702">
    <w:abstractNumId w:val="60"/>
  </w:num>
  <w:num w:numId="259" w16cid:durableId="12926627">
    <w:abstractNumId w:val="160"/>
  </w:num>
  <w:num w:numId="260" w16cid:durableId="69891792">
    <w:abstractNumId w:val="35"/>
  </w:num>
  <w:num w:numId="261" w16cid:durableId="1908808719">
    <w:abstractNumId w:val="188"/>
  </w:num>
  <w:num w:numId="262" w16cid:durableId="1483811786">
    <w:abstractNumId w:val="78"/>
  </w:num>
  <w:num w:numId="263" w16cid:durableId="88546175">
    <w:abstractNumId w:val="40"/>
  </w:num>
  <w:num w:numId="264" w16cid:durableId="649215211">
    <w:abstractNumId w:val="29"/>
  </w:num>
  <w:num w:numId="265" w16cid:durableId="1193038033">
    <w:abstractNumId w:val="5"/>
  </w:num>
  <w:num w:numId="266" w16cid:durableId="2096903732">
    <w:abstractNumId w:val="79"/>
  </w:num>
  <w:num w:numId="267" w16cid:durableId="1507742657">
    <w:abstractNumId w:val="85"/>
  </w:num>
  <w:num w:numId="268" w16cid:durableId="1477839187">
    <w:abstractNumId w:val="182"/>
  </w:num>
  <w:num w:numId="269" w16cid:durableId="2016685619">
    <w:abstractNumId w:val="129"/>
  </w:num>
  <w:num w:numId="270" w16cid:durableId="679359846">
    <w:abstractNumId w:val="100"/>
  </w:num>
  <w:num w:numId="271" w16cid:durableId="171185559">
    <w:abstractNumId w:val="218"/>
  </w:num>
  <w:num w:numId="272" w16cid:durableId="188221456">
    <w:abstractNumId w:val="7"/>
  </w:num>
  <w:num w:numId="273" w16cid:durableId="1248734601">
    <w:abstractNumId w:val="6"/>
  </w:num>
  <w:num w:numId="274" w16cid:durableId="1953514324">
    <w:abstractNumId w:val="4"/>
  </w:num>
  <w:num w:numId="275" w16cid:durableId="1793666454">
    <w:abstractNumId w:val="8"/>
  </w:num>
  <w:num w:numId="276" w16cid:durableId="1225023845">
    <w:abstractNumId w:val="3"/>
  </w:num>
  <w:num w:numId="277" w16cid:durableId="1157652824">
    <w:abstractNumId w:val="2"/>
  </w:num>
  <w:num w:numId="278" w16cid:durableId="1770007491">
    <w:abstractNumId w:val="1"/>
  </w:num>
  <w:num w:numId="279" w16cid:durableId="1067916171">
    <w:abstractNumId w:val="0"/>
  </w:num>
  <w:num w:numId="280" w16cid:durableId="1409616340">
    <w:abstractNumId w:val="168"/>
  </w:num>
  <w:num w:numId="281" w16cid:durableId="821042119">
    <w:abstractNumId w:val="168"/>
  </w:num>
  <w:num w:numId="282" w16cid:durableId="1339504271">
    <w:abstractNumId w:val="117"/>
  </w:num>
  <w:num w:numId="283" w16cid:durableId="658655938">
    <w:abstractNumId w:val="112"/>
  </w:num>
  <w:num w:numId="284" w16cid:durableId="1121338621">
    <w:abstractNumId w:val="104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ctiveWritingStyle w:appName="MSWord" w:lang="en-US" w:vendorID="64" w:dllVersion="0" w:nlCheck="1" w:checkStyle="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14"/>
    <w:rsid w:val="000002EC"/>
    <w:rsid w:val="00000603"/>
    <w:rsid w:val="00000803"/>
    <w:rsid w:val="00001010"/>
    <w:rsid w:val="00001197"/>
    <w:rsid w:val="000012DC"/>
    <w:rsid w:val="00001468"/>
    <w:rsid w:val="00001A14"/>
    <w:rsid w:val="00002225"/>
    <w:rsid w:val="000022C8"/>
    <w:rsid w:val="000024BC"/>
    <w:rsid w:val="00002AAD"/>
    <w:rsid w:val="00002CDF"/>
    <w:rsid w:val="0000344B"/>
    <w:rsid w:val="000039C7"/>
    <w:rsid w:val="0000439A"/>
    <w:rsid w:val="000043FF"/>
    <w:rsid w:val="00004B4A"/>
    <w:rsid w:val="00004BBD"/>
    <w:rsid w:val="00004C7F"/>
    <w:rsid w:val="00004FA5"/>
    <w:rsid w:val="0000502F"/>
    <w:rsid w:val="00005821"/>
    <w:rsid w:val="0000591F"/>
    <w:rsid w:val="00005A6C"/>
    <w:rsid w:val="00005CDC"/>
    <w:rsid w:val="0000612C"/>
    <w:rsid w:val="000063AC"/>
    <w:rsid w:val="000063EE"/>
    <w:rsid w:val="000063F3"/>
    <w:rsid w:val="000068EC"/>
    <w:rsid w:val="00006BE2"/>
    <w:rsid w:val="00006D4B"/>
    <w:rsid w:val="00006E64"/>
    <w:rsid w:val="00007349"/>
    <w:rsid w:val="000075D2"/>
    <w:rsid w:val="000078F1"/>
    <w:rsid w:val="00007A15"/>
    <w:rsid w:val="00007D2F"/>
    <w:rsid w:val="0001001F"/>
    <w:rsid w:val="0001038C"/>
    <w:rsid w:val="000104C1"/>
    <w:rsid w:val="000105C4"/>
    <w:rsid w:val="00010CE0"/>
    <w:rsid w:val="00010EC8"/>
    <w:rsid w:val="00010FD8"/>
    <w:rsid w:val="000115E0"/>
    <w:rsid w:val="00011661"/>
    <w:rsid w:val="0001189C"/>
    <w:rsid w:val="00011BC1"/>
    <w:rsid w:val="00011EFB"/>
    <w:rsid w:val="000120D1"/>
    <w:rsid w:val="00012152"/>
    <w:rsid w:val="000122B9"/>
    <w:rsid w:val="0001236D"/>
    <w:rsid w:val="000123B1"/>
    <w:rsid w:val="00012470"/>
    <w:rsid w:val="0001250B"/>
    <w:rsid w:val="00012602"/>
    <w:rsid w:val="000127E9"/>
    <w:rsid w:val="00012CEE"/>
    <w:rsid w:val="00013431"/>
    <w:rsid w:val="000135B3"/>
    <w:rsid w:val="000136E6"/>
    <w:rsid w:val="000137A9"/>
    <w:rsid w:val="00013C53"/>
    <w:rsid w:val="0001448D"/>
    <w:rsid w:val="000144A8"/>
    <w:rsid w:val="000144F5"/>
    <w:rsid w:val="0001489B"/>
    <w:rsid w:val="000148F7"/>
    <w:rsid w:val="0001495C"/>
    <w:rsid w:val="0001499C"/>
    <w:rsid w:val="00014EAC"/>
    <w:rsid w:val="00015261"/>
    <w:rsid w:val="00015587"/>
    <w:rsid w:val="0001594E"/>
    <w:rsid w:val="000159CC"/>
    <w:rsid w:val="00015B4C"/>
    <w:rsid w:val="00015EAE"/>
    <w:rsid w:val="000163EE"/>
    <w:rsid w:val="00016B4F"/>
    <w:rsid w:val="00016B8B"/>
    <w:rsid w:val="00016C33"/>
    <w:rsid w:val="00016E00"/>
    <w:rsid w:val="000175B4"/>
    <w:rsid w:val="000201F0"/>
    <w:rsid w:val="000203B8"/>
    <w:rsid w:val="0002041B"/>
    <w:rsid w:val="000206D6"/>
    <w:rsid w:val="00020EA3"/>
    <w:rsid w:val="00021057"/>
    <w:rsid w:val="0002109E"/>
    <w:rsid w:val="000214A6"/>
    <w:rsid w:val="00021974"/>
    <w:rsid w:val="00021EB1"/>
    <w:rsid w:val="00022184"/>
    <w:rsid w:val="000225AA"/>
    <w:rsid w:val="00022790"/>
    <w:rsid w:val="00022D98"/>
    <w:rsid w:val="00022DF9"/>
    <w:rsid w:val="00022FC9"/>
    <w:rsid w:val="0002313A"/>
    <w:rsid w:val="0002353D"/>
    <w:rsid w:val="00023B69"/>
    <w:rsid w:val="00023BC3"/>
    <w:rsid w:val="00023EBB"/>
    <w:rsid w:val="00024284"/>
    <w:rsid w:val="0002438A"/>
    <w:rsid w:val="000244FF"/>
    <w:rsid w:val="00024D5E"/>
    <w:rsid w:val="00024E1E"/>
    <w:rsid w:val="00025246"/>
    <w:rsid w:val="00025D25"/>
    <w:rsid w:val="00025E61"/>
    <w:rsid w:val="00025F94"/>
    <w:rsid w:val="00026813"/>
    <w:rsid w:val="00026B54"/>
    <w:rsid w:val="00026CAC"/>
    <w:rsid w:val="00026CD4"/>
    <w:rsid w:val="000271FB"/>
    <w:rsid w:val="00027306"/>
    <w:rsid w:val="000276A4"/>
    <w:rsid w:val="000276C2"/>
    <w:rsid w:val="0002787B"/>
    <w:rsid w:val="00027D2E"/>
    <w:rsid w:val="00027E88"/>
    <w:rsid w:val="00030BCB"/>
    <w:rsid w:val="0003102B"/>
    <w:rsid w:val="00031455"/>
    <w:rsid w:val="00031711"/>
    <w:rsid w:val="00031A87"/>
    <w:rsid w:val="00031B42"/>
    <w:rsid w:val="00031BA2"/>
    <w:rsid w:val="00031E64"/>
    <w:rsid w:val="000325DF"/>
    <w:rsid w:val="000325EA"/>
    <w:rsid w:val="0003295E"/>
    <w:rsid w:val="00032BD6"/>
    <w:rsid w:val="00032DC6"/>
    <w:rsid w:val="000334BA"/>
    <w:rsid w:val="00033A00"/>
    <w:rsid w:val="00033AFF"/>
    <w:rsid w:val="00033D54"/>
    <w:rsid w:val="000349A4"/>
    <w:rsid w:val="00034A53"/>
    <w:rsid w:val="00034B52"/>
    <w:rsid w:val="000353F7"/>
    <w:rsid w:val="000356EF"/>
    <w:rsid w:val="0003598A"/>
    <w:rsid w:val="000359DA"/>
    <w:rsid w:val="00035A9D"/>
    <w:rsid w:val="00035ECB"/>
    <w:rsid w:val="0003638D"/>
    <w:rsid w:val="000365CF"/>
    <w:rsid w:val="00036756"/>
    <w:rsid w:val="00036AC1"/>
    <w:rsid w:val="00036B1E"/>
    <w:rsid w:val="00036C97"/>
    <w:rsid w:val="000374DE"/>
    <w:rsid w:val="0003761B"/>
    <w:rsid w:val="000376DE"/>
    <w:rsid w:val="00037AF1"/>
    <w:rsid w:val="00037FF1"/>
    <w:rsid w:val="00040853"/>
    <w:rsid w:val="00040E70"/>
    <w:rsid w:val="00041107"/>
    <w:rsid w:val="00041423"/>
    <w:rsid w:val="000414B5"/>
    <w:rsid w:val="000414BF"/>
    <w:rsid w:val="00041879"/>
    <w:rsid w:val="000418CC"/>
    <w:rsid w:val="00041A71"/>
    <w:rsid w:val="000422C9"/>
    <w:rsid w:val="000422CA"/>
    <w:rsid w:val="000422EB"/>
    <w:rsid w:val="00042851"/>
    <w:rsid w:val="000432EF"/>
    <w:rsid w:val="0004342D"/>
    <w:rsid w:val="000435DB"/>
    <w:rsid w:val="00043771"/>
    <w:rsid w:val="000446B8"/>
    <w:rsid w:val="000448A4"/>
    <w:rsid w:val="00044AB2"/>
    <w:rsid w:val="00044DC7"/>
    <w:rsid w:val="00045C07"/>
    <w:rsid w:val="00045CF8"/>
    <w:rsid w:val="00045F46"/>
    <w:rsid w:val="000464E3"/>
    <w:rsid w:val="00046BF1"/>
    <w:rsid w:val="0004710F"/>
    <w:rsid w:val="000472F1"/>
    <w:rsid w:val="00047385"/>
    <w:rsid w:val="000473AA"/>
    <w:rsid w:val="000503C9"/>
    <w:rsid w:val="0005046E"/>
    <w:rsid w:val="00051207"/>
    <w:rsid w:val="000516C3"/>
    <w:rsid w:val="000519A6"/>
    <w:rsid w:val="00052351"/>
    <w:rsid w:val="0005260B"/>
    <w:rsid w:val="00052644"/>
    <w:rsid w:val="00052D51"/>
    <w:rsid w:val="00053355"/>
    <w:rsid w:val="00053722"/>
    <w:rsid w:val="00053FBA"/>
    <w:rsid w:val="000549F5"/>
    <w:rsid w:val="00054B6A"/>
    <w:rsid w:val="00054D55"/>
    <w:rsid w:val="00054E38"/>
    <w:rsid w:val="000553EC"/>
    <w:rsid w:val="0005594A"/>
    <w:rsid w:val="0005675A"/>
    <w:rsid w:val="000568CC"/>
    <w:rsid w:val="00056A3E"/>
    <w:rsid w:val="00056C11"/>
    <w:rsid w:val="0005714A"/>
    <w:rsid w:val="0005792F"/>
    <w:rsid w:val="00057A7A"/>
    <w:rsid w:val="0006030F"/>
    <w:rsid w:val="0006045D"/>
    <w:rsid w:val="00060AE8"/>
    <w:rsid w:val="00060F3F"/>
    <w:rsid w:val="0006113D"/>
    <w:rsid w:val="00061292"/>
    <w:rsid w:val="000613AD"/>
    <w:rsid w:val="000617B6"/>
    <w:rsid w:val="00061827"/>
    <w:rsid w:val="000618CF"/>
    <w:rsid w:val="00061D2C"/>
    <w:rsid w:val="00061DCE"/>
    <w:rsid w:val="00062099"/>
    <w:rsid w:val="00062166"/>
    <w:rsid w:val="00062484"/>
    <w:rsid w:val="0006250D"/>
    <w:rsid w:val="0006269F"/>
    <w:rsid w:val="00062C1C"/>
    <w:rsid w:val="00062E57"/>
    <w:rsid w:val="00062ED9"/>
    <w:rsid w:val="0006353E"/>
    <w:rsid w:val="0006396F"/>
    <w:rsid w:val="00064433"/>
    <w:rsid w:val="00064EF0"/>
    <w:rsid w:val="00064FA6"/>
    <w:rsid w:val="00065106"/>
    <w:rsid w:val="00065779"/>
    <w:rsid w:val="000657C8"/>
    <w:rsid w:val="00065B71"/>
    <w:rsid w:val="00065E09"/>
    <w:rsid w:val="00067065"/>
    <w:rsid w:val="0006788B"/>
    <w:rsid w:val="00067E9F"/>
    <w:rsid w:val="00070111"/>
    <w:rsid w:val="00070138"/>
    <w:rsid w:val="000704F1"/>
    <w:rsid w:val="000707BC"/>
    <w:rsid w:val="000707C6"/>
    <w:rsid w:val="000708A8"/>
    <w:rsid w:val="00070A8C"/>
    <w:rsid w:val="00070B30"/>
    <w:rsid w:val="00070DA8"/>
    <w:rsid w:val="000711C5"/>
    <w:rsid w:val="00071BBC"/>
    <w:rsid w:val="00071E54"/>
    <w:rsid w:val="00071FBB"/>
    <w:rsid w:val="00072075"/>
    <w:rsid w:val="00072211"/>
    <w:rsid w:val="00072369"/>
    <w:rsid w:val="000725C9"/>
    <w:rsid w:val="00072900"/>
    <w:rsid w:val="00072A63"/>
    <w:rsid w:val="0007303A"/>
    <w:rsid w:val="00073876"/>
    <w:rsid w:val="00073A39"/>
    <w:rsid w:val="00073CA3"/>
    <w:rsid w:val="00073CBB"/>
    <w:rsid w:val="00073E9A"/>
    <w:rsid w:val="0007423F"/>
    <w:rsid w:val="00074502"/>
    <w:rsid w:val="00074838"/>
    <w:rsid w:val="0007490C"/>
    <w:rsid w:val="00074977"/>
    <w:rsid w:val="00074D03"/>
    <w:rsid w:val="00074D7D"/>
    <w:rsid w:val="0007582A"/>
    <w:rsid w:val="00075970"/>
    <w:rsid w:val="000759A9"/>
    <w:rsid w:val="000759FD"/>
    <w:rsid w:val="00075CCC"/>
    <w:rsid w:val="000760B3"/>
    <w:rsid w:val="000764A9"/>
    <w:rsid w:val="000768BC"/>
    <w:rsid w:val="00077426"/>
    <w:rsid w:val="0007742C"/>
    <w:rsid w:val="00077A41"/>
    <w:rsid w:val="00077BE8"/>
    <w:rsid w:val="00077E01"/>
    <w:rsid w:val="00077E57"/>
    <w:rsid w:val="00080240"/>
    <w:rsid w:val="00080392"/>
    <w:rsid w:val="00080468"/>
    <w:rsid w:val="00080535"/>
    <w:rsid w:val="00080CF7"/>
    <w:rsid w:val="00081013"/>
    <w:rsid w:val="0008111E"/>
    <w:rsid w:val="0008115E"/>
    <w:rsid w:val="00081167"/>
    <w:rsid w:val="0008120C"/>
    <w:rsid w:val="0008129D"/>
    <w:rsid w:val="000812EA"/>
    <w:rsid w:val="000814CF"/>
    <w:rsid w:val="00081596"/>
    <w:rsid w:val="00081E1D"/>
    <w:rsid w:val="00081EE2"/>
    <w:rsid w:val="000822FB"/>
    <w:rsid w:val="00082427"/>
    <w:rsid w:val="00082432"/>
    <w:rsid w:val="000826BE"/>
    <w:rsid w:val="00082813"/>
    <w:rsid w:val="000828B1"/>
    <w:rsid w:val="0008313F"/>
    <w:rsid w:val="00083364"/>
    <w:rsid w:val="00083406"/>
    <w:rsid w:val="00083473"/>
    <w:rsid w:val="00083969"/>
    <w:rsid w:val="00083E6D"/>
    <w:rsid w:val="000846F0"/>
    <w:rsid w:val="0008478D"/>
    <w:rsid w:val="00084981"/>
    <w:rsid w:val="00084EA3"/>
    <w:rsid w:val="00084EE3"/>
    <w:rsid w:val="00084F57"/>
    <w:rsid w:val="000854ED"/>
    <w:rsid w:val="0008558A"/>
    <w:rsid w:val="000856F1"/>
    <w:rsid w:val="00085894"/>
    <w:rsid w:val="00085B01"/>
    <w:rsid w:val="00085F08"/>
    <w:rsid w:val="000860A1"/>
    <w:rsid w:val="0008677F"/>
    <w:rsid w:val="00086BDA"/>
    <w:rsid w:val="00086DC8"/>
    <w:rsid w:val="00086ECF"/>
    <w:rsid w:val="00087006"/>
    <w:rsid w:val="000876E1"/>
    <w:rsid w:val="00087901"/>
    <w:rsid w:val="00087AE5"/>
    <w:rsid w:val="00087B5D"/>
    <w:rsid w:val="00087BBF"/>
    <w:rsid w:val="00087BDC"/>
    <w:rsid w:val="00087EB3"/>
    <w:rsid w:val="0009001D"/>
    <w:rsid w:val="00090246"/>
    <w:rsid w:val="000902AF"/>
    <w:rsid w:val="000904F7"/>
    <w:rsid w:val="00090887"/>
    <w:rsid w:val="00090D70"/>
    <w:rsid w:val="00091247"/>
    <w:rsid w:val="000914C5"/>
    <w:rsid w:val="00091DF6"/>
    <w:rsid w:val="00091EF4"/>
    <w:rsid w:val="00092077"/>
    <w:rsid w:val="000927E8"/>
    <w:rsid w:val="00092885"/>
    <w:rsid w:val="0009296D"/>
    <w:rsid w:val="00092CEA"/>
    <w:rsid w:val="00092D15"/>
    <w:rsid w:val="00092D7D"/>
    <w:rsid w:val="00092FEE"/>
    <w:rsid w:val="00093073"/>
    <w:rsid w:val="000930EC"/>
    <w:rsid w:val="0009335D"/>
    <w:rsid w:val="0009353B"/>
    <w:rsid w:val="000937D5"/>
    <w:rsid w:val="00093A2B"/>
    <w:rsid w:val="00093CBF"/>
    <w:rsid w:val="00093F74"/>
    <w:rsid w:val="00094545"/>
    <w:rsid w:val="00094EA9"/>
    <w:rsid w:val="00095845"/>
    <w:rsid w:val="00095A4C"/>
    <w:rsid w:val="00096099"/>
    <w:rsid w:val="000964DB"/>
    <w:rsid w:val="00096873"/>
    <w:rsid w:val="00096EF3"/>
    <w:rsid w:val="000970B7"/>
    <w:rsid w:val="00097204"/>
    <w:rsid w:val="000976E6"/>
    <w:rsid w:val="0009779D"/>
    <w:rsid w:val="0009785D"/>
    <w:rsid w:val="00097BA3"/>
    <w:rsid w:val="000A00EF"/>
    <w:rsid w:val="000A0363"/>
    <w:rsid w:val="000A0A68"/>
    <w:rsid w:val="000A0B91"/>
    <w:rsid w:val="000A103A"/>
    <w:rsid w:val="000A1257"/>
    <w:rsid w:val="000A21F0"/>
    <w:rsid w:val="000A2339"/>
    <w:rsid w:val="000A237E"/>
    <w:rsid w:val="000A255A"/>
    <w:rsid w:val="000A27FC"/>
    <w:rsid w:val="000A2AF7"/>
    <w:rsid w:val="000A2CC5"/>
    <w:rsid w:val="000A3234"/>
    <w:rsid w:val="000A34EA"/>
    <w:rsid w:val="000A396F"/>
    <w:rsid w:val="000A3BDF"/>
    <w:rsid w:val="000A3E06"/>
    <w:rsid w:val="000A3E4D"/>
    <w:rsid w:val="000A4093"/>
    <w:rsid w:val="000A4196"/>
    <w:rsid w:val="000A4220"/>
    <w:rsid w:val="000A4740"/>
    <w:rsid w:val="000A4AEE"/>
    <w:rsid w:val="000A4CB4"/>
    <w:rsid w:val="000A5540"/>
    <w:rsid w:val="000A5DBB"/>
    <w:rsid w:val="000A66D4"/>
    <w:rsid w:val="000A6958"/>
    <w:rsid w:val="000A6FF2"/>
    <w:rsid w:val="000A72CD"/>
    <w:rsid w:val="000A7B42"/>
    <w:rsid w:val="000A7C49"/>
    <w:rsid w:val="000A7F98"/>
    <w:rsid w:val="000B0034"/>
    <w:rsid w:val="000B0074"/>
    <w:rsid w:val="000B0429"/>
    <w:rsid w:val="000B08F8"/>
    <w:rsid w:val="000B0D31"/>
    <w:rsid w:val="000B1792"/>
    <w:rsid w:val="000B196C"/>
    <w:rsid w:val="000B1B82"/>
    <w:rsid w:val="000B1F3B"/>
    <w:rsid w:val="000B22EE"/>
    <w:rsid w:val="000B2782"/>
    <w:rsid w:val="000B2DD7"/>
    <w:rsid w:val="000B33BD"/>
    <w:rsid w:val="000B3957"/>
    <w:rsid w:val="000B41C2"/>
    <w:rsid w:val="000B4214"/>
    <w:rsid w:val="000B4252"/>
    <w:rsid w:val="000B4499"/>
    <w:rsid w:val="000B4607"/>
    <w:rsid w:val="000B51FF"/>
    <w:rsid w:val="000B530B"/>
    <w:rsid w:val="000B58FC"/>
    <w:rsid w:val="000B5B3B"/>
    <w:rsid w:val="000B5C60"/>
    <w:rsid w:val="000B5C62"/>
    <w:rsid w:val="000B608D"/>
    <w:rsid w:val="000B6263"/>
    <w:rsid w:val="000B630C"/>
    <w:rsid w:val="000B675A"/>
    <w:rsid w:val="000B6863"/>
    <w:rsid w:val="000B6A66"/>
    <w:rsid w:val="000B6A97"/>
    <w:rsid w:val="000B6C99"/>
    <w:rsid w:val="000B6EC2"/>
    <w:rsid w:val="000B70B0"/>
    <w:rsid w:val="000B729A"/>
    <w:rsid w:val="000C035D"/>
    <w:rsid w:val="000C05A6"/>
    <w:rsid w:val="000C0FBF"/>
    <w:rsid w:val="000C11E8"/>
    <w:rsid w:val="000C1B53"/>
    <w:rsid w:val="000C1B66"/>
    <w:rsid w:val="000C1FDB"/>
    <w:rsid w:val="000C26FE"/>
    <w:rsid w:val="000C2970"/>
    <w:rsid w:val="000C2B22"/>
    <w:rsid w:val="000C2B55"/>
    <w:rsid w:val="000C37EB"/>
    <w:rsid w:val="000C4071"/>
    <w:rsid w:val="000C4654"/>
    <w:rsid w:val="000C4EE1"/>
    <w:rsid w:val="000C5411"/>
    <w:rsid w:val="000C57EF"/>
    <w:rsid w:val="000C6A32"/>
    <w:rsid w:val="000C7242"/>
    <w:rsid w:val="000C726C"/>
    <w:rsid w:val="000C7326"/>
    <w:rsid w:val="000C790E"/>
    <w:rsid w:val="000C7B23"/>
    <w:rsid w:val="000D000D"/>
    <w:rsid w:val="000D05C2"/>
    <w:rsid w:val="000D11BA"/>
    <w:rsid w:val="000D1506"/>
    <w:rsid w:val="000D189E"/>
    <w:rsid w:val="000D18F3"/>
    <w:rsid w:val="000D1F85"/>
    <w:rsid w:val="000D1FF4"/>
    <w:rsid w:val="000D2125"/>
    <w:rsid w:val="000D2293"/>
    <w:rsid w:val="000D25A1"/>
    <w:rsid w:val="000D2693"/>
    <w:rsid w:val="000D2AE1"/>
    <w:rsid w:val="000D2CA2"/>
    <w:rsid w:val="000D2D8B"/>
    <w:rsid w:val="000D2E9E"/>
    <w:rsid w:val="000D3093"/>
    <w:rsid w:val="000D3DE8"/>
    <w:rsid w:val="000D474C"/>
    <w:rsid w:val="000D493A"/>
    <w:rsid w:val="000D49EA"/>
    <w:rsid w:val="000D4FB6"/>
    <w:rsid w:val="000D5196"/>
    <w:rsid w:val="000D5502"/>
    <w:rsid w:val="000D5B0A"/>
    <w:rsid w:val="000D5E0B"/>
    <w:rsid w:val="000D6404"/>
    <w:rsid w:val="000D647A"/>
    <w:rsid w:val="000D6B16"/>
    <w:rsid w:val="000D6BAA"/>
    <w:rsid w:val="000D7299"/>
    <w:rsid w:val="000D75D5"/>
    <w:rsid w:val="000D7669"/>
    <w:rsid w:val="000D76AF"/>
    <w:rsid w:val="000D7BBF"/>
    <w:rsid w:val="000D7E16"/>
    <w:rsid w:val="000D7F2F"/>
    <w:rsid w:val="000DD617"/>
    <w:rsid w:val="000DF335"/>
    <w:rsid w:val="000E0218"/>
    <w:rsid w:val="000E0339"/>
    <w:rsid w:val="000E0499"/>
    <w:rsid w:val="000E062F"/>
    <w:rsid w:val="000E0EC5"/>
    <w:rsid w:val="000E1131"/>
    <w:rsid w:val="000E118C"/>
    <w:rsid w:val="000E127B"/>
    <w:rsid w:val="000E14F4"/>
    <w:rsid w:val="000E1948"/>
    <w:rsid w:val="000E1A6A"/>
    <w:rsid w:val="000E201E"/>
    <w:rsid w:val="000E21C1"/>
    <w:rsid w:val="000E2927"/>
    <w:rsid w:val="000E2D32"/>
    <w:rsid w:val="000E32F0"/>
    <w:rsid w:val="000E3615"/>
    <w:rsid w:val="000E3794"/>
    <w:rsid w:val="000E3AA0"/>
    <w:rsid w:val="000E3AE0"/>
    <w:rsid w:val="000E3BD4"/>
    <w:rsid w:val="000E4073"/>
    <w:rsid w:val="000E43F5"/>
    <w:rsid w:val="000E4446"/>
    <w:rsid w:val="000E4791"/>
    <w:rsid w:val="000E4BB1"/>
    <w:rsid w:val="000E534F"/>
    <w:rsid w:val="000E53BC"/>
    <w:rsid w:val="000E59DE"/>
    <w:rsid w:val="000E5A9B"/>
    <w:rsid w:val="000E5CCF"/>
    <w:rsid w:val="000E624D"/>
    <w:rsid w:val="000E6893"/>
    <w:rsid w:val="000E6CA9"/>
    <w:rsid w:val="000E6E32"/>
    <w:rsid w:val="000E71B3"/>
    <w:rsid w:val="000E7CA4"/>
    <w:rsid w:val="000E7D8B"/>
    <w:rsid w:val="000E7FBC"/>
    <w:rsid w:val="000F0040"/>
    <w:rsid w:val="000F005C"/>
    <w:rsid w:val="000F006B"/>
    <w:rsid w:val="000F00A0"/>
    <w:rsid w:val="000F0218"/>
    <w:rsid w:val="000F051B"/>
    <w:rsid w:val="000F0C31"/>
    <w:rsid w:val="000F0F70"/>
    <w:rsid w:val="000F11A6"/>
    <w:rsid w:val="000F1422"/>
    <w:rsid w:val="000F1484"/>
    <w:rsid w:val="000F1968"/>
    <w:rsid w:val="000F1E80"/>
    <w:rsid w:val="000F1F8D"/>
    <w:rsid w:val="000F2210"/>
    <w:rsid w:val="000F22C6"/>
    <w:rsid w:val="000F2305"/>
    <w:rsid w:val="000F27DF"/>
    <w:rsid w:val="000F2865"/>
    <w:rsid w:val="000F28AD"/>
    <w:rsid w:val="000F2920"/>
    <w:rsid w:val="000F2BDE"/>
    <w:rsid w:val="000F2C54"/>
    <w:rsid w:val="000F3220"/>
    <w:rsid w:val="000F3A4F"/>
    <w:rsid w:val="000F3A93"/>
    <w:rsid w:val="000F3D26"/>
    <w:rsid w:val="000F4301"/>
    <w:rsid w:val="000F43B5"/>
    <w:rsid w:val="000F45AA"/>
    <w:rsid w:val="000F46E1"/>
    <w:rsid w:val="000F4AEB"/>
    <w:rsid w:val="000F4BFB"/>
    <w:rsid w:val="000F4D71"/>
    <w:rsid w:val="000F4EE9"/>
    <w:rsid w:val="000F55D6"/>
    <w:rsid w:val="000F5D8B"/>
    <w:rsid w:val="000F60D7"/>
    <w:rsid w:val="000F619F"/>
    <w:rsid w:val="000F61C1"/>
    <w:rsid w:val="000F61E1"/>
    <w:rsid w:val="000F643B"/>
    <w:rsid w:val="000F65AC"/>
    <w:rsid w:val="000F6F59"/>
    <w:rsid w:val="000F6FD9"/>
    <w:rsid w:val="000F725C"/>
    <w:rsid w:val="000F7BEA"/>
    <w:rsid w:val="000F7CE1"/>
    <w:rsid w:val="000F7F01"/>
    <w:rsid w:val="0010021A"/>
    <w:rsid w:val="0010036E"/>
    <w:rsid w:val="00100B6C"/>
    <w:rsid w:val="00100C11"/>
    <w:rsid w:val="00100DF7"/>
    <w:rsid w:val="00100E6D"/>
    <w:rsid w:val="00101529"/>
    <w:rsid w:val="00101604"/>
    <w:rsid w:val="00101E3F"/>
    <w:rsid w:val="00102087"/>
    <w:rsid w:val="001024C4"/>
    <w:rsid w:val="001026EE"/>
    <w:rsid w:val="0010273B"/>
    <w:rsid w:val="00102A16"/>
    <w:rsid w:val="00102D54"/>
    <w:rsid w:val="00102F55"/>
    <w:rsid w:val="0010335E"/>
    <w:rsid w:val="001035D6"/>
    <w:rsid w:val="0010376A"/>
    <w:rsid w:val="001039AC"/>
    <w:rsid w:val="00103ADB"/>
    <w:rsid w:val="00103C39"/>
    <w:rsid w:val="00103F36"/>
    <w:rsid w:val="00104168"/>
    <w:rsid w:val="001042C3"/>
    <w:rsid w:val="00104990"/>
    <w:rsid w:val="001049A5"/>
    <w:rsid w:val="00104DE1"/>
    <w:rsid w:val="00105330"/>
    <w:rsid w:val="00105831"/>
    <w:rsid w:val="00105E5D"/>
    <w:rsid w:val="0010628C"/>
    <w:rsid w:val="0010678D"/>
    <w:rsid w:val="00106798"/>
    <w:rsid w:val="001072B4"/>
    <w:rsid w:val="00107C04"/>
    <w:rsid w:val="0011030A"/>
    <w:rsid w:val="001108A4"/>
    <w:rsid w:val="0011093B"/>
    <w:rsid w:val="00110B4F"/>
    <w:rsid w:val="00110D24"/>
    <w:rsid w:val="00110D7E"/>
    <w:rsid w:val="00110F5A"/>
    <w:rsid w:val="001112E6"/>
    <w:rsid w:val="001121A2"/>
    <w:rsid w:val="00112378"/>
    <w:rsid w:val="00112838"/>
    <w:rsid w:val="00112A5C"/>
    <w:rsid w:val="00112BBD"/>
    <w:rsid w:val="00112EB7"/>
    <w:rsid w:val="001132C0"/>
    <w:rsid w:val="00113608"/>
    <w:rsid w:val="00113616"/>
    <w:rsid w:val="001137E4"/>
    <w:rsid w:val="00113854"/>
    <w:rsid w:val="001139A7"/>
    <w:rsid w:val="0011411D"/>
    <w:rsid w:val="00114343"/>
    <w:rsid w:val="001143A5"/>
    <w:rsid w:val="00114601"/>
    <w:rsid w:val="00114B02"/>
    <w:rsid w:val="0011522D"/>
    <w:rsid w:val="001156C1"/>
    <w:rsid w:val="001157C1"/>
    <w:rsid w:val="00115FE4"/>
    <w:rsid w:val="00115FFF"/>
    <w:rsid w:val="0011628F"/>
    <w:rsid w:val="00116552"/>
    <w:rsid w:val="00116737"/>
    <w:rsid w:val="001169CD"/>
    <w:rsid w:val="00117141"/>
    <w:rsid w:val="0011728D"/>
    <w:rsid w:val="001172D4"/>
    <w:rsid w:val="001173E2"/>
    <w:rsid w:val="00117533"/>
    <w:rsid w:val="0011777C"/>
    <w:rsid w:val="00117849"/>
    <w:rsid w:val="00117F19"/>
    <w:rsid w:val="00117F4D"/>
    <w:rsid w:val="00120248"/>
    <w:rsid w:val="0012049F"/>
    <w:rsid w:val="0012053F"/>
    <w:rsid w:val="001205BC"/>
    <w:rsid w:val="00120630"/>
    <w:rsid w:val="0012119F"/>
    <w:rsid w:val="001213E5"/>
    <w:rsid w:val="0012150D"/>
    <w:rsid w:val="0012278F"/>
    <w:rsid w:val="00122A80"/>
    <w:rsid w:val="00122BC0"/>
    <w:rsid w:val="00122EE0"/>
    <w:rsid w:val="00122F55"/>
    <w:rsid w:val="00123136"/>
    <w:rsid w:val="001232A8"/>
    <w:rsid w:val="00123FC9"/>
    <w:rsid w:val="0012407A"/>
    <w:rsid w:val="001240FC"/>
    <w:rsid w:val="00124BBB"/>
    <w:rsid w:val="00124EC5"/>
    <w:rsid w:val="0012542C"/>
    <w:rsid w:val="00125671"/>
    <w:rsid w:val="0012587D"/>
    <w:rsid w:val="00125AC3"/>
    <w:rsid w:val="00125C35"/>
    <w:rsid w:val="00125E94"/>
    <w:rsid w:val="00125F93"/>
    <w:rsid w:val="001260D0"/>
    <w:rsid w:val="00126829"/>
    <w:rsid w:val="00126AC8"/>
    <w:rsid w:val="001272CB"/>
    <w:rsid w:val="00127475"/>
    <w:rsid w:val="0012758C"/>
    <w:rsid w:val="001277ED"/>
    <w:rsid w:val="0012791B"/>
    <w:rsid w:val="0012794B"/>
    <w:rsid w:val="0013076D"/>
    <w:rsid w:val="00130BFB"/>
    <w:rsid w:val="00130C10"/>
    <w:rsid w:val="00130FB3"/>
    <w:rsid w:val="00130FC8"/>
    <w:rsid w:val="00131239"/>
    <w:rsid w:val="001317AA"/>
    <w:rsid w:val="0013182A"/>
    <w:rsid w:val="00131A6D"/>
    <w:rsid w:val="00131AEB"/>
    <w:rsid w:val="001323F8"/>
    <w:rsid w:val="00132A2B"/>
    <w:rsid w:val="00132A3F"/>
    <w:rsid w:val="00132EEA"/>
    <w:rsid w:val="00133149"/>
    <w:rsid w:val="001331BF"/>
    <w:rsid w:val="001336BC"/>
    <w:rsid w:val="00133C09"/>
    <w:rsid w:val="00133C6E"/>
    <w:rsid w:val="00134238"/>
    <w:rsid w:val="00134EBB"/>
    <w:rsid w:val="00135087"/>
    <w:rsid w:val="00135171"/>
    <w:rsid w:val="00135304"/>
    <w:rsid w:val="00135818"/>
    <w:rsid w:val="00135840"/>
    <w:rsid w:val="00135923"/>
    <w:rsid w:val="00136711"/>
    <w:rsid w:val="00136787"/>
    <w:rsid w:val="00136A86"/>
    <w:rsid w:val="0013707E"/>
    <w:rsid w:val="00137380"/>
    <w:rsid w:val="001374CD"/>
    <w:rsid w:val="00137789"/>
    <w:rsid w:val="00137D97"/>
    <w:rsid w:val="00137FD1"/>
    <w:rsid w:val="00140C83"/>
    <w:rsid w:val="00140EAD"/>
    <w:rsid w:val="0014109C"/>
    <w:rsid w:val="00141281"/>
    <w:rsid w:val="001412A0"/>
    <w:rsid w:val="001413C3"/>
    <w:rsid w:val="001414AB"/>
    <w:rsid w:val="001414D5"/>
    <w:rsid w:val="001416E1"/>
    <w:rsid w:val="0014172C"/>
    <w:rsid w:val="00141A08"/>
    <w:rsid w:val="00141E46"/>
    <w:rsid w:val="001421DE"/>
    <w:rsid w:val="0014226F"/>
    <w:rsid w:val="0014240F"/>
    <w:rsid w:val="00142744"/>
    <w:rsid w:val="00142838"/>
    <w:rsid w:val="00142934"/>
    <w:rsid w:val="001432BB"/>
    <w:rsid w:val="0014356C"/>
    <w:rsid w:val="001435CA"/>
    <w:rsid w:val="001435EF"/>
    <w:rsid w:val="00143647"/>
    <w:rsid w:val="0014378D"/>
    <w:rsid w:val="00143F7E"/>
    <w:rsid w:val="001440EE"/>
    <w:rsid w:val="0014459B"/>
    <w:rsid w:val="00144E12"/>
    <w:rsid w:val="00144E7A"/>
    <w:rsid w:val="001458DA"/>
    <w:rsid w:val="001459AA"/>
    <w:rsid w:val="001466A6"/>
    <w:rsid w:val="001469AC"/>
    <w:rsid w:val="00146A84"/>
    <w:rsid w:val="00146E1C"/>
    <w:rsid w:val="00147046"/>
    <w:rsid w:val="001478E5"/>
    <w:rsid w:val="00147E89"/>
    <w:rsid w:val="00147F30"/>
    <w:rsid w:val="00147FD6"/>
    <w:rsid w:val="001501C9"/>
    <w:rsid w:val="0015031A"/>
    <w:rsid w:val="0015084D"/>
    <w:rsid w:val="00150920"/>
    <w:rsid w:val="00150A68"/>
    <w:rsid w:val="00150A7E"/>
    <w:rsid w:val="00150F52"/>
    <w:rsid w:val="00151119"/>
    <w:rsid w:val="0015142C"/>
    <w:rsid w:val="00151632"/>
    <w:rsid w:val="001519B3"/>
    <w:rsid w:val="001519FC"/>
    <w:rsid w:val="00151B1A"/>
    <w:rsid w:val="00152263"/>
    <w:rsid w:val="00152BE7"/>
    <w:rsid w:val="00152E8C"/>
    <w:rsid w:val="00152EC2"/>
    <w:rsid w:val="00153140"/>
    <w:rsid w:val="00153269"/>
    <w:rsid w:val="00153995"/>
    <w:rsid w:val="001539A9"/>
    <w:rsid w:val="00153A04"/>
    <w:rsid w:val="00153E2C"/>
    <w:rsid w:val="00154896"/>
    <w:rsid w:val="00154987"/>
    <w:rsid w:val="00154BBE"/>
    <w:rsid w:val="0015542E"/>
    <w:rsid w:val="001557DA"/>
    <w:rsid w:val="001557E1"/>
    <w:rsid w:val="001559F9"/>
    <w:rsid w:val="00155AD5"/>
    <w:rsid w:val="00155B52"/>
    <w:rsid w:val="00155C95"/>
    <w:rsid w:val="00156274"/>
    <w:rsid w:val="001562E4"/>
    <w:rsid w:val="00156500"/>
    <w:rsid w:val="0015694B"/>
    <w:rsid w:val="00156DF7"/>
    <w:rsid w:val="0015716E"/>
    <w:rsid w:val="001573C7"/>
    <w:rsid w:val="00157467"/>
    <w:rsid w:val="00157468"/>
    <w:rsid w:val="00157A8C"/>
    <w:rsid w:val="00157E2C"/>
    <w:rsid w:val="0016043D"/>
    <w:rsid w:val="001607CE"/>
    <w:rsid w:val="00160888"/>
    <w:rsid w:val="00160C39"/>
    <w:rsid w:val="001615F9"/>
    <w:rsid w:val="001617F0"/>
    <w:rsid w:val="0016193A"/>
    <w:rsid w:val="00161975"/>
    <w:rsid w:val="00161B4E"/>
    <w:rsid w:val="00161D0B"/>
    <w:rsid w:val="00162065"/>
    <w:rsid w:val="00162083"/>
    <w:rsid w:val="00162266"/>
    <w:rsid w:val="001623AE"/>
    <w:rsid w:val="001623F5"/>
    <w:rsid w:val="0016285A"/>
    <w:rsid w:val="00162C00"/>
    <w:rsid w:val="00162D3F"/>
    <w:rsid w:val="00162D73"/>
    <w:rsid w:val="00163053"/>
    <w:rsid w:val="0016314B"/>
    <w:rsid w:val="00163400"/>
    <w:rsid w:val="00164A16"/>
    <w:rsid w:val="00164A1E"/>
    <w:rsid w:val="00165117"/>
    <w:rsid w:val="001651B8"/>
    <w:rsid w:val="0016527A"/>
    <w:rsid w:val="00165380"/>
    <w:rsid w:val="001655B1"/>
    <w:rsid w:val="0016571A"/>
    <w:rsid w:val="00165A81"/>
    <w:rsid w:val="00165B0C"/>
    <w:rsid w:val="00165F85"/>
    <w:rsid w:val="001661C8"/>
    <w:rsid w:val="0016620C"/>
    <w:rsid w:val="00166490"/>
    <w:rsid w:val="001664B0"/>
    <w:rsid w:val="001667F1"/>
    <w:rsid w:val="00166CAF"/>
    <w:rsid w:val="001671B0"/>
    <w:rsid w:val="00167304"/>
    <w:rsid w:val="001675BF"/>
    <w:rsid w:val="00167770"/>
    <w:rsid w:val="00167CE5"/>
    <w:rsid w:val="00167F6D"/>
    <w:rsid w:val="0017020B"/>
    <w:rsid w:val="00170335"/>
    <w:rsid w:val="0017079F"/>
    <w:rsid w:val="00170AC6"/>
    <w:rsid w:val="00170B63"/>
    <w:rsid w:val="00170D17"/>
    <w:rsid w:val="0017130C"/>
    <w:rsid w:val="001716D4"/>
    <w:rsid w:val="00171B11"/>
    <w:rsid w:val="00171C19"/>
    <w:rsid w:val="00171C31"/>
    <w:rsid w:val="00171C45"/>
    <w:rsid w:val="00171D84"/>
    <w:rsid w:val="00171E08"/>
    <w:rsid w:val="001720F1"/>
    <w:rsid w:val="0017238A"/>
    <w:rsid w:val="00172749"/>
    <w:rsid w:val="00172D58"/>
    <w:rsid w:val="00172E8D"/>
    <w:rsid w:val="001734BB"/>
    <w:rsid w:val="00173690"/>
    <w:rsid w:val="00173C9D"/>
    <w:rsid w:val="00173C9F"/>
    <w:rsid w:val="00173DB7"/>
    <w:rsid w:val="001743B9"/>
    <w:rsid w:val="00174A29"/>
    <w:rsid w:val="00174BAF"/>
    <w:rsid w:val="00174BD3"/>
    <w:rsid w:val="00174DE5"/>
    <w:rsid w:val="00174E10"/>
    <w:rsid w:val="00174F50"/>
    <w:rsid w:val="00175137"/>
    <w:rsid w:val="001751E0"/>
    <w:rsid w:val="00175393"/>
    <w:rsid w:val="00175403"/>
    <w:rsid w:val="001754FF"/>
    <w:rsid w:val="0017554C"/>
    <w:rsid w:val="001755CC"/>
    <w:rsid w:val="0017599F"/>
    <w:rsid w:val="00175E8F"/>
    <w:rsid w:val="00176050"/>
    <w:rsid w:val="0017606C"/>
    <w:rsid w:val="0017638F"/>
    <w:rsid w:val="00176477"/>
    <w:rsid w:val="00176620"/>
    <w:rsid w:val="00176CE1"/>
    <w:rsid w:val="00177849"/>
    <w:rsid w:val="001778A9"/>
    <w:rsid w:val="001778F7"/>
    <w:rsid w:val="0018015F"/>
    <w:rsid w:val="0018019D"/>
    <w:rsid w:val="001801A6"/>
    <w:rsid w:val="00180582"/>
    <w:rsid w:val="0018060A"/>
    <w:rsid w:val="00180649"/>
    <w:rsid w:val="00180673"/>
    <w:rsid w:val="00180A87"/>
    <w:rsid w:val="001810B9"/>
    <w:rsid w:val="00181736"/>
    <w:rsid w:val="00181803"/>
    <w:rsid w:val="00181BBA"/>
    <w:rsid w:val="00181F0E"/>
    <w:rsid w:val="00182C14"/>
    <w:rsid w:val="00182D9B"/>
    <w:rsid w:val="00182E41"/>
    <w:rsid w:val="001831DE"/>
    <w:rsid w:val="00183254"/>
    <w:rsid w:val="001836FE"/>
    <w:rsid w:val="0018374F"/>
    <w:rsid w:val="00183AB4"/>
    <w:rsid w:val="00183CC8"/>
    <w:rsid w:val="00183CEC"/>
    <w:rsid w:val="00183FE7"/>
    <w:rsid w:val="00183FF3"/>
    <w:rsid w:val="001843DB"/>
    <w:rsid w:val="001843E6"/>
    <w:rsid w:val="00184550"/>
    <w:rsid w:val="00184814"/>
    <w:rsid w:val="001849A9"/>
    <w:rsid w:val="00184C44"/>
    <w:rsid w:val="00184D9A"/>
    <w:rsid w:val="00184F98"/>
    <w:rsid w:val="00185541"/>
    <w:rsid w:val="0018569A"/>
    <w:rsid w:val="001856BF"/>
    <w:rsid w:val="00185814"/>
    <w:rsid w:val="00185970"/>
    <w:rsid w:val="001859D7"/>
    <w:rsid w:val="00185D2C"/>
    <w:rsid w:val="00185E73"/>
    <w:rsid w:val="00185E83"/>
    <w:rsid w:val="00185ED6"/>
    <w:rsid w:val="00185F7E"/>
    <w:rsid w:val="00186361"/>
    <w:rsid w:val="001863AD"/>
    <w:rsid w:val="001867EC"/>
    <w:rsid w:val="001867EE"/>
    <w:rsid w:val="00186AB9"/>
    <w:rsid w:val="00186E65"/>
    <w:rsid w:val="00186EB8"/>
    <w:rsid w:val="00187118"/>
    <w:rsid w:val="00187A37"/>
    <w:rsid w:val="00187BBD"/>
    <w:rsid w:val="00187C96"/>
    <w:rsid w:val="00190023"/>
    <w:rsid w:val="00190838"/>
    <w:rsid w:val="001909FC"/>
    <w:rsid w:val="0019127F"/>
    <w:rsid w:val="00191382"/>
    <w:rsid w:val="00191922"/>
    <w:rsid w:val="00191D3A"/>
    <w:rsid w:val="001921CC"/>
    <w:rsid w:val="00192247"/>
    <w:rsid w:val="0019234F"/>
    <w:rsid w:val="00192520"/>
    <w:rsid w:val="0019255A"/>
    <w:rsid w:val="00192668"/>
    <w:rsid w:val="00192A06"/>
    <w:rsid w:val="00192D61"/>
    <w:rsid w:val="00192E20"/>
    <w:rsid w:val="00192F31"/>
    <w:rsid w:val="00193061"/>
    <w:rsid w:val="001931E4"/>
    <w:rsid w:val="00193471"/>
    <w:rsid w:val="001938EC"/>
    <w:rsid w:val="00193CD9"/>
    <w:rsid w:val="00193D97"/>
    <w:rsid w:val="00193EC7"/>
    <w:rsid w:val="00194493"/>
    <w:rsid w:val="00194598"/>
    <w:rsid w:val="001945D2"/>
    <w:rsid w:val="00194618"/>
    <w:rsid w:val="00194AC6"/>
    <w:rsid w:val="00194F47"/>
    <w:rsid w:val="0019596D"/>
    <w:rsid w:val="00195C52"/>
    <w:rsid w:val="00195CD6"/>
    <w:rsid w:val="00195D3E"/>
    <w:rsid w:val="001967C6"/>
    <w:rsid w:val="001967FE"/>
    <w:rsid w:val="00196E86"/>
    <w:rsid w:val="0019703F"/>
    <w:rsid w:val="00197255"/>
    <w:rsid w:val="00197428"/>
    <w:rsid w:val="001976B5"/>
    <w:rsid w:val="0019780D"/>
    <w:rsid w:val="00197870"/>
    <w:rsid w:val="0019793F"/>
    <w:rsid w:val="001979DE"/>
    <w:rsid w:val="001A0089"/>
    <w:rsid w:val="001A0709"/>
    <w:rsid w:val="001A0914"/>
    <w:rsid w:val="001A0B9C"/>
    <w:rsid w:val="001A0BE6"/>
    <w:rsid w:val="001A1437"/>
    <w:rsid w:val="001A1469"/>
    <w:rsid w:val="001A169A"/>
    <w:rsid w:val="001A1C99"/>
    <w:rsid w:val="001A2701"/>
    <w:rsid w:val="001A28C4"/>
    <w:rsid w:val="001A2A91"/>
    <w:rsid w:val="001A2C28"/>
    <w:rsid w:val="001A30F1"/>
    <w:rsid w:val="001A3150"/>
    <w:rsid w:val="001A3C23"/>
    <w:rsid w:val="001A3DA7"/>
    <w:rsid w:val="001A4031"/>
    <w:rsid w:val="001A44A5"/>
    <w:rsid w:val="001A4630"/>
    <w:rsid w:val="001A474C"/>
    <w:rsid w:val="001A476E"/>
    <w:rsid w:val="001A4783"/>
    <w:rsid w:val="001A4DAE"/>
    <w:rsid w:val="001A503F"/>
    <w:rsid w:val="001A50CB"/>
    <w:rsid w:val="001A50F9"/>
    <w:rsid w:val="001A5142"/>
    <w:rsid w:val="001A51B6"/>
    <w:rsid w:val="001A52E9"/>
    <w:rsid w:val="001A5BA5"/>
    <w:rsid w:val="001A5D24"/>
    <w:rsid w:val="001A681F"/>
    <w:rsid w:val="001A6DAD"/>
    <w:rsid w:val="001A74B1"/>
    <w:rsid w:val="001A7930"/>
    <w:rsid w:val="001A7A79"/>
    <w:rsid w:val="001A7DE6"/>
    <w:rsid w:val="001B0683"/>
    <w:rsid w:val="001B06FE"/>
    <w:rsid w:val="001B07B0"/>
    <w:rsid w:val="001B0A8E"/>
    <w:rsid w:val="001B0DE7"/>
    <w:rsid w:val="001B0F25"/>
    <w:rsid w:val="001B1148"/>
    <w:rsid w:val="001B169E"/>
    <w:rsid w:val="001B16DA"/>
    <w:rsid w:val="001B18E7"/>
    <w:rsid w:val="001B1A38"/>
    <w:rsid w:val="001B1FF4"/>
    <w:rsid w:val="001B21A6"/>
    <w:rsid w:val="001B2220"/>
    <w:rsid w:val="001B2228"/>
    <w:rsid w:val="001B22D6"/>
    <w:rsid w:val="001B22EF"/>
    <w:rsid w:val="001B23A6"/>
    <w:rsid w:val="001B264F"/>
    <w:rsid w:val="001B3004"/>
    <w:rsid w:val="001B3101"/>
    <w:rsid w:val="001B33C4"/>
    <w:rsid w:val="001B33D0"/>
    <w:rsid w:val="001B3EC8"/>
    <w:rsid w:val="001B404F"/>
    <w:rsid w:val="001B413B"/>
    <w:rsid w:val="001B4254"/>
    <w:rsid w:val="001B46C8"/>
    <w:rsid w:val="001B48F5"/>
    <w:rsid w:val="001B4D2B"/>
    <w:rsid w:val="001B50D7"/>
    <w:rsid w:val="001B50F9"/>
    <w:rsid w:val="001B5353"/>
    <w:rsid w:val="001B5597"/>
    <w:rsid w:val="001B56C8"/>
    <w:rsid w:val="001B570F"/>
    <w:rsid w:val="001B5999"/>
    <w:rsid w:val="001B5B8F"/>
    <w:rsid w:val="001B6605"/>
    <w:rsid w:val="001B6904"/>
    <w:rsid w:val="001B6EC4"/>
    <w:rsid w:val="001B7459"/>
    <w:rsid w:val="001B776F"/>
    <w:rsid w:val="001B7824"/>
    <w:rsid w:val="001B7C51"/>
    <w:rsid w:val="001B7D54"/>
    <w:rsid w:val="001C0034"/>
    <w:rsid w:val="001C05C6"/>
    <w:rsid w:val="001C0936"/>
    <w:rsid w:val="001C0D9C"/>
    <w:rsid w:val="001C0FE7"/>
    <w:rsid w:val="001C1548"/>
    <w:rsid w:val="001C1586"/>
    <w:rsid w:val="001C175E"/>
    <w:rsid w:val="001C1E7E"/>
    <w:rsid w:val="001C215B"/>
    <w:rsid w:val="001C24B1"/>
    <w:rsid w:val="001C2525"/>
    <w:rsid w:val="001C2712"/>
    <w:rsid w:val="001C2AFA"/>
    <w:rsid w:val="001C2E8A"/>
    <w:rsid w:val="001C3007"/>
    <w:rsid w:val="001C3292"/>
    <w:rsid w:val="001C348A"/>
    <w:rsid w:val="001C37E4"/>
    <w:rsid w:val="001C37EF"/>
    <w:rsid w:val="001C3B4F"/>
    <w:rsid w:val="001C3E01"/>
    <w:rsid w:val="001C3FA6"/>
    <w:rsid w:val="001C3FB3"/>
    <w:rsid w:val="001C3FBE"/>
    <w:rsid w:val="001C4273"/>
    <w:rsid w:val="001C4595"/>
    <w:rsid w:val="001C4D41"/>
    <w:rsid w:val="001C4E0D"/>
    <w:rsid w:val="001C5220"/>
    <w:rsid w:val="001C5F31"/>
    <w:rsid w:val="001C5FFF"/>
    <w:rsid w:val="001C6B9A"/>
    <w:rsid w:val="001C742C"/>
    <w:rsid w:val="001C78C6"/>
    <w:rsid w:val="001D00D7"/>
    <w:rsid w:val="001D0AF7"/>
    <w:rsid w:val="001D0C03"/>
    <w:rsid w:val="001D0E57"/>
    <w:rsid w:val="001D18E6"/>
    <w:rsid w:val="001D1F47"/>
    <w:rsid w:val="001D2E19"/>
    <w:rsid w:val="001D312E"/>
    <w:rsid w:val="001D3BF0"/>
    <w:rsid w:val="001D3E17"/>
    <w:rsid w:val="001D41C9"/>
    <w:rsid w:val="001D4477"/>
    <w:rsid w:val="001D50CE"/>
    <w:rsid w:val="001D54AC"/>
    <w:rsid w:val="001D5546"/>
    <w:rsid w:val="001D5617"/>
    <w:rsid w:val="001D56DF"/>
    <w:rsid w:val="001D5821"/>
    <w:rsid w:val="001D635A"/>
    <w:rsid w:val="001D6937"/>
    <w:rsid w:val="001D6A5B"/>
    <w:rsid w:val="001D6A6A"/>
    <w:rsid w:val="001D6A9B"/>
    <w:rsid w:val="001D7015"/>
    <w:rsid w:val="001D7020"/>
    <w:rsid w:val="001D7458"/>
    <w:rsid w:val="001D760A"/>
    <w:rsid w:val="001D7925"/>
    <w:rsid w:val="001D7C34"/>
    <w:rsid w:val="001D7E7C"/>
    <w:rsid w:val="001E0348"/>
    <w:rsid w:val="001E03BC"/>
    <w:rsid w:val="001E08D6"/>
    <w:rsid w:val="001E096B"/>
    <w:rsid w:val="001E182F"/>
    <w:rsid w:val="001E195C"/>
    <w:rsid w:val="001E1BA8"/>
    <w:rsid w:val="001E1D0F"/>
    <w:rsid w:val="001E252F"/>
    <w:rsid w:val="001E260F"/>
    <w:rsid w:val="001E28F1"/>
    <w:rsid w:val="001E2A34"/>
    <w:rsid w:val="001E2E0A"/>
    <w:rsid w:val="001E30A4"/>
    <w:rsid w:val="001E30F8"/>
    <w:rsid w:val="001E3110"/>
    <w:rsid w:val="001E3257"/>
    <w:rsid w:val="001E35D8"/>
    <w:rsid w:val="001E3D12"/>
    <w:rsid w:val="001E3DDC"/>
    <w:rsid w:val="001E42AA"/>
    <w:rsid w:val="001E42D5"/>
    <w:rsid w:val="001E4383"/>
    <w:rsid w:val="001E4519"/>
    <w:rsid w:val="001E4DD1"/>
    <w:rsid w:val="001E4E21"/>
    <w:rsid w:val="001E4E42"/>
    <w:rsid w:val="001E526C"/>
    <w:rsid w:val="001E5312"/>
    <w:rsid w:val="001E5D8B"/>
    <w:rsid w:val="001E5DA7"/>
    <w:rsid w:val="001E67CC"/>
    <w:rsid w:val="001E6BAF"/>
    <w:rsid w:val="001E6BE2"/>
    <w:rsid w:val="001E719B"/>
    <w:rsid w:val="001E74F8"/>
    <w:rsid w:val="001E76FC"/>
    <w:rsid w:val="001E7BD3"/>
    <w:rsid w:val="001E7FD1"/>
    <w:rsid w:val="001F03C3"/>
    <w:rsid w:val="001F1B0B"/>
    <w:rsid w:val="001F1F2B"/>
    <w:rsid w:val="001F20E3"/>
    <w:rsid w:val="001F2110"/>
    <w:rsid w:val="001F2384"/>
    <w:rsid w:val="001F2A63"/>
    <w:rsid w:val="001F2A7C"/>
    <w:rsid w:val="001F2E5A"/>
    <w:rsid w:val="001F3334"/>
    <w:rsid w:val="001F356A"/>
    <w:rsid w:val="001F366E"/>
    <w:rsid w:val="001F3688"/>
    <w:rsid w:val="001F3750"/>
    <w:rsid w:val="001F383A"/>
    <w:rsid w:val="001F3B23"/>
    <w:rsid w:val="001F4208"/>
    <w:rsid w:val="001F45DF"/>
    <w:rsid w:val="001F49CD"/>
    <w:rsid w:val="001F4A66"/>
    <w:rsid w:val="001F4F04"/>
    <w:rsid w:val="001F521E"/>
    <w:rsid w:val="001F5264"/>
    <w:rsid w:val="001F58E2"/>
    <w:rsid w:val="001F5A52"/>
    <w:rsid w:val="001F5B14"/>
    <w:rsid w:val="001F5B72"/>
    <w:rsid w:val="001F5C22"/>
    <w:rsid w:val="001F624C"/>
    <w:rsid w:val="001F64D8"/>
    <w:rsid w:val="001F65D0"/>
    <w:rsid w:val="001F66B4"/>
    <w:rsid w:val="001F6EF7"/>
    <w:rsid w:val="001F6F37"/>
    <w:rsid w:val="001F7350"/>
    <w:rsid w:val="0020022D"/>
    <w:rsid w:val="002002A5"/>
    <w:rsid w:val="00200310"/>
    <w:rsid w:val="00200742"/>
    <w:rsid w:val="0020097E"/>
    <w:rsid w:val="00200B3A"/>
    <w:rsid w:val="00200D93"/>
    <w:rsid w:val="002029E7"/>
    <w:rsid w:val="00202D9B"/>
    <w:rsid w:val="0020340A"/>
    <w:rsid w:val="002036DD"/>
    <w:rsid w:val="00203A41"/>
    <w:rsid w:val="00203AE9"/>
    <w:rsid w:val="00203BC2"/>
    <w:rsid w:val="00203E4D"/>
    <w:rsid w:val="002045BB"/>
    <w:rsid w:val="0020463E"/>
    <w:rsid w:val="00204C94"/>
    <w:rsid w:val="00204FCE"/>
    <w:rsid w:val="00205233"/>
    <w:rsid w:val="002052A4"/>
    <w:rsid w:val="00205373"/>
    <w:rsid w:val="00205715"/>
    <w:rsid w:val="002059C3"/>
    <w:rsid w:val="00205AB2"/>
    <w:rsid w:val="00205AD0"/>
    <w:rsid w:val="00205B72"/>
    <w:rsid w:val="00205ED8"/>
    <w:rsid w:val="00206083"/>
    <w:rsid w:val="00206400"/>
    <w:rsid w:val="00206424"/>
    <w:rsid w:val="00206610"/>
    <w:rsid w:val="002066BD"/>
    <w:rsid w:val="002066E3"/>
    <w:rsid w:val="00207376"/>
    <w:rsid w:val="002078DE"/>
    <w:rsid w:val="00207D77"/>
    <w:rsid w:val="00207E72"/>
    <w:rsid w:val="0021001E"/>
    <w:rsid w:val="002101A3"/>
    <w:rsid w:val="00210B09"/>
    <w:rsid w:val="00210C2E"/>
    <w:rsid w:val="0021197A"/>
    <w:rsid w:val="0021197B"/>
    <w:rsid w:val="00211DED"/>
    <w:rsid w:val="00212636"/>
    <w:rsid w:val="002127BC"/>
    <w:rsid w:val="00212A3B"/>
    <w:rsid w:val="00212C55"/>
    <w:rsid w:val="00212E75"/>
    <w:rsid w:val="0021366B"/>
    <w:rsid w:val="0021426C"/>
    <w:rsid w:val="00214299"/>
    <w:rsid w:val="00214347"/>
    <w:rsid w:val="002148AE"/>
    <w:rsid w:val="0021497E"/>
    <w:rsid w:val="00214C4E"/>
    <w:rsid w:val="00215043"/>
    <w:rsid w:val="00215268"/>
    <w:rsid w:val="002152F7"/>
    <w:rsid w:val="002156D5"/>
    <w:rsid w:val="00215769"/>
    <w:rsid w:val="002157A7"/>
    <w:rsid w:val="00215C40"/>
    <w:rsid w:val="00215FC7"/>
    <w:rsid w:val="00216109"/>
    <w:rsid w:val="002162A0"/>
    <w:rsid w:val="002163A6"/>
    <w:rsid w:val="00216441"/>
    <w:rsid w:val="00216453"/>
    <w:rsid w:val="00216959"/>
    <w:rsid w:val="00216C0C"/>
    <w:rsid w:val="00217497"/>
    <w:rsid w:val="0021755E"/>
    <w:rsid w:val="002175A1"/>
    <w:rsid w:val="00217688"/>
    <w:rsid w:val="00217BF3"/>
    <w:rsid w:val="002203D0"/>
    <w:rsid w:val="002205D4"/>
    <w:rsid w:val="0022065D"/>
    <w:rsid w:val="0022148E"/>
    <w:rsid w:val="00221558"/>
    <w:rsid w:val="00221A9F"/>
    <w:rsid w:val="002226E3"/>
    <w:rsid w:val="00222741"/>
    <w:rsid w:val="0022283F"/>
    <w:rsid w:val="00222868"/>
    <w:rsid w:val="00222921"/>
    <w:rsid w:val="002229B1"/>
    <w:rsid w:val="002229CD"/>
    <w:rsid w:val="00222C68"/>
    <w:rsid w:val="00222FF3"/>
    <w:rsid w:val="0022326D"/>
    <w:rsid w:val="002232E1"/>
    <w:rsid w:val="00223659"/>
    <w:rsid w:val="0022366C"/>
    <w:rsid w:val="00223768"/>
    <w:rsid w:val="00223816"/>
    <w:rsid w:val="00223CE6"/>
    <w:rsid w:val="0022438C"/>
    <w:rsid w:val="00224B00"/>
    <w:rsid w:val="00224BF0"/>
    <w:rsid w:val="002253EF"/>
    <w:rsid w:val="00225435"/>
    <w:rsid w:val="00225C38"/>
    <w:rsid w:val="00225FFD"/>
    <w:rsid w:val="00226364"/>
    <w:rsid w:val="00226903"/>
    <w:rsid w:val="00226E0B"/>
    <w:rsid w:val="00226F58"/>
    <w:rsid w:val="002272D7"/>
    <w:rsid w:val="002272EB"/>
    <w:rsid w:val="002272ED"/>
    <w:rsid w:val="002278EF"/>
    <w:rsid w:val="00227961"/>
    <w:rsid w:val="00227F6C"/>
    <w:rsid w:val="0023050F"/>
    <w:rsid w:val="0023053E"/>
    <w:rsid w:val="00230CA5"/>
    <w:rsid w:val="00230D9A"/>
    <w:rsid w:val="0023140E"/>
    <w:rsid w:val="0023155D"/>
    <w:rsid w:val="00231953"/>
    <w:rsid w:val="00231BA6"/>
    <w:rsid w:val="00231BCC"/>
    <w:rsid w:val="00231F6E"/>
    <w:rsid w:val="002320D0"/>
    <w:rsid w:val="002325BD"/>
    <w:rsid w:val="00232803"/>
    <w:rsid w:val="00232DDE"/>
    <w:rsid w:val="00232FE7"/>
    <w:rsid w:val="00233045"/>
    <w:rsid w:val="00233090"/>
    <w:rsid w:val="002332A9"/>
    <w:rsid w:val="002338C5"/>
    <w:rsid w:val="002339CB"/>
    <w:rsid w:val="00233B7E"/>
    <w:rsid w:val="00233D30"/>
    <w:rsid w:val="00233EB5"/>
    <w:rsid w:val="00233EF3"/>
    <w:rsid w:val="00233F89"/>
    <w:rsid w:val="00234527"/>
    <w:rsid w:val="00234632"/>
    <w:rsid w:val="00234A5C"/>
    <w:rsid w:val="00234BDF"/>
    <w:rsid w:val="00234E05"/>
    <w:rsid w:val="002350A0"/>
    <w:rsid w:val="002351BB"/>
    <w:rsid w:val="002358D2"/>
    <w:rsid w:val="002359BB"/>
    <w:rsid w:val="00235B2E"/>
    <w:rsid w:val="00235BD8"/>
    <w:rsid w:val="00235CD2"/>
    <w:rsid w:val="00236F13"/>
    <w:rsid w:val="002370EE"/>
    <w:rsid w:val="002376C9"/>
    <w:rsid w:val="00237B03"/>
    <w:rsid w:val="002400B3"/>
    <w:rsid w:val="0024023E"/>
    <w:rsid w:val="0024025B"/>
    <w:rsid w:val="002402D6"/>
    <w:rsid w:val="00240301"/>
    <w:rsid w:val="0024049F"/>
    <w:rsid w:val="002405E7"/>
    <w:rsid w:val="00240861"/>
    <w:rsid w:val="00240ACF"/>
    <w:rsid w:val="00240BD1"/>
    <w:rsid w:val="00240F60"/>
    <w:rsid w:val="00241C0B"/>
    <w:rsid w:val="00241C7C"/>
    <w:rsid w:val="00241F04"/>
    <w:rsid w:val="00242067"/>
    <w:rsid w:val="00242172"/>
    <w:rsid w:val="00242268"/>
    <w:rsid w:val="00242568"/>
    <w:rsid w:val="00242781"/>
    <w:rsid w:val="00242E0C"/>
    <w:rsid w:val="0024334C"/>
    <w:rsid w:val="00243583"/>
    <w:rsid w:val="00243A57"/>
    <w:rsid w:val="002443FE"/>
    <w:rsid w:val="002446CC"/>
    <w:rsid w:val="002448FE"/>
    <w:rsid w:val="00244FC7"/>
    <w:rsid w:val="002456BD"/>
    <w:rsid w:val="00245F7D"/>
    <w:rsid w:val="002464FA"/>
    <w:rsid w:val="00246965"/>
    <w:rsid w:val="00246B2A"/>
    <w:rsid w:val="00246C90"/>
    <w:rsid w:val="00247426"/>
    <w:rsid w:val="0024757A"/>
    <w:rsid w:val="002476FE"/>
    <w:rsid w:val="002478D2"/>
    <w:rsid w:val="00247CEE"/>
    <w:rsid w:val="00250358"/>
    <w:rsid w:val="002509FE"/>
    <w:rsid w:val="00250B6B"/>
    <w:rsid w:val="00250DC6"/>
    <w:rsid w:val="00250F59"/>
    <w:rsid w:val="002510C9"/>
    <w:rsid w:val="00251207"/>
    <w:rsid w:val="0025182F"/>
    <w:rsid w:val="00251ABE"/>
    <w:rsid w:val="00251B16"/>
    <w:rsid w:val="00251E0D"/>
    <w:rsid w:val="00251F8D"/>
    <w:rsid w:val="0025203E"/>
    <w:rsid w:val="002520E2"/>
    <w:rsid w:val="002521EE"/>
    <w:rsid w:val="002523CD"/>
    <w:rsid w:val="002529B6"/>
    <w:rsid w:val="00252BEB"/>
    <w:rsid w:val="00252D72"/>
    <w:rsid w:val="00253445"/>
    <w:rsid w:val="002536F9"/>
    <w:rsid w:val="00253978"/>
    <w:rsid w:val="00253D12"/>
    <w:rsid w:val="00253D75"/>
    <w:rsid w:val="00253F80"/>
    <w:rsid w:val="00254B4C"/>
    <w:rsid w:val="00254BC6"/>
    <w:rsid w:val="00254EF3"/>
    <w:rsid w:val="0025502C"/>
    <w:rsid w:val="0025503C"/>
    <w:rsid w:val="0025542B"/>
    <w:rsid w:val="002554BF"/>
    <w:rsid w:val="00255D6B"/>
    <w:rsid w:val="00256446"/>
    <w:rsid w:val="002566B1"/>
    <w:rsid w:val="00256B76"/>
    <w:rsid w:val="00256C70"/>
    <w:rsid w:val="00256EE7"/>
    <w:rsid w:val="00256F87"/>
    <w:rsid w:val="00256F9B"/>
    <w:rsid w:val="002571BB"/>
    <w:rsid w:val="002572A3"/>
    <w:rsid w:val="002573E7"/>
    <w:rsid w:val="00257427"/>
    <w:rsid w:val="0025754A"/>
    <w:rsid w:val="002577F6"/>
    <w:rsid w:val="00257AD1"/>
    <w:rsid w:val="00257D7D"/>
    <w:rsid w:val="00257F77"/>
    <w:rsid w:val="00258C5E"/>
    <w:rsid w:val="0026027C"/>
    <w:rsid w:val="002604B2"/>
    <w:rsid w:val="00260927"/>
    <w:rsid w:val="00260959"/>
    <w:rsid w:val="00260AD1"/>
    <w:rsid w:val="00260E02"/>
    <w:rsid w:val="00261037"/>
    <w:rsid w:val="00261118"/>
    <w:rsid w:val="002614B7"/>
    <w:rsid w:val="00261905"/>
    <w:rsid w:val="00261A9B"/>
    <w:rsid w:val="00261B6F"/>
    <w:rsid w:val="00261DEB"/>
    <w:rsid w:val="00261E67"/>
    <w:rsid w:val="0026227E"/>
    <w:rsid w:val="002623FD"/>
    <w:rsid w:val="00262A50"/>
    <w:rsid w:val="00262DE4"/>
    <w:rsid w:val="0026311D"/>
    <w:rsid w:val="002649D6"/>
    <w:rsid w:val="00264D38"/>
    <w:rsid w:val="00265584"/>
    <w:rsid w:val="0026565E"/>
    <w:rsid w:val="0026569B"/>
    <w:rsid w:val="00265905"/>
    <w:rsid w:val="002659BE"/>
    <w:rsid w:val="002659E1"/>
    <w:rsid w:val="00265D2D"/>
    <w:rsid w:val="0026675F"/>
    <w:rsid w:val="00266CE6"/>
    <w:rsid w:val="00266D4D"/>
    <w:rsid w:val="0026736A"/>
    <w:rsid w:val="0026768C"/>
    <w:rsid w:val="00267FA6"/>
    <w:rsid w:val="002702BC"/>
    <w:rsid w:val="0027046E"/>
    <w:rsid w:val="0027064A"/>
    <w:rsid w:val="00270900"/>
    <w:rsid w:val="00270C51"/>
    <w:rsid w:val="00270CA5"/>
    <w:rsid w:val="00270D15"/>
    <w:rsid w:val="002711A1"/>
    <w:rsid w:val="00271E4F"/>
    <w:rsid w:val="00271E8B"/>
    <w:rsid w:val="002728FE"/>
    <w:rsid w:val="00272AFE"/>
    <w:rsid w:val="00272C50"/>
    <w:rsid w:val="002731BB"/>
    <w:rsid w:val="002733E2"/>
    <w:rsid w:val="002733F5"/>
    <w:rsid w:val="00273401"/>
    <w:rsid w:val="002736B4"/>
    <w:rsid w:val="00273883"/>
    <w:rsid w:val="00273B12"/>
    <w:rsid w:val="002741F7"/>
    <w:rsid w:val="002742A3"/>
    <w:rsid w:val="002743FF"/>
    <w:rsid w:val="00274751"/>
    <w:rsid w:val="00274869"/>
    <w:rsid w:val="00274F55"/>
    <w:rsid w:val="00275122"/>
    <w:rsid w:val="002754F9"/>
    <w:rsid w:val="00275C63"/>
    <w:rsid w:val="002765A2"/>
    <w:rsid w:val="002769FD"/>
    <w:rsid w:val="00277AF9"/>
    <w:rsid w:val="00277CAC"/>
    <w:rsid w:val="00280111"/>
    <w:rsid w:val="00280298"/>
    <w:rsid w:val="00280661"/>
    <w:rsid w:val="00280C42"/>
    <w:rsid w:val="0028108B"/>
    <w:rsid w:val="002810D4"/>
    <w:rsid w:val="002810F1"/>
    <w:rsid w:val="002815BE"/>
    <w:rsid w:val="00281876"/>
    <w:rsid w:val="002819F0"/>
    <w:rsid w:val="00281C0C"/>
    <w:rsid w:val="00283019"/>
    <w:rsid w:val="00283112"/>
    <w:rsid w:val="00283221"/>
    <w:rsid w:val="002834C4"/>
    <w:rsid w:val="00283AC6"/>
    <w:rsid w:val="00283FCC"/>
    <w:rsid w:val="0028404B"/>
    <w:rsid w:val="00284669"/>
    <w:rsid w:val="002848C1"/>
    <w:rsid w:val="00284A22"/>
    <w:rsid w:val="0028526F"/>
    <w:rsid w:val="00285294"/>
    <w:rsid w:val="002859E6"/>
    <w:rsid w:val="00285ACC"/>
    <w:rsid w:val="00285C52"/>
    <w:rsid w:val="00285C7B"/>
    <w:rsid w:val="00285D56"/>
    <w:rsid w:val="00285D5B"/>
    <w:rsid w:val="002868AF"/>
    <w:rsid w:val="00286FD0"/>
    <w:rsid w:val="00287448"/>
    <w:rsid w:val="00287666"/>
    <w:rsid w:val="002879B8"/>
    <w:rsid w:val="002879F4"/>
    <w:rsid w:val="00287A59"/>
    <w:rsid w:val="00290295"/>
    <w:rsid w:val="00290393"/>
    <w:rsid w:val="00290411"/>
    <w:rsid w:val="0029059B"/>
    <w:rsid w:val="002906EF"/>
    <w:rsid w:val="00290A3E"/>
    <w:rsid w:val="00290E48"/>
    <w:rsid w:val="00292000"/>
    <w:rsid w:val="0029231B"/>
    <w:rsid w:val="00292563"/>
    <w:rsid w:val="00292B27"/>
    <w:rsid w:val="00292BB8"/>
    <w:rsid w:val="00292F6C"/>
    <w:rsid w:val="0029331F"/>
    <w:rsid w:val="0029363E"/>
    <w:rsid w:val="002937D1"/>
    <w:rsid w:val="002937D9"/>
    <w:rsid w:val="0029387D"/>
    <w:rsid w:val="00293B4C"/>
    <w:rsid w:val="002942E3"/>
    <w:rsid w:val="002944EE"/>
    <w:rsid w:val="002945EF"/>
    <w:rsid w:val="00294A40"/>
    <w:rsid w:val="00294D16"/>
    <w:rsid w:val="00294E39"/>
    <w:rsid w:val="00294F95"/>
    <w:rsid w:val="002955DD"/>
    <w:rsid w:val="0029574A"/>
    <w:rsid w:val="00295968"/>
    <w:rsid w:val="00295BB2"/>
    <w:rsid w:val="00295D4B"/>
    <w:rsid w:val="002963D4"/>
    <w:rsid w:val="00296417"/>
    <w:rsid w:val="0029682C"/>
    <w:rsid w:val="00296C96"/>
    <w:rsid w:val="0029731C"/>
    <w:rsid w:val="00297827"/>
    <w:rsid w:val="00297BB9"/>
    <w:rsid w:val="002A00BA"/>
    <w:rsid w:val="002A00CD"/>
    <w:rsid w:val="002A013E"/>
    <w:rsid w:val="002A0B6C"/>
    <w:rsid w:val="002A0DA9"/>
    <w:rsid w:val="002A0FB1"/>
    <w:rsid w:val="002A1428"/>
    <w:rsid w:val="002A22D1"/>
    <w:rsid w:val="002A2ED5"/>
    <w:rsid w:val="002A2FA8"/>
    <w:rsid w:val="002A3059"/>
    <w:rsid w:val="002A34D9"/>
    <w:rsid w:val="002A4A91"/>
    <w:rsid w:val="002A500D"/>
    <w:rsid w:val="002A524A"/>
    <w:rsid w:val="002A557B"/>
    <w:rsid w:val="002A55E1"/>
    <w:rsid w:val="002A566B"/>
    <w:rsid w:val="002A57D9"/>
    <w:rsid w:val="002A6C0C"/>
    <w:rsid w:val="002A6D1D"/>
    <w:rsid w:val="002A72FA"/>
    <w:rsid w:val="002A7485"/>
    <w:rsid w:val="002A7563"/>
    <w:rsid w:val="002A7C6E"/>
    <w:rsid w:val="002B0135"/>
    <w:rsid w:val="002B01B6"/>
    <w:rsid w:val="002B02D4"/>
    <w:rsid w:val="002B050E"/>
    <w:rsid w:val="002B06F1"/>
    <w:rsid w:val="002B0815"/>
    <w:rsid w:val="002B0A84"/>
    <w:rsid w:val="002B0D10"/>
    <w:rsid w:val="002B1482"/>
    <w:rsid w:val="002B1691"/>
    <w:rsid w:val="002B1D14"/>
    <w:rsid w:val="002B1F19"/>
    <w:rsid w:val="002B2168"/>
    <w:rsid w:val="002B21C7"/>
    <w:rsid w:val="002B2735"/>
    <w:rsid w:val="002B29EB"/>
    <w:rsid w:val="002B2A76"/>
    <w:rsid w:val="002B34F0"/>
    <w:rsid w:val="002B389D"/>
    <w:rsid w:val="002B3A3B"/>
    <w:rsid w:val="002B3A3C"/>
    <w:rsid w:val="002B3E42"/>
    <w:rsid w:val="002B3F1E"/>
    <w:rsid w:val="002B41CC"/>
    <w:rsid w:val="002B41FE"/>
    <w:rsid w:val="002B424A"/>
    <w:rsid w:val="002B43AA"/>
    <w:rsid w:val="002B49D9"/>
    <w:rsid w:val="002B6908"/>
    <w:rsid w:val="002B6F46"/>
    <w:rsid w:val="002B701C"/>
    <w:rsid w:val="002B7419"/>
    <w:rsid w:val="002B7B20"/>
    <w:rsid w:val="002B7D39"/>
    <w:rsid w:val="002B7F03"/>
    <w:rsid w:val="002B7FD1"/>
    <w:rsid w:val="002C06E0"/>
    <w:rsid w:val="002C0A2D"/>
    <w:rsid w:val="002C0B49"/>
    <w:rsid w:val="002C0C0A"/>
    <w:rsid w:val="002C0DA6"/>
    <w:rsid w:val="002C14BA"/>
    <w:rsid w:val="002C17DA"/>
    <w:rsid w:val="002C18CB"/>
    <w:rsid w:val="002C194B"/>
    <w:rsid w:val="002C1BF8"/>
    <w:rsid w:val="002C1C79"/>
    <w:rsid w:val="002C2519"/>
    <w:rsid w:val="002C2F10"/>
    <w:rsid w:val="002C2FD2"/>
    <w:rsid w:val="002C34C3"/>
    <w:rsid w:val="002C38AD"/>
    <w:rsid w:val="002C3A36"/>
    <w:rsid w:val="002C3A98"/>
    <w:rsid w:val="002C3DDF"/>
    <w:rsid w:val="002C437B"/>
    <w:rsid w:val="002C4470"/>
    <w:rsid w:val="002C4703"/>
    <w:rsid w:val="002C49B4"/>
    <w:rsid w:val="002C4B65"/>
    <w:rsid w:val="002C4FE2"/>
    <w:rsid w:val="002C5203"/>
    <w:rsid w:val="002C53FA"/>
    <w:rsid w:val="002C5798"/>
    <w:rsid w:val="002C6001"/>
    <w:rsid w:val="002C61E3"/>
    <w:rsid w:val="002C61F5"/>
    <w:rsid w:val="002C6571"/>
    <w:rsid w:val="002C6821"/>
    <w:rsid w:val="002C73E4"/>
    <w:rsid w:val="002C778C"/>
    <w:rsid w:val="002C7A64"/>
    <w:rsid w:val="002D0653"/>
    <w:rsid w:val="002D069C"/>
    <w:rsid w:val="002D10A9"/>
    <w:rsid w:val="002D159D"/>
    <w:rsid w:val="002D1D9A"/>
    <w:rsid w:val="002D1E2D"/>
    <w:rsid w:val="002D1F5E"/>
    <w:rsid w:val="002D2357"/>
    <w:rsid w:val="002D23AB"/>
    <w:rsid w:val="002D2927"/>
    <w:rsid w:val="002D2B0F"/>
    <w:rsid w:val="002D2BFE"/>
    <w:rsid w:val="002D2DB0"/>
    <w:rsid w:val="002D2FD8"/>
    <w:rsid w:val="002D333F"/>
    <w:rsid w:val="002D44A2"/>
    <w:rsid w:val="002D47E2"/>
    <w:rsid w:val="002D4B31"/>
    <w:rsid w:val="002D4E81"/>
    <w:rsid w:val="002D533A"/>
    <w:rsid w:val="002D554B"/>
    <w:rsid w:val="002D5562"/>
    <w:rsid w:val="002D55DB"/>
    <w:rsid w:val="002D5823"/>
    <w:rsid w:val="002D65BC"/>
    <w:rsid w:val="002D6826"/>
    <w:rsid w:val="002D690E"/>
    <w:rsid w:val="002D6DA4"/>
    <w:rsid w:val="002D7165"/>
    <w:rsid w:val="002D75B1"/>
    <w:rsid w:val="002D75BB"/>
    <w:rsid w:val="002D7801"/>
    <w:rsid w:val="002D7965"/>
    <w:rsid w:val="002D7A8A"/>
    <w:rsid w:val="002D7CF4"/>
    <w:rsid w:val="002D7E24"/>
    <w:rsid w:val="002E017A"/>
    <w:rsid w:val="002E025E"/>
    <w:rsid w:val="002E0308"/>
    <w:rsid w:val="002E0565"/>
    <w:rsid w:val="002E0ADB"/>
    <w:rsid w:val="002E0B99"/>
    <w:rsid w:val="002E0C4D"/>
    <w:rsid w:val="002E0FED"/>
    <w:rsid w:val="002E111F"/>
    <w:rsid w:val="002E1622"/>
    <w:rsid w:val="002E17F2"/>
    <w:rsid w:val="002E1AD5"/>
    <w:rsid w:val="002E1B64"/>
    <w:rsid w:val="002E2278"/>
    <w:rsid w:val="002E235F"/>
    <w:rsid w:val="002E2A8F"/>
    <w:rsid w:val="002E2C1A"/>
    <w:rsid w:val="002E3180"/>
    <w:rsid w:val="002E327B"/>
    <w:rsid w:val="002E37DD"/>
    <w:rsid w:val="002E3B1D"/>
    <w:rsid w:val="002E3E11"/>
    <w:rsid w:val="002E4102"/>
    <w:rsid w:val="002E4ADF"/>
    <w:rsid w:val="002E4DF3"/>
    <w:rsid w:val="002E4F79"/>
    <w:rsid w:val="002E5198"/>
    <w:rsid w:val="002E5517"/>
    <w:rsid w:val="002E5578"/>
    <w:rsid w:val="002E57E5"/>
    <w:rsid w:val="002E59E4"/>
    <w:rsid w:val="002E5A8E"/>
    <w:rsid w:val="002E6B82"/>
    <w:rsid w:val="002E6D43"/>
    <w:rsid w:val="002E73B0"/>
    <w:rsid w:val="002E7BC9"/>
    <w:rsid w:val="002F00C2"/>
    <w:rsid w:val="002F086D"/>
    <w:rsid w:val="002F0D51"/>
    <w:rsid w:val="002F1107"/>
    <w:rsid w:val="002F12B4"/>
    <w:rsid w:val="002F1438"/>
    <w:rsid w:val="002F1511"/>
    <w:rsid w:val="002F1AD3"/>
    <w:rsid w:val="002F1D1E"/>
    <w:rsid w:val="002F1E9B"/>
    <w:rsid w:val="002F1F22"/>
    <w:rsid w:val="002F2C2C"/>
    <w:rsid w:val="002F308C"/>
    <w:rsid w:val="002F3561"/>
    <w:rsid w:val="002F3786"/>
    <w:rsid w:val="002F3866"/>
    <w:rsid w:val="002F3BD9"/>
    <w:rsid w:val="002F4315"/>
    <w:rsid w:val="002F44E8"/>
    <w:rsid w:val="002F4949"/>
    <w:rsid w:val="002F4A31"/>
    <w:rsid w:val="002F4EBA"/>
    <w:rsid w:val="002F5640"/>
    <w:rsid w:val="002F569C"/>
    <w:rsid w:val="002F56CE"/>
    <w:rsid w:val="002F58FB"/>
    <w:rsid w:val="002F5AD3"/>
    <w:rsid w:val="002F6871"/>
    <w:rsid w:val="002F689C"/>
    <w:rsid w:val="002F6927"/>
    <w:rsid w:val="002F6E98"/>
    <w:rsid w:val="002F7252"/>
    <w:rsid w:val="002F75D6"/>
    <w:rsid w:val="002F7728"/>
    <w:rsid w:val="002F77A0"/>
    <w:rsid w:val="002F7AB9"/>
    <w:rsid w:val="002F7DB1"/>
    <w:rsid w:val="002F7E79"/>
    <w:rsid w:val="00300690"/>
    <w:rsid w:val="00300BB9"/>
    <w:rsid w:val="00300C25"/>
    <w:rsid w:val="00300C47"/>
    <w:rsid w:val="00300F2E"/>
    <w:rsid w:val="003011BB"/>
    <w:rsid w:val="003015D8"/>
    <w:rsid w:val="00301911"/>
    <w:rsid w:val="00301E0C"/>
    <w:rsid w:val="00302017"/>
    <w:rsid w:val="00302345"/>
    <w:rsid w:val="003023F3"/>
    <w:rsid w:val="0030243F"/>
    <w:rsid w:val="00302807"/>
    <w:rsid w:val="003029B5"/>
    <w:rsid w:val="00302BEF"/>
    <w:rsid w:val="0030322E"/>
    <w:rsid w:val="003032D2"/>
    <w:rsid w:val="0030394E"/>
    <w:rsid w:val="003039F4"/>
    <w:rsid w:val="00303A1B"/>
    <w:rsid w:val="00303B83"/>
    <w:rsid w:val="0030449E"/>
    <w:rsid w:val="003047BF"/>
    <w:rsid w:val="003047DC"/>
    <w:rsid w:val="00304A32"/>
    <w:rsid w:val="00304B26"/>
    <w:rsid w:val="00305298"/>
    <w:rsid w:val="00305304"/>
    <w:rsid w:val="00305429"/>
    <w:rsid w:val="00305674"/>
    <w:rsid w:val="003058D5"/>
    <w:rsid w:val="003059BB"/>
    <w:rsid w:val="0030652F"/>
    <w:rsid w:val="00306867"/>
    <w:rsid w:val="003069C3"/>
    <w:rsid w:val="00306AB1"/>
    <w:rsid w:val="00306D76"/>
    <w:rsid w:val="003073CE"/>
    <w:rsid w:val="00307402"/>
    <w:rsid w:val="00307A61"/>
    <w:rsid w:val="00307EE2"/>
    <w:rsid w:val="0031023B"/>
    <w:rsid w:val="00310700"/>
    <w:rsid w:val="00310A98"/>
    <w:rsid w:val="00310CD7"/>
    <w:rsid w:val="00310D91"/>
    <w:rsid w:val="00311422"/>
    <w:rsid w:val="0031168F"/>
    <w:rsid w:val="00311B44"/>
    <w:rsid w:val="00311F59"/>
    <w:rsid w:val="00311FA4"/>
    <w:rsid w:val="0031220C"/>
    <w:rsid w:val="00312426"/>
    <w:rsid w:val="0031262D"/>
    <w:rsid w:val="0031288D"/>
    <w:rsid w:val="00312A2E"/>
    <w:rsid w:val="00312BEC"/>
    <w:rsid w:val="003133D6"/>
    <w:rsid w:val="00313621"/>
    <w:rsid w:val="00313973"/>
    <w:rsid w:val="00313BC0"/>
    <w:rsid w:val="00313C46"/>
    <w:rsid w:val="0031406E"/>
    <w:rsid w:val="00314083"/>
    <w:rsid w:val="0031440F"/>
    <w:rsid w:val="003144A1"/>
    <w:rsid w:val="003145D6"/>
    <w:rsid w:val="00314DA8"/>
    <w:rsid w:val="0031583B"/>
    <w:rsid w:val="00315911"/>
    <w:rsid w:val="00315B2F"/>
    <w:rsid w:val="00315E60"/>
    <w:rsid w:val="00316280"/>
    <w:rsid w:val="0031644D"/>
    <w:rsid w:val="00316592"/>
    <w:rsid w:val="00316764"/>
    <w:rsid w:val="00316849"/>
    <w:rsid w:val="00316A42"/>
    <w:rsid w:val="00316B6E"/>
    <w:rsid w:val="00316CEE"/>
    <w:rsid w:val="00316EDB"/>
    <w:rsid w:val="00317C06"/>
    <w:rsid w:val="00317CBE"/>
    <w:rsid w:val="00317D72"/>
    <w:rsid w:val="00317ECF"/>
    <w:rsid w:val="003207AE"/>
    <w:rsid w:val="0032087B"/>
    <w:rsid w:val="003209FF"/>
    <w:rsid w:val="00321220"/>
    <w:rsid w:val="003214C9"/>
    <w:rsid w:val="00321644"/>
    <w:rsid w:val="0032167E"/>
    <w:rsid w:val="00321682"/>
    <w:rsid w:val="00321A6F"/>
    <w:rsid w:val="00321B9D"/>
    <w:rsid w:val="00321C27"/>
    <w:rsid w:val="00321FA4"/>
    <w:rsid w:val="0032230F"/>
    <w:rsid w:val="00322C53"/>
    <w:rsid w:val="00323145"/>
    <w:rsid w:val="003236DE"/>
    <w:rsid w:val="0032391F"/>
    <w:rsid w:val="00323B59"/>
    <w:rsid w:val="00324B20"/>
    <w:rsid w:val="00324BA4"/>
    <w:rsid w:val="0032544E"/>
    <w:rsid w:val="003255AB"/>
    <w:rsid w:val="00325C31"/>
    <w:rsid w:val="00325C38"/>
    <w:rsid w:val="00325DEC"/>
    <w:rsid w:val="003264EC"/>
    <w:rsid w:val="003269DD"/>
    <w:rsid w:val="00326A98"/>
    <w:rsid w:val="00326AC1"/>
    <w:rsid w:val="00326BF2"/>
    <w:rsid w:val="00326E74"/>
    <w:rsid w:val="00327315"/>
    <w:rsid w:val="0032738C"/>
    <w:rsid w:val="00327826"/>
    <w:rsid w:val="00327E0B"/>
    <w:rsid w:val="00330350"/>
    <w:rsid w:val="00330682"/>
    <w:rsid w:val="00330CFF"/>
    <w:rsid w:val="00331301"/>
    <w:rsid w:val="00331559"/>
    <w:rsid w:val="003324D0"/>
    <w:rsid w:val="00332914"/>
    <w:rsid w:val="00332A57"/>
    <w:rsid w:val="00332D3A"/>
    <w:rsid w:val="00332E8F"/>
    <w:rsid w:val="00333041"/>
    <w:rsid w:val="00333882"/>
    <w:rsid w:val="00333976"/>
    <w:rsid w:val="00333B4A"/>
    <w:rsid w:val="00333B9E"/>
    <w:rsid w:val="00333BF0"/>
    <w:rsid w:val="003344F3"/>
    <w:rsid w:val="003346BF"/>
    <w:rsid w:val="00334BC8"/>
    <w:rsid w:val="00334FC7"/>
    <w:rsid w:val="00335294"/>
    <w:rsid w:val="00335369"/>
    <w:rsid w:val="00335E55"/>
    <w:rsid w:val="0033603B"/>
    <w:rsid w:val="003361A6"/>
    <w:rsid w:val="0033670D"/>
    <w:rsid w:val="00336718"/>
    <w:rsid w:val="003369B5"/>
    <w:rsid w:val="00336C06"/>
    <w:rsid w:val="00336FA2"/>
    <w:rsid w:val="00337132"/>
    <w:rsid w:val="0033716B"/>
    <w:rsid w:val="003377C7"/>
    <w:rsid w:val="00337B0D"/>
    <w:rsid w:val="00337E32"/>
    <w:rsid w:val="0033F3DA"/>
    <w:rsid w:val="00340484"/>
    <w:rsid w:val="00340872"/>
    <w:rsid w:val="003411A1"/>
    <w:rsid w:val="00341359"/>
    <w:rsid w:val="00341F16"/>
    <w:rsid w:val="003424CD"/>
    <w:rsid w:val="00342780"/>
    <w:rsid w:val="00342962"/>
    <w:rsid w:val="003430A9"/>
    <w:rsid w:val="003430F9"/>
    <w:rsid w:val="003436C6"/>
    <w:rsid w:val="00343838"/>
    <w:rsid w:val="00343C30"/>
    <w:rsid w:val="00344A64"/>
    <w:rsid w:val="003454AF"/>
    <w:rsid w:val="003455EB"/>
    <w:rsid w:val="00345719"/>
    <w:rsid w:val="003457F0"/>
    <w:rsid w:val="00345913"/>
    <w:rsid w:val="00345D18"/>
    <w:rsid w:val="00345DA9"/>
    <w:rsid w:val="0034627E"/>
    <w:rsid w:val="003462DE"/>
    <w:rsid w:val="0034675B"/>
    <w:rsid w:val="00346952"/>
    <w:rsid w:val="00346995"/>
    <w:rsid w:val="00346B5E"/>
    <w:rsid w:val="00346B72"/>
    <w:rsid w:val="00346F9F"/>
    <w:rsid w:val="003471F1"/>
    <w:rsid w:val="00347239"/>
    <w:rsid w:val="00347835"/>
    <w:rsid w:val="00347BD7"/>
    <w:rsid w:val="00347DE1"/>
    <w:rsid w:val="00350028"/>
    <w:rsid w:val="003500FD"/>
    <w:rsid w:val="0035014F"/>
    <w:rsid w:val="0035042E"/>
    <w:rsid w:val="003505CC"/>
    <w:rsid w:val="0035096C"/>
    <w:rsid w:val="00350C0D"/>
    <w:rsid w:val="00350C96"/>
    <w:rsid w:val="00350EBC"/>
    <w:rsid w:val="00351B20"/>
    <w:rsid w:val="00351C0D"/>
    <w:rsid w:val="00351D13"/>
    <w:rsid w:val="00351DCF"/>
    <w:rsid w:val="003521E5"/>
    <w:rsid w:val="00352605"/>
    <w:rsid w:val="00352DDA"/>
    <w:rsid w:val="003539BA"/>
    <w:rsid w:val="00353A77"/>
    <w:rsid w:val="00354ADD"/>
    <w:rsid w:val="00354B57"/>
    <w:rsid w:val="00354E10"/>
    <w:rsid w:val="00354E1D"/>
    <w:rsid w:val="00354ED7"/>
    <w:rsid w:val="003550B3"/>
    <w:rsid w:val="003551E2"/>
    <w:rsid w:val="00355312"/>
    <w:rsid w:val="003554B8"/>
    <w:rsid w:val="0035598A"/>
    <w:rsid w:val="003559DB"/>
    <w:rsid w:val="00355A9A"/>
    <w:rsid w:val="00355D4F"/>
    <w:rsid w:val="00355E1C"/>
    <w:rsid w:val="00356108"/>
    <w:rsid w:val="00356570"/>
    <w:rsid w:val="00356725"/>
    <w:rsid w:val="00356843"/>
    <w:rsid w:val="00356C32"/>
    <w:rsid w:val="00357056"/>
    <w:rsid w:val="00357089"/>
    <w:rsid w:val="003574F3"/>
    <w:rsid w:val="0035787D"/>
    <w:rsid w:val="003578C4"/>
    <w:rsid w:val="003579C2"/>
    <w:rsid w:val="00357D18"/>
    <w:rsid w:val="0036016C"/>
    <w:rsid w:val="003606E6"/>
    <w:rsid w:val="00361616"/>
    <w:rsid w:val="003619CD"/>
    <w:rsid w:val="00361AF3"/>
    <w:rsid w:val="00361B57"/>
    <w:rsid w:val="00361FD2"/>
    <w:rsid w:val="00361FE8"/>
    <w:rsid w:val="00362113"/>
    <w:rsid w:val="00362E15"/>
    <w:rsid w:val="00362FA0"/>
    <w:rsid w:val="00363020"/>
    <w:rsid w:val="0036317E"/>
    <w:rsid w:val="0036340F"/>
    <w:rsid w:val="003639A9"/>
    <w:rsid w:val="00363A3F"/>
    <w:rsid w:val="003640E9"/>
    <w:rsid w:val="003644A8"/>
    <w:rsid w:val="00364BC6"/>
    <w:rsid w:val="00365342"/>
    <w:rsid w:val="00365901"/>
    <w:rsid w:val="00365B6F"/>
    <w:rsid w:val="003661EB"/>
    <w:rsid w:val="003668B5"/>
    <w:rsid w:val="00366A29"/>
    <w:rsid w:val="00366BAE"/>
    <w:rsid w:val="003674AA"/>
    <w:rsid w:val="003675BF"/>
    <w:rsid w:val="00367A23"/>
    <w:rsid w:val="0037010E"/>
    <w:rsid w:val="0037030F"/>
    <w:rsid w:val="00370426"/>
    <w:rsid w:val="00370E60"/>
    <w:rsid w:val="00370EB9"/>
    <w:rsid w:val="0037122F"/>
    <w:rsid w:val="00371793"/>
    <w:rsid w:val="0037189E"/>
    <w:rsid w:val="003722AD"/>
    <w:rsid w:val="0037245A"/>
    <w:rsid w:val="00372A0F"/>
    <w:rsid w:val="00373708"/>
    <w:rsid w:val="00373945"/>
    <w:rsid w:val="00373FB8"/>
    <w:rsid w:val="00373FBD"/>
    <w:rsid w:val="003740FB"/>
    <w:rsid w:val="003745C0"/>
    <w:rsid w:val="003746B7"/>
    <w:rsid w:val="00374BBC"/>
    <w:rsid w:val="00374F35"/>
    <w:rsid w:val="00374F7D"/>
    <w:rsid w:val="0037503D"/>
    <w:rsid w:val="003756E3"/>
    <w:rsid w:val="003757AE"/>
    <w:rsid w:val="00375ACB"/>
    <w:rsid w:val="003761C9"/>
    <w:rsid w:val="0037634C"/>
    <w:rsid w:val="00376A5F"/>
    <w:rsid w:val="00376F7D"/>
    <w:rsid w:val="003777D9"/>
    <w:rsid w:val="00377BBF"/>
    <w:rsid w:val="00377DBD"/>
    <w:rsid w:val="003801EE"/>
    <w:rsid w:val="00380374"/>
    <w:rsid w:val="0038063A"/>
    <w:rsid w:val="003808AD"/>
    <w:rsid w:val="00380B6C"/>
    <w:rsid w:val="00380DEF"/>
    <w:rsid w:val="00380EE3"/>
    <w:rsid w:val="00381150"/>
    <w:rsid w:val="00381327"/>
    <w:rsid w:val="003813BC"/>
    <w:rsid w:val="00381DD6"/>
    <w:rsid w:val="00382A6E"/>
    <w:rsid w:val="003836D9"/>
    <w:rsid w:val="003838BC"/>
    <w:rsid w:val="0038402C"/>
    <w:rsid w:val="00384031"/>
    <w:rsid w:val="00384220"/>
    <w:rsid w:val="00384597"/>
    <w:rsid w:val="00384A2F"/>
    <w:rsid w:val="00384C57"/>
    <w:rsid w:val="00384F5A"/>
    <w:rsid w:val="00386074"/>
    <w:rsid w:val="00386131"/>
    <w:rsid w:val="0038619A"/>
    <w:rsid w:val="00386208"/>
    <w:rsid w:val="00386528"/>
    <w:rsid w:val="00386559"/>
    <w:rsid w:val="00386A63"/>
    <w:rsid w:val="00386E42"/>
    <w:rsid w:val="00386F3D"/>
    <w:rsid w:val="00387222"/>
    <w:rsid w:val="0038731F"/>
    <w:rsid w:val="003879D6"/>
    <w:rsid w:val="00387A19"/>
    <w:rsid w:val="00387D80"/>
    <w:rsid w:val="0038CB06"/>
    <w:rsid w:val="003905DD"/>
    <w:rsid w:val="003905F8"/>
    <w:rsid w:val="00390738"/>
    <w:rsid w:val="00390A0E"/>
    <w:rsid w:val="00390B45"/>
    <w:rsid w:val="0039107A"/>
    <w:rsid w:val="003912D8"/>
    <w:rsid w:val="00391368"/>
    <w:rsid w:val="003914C8"/>
    <w:rsid w:val="00391CD6"/>
    <w:rsid w:val="00391D4B"/>
    <w:rsid w:val="00391D59"/>
    <w:rsid w:val="00391D8A"/>
    <w:rsid w:val="00391E1E"/>
    <w:rsid w:val="00391F99"/>
    <w:rsid w:val="003925E7"/>
    <w:rsid w:val="003925FF"/>
    <w:rsid w:val="00392614"/>
    <w:rsid w:val="00392CD7"/>
    <w:rsid w:val="00392E5E"/>
    <w:rsid w:val="0039308D"/>
    <w:rsid w:val="00393283"/>
    <w:rsid w:val="003932F4"/>
    <w:rsid w:val="003933AD"/>
    <w:rsid w:val="0039352C"/>
    <w:rsid w:val="00393799"/>
    <w:rsid w:val="003939F8"/>
    <w:rsid w:val="00393E67"/>
    <w:rsid w:val="003941C7"/>
    <w:rsid w:val="003945D4"/>
    <w:rsid w:val="003945E1"/>
    <w:rsid w:val="003947A2"/>
    <w:rsid w:val="0039571C"/>
    <w:rsid w:val="00395830"/>
    <w:rsid w:val="003960E4"/>
    <w:rsid w:val="0039632E"/>
    <w:rsid w:val="003963D5"/>
    <w:rsid w:val="00396470"/>
    <w:rsid w:val="00396730"/>
    <w:rsid w:val="003969D4"/>
    <w:rsid w:val="00396F93"/>
    <w:rsid w:val="00397726"/>
    <w:rsid w:val="00397963"/>
    <w:rsid w:val="003A0644"/>
    <w:rsid w:val="003A0BA1"/>
    <w:rsid w:val="003A125F"/>
    <w:rsid w:val="003A1324"/>
    <w:rsid w:val="003A136E"/>
    <w:rsid w:val="003A142E"/>
    <w:rsid w:val="003A158D"/>
    <w:rsid w:val="003A165E"/>
    <w:rsid w:val="003A1BA1"/>
    <w:rsid w:val="003A1BC6"/>
    <w:rsid w:val="003A207C"/>
    <w:rsid w:val="003A2504"/>
    <w:rsid w:val="003A25B0"/>
    <w:rsid w:val="003A2662"/>
    <w:rsid w:val="003A2F30"/>
    <w:rsid w:val="003A3162"/>
    <w:rsid w:val="003A3171"/>
    <w:rsid w:val="003A3408"/>
    <w:rsid w:val="003A358C"/>
    <w:rsid w:val="003A365C"/>
    <w:rsid w:val="003A36BC"/>
    <w:rsid w:val="003A3893"/>
    <w:rsid w:val="003A39A8"/>
    <w:rsid w:val="003A3A0A"/>
    <w:rsid w:val="003A3D89"/>
    <w:rsid w:val="003A4035"/>
    <w:rsid w:val="003A43CE"/>
    <w:rsid w:val="003A43CF"/>
    <w:rsid w:val="003A441E"/>
    <w:rsid w:val="003A4596"/>
    <w:rsid w:val="003A4870"/>
    <w:rsid w:val="003A4B56"/>
    <w:rsid w:val="003A4C44"/>
    <w:rsid w:val="003A4E40"/>
    <w:rsid w:val="003A651F"/>
    <w:rsid w:val="003A6956"/>
    <w:rsid w:val="003A6EBF"/>
    <w:rsid w:val="003A7382"/>
    <w:rsid w:val="003A7532"/>
    <w:rsid w:val="003A76BA"/>
    <w:rsid w:val="003A7C5B"/>
    <w:rsid w:val="003A7F69"/>
    <w:rsid w:val="003B06D4"/>
    <w:rsid w:val="003B0D98"/>
    <w:rsid w:val="003B0EEB"/>
    <w:rsid w:val="003B1262"/>
    <w:rsid w:val="003B12E8"/>
    <w:rsid w:val="003B1333"/>
    <w:rsid w:val="003B13AA"/>
    <w:rsid w:val="003B14E5"/>
    <w:rsid w:val="003B1715"/>
    <w:rsid w:val="003B17A8"/>
    <w:rsid w:val="003B1BE3"/>
    <w:rsid w:val="003B2FC1"/>
    <w:rsid w:val="003B3367"/>
    <w:rsid w:val="003B3507"/>
    <w:rsid w:val="003B39BC"/>
    <w:rsid w:val="003B3EDD"/>
    <w:rsid w:val="003B3FAE"/>
    <w:rsid w:val="003B4264"/>
    <w:rsid w:val="003B49EA"/>
    <w:rsid w:val="003B4E4F"/>
    <w:rsid w:val="003B4F49"/>
    <w:rsid w:val="003B5CCF"/>
    <w:rsid w:val="003B5D34"/>
    <w:rsid w:val="003B5FC6"/>
    <w:rsid w:val="003B6146"/>
    <w:rsid w:val="003B62EF"/>
    <w:rsid w:val="003B68A8"/>
    <w:rsid w:val="003B6925"/>
    <w:rsid w:val="003B69E5"/>
    <w:rsid w:val="003B6AEB"/>
    <w:rsid w:val="003B7BA9"/>
    <w:rsid w:val="003B7D60"/>
    <w:rsid w:val="003B827C"/>
    <w:rsid w:val="003C021D"/>
    <w:rsid w:val="003C05DF"/>
    <w:rsid w:val="003C05FC"/>
    <w:rsid w:val="003C09A9"/>
    <w:rsid w:val="003C0BA7"/>
    <w:rsid w:val="003C0FC3"/>
    <w:rsid w:val="003C11AB"/>
    <w:rsid w:val="003C1605"/>
    <w:rsid w:val="003C1729"/>
    <w:rsid w:val="003C18B2"/>
    <w:rsid w:val="003C1A9A"/>
    <w:rsid w:val="003C211B"/>
    <w:rsid w:val="003C2535"/>
    <w:rsid w:val="003C2866"/>
    <w:rsid w:val="003C28CC"/>
    <w:rsid w:val="003C2EAB"/>
    <w:rsid w:val="003C321B"/>
    <w:rsid w:val="003C345C"/>
    <w:rsid w:val="003C34A5"/>
    <w:rsid w:val="003C37EA"/>
    <w:rsid w:val="003C3C34"/>
    <w:rsid w:val="003C3EBE"/>
    <w:rsid w:val="003C3F03"/>
    <w:rsid w:val="003C3F30"/>
    <w:rsid w:val="003C41F4"/>
    <w:rsid w:val="003C4686"/>
    <w:rsid w:val="003C482B"/>
    <w:rsid w:val="003C4B36"/>
    <w:rsid w:val="003C4E17"/>
    <w:rsid w:val="003C5712"/>
    <w:rsid w:val="003C5DD1"/>
    <w:rsid w:val="003C667B"/>
    <w:rsid w:val="003C68F6"/>
    <w:rsid w:val="003C6DAC"/>
    <w:rsid w:val="003C6FE8"/>
    <w:rsid w:val="003C7872"/>
    <w:rsid w:val="003C7C3E"/>
    <w:rsid w:val="003C7DC7"/>
    <w:rsid w:val="003D00B9"/>
    <w:rsid w:val="003D0236"/>
    <w:rsid w:val="003D03D9"/>
    <w:rsid w:val="003D04EF"/>
    <w:rsid w:val="003D0977"/>
    <w:rsid w:val="003D0E59"/>
    <w:rsid w:val="003D11C6"/>
    <w:rsid w:val="003D1210"/>
    <w:rsid w:val="003D13B2"/>
    <w:rsid w:val="003D13BE"/>
    <w:rsid w:val="003D156F"/>
    <w:rsid w:val="003D17C0"/>
    <w:rsid w:val="003D1F10"/>
    <w:rsid w:val="003D206F"/>
    <w:rsid w:val="003D2231"/>
    <w:rsid w:val="003D256F"/>
    <w:rsid w:val="003D2878"/>
    <w:rsid w:val="003D293F"/>
    <w:rsid w:val="003D2AE7"/>
    <w:rsid w:val="003D30DD"/>
    <w:rsid w:val="003D383D"/>
    <w:rsid w:val="003D3966"/>
    <w:rsid w:val="003D3C37"/>
    <w:rsid w:val="003D4002"/>
    <w:rsid w:val="003D4056"/>
    <w:rsid w:val="003D48BC"/>
    <w:rsid w:val="003D4A46"/>
    <w:rsid w:val="003D4CA3"/>
    <w:rsid w:val="003D4DD5"/>
    <w:rsid w:val="003D4E35"/>
    <w:rsid w:val="003D54A2"/>
    <w:rsid w:val="003D5B8F"/>
    <w:rsid w:val="003D5DE4"/>
    <w:rsid w:val="003D5E3C"/>
    <w:rsid w:val="003D5E48"/>
    <w:rsid w:val="003D5EC1"/>
    <w:rsid w:val="003D5ED4"/>
    <w:rsid w:val="003D67D4"/>
    <w:rsid w:val="003D698D"/>
    <w:rsid w:val="003D6C64"/>
    <w:rsid w:val="003D6D73"/>
    <w:rsid w:val="003D6EF8"/>
    <w:rsid w:val="003D7028"/>
    <w:rsid w:val="003D726F"/>
    <w:rsid w:val="003D73C6"/>
    <w:rsid w:val="003D7CFB"/>
    <w:rsid w:val="003E0251"/>
    <w:rsid w:val="003E0268"/>
    <w:rsid w:val="003E04F1"/>
    <w:rsid w:val="003E061A"/>
    <w:rsid w:val="003E085B"/>
    <w:rsid w:val="003E08C9"/>
    <w:rsid w:val="003E0D31"/>
    <w:rsid w:val="003E0E0E"/>
    <w:rsid w:val="003E0E76"/>
    <w:rsid w:val="003E0E95"/>
    <w:rsid w:val="003E0E9C"/>
    <w:rsid w:val="003E10BC"/>
    <w:rsid w:val="003E1230"/>
    <w:rsid w:val="003E15BD"/>
    <w:rsid w:val="003E1AC5"/>
    <w:rsid w:val="003E1F50"/>
    <w:rsid w:val="003E207B"/>
    <w:rsid w:val="003E24D9"/>
    <w:rsid w:val="003E2BB6"/>
    <w:rsid w:val="003E2ECE"/>
    <w:rsid w:val="003E2EEC"/>
    <w:rsid w:val="003E2F49"/>
    <w:rsid w:val="003E3351"/>
    <w:rsid w:val="003E33E2"/>
    <w:rsid w:val="003E3854"/>
    <w:rsid w:val="003E386F"/>
    <w:rsid w:val="003E3B4B"/>
    <w:rsid w:val="003E3CE0"/>
    <w:rsid w:val="003E3D52"/>
    <w:rsid w:val="003E4461"/>
    <w:rsid w:val="003E48DA"/>
    <w:rsid w:val="003E49F3"/>
    <w:rsid w:val="003E4FFA"/>
    <w:rsid w:val="003E55C4"/>
    <w:rsid w:val="003E56F9"/>
    <w:rsid w:val="003E5C40"/>
    <w:rsid w:val="003E692B"/>
    <w:rsid w:val="003E69DA"/>
    <w:rsid w:val="003E71C5"/>
    <w:rsid w:val="003E735A"/>
    <w:rsid w:val="003E748B"/>
    <w:rsid w:val="003E75B3"/>
    <w:rsid w:val="003E7783"/>
    <w:rsid w:val="003E7853"/>
    <w:rsid w:val="003E7959"/>
    <w:rsid w:val="003E7BE7"/>
    <w:rsid w:val="003E7D25"/>
    <w:rsid w:val="003F009E"/>
    <w:rsid w:val="003F00B4"/>
    <w:rsid w:val="003F053D"/>
    <w:rsid w:val="003F0AAF"/>
    <w:rsid w:val="003F0CE0"/>
    <w:rsid w:val="003F0D24"/>
    <w:rsid w:val="003F0D82"/>
    <w:rsid w:val="003F1196"/>
    <w:rsid w:val="003F12AC"/>
    <w:rsid w:val="003F12EF"/>
    <w:rsid w:val="003F1A88"/>
    <w:rsid w:val="003F1FB4"/>
    <w:rsid w:val="003F2025"/>
    <w:rsid w:val="003F20C0"/>
    <w:rsid w:val="003F264A"/>
    <w:rsid w:val="003F271C"/>
    <w:rsid w:val="003F285C"/>
    <w:rsid w:val="003F28DF"/>
    <w:rsid w:val="003F2C3C"/>
    <w:rsid w:val="003F2C6E"/>
    <w:rsid w:val="003F2D1B"/>
    <w:rsid w:val="003F309A"/>
    <w:rsid w:val="003F3159"/>
    <w:rsid w:val="003F3220"/>
    <w:rsid w:val="003F352B"/>
    <w:rsid w:val="003F4413"/>
    <w:rsid w:val="003F446F"/>
    <w:rsid w:val="003F46AF"/>
    <w:rsid w:val="003F491D"/>
    <w:rsid w:val="003F4A0E"/>
    <w:rsid w:val="003F4A1E"/>
    <w:rsid w:val="003F4BBB"/>
    <w:rsid w:val="003F5060"/>
    <w:rsid w:val="003F600B"/>
    <w:rsid w:val="003F65D8"/>
    <w:rsid w:val="003F66E2"/>
    <w:rsid w:val="003F6A21"/>
    <w:rsid w:val="003F6B73"/>
    <w:rsid w:val="003F6BBA"/>
    <w:rsid w:val="003F6DE6"/>
    <w:rsid w:val="003F6FC8"/>
    <w:rsid w:val="003F709E"/>
    <w:rsid w:val="003F7410"/>
    <w:rsid w:val="003F7413"/>
    <w:rsid w:val="003F7A7B"/>
    <w:rsid w:val="003F7E87"/>
    <w:rsid w:val="003F7F07"/>
    <w:rsid w:val="003F7F8F"/>
    <w:rsid w:val="003F8BDB"/>
    <w:rsid w:val="00400370"/>
    <w:rsid w:val="00400755"/>
    <w:rsid w:val="0040076E"/>
    <w:rsid w:val="00400982"/>
    <w:rsid w:val="00400DEE"/>
    <w:rsid w:val="004012EA"/>
    <w:rsid w:val="004015C4"/>
    <w:rsid w:val="00401796"/>
    <w:rsid w:val="00401804"/>
    <w:rsid w:val="004018EC"/>
    <w:rsid w:val="00401B85"/>
    <w:rsid w:val="00401F70"/>
    <w:rsid w:val="00402104"/>
    <w:rsid w:val="0040211E"/>
    <w:rsid w:val="0040221A"/>
    <w:rsid w:val="00402707"/>
    <w:rsid w:val="004029DA"/>
    <w:rsid w:val="00402A03"/>
    <w:rsid w:val="00402B3C"/>
    <w:rsid w:val="00402BF4"/>
    <w:rsid w:val="00402CC4"/>
    <w:rsid w:val="00403060"/>
    <w:rsid w:val="004030A1"/>
    <w:rsid w:val="00403307"/>
    <w:rsid w:val="00403420"/>
    <w:rsid w:val="0040362C"/>
    <w:rsid w:val="00403841"/>
    <w:rsid w:val="0040399E"/>
    <w:rsid w:val="004039F4"/>
    <w:rsid w:val="00403E6A"/>
    <w:rsid w:val="004040FE"/>
    <w:rsid w:val="00404189"/>
    <w:rsid w:val="004042D7"/>
    <w:rsid w:val="00404308"/>
    <w:rsid w:val="00404859"/>
    <w:rsid w:val="00404BF2"/>
    <w:rsid w:val="004052FD"/>
    <w:rsid w:val="00405379"/>
    <w:rsid w:val="00405C16"/>
    <w:rsid w:val="00405EF6"/>
    <w:rsid w:val="004062D0"/>
    <w:rsid w:val="004064D6"/>
    <w:rsid w:val="004065A9"/>
    <w:rsid w:val="004069F5"/>
    <w:rsid w:val="00406BB9"/>
    <w:rsid w:val="00406D71"/>
    <w:rsid w:val="004078FB"/>
    <w:rsid w:val="00407BEE"/>
    <w:rsid w:val="00407E35"/>
    <w:rsid w:val="00407E3B"/>
    <w:rsid w:val="00410552"/>
    <w:rsid w:val="004109C7"/>
    <w:rsid w:val="00410A8C"/>
    <w:rsid w:val="00410ABE"/>
    <w:rsid w:val="00410FC6"/>
    <w:rsid w:val="00411665"/>
    <w:rsid w:val="00411AF9"/>
    <w:rsid w:val="00411D21"/>
    <w:rsid w:val="00411D75"/>
    <w:rsid w:val="00411FA1"/>
    <w:rsid w:val="0041205E"/>
    <w:rsid w:val="004120CA"/>
    <w:rsid w:val="00412234"/>
    <w:rsid w:val="00412433"/>
    <w:rsid w:val="00412458"/>
    <w:rsid w:val="00412630"/>
    <w:rsid w:val="00412924"/>
    <w:rsid w:val="00412BC3"/>
    <w:rsid w:val="00412E60"/>
    <w:rsid w:val="00413141"/>
    <w:rsid w:val="004131D3"/>
    <w:rsid w:val="004135D7"/>
    <w:rsid w:val="00413D13"/>
    <w:rsid w:val="00413DEC"/>
    <w:rsid w:val="00413E20"/>
    <w:rsid w:val="0041405C"/>
    <w:rsid w:val="00414379"/>
    <w:rsid w:val="0041481D"/>
    <w:rsid w:val="0041488E"/>
    <w:rsid w:val="00414B83"/>
    <w:rsid w:val="00414BA1"/>
    <w:rsid w:val="00415079"/>
    <w:rsid w:val="004150B4"/>
    <w:rsid w:val="0041536D"/>
    <w:rsid w:val="004157DF"/>
    <w:rsid w:val="00415C63"/>
    <w:rsid w:val="00416538"/>
    <w:rsid w:val="004168F6"/>
    <w:rsid w:val="00416A70"/>
    <w:rsid w:val="00416B16"/>
    <w:rsid w:val="00416CC1"/>
    <w:rsid w:val="00416E91"/>
    <w:rsid w:val="004174EA"/>
    <w:rsid w:val="004178BB"/>
    <w:rsid w:val="00417C1C"/>
    <w:rsid w:val="004201C6"/>
    <w:rsid w:val="004202B8"/>
    <w:rsid w:val="00420548"/>
    <w:rsid w:val="00420792"/>
    <w:rsid w:val="0042115B"/>
    <w:rsid w:val="00421213"/>
    <w:rsid w:val="004219DE"/>
    <w:rsid w:val="00421CDE"/>
    <w:rsid w:val="00421FB7"/>
    <w:rsid w:val="00422087"/>
    <w:rsid w:val="004224B2"/>
    <w:rsid w:val="00422580"/>
    <w:rsid w:val="00422763"/>
    <w:rsid w:val="00422B93"/>
    <w:rsid w:val="00422CB2"/>
    <w:rsid w:val="00422D71"/>
    <w:rsid w:val="00422E72"/>
    <w:rsid w:val="004235E4"/>
    <w:rsid w:val="00423B12"/>
    <w:rsid w:val="00423D97"/>
    <w:rsid w:val="00423E4F"/>
    <w:rsid w:val="00423F94"/>
    <w:rsid w:val="00424070"/>
    <w:rsid w:val="004243B8"/>
    <w:rsid w:val="00424450"/>
    <w:rsid w:val="0042465A"/>
    <w:rsid w:val="00424BEA"/>
    <w:rsid w:val="00424E57"/>
    <w:rsid w:val="00425331"/>
    <w:rsid w:val="00425436"/>
    <w:rsid w:val="004255AD"/>
    <w:rsid w:val="00425680"/>
    <w:rsid w:val="004258F6"/>
    <w:rsid w:val="004259B2"/>
    <w:rsid w:val="00425C70"/>
    <w:rsid w:val="00425CE7"/>
    <w:rsid w:val="004269C8"/>
    <w:rsid w:val="00426B5A"/>
    <w:rsid w:val="00426F41"/>
    <w:rsid w:val="0042704E"/>
    <w:rsid w:val="00427530"/>
    <w:rsid w:val="00427ABD"/>
    <w:rsid w:val="00427C28"/>
    <w:rsid w:val="00430120"/>
    <w:rsid w:val="004302EE"/>
    <w:rsid w:val="00430754"/>
    <w:rsid w:val="00430822"/>
    <w:rsid w:val="00430861"/>
    <w:rsid w:val="00430A5E"/>
    <w:rsid w:val="00430BE0"/>
    <w:rsid w:val="00431453"/>
    <w:rsid w:val="004314FC"/>
    <w:rsid w:val="00431696"/>
    <w:rsid w:val="00431722"/>
    <w:rsid w:val="00431AD5"/>
    <w:rsid w:val="00431D1C"/>
    <w:rsid w:val="0043211A"/>
    <w:rsid w:val="0043225A"/>
    <w:rsid w:val="00432351"/>
    <w:rsid w:val="004324B7"/>
    <w:rsid w:val="0043250A"/>
    <w:rsid w:val="00432582"/>
    <w:rsid w:val="00432911"/>
    <w:rsid w:val="00432A85"/>
    <w:rsid w:val="00432C9B"/>
    <w:rsid w:val="00432F36"/>
    <w:rsid w:val="004333DF"/>
    <w:rsid w:val="00433AEC"/>
    <w:rsid w:val="00433FCC"/>
    <w:rsid w:val="00434491"/>
    <w:rsid w:val="00434669"/>
    <w:rsid w:val="00434B85"/>
    <w:rsid w:val="00434C61"/>
    <w:rsid w:val="004351D2"/>
    <w:rsid w:val="00435486"/>
    <w:rsid w:val="004354A1"/>
    <w:rsid w:val="00435B5E"/>
    <w:rsid w:val="00435C94"/>
    <w:rsid w:val="004368E4"/>
    <w:rsid w:val="00436A7E"/>
    <w:rsid w:val="00437156"/>
    <w:rsid w:val="004373FC"/>
    <w:rsid w:val="004379FB"/>
    <w:rsid w:val="00437AA2"/>
    <w:rsid w:val="00437BF8"/>
    <w:rsid w:val="00440227"/>
    <w:rsid w:val="004404A4"/>
    <w:rsid w:val="00440609"/>
    <w:rsid w:val="00440846"/>
    <w:rsid w:val="00440B57"/>
    <w:rsid w:val="004411C5"/>
    <w:rsid w:val="004415FB"/>
    <w:rsid w:val="00441906"/>
    <w:rsid w:val="00441A07"/>
    <w:rsid w:val="00441D41"/>
    <w:rsid w:val="00441FA2"/>
    <w:rsid w:val="00441FBF"/>
    <w:rsid w:val="00442250"/>
    <w:rsid w:val="00442320"/>
    <w:rsid w:val="00442796"/>
    <w:rsid w:val="004427AE"/>
    <w:rsid w:val="004445CF"/>
    <w:rsid w:val="00444A00"/>
    <w:rsid w:val="00444D1C"/>
    <w:rsid w:val="00444EC8"/>
    <w:rsid w:val="00445252"/>
    <w:rsid w:val="00445B76"/>
    <w:rsid w:val="0044657D"/>
    <w:rsid w:val="00446603"/>
    <w:rsid w:val="00446FDA"/>
    <w:rsid w:val="004472BA"/>
    <w:rsid w:val="0044772D"/>
    <w:rsid w:val="00447A5C"/>
    <w:rsid w:val="00447EFB"/>
    <w:rsid w:val="00447F5E"/>
    <w:rsid w:val="00447F95"/>
    <w:rsid w:val="00450018"/>
    <w:rsid w:val="00450378"/>
    <w:rsid w:val="00450A44"/>
    <w:rsid w:val="00451002"/>
    <w:rsid w:val="004512BD"/>
    <w:rsid w:val="004515C2"/>
    <w:rsid w:val="00451896"/>
    <w:rsid w:val="00451F31"/>
    <w:rsid w:val="004524FE"/>
    <w:rsid w:val="00452670"/>
    <w:rsid w:val="00453068"/>
    <w:rsid w:val="004530C3"/>
    <w:rsid w:val="0045310F"/>
    <w:rsid w:val="00453120"/>
    <w:rsid w:val="0045394C"/>
    <w:rsid w:val="00453E99"/>
    <w:rsid w:val="00453EF5"/>
    <w:rsid w:val="00454054"/>
    <w:rsid w:val="00454273"/>
    <w:rsid w:val="00454464"/>
    <w:rsid w:val="004544CF"/>
    <w:rsid w:val="004545D8"/>
    <w:rsid w:val="00454ACD"/>
    <w:rsid w:val="00454D35"/>
    <w:rsid w:val="004550FA"/>
    <w:rsid w:val="004551A5"/>
    <w:rsid w:val="0045585D"/>
    <w:rsid w:val="00455AA1"/>
    <w:rsid w:val="00455BF5"/>
    <w:rsid w:val="00455E97"/>
    <w:rsid w:val="00456591"/>
    <w:rsid w:val="00456705"/>
    <w:rsid w:val="0045684B"/>
    <w:rsid w:val="0045685E"/>
    <w:rsid w:val="00456CAA"/>
    <w:rsid w:val="0045701A"/>
    <w:rsid w:val="00457648"/>
    <w:rsid w:val="00457A8B"/>
    <w:rsid w:val="00457C60"/>
    <w:rsid w:val="004602BC"/>
    <w:rsid w:val="004612D3"/>
    <w:rsid w:val="00461BF1"/>
    <w:rsid w:val="0046214A"/>
    <w:rsid w:val="0046215B"/>
    <w:rsid w:val="00462173"/>
    <w:rsid w:val="00462486"/>
    <w:rsid w:val="00462A36"/>
    <w:rsid w:val="00462A46"/>
    <w:rsid w:val="0046307A"/>
    <w:rsid w:val="004634D1"/>
    <w:rsid w:val="00463535"/>
    <w:rsid w:val="0046373A"/>
    <w:rsid w:val="004641F4"/>
    <w:rsid w:val="0046432A"/>
    <w:rsid w:val="00464422"/>
    <w:rsid w:val="004647D5"/>
    <w:rsid w:val="0046482C"/>
    <w:rsid w:val="004648D6"/>
    <w:rsid w:val="00464D63"/>
    <w:rsid w:val="00464D90"/>
    <w:rsid w:val="00464D95"/>
    <w:rsid w:val="004656E5"/>
    <w:rsid w:val="00465A88"/>
    <w:rsid w:val="00465B0C"/>
    <w:rsid w:val="00465E44"/>
    <w:rsid w:val="00466370"/>
    <w:rsid w:val="00466946"/>
    <w:rsid w:val="00466F00"/>
    <w:rsid w:val="0046713C"/>
    <w:rsid w:val="00467201"/>
    <w:rsid w:val="004678B6"/>
    <w:rsid w:val="00467974"/>
    <w:rsid w:val="0047016E"/>
    <w:rsid w:val="004703F2"/>
    <w:rsid w:val="004705B6"/>
    <w:rsid w:val="004708AD"/>
    <w:rsid w:val="00470980"/>
    <w:rsid w:val="00470A97"/>
    <w:rsid w:val="00470B87"/>
    <w:rsid w:val="00470D30"/>
    <w:rsid w:val="004712AB"/>
    <w:rsid w:val="004714D9"/>
    <w:rsid w:val="004717C8"/>
    <w:rsid w:val="00471910"/>
    <w:rsid w:val="00472346"/>
    <w:rsid w:val="0047253E"/>
    <w:rsid w:val="004726E3"/>
    <w:rsid w:val="00472E5A"/>
    <w:rsid w:val="00473231"/>
    <w:rsid w:val="00473353"/>
    <w:rsid w:val="004735D4"/>
    <w:rsid w:val="004739F6"/>
    <w:rsid w:val="00473E7C"/>
    <w:rsid w:val="00473FBF"/>
    <w:rsid w:val="004741B7"/>
    <w:rsid w:val="004747E6"/>
    <w:rsid w:val="00474CC2"/>
    <w:rsid w:val="00474CFA"/>
    <w:rsid w:val="004755C3"/>
    <w:rsid w:val="004755F5"/>
    <w:rsid w:val="00475687"/>
    <w:rsid w:val="00475A43"/>
    <w:rsid w:val="004760B7"/>
    <w:rsid w:val="004760D4"/>
    <w:rsid w:val="00476130"/>
    <w:rsid w:val="004762E2"/>
    <w:rsid w:val="0047641A"/>
    <w:rsid w:val="00476530"/>
    <w:rsid w:val="00476BC1"/>
    <w:rsid w:val="00476C92"/>
    <w:rsid w:val="00476E5B"/>
    <w:rsid w:val="004770F7"/>
    <w:rsid w:val="00477A37"/>
    <w:rsid w:val="00477E3B"/>
    <w:rsid w:val="004805EC"/>
    <w:rsid w:val="004806AB"/>
    <w:rsid w:val="004806B8"/>
    <w:rsid w:val="00480741"/>
    <w:rsid w:val="00481488"/>
    <w:rsid w:val="004817A8"/>
    <w:rsid w:val="00481C04"/>
    <w:rsid w:val="00481E94"/>
    <w:rsid w:val="00482D9C"/>
    <w:rsid w:val="00483500"/>
    <w:rsid w:val="00483627"/>
    <w:rsid w:val="004836B7"/>
    <w:rsid w:val="00483B99"/>
    <w:rsid w:val="00483C5B"/>
    <w:rsid w:val="00484174"/>
    <w:rsid w:val="004843A4"/>
    <w:rsid w:val="00484786"/>
    <w:rsid w:val="004847B8"/>
    <w:rsid w:val="004849C6"/>
    <w:rsid w:val="00484B22"/>
    <w:rsid w:val="00484D16"/>
    <w:rsid w:val="00484DE5"/>
    <w:rsid w:val="00484FAF"/>
    <w:rsid w:val="004855C4"/>
    <w:rsid w:val="0048593E"/>
    <w:rsid w:val="00485B95"/>
    <w:rsid w:val="00485DE4"/>
    <w:rsid w:val="0048600D"/>
    <w:rsid w:val="00486628"/>
    <w:rsid w:val="00486A3D"/>
    <w:rsid w:val="004875C1"/>
    <w:rsid w:val="00487601"/>
    <w:rsid w:val="004876DE"/>
    <w:rsid w:val="00487923"/>
    <w:rsid w:val="00487B3D"/>
    <w:rsid w:val="00487F57"/>
    <w:rsid w:val="00487FE4"/>
    <w:rsid w:val="004907C1"/>
    <w:rsid w:val="004908AA"/>
    <w:rsid w:val="00490AD9"/>
    <w:rsid w:val="00490D7A"/>
    <w:rsid w:val="00490F7D"/>
    <w:rsid w:val="004910A4"/>
    <w:rsid w:val="004913E7"/>
    <w:rsid w:val="004915D3"/>
    <w:rsid w:val="00491FAE"/>
    <w:rsid w:val="00492471"/>
    <w:rsid w:val="0049297D"/>
    <w:rsid w:val="0049299B"/>
    <w:rsid w:val="004929E7"/>
    <w:rsid w:val="00492E41"/>
    <w:rsid w:val="00493217"/>
    <w:rsid w:val="00493625"/>
    <w:rsid w:val="00493E9A"/>
    <w:rsid w:val="00493EA6"/>
    <w:rsid w:val="0049433D"/>
    <w:rsid w:val="004943F0"/>
    <w:rsid w:val="00494480"/>
    <w:rsid w:val="00494650"/>
    <w:rsid w:val="00494BEB"/>
    <w:rsid w:val="00494DB7"/>
    <w:rsid w:val="00494FEC"/>
    <w:rsid w:val="004952BB"/>
    <w:rsid w:val="00495395"/>
    <w:rsid w:val="0049539A"/>
    <w:rsid w:val="00495B79"/>
    <w:rsid w:val="004960D1"/>
    <w:rsid w:val="004963DF"/>
    <w:rsid w:val="00496DDA"/>
    <w:rsid w:val="00496FFF"/>
    <w:rsid w:val="00497003"/>
    <w:rsid w:val="00497140"/>
    <w:rsid w:val="004971E5"/>
    <w:rsid w:val="00497205"/>
    <w:rsid w:val="004974DC"/>
    <w:rsid w:val="00497747"/>
    <w:rsid w:val="00497814"/>
    <w:rsid w:val="00497AB6"/>
    <w:rsid w:val="00497BF5"/>
    <w:rsid w:val="00497CEB"/>
    <w:rsid w:val="00497D39"/>
    <w:rsid w:val="004A01CD"/>
    <w:rsid w:val="004A0968"/>
    <w:rsid w:val="004A0990"/>
    <w:rsid w:val="004A0B6C"/>
    <w:rsid w:val="004A0BC2"/>
    <w:rsid w:val="004A12CB"/>
    <w:rsid w:val="004A1F85"/>
    <w:rsid w:val="004A2433"/>
    <w:rsid w:val="004A2626"/>
    <w:rsid w:val="004A2646"/>
    <w:rsid w:val="004A26FC"/>
    <w:rsid w:val="004A2741"/>
    <w:rsid w:val="004A31A6"/>
    <w:rsid w:val="004A356F"/>
    <w:rsid w:val="004A39BB"/>
    <w:rsid w:val="004A3BD3"/>
    <w:rsid w:val="004A40EB"/>
    <w:rsid w:val="004A42FF"/>
    <w:rsid w:val="004A4CA2"/>
    <w:rsid w:val="004A5204"/>
    <w:rsid w:val="004A57BF"/>
    <w:rsid w:val="004A5880"/>
    <w:rsid w:val="004A5F34"/>
    <w:rsid w:val="004A62CC"/>
    <w:rsid w:val="004A6361"/>
    <w:rsid w:val="004A6402"/>
    <w:rsid w:val="004A6777"/>
    <w:rsid w:val="004A6883"/>
    <w:rsid w:val="004A6903"/>
    <w:rsid w:val="004A69C3"/>
    <w:rsid w:val="004A6F7E"/>
    <w:rsid w:val="004A7554"/>
    <w:rsid w:val="004A76E4"/>
    <w:rsid w:val="004A7BA1"/>
    <w:rsid w:val="004A7C64"/>
    <w:rsid w:val="004A7D6C"/>
    <w:rsid w:val="004A7D9A"/>
    <w:rsid w:val="004B04F2"/>
    <w:rsid w:val="004B052F"/>
    <w:rsid w:val="004B0601"/>
    <w:rsid w:val="004B09F5"/>
    <w:rsid w:val="004B0DC0"/>
    <w:rsid w:val="004B1074"/>
    <w:rsid w:val="004B107F"/>
    <w:rsid w:val="004B12CB"/>
    <w:rsid w:val="004B134F"/>
    <w:rsid w:val="004B14FB"/>
    <w:rsid w:val="004B1572"/>
    <w:rsid w:val="004B1E37"/>
    <w:rsid w:val="004B275A"/>
    <w:rsid w:val="004B2A97"/>
    <w:rsid w:val="004B2B3A"/>
    <w:rsid w:val="004B2DD1"/>
    <w:rsid w:val="004B3986"/>
    <w:rsid w:val="004B3A87"/>
    <w:rsid w:val="004B3ADD"/>
    <w:rsid w:val="004B3C71"/>
    <w:rsid w:val="004B41A5"/>
    <w:rsid w:val="004B464F"/>
    <w:rsid w:val="004B478A"/>
    <w:rsid w:val="004B47FD"/>
    <w:rsid w:val="004B4826"/>
    <w:rsid w:val="004B4889"/>
    <w:rsid w:val="004B4CA5"/>
    <w:rsid w:val="004B502C"/>
    <w:rsid w:val="004B5615"/>
    <w:rsid w:val="004B5A91"/>
    <w:rsid w:val="004B5AF5"/>
    <w:rsid w:val="004B5C1E"/>
    <w:rsid w:val="004B5CAB"/>
    <w:rsid w:val="004B5E47"/>
    <w:rsid w:val="004B6700"/>
    <w:rsid w:val="004B6CDA"/>
    <w:rsid w:val="004B6D2C"/>
    <w:rsid w:val="004B6DAA"/>
    <w:rsid w:val="004B7D9A"/>
    <w:rsid w:val="004C022F"/>
    <w:rsid w:val="004C02BF"/>
    <w:rsid w:val="004C03C9"/>
    <w:rsid w:val="004C086D"/>
    <w:rsid w:val="004C098F"/>
    <w:rsid w:val="004C0E99"/>
    <w:rsid w:val="004C18CD"/>
    <w:rsid w:val="004C1DD8"/>
    <w:rsid w:val="004C2787"/>
    <w:rsid w:val="004C2B97"/>
    <w:rsid w:val="004C2C11"/>
    <w:rsid w:val="004C2E9F"/>
    <w:rsid w:val="004C2EC6"/>
    <w:rsid w:val="004C3191"/>
    <w:rsid w:val="004C396A"/>
    <w:rsid w:val="004C3DAA"/>
    <w:rsid w:val="004C40B5"/>
    <w:rsid w:val="004C428F"/>
    <w:rsid w:val="004C4603"/>
    <w:rsid w:val="004C48C0"/>
    <w:rsid w:val="004C4D17"/>
    <w:rsid w:val="004C4E89"/>
    <w:rsid w:val="004C4F7B"/>
    <w:rsid w:val="004C4FAD"/>
    <w:rsid w:val="004C5053"/>
    <w:rsid w:val="004C5378"/>
    <w:rsid w:val="004C5C30"/>
    <w:rsid w:val="004C5FD6"/>
    <w:rsid w:val="004C6431"/>
    <w:rsid w:val="004C6C09"/>
    <w:rsid w:val="004C6E4A"/>
    <w:rsid w:val="004C6F0D"/>
    <w:rsid w:val="004C7480"/>
    <w:rsid w:val="004C7982"/>
    <w:rsid w:val="004C7A36"/>
    <w:rsid w:val="004C7A57"/>
    <w:rsid w:val="004C7DC9"/>
    <w:rsid w:val="004D014E"/>
    <w:rsid w:val="004D01DA"/>
    <w:rsid w:val="004D035E"/>
    <w:rsid w:val="004D0406"/>
    <w:rsid w:val="004D05DB"/>
    <w:rsid w:val="004D0BBD"/>
    <w:rsid w:val="004D0ED1"/>
    <w:rsid w:val="004D12C0"/>
    <w:rsid w:val="004D1451"/>
    <w:rsid w:val="004D14CC"/>
    <w:rsid w:val="004D14D3"/>
    <w:rsid w:val="004D152D"/>
    <w:rsid w:val="004D179B"/>
    <w:rsid w:val="004D17CA"/>
    <w:rsid w:val="004D1E21"/>
    <w:rsid w:val="004D2076"/>
    <w:rsid w:val="004D22E2"/>
    <w:rsid w:val="004D25AE"/>
    <w:rsid w:val="004D264E"/>
    <w:rsid w:val="004D2953"/>
    <w:rsid w:val="004D2963"/>
    <w:rsid w:val="004D2ABD"/>
    <w:rsid w:val="004D2B73"/>
    <w:rsid w:val="004D2D47"/>
    <w:rsid w:val="004D3020"/>
    <w:rsid w:val="004D34DA"/>
    <w:rsid w:val="004D36A7"/>
    <w:rsid w:val="004D36D1"/>
    <w:rsid w:val="004D37A9"/>
    <w:rsid w:val="004D3EBE"/>
    <w:rsid w:val="004D4108"/>
    <w:rsid w:val="004D4411"/>
    <w:rsid w:val="004D4A23"/>
    <w:rsid w:val="004D4AA4"/>
    <w:rsid w:val="004D4D41"/>
    <w:rsid w:val="004D52B0"/>
    <w:rsid w:val="004D56B4"/>
    <w:rsid w:val="004D58B4"/>
    <w:rsid w:val="004D5FF7"/>
    <w:rsid w:val="004D6A5A"/>
    <w:rsid w:val="004D6B5C"/>
    <w:rsid w:val="004D6E3C"/>
    <w:rsid w:val="004D713F"/>
    <w:rsid w:val="004D729D"/>
    <w:rsid w:val="004D7360"/>
    <w:rsid w:val="004D737C"/>
    <w:rsid w:val="004D78C3"/>
    <w:rsid w:val="004D7963"/>
    <w:rsid w:val="004D7A5B"/>
    <w:rsid w:val="004D7AD8"/>
    <w:rsid w:val="004D7FD2"/>
    <w:rsid w:val="004E01AB"/>
    <w:rsid w:val="004E0209"/>
    <w:rsid w:val="004E133C"/>
    <w:rsid w:val="004E14CB"/>
    <w:rsid w:val="004E15BC"/>
    <w:rsid w:val="004E1996"/>
    <w:rsid w:val="004E1C8B"/>
    <w:rsid w:val="004E1C95"/>
    <w:rsid w:val="004E1CD9"/>
    <w:rsid w:val="004E1D2A"/>
    <w:rsid w:val="004E1FFF"/>
    <w:rsid w:val="004E2121"/>
    <w:rsid w:val="004E217F"/>
    <w:rsid w:val="004E2198"/>
    <w:rsid w:val="004E2356"/>
    <w:rsid w:val="004E2C97"/>
    <w:rsid w:val="004E2F81"/>
    <w:rsid w:val="004E3342"/>
    <w:rsid w:val="004E33DF"/>
    <w:rsid w:val="004E39B2"/>
    <w:rsid w:val="004E4780"/>
    <w:rsid w:val="004E4795"/>
    <w:rsid w:val="004E5013"/>
    <w:rsid w:val="004E50CA"/>
    <w:rsid w:val="004E5397"/>
    <w:rsid w:val="004E59AB"/>
    <w:rsid w:val="004E6369"/>
    <w:rsid w:val="004E6422"/>
    <w:rsid w:val="004E66F3"/>
    <w:rsid w:val="004E71FE"/>
    <w:rsid w:val="004E76DC"/>
    <w:rsid w:val="004E789B"/>
    <w:rsid w:val="004F0124"/>
    <w:rsid w:val="004F0183"/>
    <w:rsid w:val="004F0437"/>
    <w:rsid w:val="004F095F"/>
    <w:rsid w:val="004F0E22"/>
    <w:rsid w:val="004F113A"/>
    <w:rsid w:val="004F11DC"/>
    <w:rsid w:val="004F175A"/>
    <w:rsid w:val="004F1909"/>
    <w:rsid w:val="004F191E"/>
    <w:rsid w:val="004F1B26"/>
    <w:rsid w:val="004F1F9D"/>
    <w:rsid w:val="004F28A4"/>
    <w:rsid w:val="004F2A85"/>
    <w:rsid w:val="004F2B02"/>
    <w:rsid w:val="004F2B77"/>
    <w:rsid w:val="004F2E03"/>
    <w:rsid w:val="004F2E3A"/>
    <w:rsid w:val="004F319B"/>
    <w:rsid w:val="004F338C"/>
    <w:rsid w:val="004F33DA"/>
    <w:rsid w:val="004F35DF"/>
    <w:rsid w:val="004F3BAA"/>
    <w:rsid w:val="004F3C14"/>
    <w:rsid w:val="004F3E6C"/>
    <w:rsid w:val="004F446E"/>
    <w:rsid w:val="004F4494"/>
    <w:rsid w:val="004F44B4"/>
    <w:rsid w:val="004F4565"/>
    <w:rsid w:val="004F5484"/>
    <w:rsid w:val="004F5515"/>
    <w:rsid w:val="004F5B64"/>
    <w:rsid w:val="004F5D27"/>
    <w:rsid w:val="004F5EF2"/>
    <w:rsid w:val="004F5F0A"/>
    <w:rsid w:val="004F6377"/>
    <w:rsid w:val="004F6415"/>
    <w:rsid w:val="004F654F"/>
    <w:rsid w:val="004F6FB5"/>
    <w:rsid w:val="004F751C"/>
    <w:rsid w:val="004F765B"/>
    <w:rsid w:val="004F7662"/>
    <w:rsid w:val="004F7679"/>
    <w:rsid w:val="004F7B31"/>
    <w:rsid w:val="00500176"/>
    <w:rsid w:val="00500563"/>
    <w:rsid w:val="005005E5"/>
    <w:rsid w:val="00500633"/>
    <w:rsid w:val="00500678"/>
    <w:rsid w:val="00500A2D"/>
    <w:rsid w:val="00500A52"/>
    <w:rsid w:val="00500E44"/>
    <w:rsid w:val="005016C9"/>
    <w:rsid w:val="00501898"/>
    <w:rsid w:val="0050197C"/>
    <w:rsid w:val="00501A94"/>
    <w:rsid w:val="00501B33"/>
    <w:rsid w:val="00501FB3"/>
    <w:rsid w:val="00502048"/>
    <w:rsid w:val="005022B3"/>
    <w:rsid w:val="00502334"/>
    <w:rsid w:val="00502910"/>
    <w:rsid w:val="00502B00"/>
    <w:rsid w:val="00502D12"/>
    <w:rsid w:val="00503298"/>
    <w:rsid w:val="005034D9"/>
    <w:rsid w:val="00503EFF"/>
    <w:rsid w:val="00504583"/>
    <w:rsid w:val="005045ED"/>
    <w:rsid w:val="005046AB"/>
    <w:rsid w:val="0050475B"/>
    <w:rsid w:val="00504A51"/>
    <w:rsid w:val="00504AB5"/>
    <w:rsid w:val="00504B26"/>
    <w:rsid w:val="00504E66"/>
    <w:rsid w:val="00504FA6"/>
    <w:rsid w:val="00504FE1"/>
    <w:rsid w:val="00505159"/>
    <w:rsid w:val="0050549D"/>
    <w:rsid w:val="00505527"/>
    <w:rsid w:val="00505A24"/>
    <w:rsid w:val="0050628B"/>
    <w:rsid w:val="00506495"/>
    <w:rsid w:val="00506A63"/>
    <w:rsid w:val="00506B08"/>
    <w:rsid w:val="00507149"/>
    <w:rsid w:val="0050726A"/>
    <w:rsid w:val="005072A3"/>
    <w:rsid w:val="00507634"/>
    <w:rsid w:val="00507A24"/>
    <w:rsid w:val="00507C15"/>
    <w:rsid w:val="00507DE9"/>
    <w:rsid w:val="0051078B"/>
    <w:rsid w:val="00510851"/>
    <w:rsid w:val="00510B57"/>
    <w:rsid w:val="00510EAF"/>
    <w:rsid w:val="0051102A"/>
    <w:rsid w:val="005111A3"/>
    <w:rsid w:val="005111E8"/>
    <w:rsid w:val="005112EC"/>
    <w:rsid w:val="005119B2"/>
    <w:rsid w:val="00511ABA"/>
    <w:rsid w:val="00511F8C"/>
    <w:rsid w:val="005120E3"/>
    <w:rsid w:val="005121EC"/>
    <w:rsid w:val="005123A6"/>
    <w:rsid w:val="00512490"/>
    <w:rsid w:val="005126F9"/>
    <w:rsid w:val="00512716"/>
    <w:rsid w:val="00512BAA"/>
    <w:rsid w:val="00512BB2"/>
    <w:rsid w:val="0051365C"/>
    <w:rsid w:val="0051377C"/>
    <w:rsid w:val="005137D9"/>
    <w:rsid w:val="005139B6"/>
    <w:rsid w:val="00513C61"/>
    <w:rsid w:val="00513DB6"/>
    <w:rsid w:val="00513EE4"/>
    <w:rsid w:val="0051457D"/>
    <w:rsid w:val="00514DD1"/>
    <w:rsid w:val="00515278"/>
    <w:rsid w:val="005157BF"/>
    <w:rsid w:val="00515873"/>
    <w:rsid w:val="00515C7B"/>
    <w:rsid w:val="00515C91"/>
    <w:rsid w:val="005161C7"/>
    <w:rsid w:val="005165D2"/>
    <w:rsid w:val="00516794"/>
    <w:rsid w:val="00516B09"/>
    <w:rsid w:val="00516BA7"/>
    <w:rsid w:val="00516C57"/>
    <w:rsid w:val="005173AB"/>
    <w:rsid w:val="0051758B"/>
    <w:rsid w:val="005175DC"/>
    <w:rsid w:val="0051790B"/>
    <w:rsid w:val="00517E49"/>
    <w:rsid w:val="00520155"/>
    <w:rsid w:val="00520DB3"/>
    <w:rsid w:val="00520DD9"/>
    <w:rsid w:val="00520F74"/>
    <w:rsid w:val="00521879"/>
    <w:rsid w:val="00521C2C"/>
    <w:rsid w:val="00521F89"/>
    <w:rsid w:val="00522317"/>
    <w:rsid w:val="00522543"/>
    <w:rsid w:val="005226B0"/>
    <w:rsid w:val="00522C81"/>
    <w:rsid w:val="00523148"/>
    <w:rsid w:val="00523766"/>
    <w:rsid w:val="00523A0C"/>
    <w:rsid w:val="00523C97"/>
    <w:rsid w:val="00523D3D"/>
    <w:rsid w:val="005240A5"/>
    <w:rsid w:val="005241B7"/>
    <w:rsid w:val="005245D6"/>
    <w:rsid w:val="00524785"/>
    <w:rsid w:val="005249D6"/>
    <w:rsid w:val="00524D0C"/>
    <w:rsid w:val="00524D76"/>
    <w:rsid w:val="00524FAA"/>
    <w:rsid w:val="005253A6"/>
    <w:rsid w:val="005254D2"/>
    <w:rsid w:val="0052564A"/>
    <w:rsid w:val="00525C4D"/>
    <w:rsid w:val="00525E64"/>
    <w:rsid w:val="005261BA"/>
    <w:rsid w:val="00526356"/>
    <w:rsid w:val="00526610"/>
    <w:rsid w:val="00526720"/>
    <w:rsid w:val="00526BC8"/>
    <w:rsid w:val="00526E41"/>
    <w:rsid w:val="00526F24"/>
    <w:rsid w:val="00527024"/>
    <w:rsid w:val="005270DD"/>
    <w:rsid w:val="005276AC"/>
    <w:rsid w:val="005277CE"/>
    <w:rsid w:val="00527AD2"/>
    <w:rsid w:val="00527E70"/>
    <w:rsid w:val="00530388"/>
    <w:rsid w:val="0053085E"/>
    <w:rsid w:val="00530913"/>
    <w:rsid w:val="00530DE7"/>
    <w:rsid w:val="00530E4A"/>
    <w:rsid w:val="0053110C"/>
    <w:rsid w:val="00531119"/>
    <w:rsid w:val="0053123B"/>
    <w:rsid w:val="00531445"/>
    <w:rsid w:val="0053148B"/>
    <w:rsid w:val="00531759"/>
    <w:rsid w:val="00531DAD"/>
    <w:rsid w:val="0053226E"/>
    <w:rsid w:val="005323BE"/>
    <w:rsid w:val="00532827"/>
    <w:rsid w:val="00532ABD"/>
    <w:rsid w:val="00532F88"/>
    <w:rsid w:val="00533094"/>
    <w:rsid w:val="005332CA"/>
    <w:rsid w:val="00533382"/>
    <w:rsid w:val="00533604"/>
    <w:rsid w:val="005336CB"/>
    <w:rsid w:val="00533945"/>
    <w:rsid w:val="0053402A"/>
    <w:rsid w:val="00534083"/>
    <w:rsid w:val="005340AB"/>
    <w:rsid w:val="00534323"/>
    <w:rsid w:val="00534567"/>
    <w:rsid w:val="005346DE"/>
    <w:rsid w:val="005347C5"/>
    <w:rsid w:val="00534AB1"/>
    <w:rsid w:val="00535288"/>
    <w:rsid w:val="0053538C"/>
    <w:rsid w:val="00535501"/>
    <w:rsid w:val="00535A0F"/>
    <w:rsid w:val="00535B8A"/>
    <w:rsid w:val="00535BD9"/>
    <w:rsid w:val="00536333"/>
    <w:rsid w:val="005364D4"/>
    <w:rsid w:val="00536565"/>
    <w:rsid w:val="00536990"/>
    <w:rsid w:val="00536BDD"/>
    <w:rsid w:val="00536CCE"/>
    <w:rsid w:val="00536CFC"/>
    <w:rsid w:val="00537182"/>
    <w:rsid w:val="0053744C"/>
    <w:rsid w:val="00537569"/>
    <w:rsid w:val="00537908"/>
    <w:rsid w:val="00537BF6"/>
    <w:rsid w:val="00537C28"/>
    <w:rsid w:val="00537D7D"/>
    <w:rsid w:val="005404F1"/>
    <w:rsid w:val="0054052A"/>
    <w:rsid w:val="00540A99"/>
    <w:rsid w:val="00540F05"/>
    <w:rsid w:val="005410A5"/>
    <w:rsid w:val="005410DC"/>
    <w:rsid w:val="005410FD"/>
    <w:rsid w:val="00541274"/>
    <w:rsid w:val="005412D6"/>
    <w:rsid w:val="00541680"/>
    <w:rsid w:val="00541C77"/>
    <w:rsid w:val="00541DD7"/>
    <w:rsid w:val="00542102"/>
    <w:rsid w:val="005425A8"/>
    <w:rsid w:val="00542BC2"/>
    <w:rsid w:val="00542D4E"/>
    <w:rsid w:val="00543BD8"/>
    <w:rsid w:val="00543C57"/>
    <w:rsid w:val="00543CBD"/>
    <w:rsid w:val="00543D6F"/>
    <w:rsid w:val="00543F0E"/>
    <w:rsid w:val="0054402E"/>
    <w:rsid w:val="00544232"/>
    <w:rsid w:val="0054529F"/>
    <w:rsid w:val="005453E9"/>
    <w:rsid w:val="0054540A"/>
    <w:rsid w:val="0054547F"/>
    <w:rsid w:val="00545E0D"/>
    <w:rsid w:val="00545E1B"/>
    <w:rsid w:val="00545FBD"/>
    <w:rsid w:val="0054613B"/>
    <w:rsid w:val="00546605"/>
    <w:rsid w:val="005469EF"/>
    <w:rsid w:val="00546ED9"/>
    <w:rsid w:val="005471EB"/>
    <w:rsid w:val="005475AF"/>
    <w:rsid w:val="0054784B"/>
    <w:rsid w:val="00547944"/>
    <w:rsid w:val="00547C36"/>
    <w:rsid w:val="00547F4B"/>
    <w:rsid w:val="00547F73"/>
    <w:rsid w:val="00550127"/>
    <w:rsid w:val="005505FE"/>
    <w:rsid w:val="00550C82"/>
    <w:rsid w:val="00551191"/>
    <w:rsid w:val="005512DD"/>
    <w:rsid w:val="00551420"/>
    <w:rsid w:val="00551861"/>
    <w:rsid w:val="005518D8"/>
    <w:rsid w:val="00552445"/>
    <w:rsid w:val="00552784"/>
    <w:rsid w:val="00552FE8"/>
    <w:rsid w:val="00553049"/>
    <w:rsid w:val="00553535"/>
    <w:rsid w:val="00553F68"/>
    <w:rsid w:val="00554016"/>
    <w:rsid w:val="005545F6"/>
    <w:rsid w:val="0055462A"/>
    <w:rsid w:val="005549DC"/>
    <w:rsid w:val="00554A5F"/>
    <w:rsid w:val="00554FD8"/>
    <w:rsid w:val="005550CD"/>
    <w:rsid w:val="005550D2"/>
    <w:rsid w:val="00555113"/>
    <w:rsid w:val="005551BD"/>
    <w:rsid w:val="005557EC"/>
    <w:rsid w:val="005558D2"/>
    <w:rsid w:val="00555BE3"/>
    <w:rsid w:val="0055604F"/>
    <w:rsid w:val="005564E6"/>
    <w:rsid w:val="00556679"/>
    <w:rsid w:val="00556AD4"/>
    <w:rsid w:val="00556F14"/>
    <w:rsid w:val="0055722F"/>
    <w:rsid w:val="005573A5"/>
    <w:rsid w:val="00557A01"/>
    <w:rsid w:val="00557A62"/>
    <w:rsid w:val="00557C51"/>
    <w:rsid w:val="00560158"/>
    <w:rsid w:val="00560374"/>
    <w:rsid w:val="00560459"/>
    <w:rsid w:val="0056062D"/>
    <w:rsid w:val="005607F4"/>
    <w:rsid w:val="00560A18"/>
    <w:rsid w:val="00560D4E"/>
    <w:rsid w:val="00561190"/>
    <w:rsid w:val="005614D8"/>
    <w:rsid w:val="00561F2E"/>
    <w:rsid w:val="00561FF6"/>
    <w:rsid w:val="00562204"/>
    <w:rsid w:val="005625B3"/>
    <w:rsid w:val="0056288F"/>
    <w:rsid w:val="00562D0C"/>
    <w:rsid w:val="00562D91"/>
    <w:rsid w:val="00562F0E"/>
    <w:rsid w:val="00562FC6"/>
    <w:rsid w:val="0056311D"/>
    <w:rsid w:val="00563C78"/>
    <w:rsid w:val="00563FDA"/>
    <w:rsid w:val="0056458C"/>
    <w:rsid w:val="005646CC"/>
    <w:rsid w:val="00565068"/>
    <w:rsid w:val="005651EC"/>
    <w:rsid w:val="005653EE"/>
    <w:rsid w:val="00565500"/>
    <w:rsid w:val="00565559"/>
    <w:rsid w:val="00565870"/>
    <w:rsid w:val="00565B52"/>
    <w:rsid w:val="00565C96"/>
    <w:rsid w:val="00566703"/>
    <w:rsid w:val="0056698C"/>
    <w:rsid w:val="00566F24"/>
    <w:rsid w:val="00567344"/>
    <w:rsid w:val="0056752B"/>
    <w:rsid w:val="00567ED4"/>
    <w:rsid w:val="005701FC"/>
    <w:rsid w:val="005702BE"/>
    <w:rsid w:val="00570313"/>
    <w:rsid w:val="00570546"/>
    <w:rsid w:val="005707E6"/>
    <w:rsid w:val="0057095C"/>
    <w:rsid w:val="005712CB"/>
    <w:rsid w:val="005715A9"/>
    <w:rsid w:val="00571831"/>
    <w:rsid w:val="00571921"/>
    <w:rsid w:val="00571F6C"/>
    <w:rsid w:val="00572974"/>
    <w:rsid w:val="00572F69"/>
    <w:rsid w:val="005736EB"/>
    <w:rsid w:val="0057389D"/>
    <w:rsid w:val="00574818"/>
    <w:rsid w:val="00574A13"/>
    <w:rsid w:val="00574A87"/>
    <w:rsid w:val="00574C03"/>
    <w:rsid w:val="00574F69"/>
    <w:rsid w:val="00575446"/>
    <w:rsid w:val="0057558B"/>
    <w:rsid w:val="00575643"/>
    <w:rsid w:val="0057572B"/>
    <w:rsid w:val="00576166"/>
    <w:rsid w:val="00576420"/>
    <w:rsid w:val="005767A7"/>
    <w:rsid w:val="00576AB8"/>
    <w:rsid w:val="00576F0A"/>
    <w:rsid w:val="00576F5D"/>
    <w:rsid w:val="005771A0"/>
    <w:rsid w:val="0057772C"/>
    <w:rsid w:val="00577899"/>
    <w:rsid w:val="00577A4A"/>
    <w:rsid w:val="00577C22"/>
    <w:rsid w:val="00577C3B"/>
    <w:rsid w:val="005801C8"/>
    <w:rsid w:val="005802E5"/>
    <w:rsid w:val="005807A6"/>
    <w:rsid w:val="0058094E"/>
    <w:rsid w:val="00581064"/>
    <w:rsid w:val="00581538"/>
    <w:rsid w:val="00582114"/>
    <w:rsid w:val="005822D4"/>
    <w:rsid w:val="0058295E"/>
    <w:rsid w:val="00582DF4"/>
    <w:rsid w:val="00583275"/>
    <w:rsid w:val="005832EF"/>
    <w:rsid w:val="00583531"/>
    <w:rsid w:val="00583659"/>
    <w:rsid w:val="00583865"/>
    <w:rsid w:val="00583879"/>
    <w:rsid w:val="00583FD9"/>
    <w:rsid w:val="0058463A"/>
    <w:rsid w:val="005847C2"/>
    <w:rsid w:val="00584908"/>
    <w:rsid w:val="00584AC4"/>
    <w:rsid w:val="00584D9A"/>
    <w:rsid w:val="00584DDB"/>
    <w:rsid w:val="0058560D"/>
    <w:rsid w:val="00586566"/>
    <w:rsid w:val="00586721"/>
    <w:rsid w:val="00586875"/>
    <w:rsid w:val="00586F47"/>
    <w:rsid w:val="005878C8"/>
    <w:rsid w:val="0058797E"/>
    <w:rsid w:val="0058D749"/>
    <w:rsid w:val="00590021"/>
    <w:rsid w:val="00590385"/>
    <w:rsid w:val="0059038C"/>
    <w:rsid w:val="0059073C"/>
    <w:rsid w:val="00590811"/>
    <w:rsid w:val="00590835"/>
    <w:rsid w:val="00590925"/>
    <w:rsid w:val="0059116F"/>
    <w:rsid w:val="00591223"/>
    <w:rsid w:val="0059124E"/>
    <w:rsid w:val="00591467"/>
    <w:rsid w:val="00591CF8"/>
    <w:rsid w:val="00591D8D"/>
    <w:rsid w:val="00592262"/>
    <w:rsid w:val="005925E9"/>
    <w:rsid w:val="00592641"/>
    <w:rsid w:val="005929F9"/>
    <w:rsid w:val="00592D78"/>
    <w:rsid w:val="00592DE3"/>
    <w:rsid w:val="00593800"/>
    <w:rsid w:val="0059382F"/>
    <w:rsid w:val="00593892"/>
    <w:rsid w:val="00593939"/>
    <w:rsid w:val="00593B5E"/>
    <w:rsid w:val="00593BEC"/>
    <w:rsid w:val="00593BEE"/>
    <w:rsid w:val="00593CC2"/>
    <w:rsid w:val="00593D87"/>
    <w:rsid w:val="00593E78"/>
    <w:rsid w:val="00594482"/>
    <w:rsid w:val="00595189"/>
    <w:rsid w:val="005952B3"/>
    <w:rsid w:val="0059577F"/>
    <w:rsid w:val="00595A9B"/>
    <w:rsid w:val="00595BC0"/>
    <w:rsid w:val="00595C95"/>
    <w:rsid w:val="00595F0B"/>
    <w:rsid w:val="00596928"/>
    <w:rsid w:val="00596A76"/>
    <w:rsid w:val="00596B60"/>
    <w:rsid w:val="00596BD4"/>
    <w:rsid w:val="00596FC3"/>
    <w:rsid w:val="005973ED"/>
    <w:rsid w:val="00597697"/>
    <w:rsid w:val="005976A9"/>
    <w:rsid w:val="00597768"/>
    <w:rsid w:val="00597B07"/>
    <w:rsid w:val="00597C7F"/>
    <w:rsid w:val="00597CC2"/>
    <w:rsid w:val="00597E3F"/>
    <w:rsid w:val="005A011C"/>
    <w:rsid w:val="005A02E5"/>
    <w:rsid w:val="005A06EC"/>
    <w:rsid w:val="005A07B2"/>
    <w:rsid w:val="005A09B7"/>
    <w:rsid w:val="005A0EB8"/>
    <w:rsid w:val="005A113B"/>
    <w:rsid w:val="005A15B9"/>
    <w:rsid w:val="005A174A"/>
    <w:rsid w:val="005A1A5F"/>
    <w:rsid w:val="005A1AD1"/>
    <w:rsid w:val="005A1FC2"/>
    <w:rsid w:val="005A2311"/>
    <w:rsid w:val="005A26D3"/>
    <w:rsid w:val="005A2D2F"/>
    <w:rsid w:val="005A2D5C"/>
    <w:rsid w:val="005A2EB1"/>
    <w:rsid w:val="005A3007"/>
    <w:rsid w:val="005A32CB"/>
    <w:rsid w:val="005A3468"/>
    <w:rsid w:val="005A3614"/>
    <w:rsid w:val="005A3690"/>
    <w:rsid w:val="005A3B09"/>
    <w:rsid w:val="005A3F2D"/>
    <w:rsid w:val="005A4ACD"/>
    <w:rsid w:val="005A5396"/>
    <w:rsid w:val="005A53D3"/>
    <w:rsid w:val="005A5572"/>
    <w:rsid w:val="005A569D"/>
    <w:rsid w:val="005A60B3"/>
    <w:rsid w:val="005A61C2"/>
    <w:rsid w:val="005A6426"/>
    <w:rsid w:val="005A655D"/>
    <w:rsid w:val="005A6585"/>
    <w:rsid w:val="005A6844"/>
    <w:rsid w:val="005A71C1"/>
    <w:rsid w:val="005A7C8B"/>
    <w:rsid w:val="005A7D3B"/>
    <w:rsid w:val="005A7F28"/>
    <w:rsid w:val="005B029A"/>
    <w:rsid w:val="005B0BBC"/>
    <w:rsid w:val="005B0F0D"/>
    <w:rsid w:val="005B11C0"/>
    <w:rsid w:val="005B1467"/>
    <w:rsid w:val="005B172D"/>
    <w:rsid w:val="005B18BD"/>
    <w:rsid w:val="005B1A15"/>
    <w:rsid w:val="005B1A50"/>
    <w:rsid w:val="005B1AEF"/>
    <w:rsid w:val="005B1B00"/>
    <w:rsid w:val="005B1B53"/>
    <w:rsid w:val="005B1D94"/>
    <w:rsid w:val="005B1E0B"/>
    <w:rsid w:val="005B20A3"/>
    <w:rsid w:val="005B27C0"/>
    <w:rsid w:val="005B28A7"/>
    <w:rsid w:val="005B2A79"/>
    <w:rsid w:val="005B2B12"/>
    <w:rsid w:val="005B31AE"/>
    <w:rsid w:val="005B3461"/>
    <w:rsid w:val="005B38CE"/>
    <w:rsid w:val="005B40FF"/>
    <w:rsid w:val="005B4303"/>
    <w:rsid w:val="005B445D"/>
    <w:rsid w:val="005B466E"/>
    <w:rsid w:val="005B4AFE"/>
    <w:rsid w:val="005B521E"/>
    <w:rsid w:val="005B5420"/>
    <w:rsid w:val="005B579F"/>
    <w:rsid w:val="005B5872"/>
    <w:rsid w:val="005B6157"/>
    <w:rsid w:val="005B66FB"/>
    <w:rsid w:val="005B692F"/>
    <w:rsid w:val="005B6BEC"/>
    <w:rsid w:val="005B6E47"/>
    <w:rsid w:val="005B6F26"/>
    <w:rsid w:val="005B7302"/>
    <w:rsid w:val="005B74BC"/>
    <w:rsid w:val="005B76C8"/>
    <w:rsid w:val="005B7DCB"/>
    <w:rsid w:val="005B7F7B"/>
    <w:rsid w:val="005C03DA"/>
    <w:rsid w:val="005C0A21"/>
    <w:rsid w:val="005C0F5B"/>
    <w:rsid w:val="005C1025"/>
    <w:rsid w:val="005C1473"/>
    <w:rsid w:val="005C1786"/>
    <w:rsid w:val="005C18EA"/>
    <w:rsid w:val="005C1B8B"/>
    <w:rsid w:val="005C1CEE"/>
    <w:rsid w:val="005C1DFA"/>
    <w:rsid w:val="005C21B7"/>
    <w:rsid w:val="005C2831"/>
    <w:rsid w:val="005C328C"/>
    <w:rsid w:val="005C4485"/>
    <w:rsid w:val="005C561F"/>
    <w:rsid w:val="005C568E"/>
    <w:rsid w:val="005C592F"/>
    <w:rsid w:val="005C5A26"/>
    <w:rsid w:val="005C5D3A"/>
    <w:rsid w:val="005C5DFA"/>
    <w:rsid w:val="005C61F6"/>
    <w:rsid w:val="005C6453"/>
    <w:rsid w:val="005C6566"/>
    <w:rsid w:val="005C65AD"/>
    <w:rsid w:val="005C6830"/>
    <w:rsid w:val="005C6870"/>
    <w:rsid w:val="005C6A5C"/>
    <w:rsid w:val="005C6C88"/>
    <w:rsid w:val="005C6CC3"/>
    <w:rsid w:val="005C6CFD"/>
    <w:rsid w:val="005C6F94"/>
    <w:rsid w:val="005C708F"/>
    <w:rsid w:val="005C71D1"/>
    <w:rsid w:val="005C7558"/>
    <w:rsid w:val="005C7631"/>
    <w:rsid w:val="005C76A5"/>
    <w:rsid w:val="005C77A8"/>
    <w:rsid w:val="005C7863"/>
    <w:rsid w:val="005C7C0C"/>
    <w:rsid w:val="005C7CD6"/>
    <w:rsid w:val="005D0117"/>
    <w:rsid w:val="005D0129"/>
    <w:rsid w:val="005D0F22"/>
    <w:rsid w:val="005D1A86"/>
    <w:rsid w:val="005D1B37"/>
    <w:rsid w:val="005D2448"/>
    <w:rsid w:val="005D26E3"/>
    <w:rsid w:val="005D2780"/>
    <w:rsid w:val="005D2A82"/>
    <w:rsid w:val="005D2EA5"/>
    <w:rsid w:val="005D33E6"/>
    <w:rsid w:val="005D3848"/>
    <w:rsid w:val="005D3D0B"/>
    <w:rsid w:val="005D447F"/>
    <w:rsid w:val="005D479B"/>
    <w:rsid w:val="005D483F"/>
    <w:rsid w:val="005D4BA6"/>
    <w:rsid w:val="005D4C3F"/>
    <w:rsid w:val="005D58C9"/>
    <w:rsid w:val="005D5A51"/>
    <w:rsid w:val="005D5C96"/>
    <w:rsid w:val="005D5CA1"/>
    <w:rsid w:val="005D63E7"/>
    <w:rsid w:val="005D6CBF"/>
    <w:rsid w:val="005D6D4C"/>
    <w:rsid w:val="005D6F8E"/>
    <w:rsid w:val="005D71E4"/>
    <w:rsid w:val="005D7270"/>
    <w:rsid w:val="005D76EB"/>
    <w:rsid w:val="005D7B8F"/>
    <w:rsid w:val="005D7BB6"/>
    <w:rsid w:val="005D7C2B"/>
    <w:rsid w:val="005D7E8A"/>
    <w:rsid w:val="005DD792"/>
    <w:rsid w:val="005E0134"/>
    <w:rsid w:val="005E0191"/>
    <w:rsid w:val="005E0E89"/>
    <w:rsid w:val="005E10BC"/>
    <w:rsid w:val="005E1193"/>
    <w:rsid w:val="005E156C"/>
    <w:rsid w:val="005E1834"/>
    <w:rsid w:val="005E18A0"/>
    <w:rsid w:val="005E1D21"/>
    <w:rsid w:val="005E1F18"/>
    <w:rsid w:val="005E2AB9"/>
    <w:rsid w:val="005E2CE4"/>
    <w:rsid w:val="005E2E04"/>
    <w:rsid w:val="005E2E33"/>
    <w:rsid w:val="005E3792"/>
    <w:rsid w:val="005E3F05"/>
    <w:rsid w:val="005E421C"/>
    <w:rsid w:val="005E477D"/>
    <w:rsid w:val="005E4CCA"/>
    <w:rsid w:val="005E4D05"/>
    <w:rsid w:val="005E54CB"/>
    <w:rsid w:val="005E55F7"/>
    <w:rsid w:val="005E5670"/>
    <w:rsid w:val="005E5C52"/>
    <w:rsid w:val="005E5C6A"/>
    <w:rsid w:val="005E5ED4"/>
    <w:rsid w:val="005E60CA"/>
    <w:rsid w:val="005E60F3"/>
    <w:rsid w:val="005E6251"/>
    <w:rsid w:val="005E6379"/>
    <w:rsid w:val="005E69C9"/>
    <w:rsid w:val="005E6F40"/>
    <w:rsid w:val="005E7277"/>
    <w:rsid w:val="005E763A"/>
    <w:rsid w:val="005E77E0"/>
    <w:rsid w:val="005E7B68"/>
    <w:rsid w:val="005F0323"/>
    <w:rsid w:val="005F04D5"/>
    <w:rsid w:val="005F1107"/>
    <w:rsid w:val="005F144D"/>
    <w:rsid w:val="005F186E"/>
    <w:rsid w:val="005F1895"/>
    <w:rsid w:val="005F2420"/>
    <w:rsid w:val="005F246C"/>
    <w:rsid w:val="005F2649"/>
    <w:rsid w:val="005F2866"/>
    <w:rsid w:val="005F2A35"/>
    <w:rsid w:val="005F2B23"/>
    <w:rsid w:val="005F2B6E"/>
    <w:rsid w:val="005F2BF9"/>
    <w:rsid w:val="005F303B"/>
    <w:rsid w:val="005F30FC"/>
    <w:rsid w:val="005F3679"/>
    <w:rsid w:val="005F3723"/>
    <w:rsid w:val="005F3B65"/>
    <w:rsid w:val="005F3D7D"/>
    <w:rsid w:val="005F4935"/>
    <w:rsid w:val="005F4D31"/>
    <w:rsid w:val="005F5414"/>
    <w:rsid w:val="005F5608"/>
    <w:rsid w:val="005F5A7C"/>
    <w:rsid w:val="005F5ABB"/>
    <w:rsid w:val="005F5B22"/>
    <w:rsid w:val="005F5CDB"/>
    <w:rsid w:val="005F6AB0"/>
    <w:rsid w:val="005F6FB7"/>
    <w:rsid w:val="005F7362"/>
    <w:rsid w:val="005F7418"/>
    <w:rsid w:val="005F7889"/>
    <w:rsid w:val="005F7DB5"/>
    <w:rsid w:val="0060047A"/>
    <w:rsid w:val="00600AFE"/>
    <w:rsid w:val="00601397"/>
    <w:rsid w:val="0060165F"/>
    <w:rsid w:val="006018DD"/>
    <w:rsid w:val="00601971"/>
    <w:rsid w:val="00601993"/>
    <w:rsid w:val="00601A1B"/>
    <w:rsid w:val="00601BCD"/>
    <w:rsid w:val="00601CD8"/>
    <w:rsid w:val="006025B4"/>
    <w:rsid w:val="0060265D"/>
    <w:rsid w:val="0060296A"/>
    <w:rsid w:val="00602F1F"/>
    <w:rsid w:val="006030D2"/>
    <w:rsid w:val="006031A1"/>
    <w:rsid w:val="00603349"/>
    <w:rsid w:val="006034EA"/>
    <w:rsid w:val="0060350F"/>
    <w:rsid w:val="006035A0"/>
    <w:rsid w:val="006036F7"/>
    <w:rsid w:val="00603DE0"/>
    <w:rsid w:val="00603E2F"/>
    <w:rsid w:val="0060428A"/>
    <w:rsid w:val="006042F3"/>
    <w:rsid w:val="00604768"/>
    <w:rsid w:val="006049CA"/>
    <w:rsid w:val="00604CBC"/>
    <w:rsid w:val="00604E1E"/>
    <w:rsid w:val="0060547F"/>
    <w:rsid w:val="00605527"/>
    <w:rsid w:val="006055C3"/>
    <w:rsid w:val="006055CD"/>
    <w:rsid w:val="0060578C"/>
    <w:rsid w:val="00605915"/>
    <w:rsid w:val="00605E67"/>
    <w:rsid w:val="00605ED1"/>
    <w:rsid w:val="0060618D"/>
    <w:rsid w:val="0060623B"/>
    <w:rsid w:val="00606351"/>
    <w:rsid w:val="0060666F"/>
    <w:rsid w:val="006066D9"/>
    <w:rsid w:val="00606789"/>
    <w:rsid w:val="00606819"/>
    <w:rsid w:val="00606822"/>
    <w:rsid w:val="006068E7"/>
    <w:rsid w:val="00606B2C"/>
    <w:rsid w:val="00606C27"/>
    <w:rsid w:val="00606E1D"/>
    <w:rsid w:val="00606E2E"/>
    <w:rsid w:val="006072EC"/>
    <w:rsid w:val="0060736B"/>
    <w:rsid w:val="00607460"/>
    <w:rsid w:val="00607718"/>
    <w:rsid w:val="00607992"/>
    <w:rsid w:val="00607B1A"/>
    <w:rsid w:val="00607C85"/>
    <w:rsid w:val="00607F13"/>
    <w:rsid w:val="00610171"/>
    <w:rsid w:val="00610477"/>
    <w:rsid w:val="006104C9"/>
    <w:rsid w:val="006106F6"/>
    <w:rsid w:val="006107A2"/>
    <w:rsid w:val="006108E6"/>
    <w:rsid w:val="00610E24"/>
    <w:rsid w:val="0061110F"/>
    <w:rsid w:val="00611A0E"/>
    <w:rsid w:val="00611C9F"/>
    <w:rsid w:val="00611D0E"/>
    <w:rsid w:val="006130CB"/>
    <w:rsid w:val="00613125"/>
    <w:rsid w:val="006134D8"/>
    <w:rsid w:val="006139F7"/>
    <w:rsid w:val="00613B26"/>
    <w:rsid w:val="00613C70"/>
    <w:rsid w:val="00613F1B"/>
    <w:rsid w:val="00614096"/>
    <w:rsid w:val="00614443"/>
    <w:rsid w:val="006145DA"/>
    <w:rsid w:val="0061471A"/>
    <w:rsid w:val="006149F8"/>
    <w:rsid w:val="006152C3"/>
    <w:rsid w:val="00615362"/>
    <w:rsid w:val="006157B0"/>
    <w:rsid w:val="00615B81"/>
    <w:rsid w:val="00616075"/>
    <w:rsid w:val="0061609B"/>
    <w:rsid w:val="0061636B"/>
    <w:rsid w:val="006165D2"/>
    <w:rsid w:val="006166A9"/>
    <w:rsid w:val="00616880"/>
    <w:rsid w:val="00616914"/>
    <w:rsid w:val="00616A30"/>
    <w:rsid w:val="00616A80"/>
    <w:rsid w:val="00616AA3"/>
    <w:rsid w:val="00616B0D"/>
    <w:rsid w:val="00616F1C"/>
    <w:rsid w:val="00616F6F"/>
    <w:rsid w:val="00617003"/>
    <w:rsid w:val="00617899"/>
    <w:rsid w:val="006179B5"/>
    <w:rsid w:val="00617BEF"/>
    <w:rsid w:val="00617EF2"/>
    <w:rsid w:val="00620675"/>
    <w:rsid w:val="006209D1"/>
    <w:rsid w:val="00620CE8"/>
    <w:rsid w:val="00620E79"/>
    <w:rsid w:val="0062114A"/>
    <w:rsid w:val="0062143B"/>
    <w:rsid w:val="0062151A"/>
    <w:rsid w:val="00621921"/>
    <w:rsid w:val="00621C01"/>
    <w:rsid w:val="00621D92"/>
    <w:rsid w:val="006222AA"/>
    <w:rsid w:val="006223CE"/>
    <w:rsid w:val="0062258C"/>
    <w:rsid w:val="00622896"/>
    <w:rsid w:val="00622998"/>
    <w:rsid w:val="00622A3D"/>
    <w:rsid w:val="00622B2D"/>
    <w:rsid w:val="00622E54"/>
    <w:rsid w:val="0062314E"/>
    <w:rsid w:val="00623989"/>
    <w:rsid w:val="00623997"/>
    <w:rsid w:val="00623A51"/>
    <w:rsid w:val="00623A7B"/>
    <w:rsid w:val="00623AF2"/>
    <w:rsid w:val="00623E6E"/>
    <w:rsid w:val="00624345"/>
    <w:rsid w:val="00624490"/>
    <w:rsid w:val="0062450F"/>
    <w:rsid w:val="00624DE7"/>
    <w:rsid w:val="006253A0"/>
    <w:rsid w:val="00625920"/>
    <w:rsid w:val="00625BE5"/>
    <w:rsid w:val="00626002"/>
    <w:rsid w:val="00626007"/>
    <w:rsid w:val="00626008"/>
    <w:rsid w:val="006264CF"/>
    <w:rsid w:val="006268CC"/>
    <w:rsid w:val="00627073"/>
    <w:rsid w:val="006271DF"/>
    <w:rsid w:val="0062789A"/>
    <w:rsid w:val="0062796E"/>
    <w:rsid w:val="0063037D"/>
    <w:rsid w:val="00630871"/>
    <w:rsid w:val="00630C58"/>
    <w:rsid w:val="006314C1"/>
    <w:rsid w:val="006318D1"/>
    <w:rsid w:val="0063190F"/>
    <w:rsid w:val="0063193C"/>
    <w:rsid w:val="006323F9"/>
    <w:rsid w:val="0063296A"/>
    <w:rsid w:val="00632AE1"/>
    <w:rsid w:val="006330D5"/>
    <w:rsid w:val="00633250"/>
    <w:rsid w:val="00633632"/>
    <w:rsid w:val="006339B4"/>
    <w:rsid w:val="00633CF0"/>
    <w:rsid w:val="006342A1"/>
    <w:rsid w:val="00634449"/>
    <w:rsid w:val="006345C9"/>
    <w:rsid w:val="0063484E"/>
    <w:rsid w:val="00634B42"/>
    <w:rsid w:val="00634BD7"/>
    <w:rsid w:val="00635031"/>
    <w:rsid w:val="006356C2"/>
    <w:rsid w:val="00635721"/>
    <w:rsid w:val="006359C0"/>
    <w:rsid w:val="00635AB9"/>
    <w:rsid w:val="00635F49"/>
    <w:rsid w:val="0063661E"/>
    <w:rsid w:val="006366E0"/>
    <w:rsid w:val="006366EB"/>
    <w:rsid w:val="006372CF"/>
    <w:rsid w:val="00637395"/>
    <w:rsid w:val="00637816"/>
    <w:rsid w:val="00637D89"/>
    <w:rsid w:val="00637DAD"/>
    <w:rsid w:val="00637F8F"/>
    <w:rsid w:val="006400C9"/>
    <w:rsid w:val="006403B1"/>
    <w:rsid w:val="006403D8"/>
    <w:rsid w:val="006407D9"/>
    <w:rsid w:val="006408A4"/>
    <w:rsid w:val="006408D3"/>
    <w:rsid w:val="006409D7"/>
    <w:rsid w:val="00640A54"/>
    <w:rsid w:val="00640E7F"/>
    <w:rsid w:val="00641262"/>
    <w:rsid w:val="006414CD"/>
    <w:rsid w:val="006418B3"/>
    <w:rsid w:val="0064197A"/>
    <w:rsid w:val="00641DFD"/>
    <w:rsid w:val="00641E64"/>
    <w:rsid w:val="0064215D"/>
    <w:rsid w:val="0064245B"/>
    <w:rsid w:val="006424D2"/>
    <w:rsid w:val="00642AFB"/>
    <w:rsid w:val="00642C23"/>
    <w:rsid w:val="00642CAD"/>
    <w:rsid w:val="00642CF1"/>
    <w:rsid w:val="00643233"/>
    <w:rsid w:val="0064344B"/>
    <w:rsid w:val="00643D77"/>
    <w:rsid w:val="00644197"/>
    <w:rsid w:val="006441FB"/>
    <w:rsid w:val="00644C8B"/>
    <w:rsid w:val="00645606"/>
    <w:rsid w:val="00645DBD"/>
    <w:rsid w:val="00645EC5"/>
    <w:rsid w:val="00645F37"/>
    <w:rsid w:val="00645F91"/>
    <w:rsid w:val="00646352"/>
    <w:rsid w:val="0064681E"/>
    <w:rsid w:val="00646ABC"/>
    <w:rsid w:val="00647462"/>
    <w:rsid w:val="006474CC"/>
    <w:rsid w:val="00647557"/>
    <w:rsid w:val="00647645"/>
    <w:rsid w:val="00647856"/>
    <w:rsid w:val="00647CE3"/>
    <w:rsid w:val="00647DBB"/>
    <w:rsid w:val="006502C0"/>
    <w:rsid w:val="00650902"/>
    <w:rsid w:val="00650D02"/>
    <w:rsid w:val="00651251"/>
    <w:rsid w:val="006513B4"/>
    <w:rsid w:val="00651CAF"/>
    <w:rsid w:val="006526C8"/>
    <w:rsid w:val="00652C44"/>
    <w:rsid w:val="00652EB9"/>
    <w:rsid w:val="00652F57"/>
    <w:rsid w:val="0065303B"/>
    <w:rsid w:val="006538FC"/>
    <w:rsid w:val="00653DD9"/>
    <w:rsid w:val="00653FBF"/>
    <w:rsid w:val="0065401A"/>
    <w:rsid w:val="00654231"/>
    <w:rsid w:val="00654AB3"/>
    <w:rsid w:val="00654C76"/>
    <w:rsid w:val="00654E27"/>
    <w:rsid w:val="00654EEA"/>
    <w:rsid w:val="00654FAB"/>
    <w:rsid w:val="00654FE9"/>
    <w:rsid w:val="00655185"/>
    <w:rsid w:val="0065530D"/>
    <w:rsid w:val="00655CA1"/>
    <w:rsid w:val="00655DB7"/>
    <w:rsid w:val="00656094"/>
    <w:rsid w:val="00656096"/>
    <w:rsid w:val="0065639B"/>
    <w:rsid w:val="006569D0"/>
    <w:rsid w:val="00656C73"/>
    <w:rsid w:val="00656E6A"/>
    <w:rsid w:val="00656F57"/>
    <w:rsid w:val="0065722E"/>
    <w:rsid w:val="006572C1"/>
    <w:rsid w:val="006574AB"/>
    <w:rsid w:val="006602D9"/>
    <w:rsid w:val="0066047B"/>
    <w:rsid w:val="00660C19"/>
    <w:rsid w:val="00660D28"/>
    <w:rsid w:val="00660F1F"/>
    <w:rsid w:val="0066117E"/>
    <w:rsid w:val="006611A3"/>
    <w:rsid w:val="00661514"/>
    <w:rsid w:val="006616BB"/>
    <w:rsid w:val="006616FD"/>
    <w:rsid w:val="0066180A"/>
    <w:rsid w:val="00661CBA"/>
    <w:rsid w:val="00661E48"/>
    <w:rsid w:val="0066228E"/>
    <w:rsid w:val="00662CDE"/>
    <w:rsid w:val="00662E2F"/>
    <w:rsid w:val="00663548"/>
    <w:rsid w:val="00663605"/>
    <w:rsid w:val="0066378A"/>
    <w:rsid w:val="0066386C"/>
    <w:rsid w:val="0066387C"/>
    <w:rsid w:val="006639D9"/>
    <w:rsid w:val="00663A3E"/>
    <w:rsid w:val="00663BDD"/>
    <w:rsid w:val="00663D24"/>
    <w:rsid w:val="00663E2C"/>
    <w:rsid w:val="0066434E"/>
    <w:rsid w:val="006643F0"/>
    <w:rsid w:val="0066476F"/>
    <w:rsid w:val="00664B72"/>
    <w:rsid w:val="0066531A"/>
    <w:rsid w:val="00665373"/>
    <w:rsid w:val="00665B96"/>
    <w:rsid w:val="00665CCC"/>
    <w:rsid w:val="00665DB0"/>
    <w:rsid w:val="00666A3A"/>
    <w:rsid w:val="00666C3F"/>
    <w:rsid w:val="006676E8"/>
    <w:rsid w:val="006679A3"/>
    <w:rsid w:val="00667A27"/>
    <w:rsid w:val="00667DB2"/>
    <w:rsid w:val="00670372"/>
    <w:rsid w:val="0067054A"/>
    <w:rsid w:val="006706F1"/>
    <w:rsid w:val="00670D29"/>
    <w:rsid w:val="00670D9C"/>
    <w:rsid w:val="00670F3A"/>
    <w:rsid w:val="0067102F"/>
    <w:rsid w:val="0067114F"/>
    <w:rsid w:val="0067165A"/>
    <w:rsid w:val="00671781"/>
    <w:rsid w:val="006717EF"/>
    <w:rsid w:val="00671A0B"/>
    <w:rsid w:val="00671A42"/>
    <w:rsid w:val="00671B9A"/>
    <w:rsid w:val="00671DCC"/>
    <w:rsid w:val="006725AC"/>
    <w:rsid w:val="00672672"/>
    <w:rsid w:val="0067277B"/>
    <w:rsid w:val="00672B09"/>
    <w:rsid w:val="0067330B"/>
    <w:rsid w:val="0067359C"/>
    <w:rsid w:val="0067371E"/>
    <w:rsid w:val="00673A08"/>
    <w:rsid w:val="00673BC3"/>
    <w:rsid w:val="00673BD7"/>
    <w:rsid w:val="00673C78"/>
    <w:rsid w:val="00674495"/>
    <w:rsid w:val="0067473B"/>
    <w:rsid w:val="00674825"/>
    <w:rsid w:val="00674C06"/>
    <w:rsid w:val="00674DF5"/>
    <w:rsid w:val="00675187"/>
    <w:rsid w:val="00675988"/>
    <w:rsid w:val="00676201"/>
    <w:rsid w:val="0067679F"/>
    <w:rsid w:val="00676A05"/>
    <w:rsid w:val="00677003"/>
    <w:rsid w:val="0067708A"/>
    <w:rsid w:val="006771C1"/>
    <w:rsid w:val="00677270"/>
    <w:rsid w:val="00677495"/>
    <w:rsid w:val="0067798B"/>
    <w:rsid w:val="00677A89"/>
    <w:rsid w:val="00677BD2"/>
    <w:rsid w:val="00677C46"/>
    <w:rsid w:val="00677DB9"/>
    <w:rsid w:val="0067E3A8"/>
    <w:rsid w:val="006804F9"/>
    <w:rsid w:val="00680727"/>
    <w:rsid w:val="00680833"/>
    <w:rsid w:val="00680A4B"/>
    <w:rsid w:val="00680AB6"/>
    <w:rsid w:val="00680C2A"/>
    <w:rsid w:val="00680F33"/>
    <w:rsid w:val="006819F0"/>
    <w:rsid w:val="0068279E"/>
    <w:rsid w:val="00682AE1"/>
    <w:rsid w:val="006839F7"/>
    <w:rsid w:val="00683E2C"/>
    <w:rsid w:val="006843BB"/>
    <w:rsid w:val="00684472"/>
    <w:rsid w:val="0068484E"/>
    <w:rsid w:val="006858E8"/>
    <w:rsid w:val="00686337"/>
    <w:rsid w:val="006867FE"/>
    <w:rsid w:val="00686A3D"/>
    <w:rsid w:val="00686E7E"/>
    <w:rsid w:val="00686FA1"/>
    <w:rsid w:val="0068776B"/>
    <w:rsid w:val="00687BC0"/>
    <w:rsid w:val="00690363"/>
    <w:rsid w:val="0069036C"/>
    <w:rsid w:val="006908EC"/>
    <w:rsid w:val="00690F5D"/>
    <w:rsid w:val="00690FDE"/>
    <w:rsid w:val="00690FF0"/>
    <w:rsid w:val="00691108"/>
    <w:rsid w:val="006911F3"/>
    <w:rsid w:val="00691388"/>
    <w:rsid w:val="00691459"/>
    <w:rsid w:val="006915E7"/>
    <w:rsid w:val="006919ED"/>
    <w:rsid w:val="00691CBE"/>
    <w:rsid w:val="00691E43"/>
    <w:rsid w:val="00692A14"/>
    <w:rsid w:val="00692C5B"/>
    <w:rsid w:val="00693110"/>
    <w:rsid w:val="0069326E"/>
    <w:rsid w:val="00693839"/>
    <w:rsid w:val="00693B26"/>
    <w:rsid w:val="00693B75"/>
    <w:rsid w:val="00693DE7"/>
    <w:rsid w:val="0069403F"/>
    <w:rsid w:val="00694668"/>
    <w:rsid w:val="006947E1"/>
    <w:rsid w:val="00694EC6"/>
    <w:rsid w:val="00694F96"/>
    <w:rsid w:val="0069516D"/>
    <w:rsid w:val="0069530D"/>
    <w:rsid w:val="00695C32"/>
    <w:rsid w:val="00695DCB"/>
    <w:rsid w:val="0069608D"/>
    <w:rsid w:val="00696D70"/>
    <w:rsid w:val="00696E39"/>
    <w:rsid w:val="00697095"/>
    <w:rsid w:val="006971EE"/>
    <w:rsid w:val="0069786C"/>
    <w:rsid w:val="00697CC1"/>
    <w:rsid w:val="00697EB6"/>
    <w:rsid w:val="006A018B"/>
    <w:rsid w:val="006A04C8"/>
    <w:rsid w:val="006A0793"/>
    <w:rsid w:val="006A0956"/>
    <w:rsid w:val="006A0CCF"/>
    <w:rsid w:val="006A0FE5"/>
    <w:rsid w:val="006A13D8"/>
    <w:rsid w:val="006A14AA"/>
    <w:rsid w:val="006A18CC"/>
    <w:rsid w:val="006A1DF1"/>
    <w:rsid w:val="006A1F00"/>
    <w:rsid w:val="006A209C"/>
    <w:rsid w:val="006A22D0"/>
    <w:rsid w:val="006A24EC"/>
    <w:rsid w:val="006A27D8"/>
    <w:rsid w:val="006A2986"/>
    <w:rsid w:val="006A2C23"/>
    <w:rsid w:val="006A2EA2"/>
    <w:rsid w:val="006A305C"/>
    <w:rsid w:val="006A329F"/>
    <w:rsid w:val="006A3324"/>
    <w:rsid w:val="006A37BC"/>
    <w:rsid w:val="006A3C08"/>
    <w:rsid w:val="006A3CF4"/>
    <w:rsid w:val="006A3F03"/>
    <w:rsid w:val="006A4109"/>
    <w:rsid w:val="006A43F5"/>
    <w:rsid w:val="006A45FD"/>
    <w:rsid w:val="006A47D3"/>
    <w:rsid w:val="006A491F"/>
    <w:rsid w:val="006A4E15"/>
    <w:rsid w:val="006A4E38"/>
    <w:rsid w:val="006A4F9F"/>
    <w:rsid w:val="006A4FA8"/>
    <w:rsid w:val="006A524D"/>
    <w:rsid w:val="006A5827"/>
    <w:rsid w:val="006A5CC6"/>
    <w:rsid w:val="006A5FB8"/>
    <w:rsid w:val="006A61ED"/>
    <w:rsid w:val="006A6F0A"/>
    <w:rsid w:val="006A78FE"/>
    <w:rsid w:val="006A790F"/>
    <w:rsid w:val="006A7AB6"/>
    <w:rsid w:val="006A7B87"/>
    <w:rsid w:val="006A7BE4"/>
    <w:rsid w:val="006A7CB5"/>
    <w:rsid w:val="006A7EC8"/>
    <w:rsid w:val="006B0196"/>
    <w:rsid w:val="006B09BE"/>
    <w:rsid w:val="006B10FE"/>
    <w:rsid w:val="006B129C"/>
    <w:rsid w:val="006B1397"/>
    <w:rsid w:val="006B22D6"/>
    <w:rsid w:val="006B23C6"/>
    <w:rsid w:val="006B2428"/>
    <w:rsid w:val="006B262D"/>
    <w:rsid w:val="006B268E"/>
    <w:rsid w:val="006B2A2D"/>
    <w:rsid w:val="006B2A9C"/>
    <w:rsid w:val="006B2C56"/>
    <w:rsid w:val="006B2D1B"/>
    <w:rsid w:val="006B3451"/>
    <w:rsid w:val="006B35BA"/>
    <w:rsid w:val="006B39BE"/>
    <w:rsid w:val="006B3B4A"/>
    <w:rsid w:val="006B3EA8"/>
    <w:rsid w:val="006B4007"/>
    <w:rsid w:val="006B44FD"/>
    <w:rsid w:val="006B4BF4"/>
    <w:rsid w:val="006B4DA2"/>
    <w:rsid w:val="006B5275"/>
    <w:rsid w:val="006B5532"/>
    <w:rsid w:val="006B568D"/>
    <w:rsid w:val="006B5825"/>
    <w:rsid w:val="006B5F6F"/>
    <w:rsid w:val="006B60E2"/>
    <w:rsid w:val="006B7327"/>
    <w:rsid w:val="006B75CF"/>
    <w:rsid w:val="006B77FD"/>
    <w:rsid w:val="006B7C51"/>
    <w:rsid w:val="006C0C82"/>
    <w:rsid w:val="006C0E20"/>
    <w:rsid w:val="006C12DB"/>
    <w:rsid w:val="006C1522"/>
    <w:rsid w:val="006C16C5"/>
    <w:rsid w:val="006C1977"/>
    <w:rsid w:val="006C1AB8"/>
    <w:rsid w:val="006C1CF0"/>
    <w:rsid w:val="006C1FF2"/>
    <w:rsid w:val="006C23CF"/>
    <w:rsid w:val="006C2881"/>
    <w:rsid w:val="006C2B14"/>
    <w:rsid w:val="006C31D3"/>
    <w:rsid w:val="006C371D"/>
    <w:rsid w:val="006C3821"/>
    <w:rsid w:val="006C3B26"/>
    <w:rsid w:val="006C418C"/>
    <w:rsid w:val="006C4586"/>
    <w:rsid w:val="006C4A1C"/>
    <w:rsid w:val="006C4DBF"/>
    <w:rsid w:val="006C4E78"/>
    <w:rsid w:val="006C5048"/>
    <w:rsid w:val="006C50A7"/>
    <w:rsid w:val="006C52DC"/>
    <w:rsid w:val="006C5A88"/>
    <w:rsid w:val="006C5B6B"/>
    <w:rsid w:val="006C5CC9"/>
    <w:rsid w:val="006C6005"/>
    <w:rsid w:val="006C6A4A"/>
    <w:rsid w:val="006C6F4F"/>
    <w:rsid w:val="006C77BF"/>
    <w:rsid w:val="006C7CBD"/>
    <w:rsid w:val="006C7EE1"/>
    <w:rsid w:val="006D0242"/>
    <w:rsid w:val="006D02F6"/>
    <w:rsid w:val="006D031C"/>
    <w:rsid w:val="006D03C2"/>
    <w:rsid w:val="006D0761"/>
    <w:rsid w:val="006D08AB"/>
    <w:rsid w:val="006D1678"/>
    <w:rsid w:val="006D1873"/>
    <w:rsid w:val="006D1A83"/>
    <w:rsid w:val="006D2791"/>
    <w:rsid w:val="006D288D"/>
    <w:rsid w:val="006D295A"/>
    <w:rsid w:val="006D2A38"/>
    <w:rsid w:val="006D2FD6"/>
    <w:rsid w:val="006D355E"/>
    <w:rsid w:val="006D39FD"/>
    <w:rsid w:val="006D3B2A"/>
    <w:rsid w:val="006D404E"/>
    <w:rsid w:val="006D435C"/>
    <w:rsid w:val="006D484D"/>
    <w:rsid w:val="006D48D9"/>
    <w:rsid w:val="006D4D04"/>
    <w:rsid w:val="006D5056"/>
    <w:rsid w:val="006D5217"/>
    <w:rsid w:val="006D5397"/>
    <w:rsid w:val="006D55C0"/>
    <w:rsid w:val="006D5A8E"/>
    <w:rsid w:val="006D5DBA"/>
    <w:rsid w:val="006D5F9E"/>
    <w:rsid w:val="006D600C"/>
    <w:rsid w:val="006D60A4"/>
    <w:rsid w:val="006D6BD7"/>
    <w:rsid w:val="006D6F59"/>
    <w:rsid w:val="006D7261"/>
    <w:rsid w:val="006D73EF"/>
    <w:rsid w:val="006D777F"/>
    <w:rsid w:val="006D7DC4"/>
    <w:rsid w:val="006E05F8"/>
    <w:rsid w:val="006E0651"/>
    <w:rsid w:val="006E08D4"/>
    <w:rsid w:val="006E0934"/>
    <w:rsid w:val="006E0FBF"/>
    <w:rsid w:val="006E23C8"/>
    <w:rsid w:val="006E23FC"/>
    <w:rsid w:val="006E24F0"/>
    <w:rsid w:val="006E2734"/>
    <w:rsid w:val="006E2A64"/>
    <w:rsid w:val="006E2B72"/>
    <w:rsid w:val="006E2BA9"/>
    <w:rsid w:val="006E2D39"/>
    <w:rsid w:val="006E2F9B"/>
    <w:rsid w:val="006E39E0"/>
    <w:rsid w:val="006E3AD8"/>
    <w:rsid w:val="006E3B72"/>
    <w:rsid w:val="006E3E3B"/>
    <w:rsid w:val="006E4009"/>
    <w:rsid w:val="006E4472"/>
    <w:rsid w:val="006E4526"/>
    <w:rsid w:val="006E4B34"/>
    <w:rsid w:val="006E4D2C"/>
    <w:rsid w:val="006E50D8"/>
    <w:rsid w:val="006E537B"/>
    <w:rsid w:val="006E5B26"/>
    <w:rsid w:val="006E615D"/>
    <w:rsid w:val="006E63C4"/>
    <w:rsid w:val="006E66D8"/>
    <w:rsid w:val="006E7566"/>
    <w:rsid w:val="006E7E3C"/>
    <w:rsid w:val="006F01B2"/>
    <w:rsid w:val="006F035C"/>
    <w:rsid w:val="006F0A13"/>
    <w:rsid w:val="006F10B1"/>
    <w:rsid w:val="006F110A"/>
    <w:rsid w:val="006F1336"/>
    <w:rsid w:val="006F15E5"/>
    <w:rsid w:val="006F176C"/>
    <w:rsid w:val="006F1885"/>
    <w:rsid w:val="006F1977"/>
    <w:rsid w:val="006F19F0"/>
    <w:rsid w:val="006F1D35"/>
    <w:rsid w:val="006F29F9"/>
    <w:rsid w:val="006F2B5E"/>
    <w:rsid w:val="006F33D7"/>
    <w:rsid w:val="006F347C"/>
    <w:rsid w:val="006F347E"/>
    <w:rsid w:val="006F36A6"/>
    <w:rsid w:val="006F36EB"/>
    <w:rsid w:val="006F38D4"/>
    <w:rsid w:val="006F43A5"/>
    <w:rsid w:val="006F4818"/>
    <w:rsid w:val="006F495B"/>
    <w:rsid w:val="006F50CF"/>
    <w:rsid w:val="006F5174"/>
    <w:rsid w:val="006F55A9"/>
    <w:rsid w:val="006F58D6"/>
    <w:rsid w:val="006F5B31"/>
    <w:rsid w:val="006F5E29"/>
    <w:rsid w:val="006F62CF"/>
    <w:rsid w:val="006F6A5D"/>
    <w:rsid w:val="006F6CBC"/>
    <w:rsid w:val="006F71DC"/>
    <w:rsid w:val="006F7A22"/>
    <w:rsid w:val="006F7B53"/>
    <w:rsid w:val="0070017B"/>
    <w:rsid w:val="0070039A"/>
    <w:rsid w:val="007006C7"/>
    <w:rsid w:val="0070076C"/>
    <w:rsid w:val="00700AE5"/>
    <w:rsid w:val="0070115B"/>
    <w:rsid w:val="0070155F"/>
    <w:rsid w:val="00701D5E"/>
    <w:rsid w:val="00701E80"/>
    <w:rsid w:val="00701F73"/>
    <w:rsid w:val="00701F98"/>
    <w:rsid w:val="00702376"/>
    <w:rsid w:val="007024D0"/>
    <w:rsid w:val="007024FA"/>
    <w:rsid w:val="00702782"/>
    <w:rsid w:val="007028E2"/>
    <w:rsid w:val="00702E5F"/>
    <w:rsid w:val="00702F16"/>
    <w:rsid w:val="00703130"/>
    <w:rsid w:val="0070355A"/>
    <w:rsid w:val="00703CA9"/>
    <w:rsid w:val="00703D33"/>
    <w:rsid w:val="00703F81"/>
    <w:rsid w:val="0070404F"/>
    <w:rsid w:val="00704FC2"/>
    <w:rsid w:val="00705083"/>
    <w:rsid w:val="0070572C"/>
    <w:rsid w:val="0070577A"/>
    <w:rsid w:val="00705893"/>
    <w:rsid w:val="007058B6"/>
    <w:rsid w:val="0070599E"/>
    <w:rsid w:val="007059FE"/>
    <w:rsid w:val="00705D20"/>
    <w:rsid w:val="00706028"/>
    <w:rsid w:val="007062D4"/>
    <w:rsid w:val="0070686E"/>
    <w:rsid w:val="007068FD"/>
    <w:rsid w:val="00706A9D"/>
    <w:rsid w:val="00706BE6"/>
    <w:rsid w:val="00706F2D"/>
    <w:rsid w:val="00707283"/>
    <w:rsid w:val="00707317"/>
    <w:rsid w:val="00707336"/>
    <w:rsid w:val="007075D0"/>
    <w:rsid w:val="0070773F"/>
    <w:rsid w:val="00707A8C"/>
    <w:rsid w:val="00707B6A"/>
    <w:rsid w:val="00707BA8"/>
    <w:rsid w:val="00707D83"/>
    <w:rsid w:val="00710196"/>
    <w:rsid w:val="007102D2"/>
    <w:rsid w:val="00710AE4"/>
    <w:rsid w:val="00710B65"/>
    <w:rsid w:val="00711064"/>
    <w:rsid w:val="00711D6B"/>
    <w:rsid w:val="00711E0A"/>
    <w:rsid w:val="0071210D"/>
    <w:rsid w:val="007123A8"/>
    <w:rsid w:val="00712451"/>
    <w:rsid w:val="00712596"/>
    <w:rsid w:val="00712776"/>
    <w:rsid w:val="007127E8"/>
    <w:rsid w:val="0071280A"/>
    <w:rsid w:val="00712C14"/>
    <w:rsid w:val="00712D85"/>
    <w:rsid w:val="00712E2D"/>
    <w:rsid w:val="00712FE8"/>
    <w:rsid w:val="007131AB"/>
    <w:rsid w:val="007132F1"/>
    <w:rsid w:val="007133F5"/>
    <w:rsid w:val="00713667"/>
    <w:rsid w:val="0071398E"/>
    <w:rsid w:val="00713C6F"/>
    <w:rsid w:val="007146D4"/>
    <w:rsid w:val="00714869"/>
    <w:rsid w:val="007150DF"/>
    <w:rsid w:val="00715C51"/>
    <w:rsid w:val="0071636A"/>
    <w:rsid w:val="0071653A"/>
    <w:rsid w:val="00716B3E"/>
    <w:rsid w:val="00716C6A"/>
    <w:rsid w:val="00716FF1"/>
    <w:rsid w:val="00717676"/>
    <w:rsid w:val="00717D83"/>
    <w:rsid w:val="00720626"/>
    <w:rsid w:val="0072067C"/>
    <w:rsid w:val="007206D4"/>
    <w:rsid w:val="0072156A"/>
    <w:rsid w:val="00721663"/>
    <w:rsid w:val="00721EA7"/>
    <w:rsid w:val="007220BB"/>
    <w:rsid w:val="007226AD"/>
    <w:rsid w:val="007226DC"/>
    <w:rsid w:val="007228AE"/>
    <w:rsid w:val="00722C21"/>
    <w:rsid w:val="00722F34"/>
    <w:rsid w:val="007231AF"/>
    <w:rsid w:val="007233D8"/>
    <w:rsid w:val="00723469"/>
    <w:rsid w:val="00723737"/>
    <w:rsid w:val="0072386F"/>
    <w:rsid w:val="007238F5"/>
    <w:rsid w:val="00723958"/>
    <w:rsid w:val="00724078"/>
    <w:rsid w:val="00724228"/>
    <w:rsid w:val="0072460D"/>
    <w:rsid w:val="00724B24"/>
    <w:rsid w:val="00724B7B"/>
    <w:rsid w:val="00724B95"/>
    <w:rsid w:val="00724ED3"/>
    <w:rsid w:val="00725079"/>
    <w:rsid w:val="007256CF"/>
    <w:rsid w:val="007259BE"/>
    <w:rsid w:val="00725B3B"/>
    <w:rsid w:val="0072614D"/>
    <w:rsid w:val="007264A3"/>
    <w:rsid w:val="00727298"/>
    <w:rsid w:val="007276BB"/>
    <w:rsid w:val="00727CD1"/>
    <w:rsid w:val="0073005A"/>
    <w:rsid w:val="00730226"/>
    <w:rsid w:val="0073085B"/>
    <w:rsid w:val="00730AE2"/>
    <w:rsid w:val="00730C8F"/>
    <w:rsid w:val="00730CE8"/>
    <w:rsid w:val="00730F51"/>
    <w:rsid w:val="007314C5"/>
    <w:rsid w:val="007317F0"/>
    <w:rsid w:val="0073190F"/>
    <w:rsid w:val="0073234A"/>
    <w:rsid w:val="00732380"/>
    <w:rsid w:val="00732496"/>
    <w:rsid w:val="007326D7"/>
    <w:rsid w:val="0073274E"/>
    <w:rsid w:val="00732986"/>
    <w:rsid w:val="00732CF1"/>
    <w:rsid w:val="00732F15"/>
    <w:rsid w:val="0073302E"/>
    <w:rsid w:val="00733578"/>
    <w:rsid w:val="0073389C"/>
    <w:rsid w:val="007338C1"/>
    <w:rsid w:val="00733932"/>
    <w:rsid w:val="0073399F"/>
    <w:rsid w:val="00734021"/>
    <w:rsid w:val="007340F3"/>
    <w:rsid w:val="00734414"/>
    <w:rsid w:val="007348D4"/>
    <w:rsid w:val="0073495A"/>
    <w:rsid w:val="00734B76"/>
    <w:rsid w:val="00734E0E"/>
    <w:rsid w:val="007351D3"/>
    <w:rsid w:val="00735653"/>
    <w:rsid w:val="007357C3"/>
    <w:rsid w:val="007357CF"/>
    <w:rsid w:val="007357E4"/>
    <w:rsid w:val="0073591B"/>
    <w:rsid w:val="00735DE6"/>
    <w:rsid w:val="00735DFF"/>
    <w:rsid w:val="00735F91"/>
    <w:rsid w:val="00735FB0"/>
    <w:rsid w:val="0073654E"/>
    <w:rsid w:val="00736DD7"/>
    <w:rsid w:val="00736E63"/>
    <w:rsid w:val="0073703F"/>
    <w:rsid w:val="00737254"/>
    <w:rsid w:val="0073743F"/>
    <w:rsid w:val="0073772D"/>
    <w:rsid w:val="007377CF"/>
    <w:rsid w:val="0073786A"/>
    <w:rsid w:val="00737893"/>
    <w:rsid w:val="0073798F"/>
    <w:rsid w:val="00737B70"/>
    <w:rsid w:val="00737D4D"/>
    <w:rsid w:val="007400EF"/>
    <w:rsid w:val="007403B6"/>
    <w:rsid w:val="0074094C"/>
    <w:rsid w:val="00740B52"/>
    <w:rsid w:val="00740E10"/>
    <w:rsid w:val="00740E9B"/>
    <w:rsid w:val="00740F0A"/>
    <w:rsid w:val="00740F58"/>
    <w:rsid w:val="00740FE2"/>
    <w:rsid w:val="007418F0"/>
    <w:rsid w:val="00741AB4"/>
    <w:rsid w:val="00741B0B"/>
    <w:rsid w:val="00742869"/>
    <w:rsid w:val="0074302B"/>
    <w:rsid w:val="0074333E"/>
    <w:rsid w:val="00743744"/>
    <w:rsid w:val="007437AB"/>
    <w:rsid w:val="007438AB"/>
    <w:rsid w:val="00743A98"/>
    <w:rsid w:val="0074431D"/>
    <w:rsid w:val="00744716"/>
    <w:rsid w:val="00744C1E"/>
    <w:rsid w:val="00744C8E"/>
    <w:rsid w:val="00744E4D"/>
    <w:rsid w:val="00745340"/>
    <w:rsid w:val="007453D6"/>
    <w:rsid w:val="00745459"/>
    <w:rsid w:val="007454C3"/>
    <w:rsid w:val="007455F7"/>
    <w:rsid w:val="00746050"/>
    <w:rsid w:val="00746640"/>
    <w:rsid w:val="00746BBD"/>
    <w:rsid w:val="00746D84"/>
    <w:rsid w:val="00746D97"/>
    <w:rsid w:val="007470E9"/>
    <w:rsid w:val="0074718C"/>
    <w:rsid w:val="00747948"/>
    <w:rsid w:val="00747BED"/>
    <w:rsid w:val="00747D7F"/>
    <w:rsid w:val="00750833"/>
    <w:rsid w:val="00750A7F"/>
    <w:rsid w:val="00750ACE"/>
    <w:rsid w:val="00750AD3"/>
    <w:rsid w:val="00751ADC"/>
    <w:rsid w:val="00751B62"/>
    <w:rsid w:val="00751E5C"/>
    <w:rsid w:val="00752324"/>
    <w:rsid w:val="00752396"/>
    <w:rsid w:val="0075249E"/>
    <w:rsid w:val="0075253D"/>
    <w:rsid w:val="00752995"/>
    <w:rsid w:val="00752F00"/>
    <w:rsid w:val="007531D9"/>
    <w:rsid w:val="007533A0"/>
    <w:rsid w:val="007536C6"/>
    <w:rsid w:val="00754226"/>
    <w:rsid w:val="00754259"/>
    <w:rsid w:val="0075425D"/>
    <w:rsid w:val="007544EE"/>
    <w:rsid w:val="00754719"/>
    <w:rsid w:val="00754A4E"/>
    <w:rsid w:val="00754E1A"/>
    <w:rsid w:val="00755558"/>
    <w:rsid w:val="007558F1"/>
    <w:rsid w:val="007559A9"/>
    <w:rsid w:val="00755C53"/>
    <w:rsid w:val="0075605D"/>
    <w:rsid w:val="00756375"/>
    <w:rsid w:val="007563F7"/>
    <w:rsid w:val="00756663"/>
    <w:rsid w:val="00756778"/>
    <w:rsid w:val="00756E23"/>
    <w:rsid w:val="007570CF"/>
    <w:rsid w:val="0075774E"/>
    <w:rsid w:val="007577AA"/>
    <w:rsid w:val="00757B3A"/>
    <w:rsid w:val="00757BA2"/>
    <w:rsid w:val="00757DD6"/>
    <w:rsid w:val="0075D220"/>
    <w:rsid w:val="0076050E"/>
    <w:rsid w:val="00760A43"/>
    <w:rsid w:val="00760AD8"/>
    <w:rsid w:val="00760C4B"/>
    <w:rsid w:val="00760D7F"/>
    <w:rsid w:val="00760DD1"/>
    <w:rsid w:val="00761089"/>
    <w:rsid w:val="007614A4"/>
    <w:rsid w:val="00761AA5"/>
    <w:rsid w:val="00761FCA"/>
    <w:rsid w:val="00761FE4"/>
    <w:rsid w:val="007621B3"/>
    <w:rsid w:val="007621BF"/>
    <w:rsid w:val="007621F7"/>
    <w:rsid w:val="007623A7"/>
    <w:rsid w:val="007623FD"/>
    <w:rsid w:val="0076252C"/>
    <w:rsid w:val="007625D7"/>
    <w:rsid w:val="00762B43"/>
    <w:rsid w:val="00762C4A"/>
    <w:rsid w:val="0076339C"/>
    <w:rsid w:val="00763439"/>
    <w:rsid w:val="007635D2"/>
    <w:rsid w:val="00763976"/>
    <w:rsid w:val="00763B24"/>
    <w:rsid w:val="00764103"/>
    <w:rsid w:val="00764150"/>
    <w:rsid w:val="00764246"/>
    <w:rsid w:val="00764625"/>
    <w:rsid w:val="00764762"/>
    <w:rsid w:val="007648CD"/>
    <w:rsid w:val="00764AE2"/>
    <w:rsid w:val="00764F03"/>
    <w:rsid w:val="00766124"/>
    <w:rsid w:val="00766146"/>
    <w:rsid w:val="007662DF"/>
    <w:rsid w:val="00766497"/>
    <w:rsid w:val="0076661B"/>
    <w:rsid w:val="007666A6"/>
    <w:rsid w:val="00766DE8"/>
    <w:rsid w:val="00766E03"/>
    <w:rsid w:val="007675B8"/>
    <w:rsid w:val="00767920"/>
    <w:rsid w:val="00767980"/>
    <w:rsid w:val="0077010E"/>
    <w:rsid w:val="007719BC"/>
    <w:rsid w:val="00771A18"/>
    <w:rsid w:val="00771C56"/>
    <w:rsid w:val="00772303"/>
    <w:rsid w:val="007724BF"/>
    <w:rsid w:val="00772A4D"/>
    <w:rsid w:val="00772CD3"/>
    <w:rsid w:val="0077308A"/>
    <w:rsid w:val="00773894"/>
    <w:rsid w:val="00773EB8"/>
    <w:rsid w:val="00774640"/>
    <w:rsid w:val="00774A55"/>
    <w:rsid w:val="00774BBC"/>
    <w:rsid w:val="00774C8C"/>
    <w:rsid w:val="007755A2"/>
    <w:rsid w:val="0077566C"/>
    <w:rsid w:val="00775A8B"/>
    <w:rsid w:val="00776602"/>
    <w:rsid w:val="0077667F"/>
    <w:rsid w:val="007767D0"/>
    <w:rsid w:val="00776B1A"/>
    <w:rsid w:val="00776D42"/>
    <w:rsid w:val="00777929"/>
    <w:rsid w:val="00777D89"/>
    <w:rsid w:val="00780377"/>
    <w:rsid w:val="0078053F"/>
    <w:rsid w:val="00780742"/>
    <w:rsid w:val="00780764"/>
    <w:rsid w:val="00780A86"/>
    <w:rsid w:val="00780F24"/>
    <w:rsid w:val="00780F25"/>
    <w:rsid w:val="00781009"/>
    <w:rsid w:val="0078120B"/>
    <w:rsid w:val="00781B66"/>
    <w:rsid w:val="0078208D"/>
    <w:rsid w:val="0078246F"/>
    <w:rsid w:val="00782FB2"/>
    <w:rsid w:val="007833E3"/>
    <w:rsid w:val="00783BAB"/>
    <w:rsid w:val="007840E3"/>
    <w:rsid w:val="0078479A"/>
    <w:rsid w:val="007849A3"/>
    <w:rsid w:val="007852C2"/>
    <w:rsid w:val="007856AF"/>
    <w:rsid w:val="007857DA"/>
    <w:rsid w:val="0078610C"/>
    <w:rsid w:val="0078614D"/>
    <w:rsid w:val="007868BF"/>
    <w:rsid w:val="007879E3"/>
    <w:rsid w:val="007902DE"/>
    <w:rsid w:val="0079043E"/>
    <w:rsid w:val="00790BB4"/>
    <w:rsid w:val="00790BCD"/>
    <w:rsid w:val="00790E9C"/>
    <w:rsid w:val="00790EFF"/>
    <w:rsid w:val="00790F4A"/>
    <w:rsid w:val="00791625"/>
    <w:rsid w:val="0079165A"/>
    <w:rsid w:val="007916B3"/>
    <w:rsid w:val="007916D5"/>
    <w:rsid w:val="00791764"/>
    <w:rsid w:val="007918E1"/>
    <w:rsid w:val="00791A41"/>
    <w:rsid w:val="00791D41"/>
    <w:rsid w:val="0079200E"/>
    <w:rsid w:val="00792087"/>
    <w:rsid w:val="00792635"/>
    <w:rsid w:val="00792D53"/>
    <w:rsid w:val="00792FE3"/>
    <w:rsid w:val="00793144"/>
    <w:rsid w:val="00793378"/>
    <w:rsid w:val="007934F1"/>
    <w:rsid w:val="00793539"/>
    <w:rsid w:val="00793AE9"/>
    <w:rsid w:val="0079404F"/>
    <w:rsid w:val="00794159"/>
    <w:rsid w:val="00794264"/>
    <w:rsid w:val="007944C5"/>
    <w:rsid w:val="007945FF"/>
    <w:rsid w:val="00794823"/>
    <w:rsid w:val="007948AA"/>
    <w:rsid w:val="00794A90"/>
    <w:rsid w:val="0079512A"/>
    <w:rsid w:val="00795334"/>
    <w:rsid w:val="00795453"/>
    <w:rsid w:val="00795745"/>
    <w:rsid w:val="007959DF"/>
    <w:rsid w:val="00795BFE"/>
    <w:rsid w:val="00795C13"/>
    <w:rsid w:val="00795C90"/>
    <w:rsid w:val="00795D53"/>
    <w:rsid w:val="00795DDE"/>
    <w:rsid w:val="00795DFA"/>
    <w:rsid w:val="0079602E"/>
    <w:rsid w:val="007965A7"/>
    <w:rsid w:val="007966D1"/>
    <w:rsid w:val="00796A24"/>
    <w:rsid w:val="00796FD6"/>
    <w:rsid w:val="00797098"/>
    <w:rsid w:val="0079732F"/>
    <w:rsid w:val="00797482"/>
    <w:rsid w:val="00797923"/>
    <w:rsid w:val="0079793C"/>
    <w:rsid w:val="00797CE0"/>
    <w:rsid w:val="00797F16"/>
    <w:rsid w:val="007A0167"/>
    <w:rsid w:val="007A04F0"/>
    <w:rsid w:val="007A0536"/>
    <w:rsid w:val="007A0CFA"/>
    <w:rsid w:val="007A0EC7"/>
    <w:rsid w:val="007A12C3"/>
    <w:rsid w:val="007A1671"/>
    <w:rsid w:val="007A17D9"/>
    <w:rsid w:val="007A1E6C"/>
    <w:rsid w:val="007A203F"/>
    <w:rsid w:val="007A2492"/>
    <w:rsid w:val="007A2513"/>
    <w:rsid w:val="007A27EE"/>
    <w:rsid w:val="007A2A9C"/>
    <w:rsid w:val="007A2B90"/>
    <w:rsid w:val="007A3628"/>
    <w:rsid w:val="007A366C"/>
    <w:rsid w:val="007A3C12"/>
    <w:rsid w:val="007A3D38"/>
    <w:rsid w:val="007A4006"/>
    <w:rsid w:val="007A4220"/>
    <w:rsid w:val="007A4CF9"/>
    <w:rsid w:val="007A4FBD"/>
    <w:rsid w:val="007A530E"/>
    <w:rsid w:val="007A585B"/>
    <w:rsid w:val="007A5A79"/>
    <w:rsid w:val="007A659C"/>
    <w:rsid w:val="007A6A27"/>
    <w:rsid w:val="007A6C7E"/>
    <w:rsid w:val="007A7B90"/>
    <w:rsid w:val="007A7BCD"/>
    <w:rsid w:val="007B0567"/>
    <w:rsid w:val="007B0930"/>
    <w:rsid w:val="007B0A13"/>
    <w:rsid w:val="007B0B60"/>
    <w:rsid w:val="007B0D3E"/>
    <w:rsid w:val="007B0FEF"/>
    <w:rsid w:val="007B1263"/>
    <w:rsid w:val="007B12CF"/>
    <w:rsid w:val="007B1589"/>
    <w:rsid w:val="007B1854"/>
    <w:rsid w:val="007B191F"/>
    <w:rsid w:val="007B1AB4"/>
    <w:rsid w:val="007B214A"/>
    <w:rsid w:val="007B2204"/>
    <w:rsid w:val="007B227A"/>
    <w:rsid w:val="007B335B"/>
    <w:rsid w:val="007B33A2"/>
    <w:rsid w:val="007B3951"/>
    <w:rsid w:val="007B41D9"/>
    <w:rsid w:val="007B44F4"/>
    <w:rsid w:val="007B45AA"/>
    <w:rsid w:val="007B460D"/>
    <w:rsid w:val="007B4A76"/>
    <w:rsid w:val="007B5149"/>
    <w:rsid w:val="007B5218"/>
    <w:rsid w:val="007B5843"/>
    <w:rsid w:val="007B5A73"/>
    <w:rsid w:val="007B5D79"/>
    <w:rsid w:val="007B5DFE"/>
    <w:rsid w:val="007B69D8"/>
    <w:rsid w:val="007B6AB1"/>
    <w:rsid w:val="007B6E7B"/>
    <w:rsid w:val="007B6EE2"/>
    <w:rsid w:val="007B7032"/>
    <w:rsid w:val="007B7396"/>
    <w:rsid w:val="007B74B1"/>
    <w:rsid w:val="007B7A4B"/>
    <w:rsid w:val="007C002F"/>
    <w:rsid w:val="007C06C0"/>
    <w:rsid w:val="007C0F07"/>
    <w:rsid w:val="007C1303"/>
    <w:rsid w:val="007C1571"/>
    <w:rsid w:val="007C1C3E"/>
    <w:rsid w:val="007C1DCF"/>
    <w:rsid w:val="007C1ED5"/>
    <w:rsid w:val="007C1F53"/>
    <w:rsid w:val="007C2336"/>
    <w:rsid w:val="007C26A5"/>
    <w:rsid w:val="007C2FA8"/>
    <w:rsid w:val="007C34A2"/>
    <w:rsid w:val="007C3B67"/>
    <w:rsid w:val="007C411D"/>
    <w:rsid w:val="007C415E"/>
    <w:rsid w:val="007C420F"/>
    <w:rsid w:val="007C43CC"/>
    <w:rsid w:val="007C491A"/>
    <w:rsid w:val="007C5498"/>
    <w:rsid w:val="007C551A"/>
    <w:rsid w:val="007C5AC1"/>
    <w:rsid w:val="007C5CFD"/>
    <w:rsid w:val="007C6252"/>
    <w:rsid w:val="007C6364"/>
    <w:rsid w:val="007C6694"/>
    <w:rsid w:val="007C67F9"/>
    <w:rsid w:val="007C68F1"/>
    <w:rsid w:val="007C6C6A"/>
    <w:rsid w:val="007C728D"/>
    <w:rsid w:val="007C741D"/>
    <w:rsid w:val="007C75E2"/>
    <w:rsid w:val="007C779E"/>
    <w:rsid w:val="007C7A16"/>
    <w:rsid w:val="007C7BED"/>
    <w:rsid w:val="007D0197"/>
    <w:rsid w:val="007D05D5"/>
    <w:rsid w:val="007D10DA"/>
    <w:rsid w:val="007D129E"/>
    <w:rsid w:val="007D1781"/>
    <w:rsid w:val="007D1E83"/>
    <w:rsid w:val="007D1FEE"/>
    <w:rsid w:val="007D224C"/>
    <w:rsid w:val="007D22D6"/>
    <w:rsid w:val="007D23F7"/>
    <w:rsid w:val="007D2661"/>
    <w:rsid w:val="007D2757"/>
    <w:rsid w:val="007D3444"/>
    <w:rsid w:val="007D367D"/>
    <w:rsid w:val="007D375B"/>
    <w:rsid w:val="007D393B"/>
    <w:rsid w:val="007D3A5B"/>
    <w:rsid w:val="007D3AD4"/>
    <w:rsid w:val="007D43CE"/>
    <w:rsid w:val="007D45B5"/>
    <w:rsid w:val="007D4C33"/>
    <w:rsid w:val="007D4CFC"/>
    <w:rsid w:val="007D5078"/>
    <w:rsid w:val="007D51E5"/>
    <w:rsid w:val="007D52AF"/>
    <w:rsid w:val="007D5315"/>
    <w:rsid w:val="007D5FCD"/>
    <w:rsid w:val="007D607E"/>
    <w:rsid w:val="007D6959"/>
    <w:rsid w:val="007D6AE1"/>
    <w:rsid w:val="007D6C02"/>
    <w:rsid w:val="007D6CA7"/>
    <w:rsid w:val="007D6E96"/>
    <w:rsid w:val="007D7592"/>
    <w:rsid w:val="007D7EBC"/>
    <w:rsid w:val="007E0493"/>
    <w:rsid w:val="007E04AD"/>
    <w:rsid w:val="007E0796"/>
    <w:rsid w:val="007E07BD"/>
    <w:rsid w:val="007E096E"/>
    <w:rsid w:val="007E0D0B"/>
    <w:rsid w:val="007E0F57"/>
    <w:rsid w:val="007E0F71"/>
    <w:rsid w:val="007E127A"/>
    <w:rsid w:val="007E1286"/>
    <w:rsid w:val="007E12C5"/>
    <w:rsid w:val="007E1416"/>
    <w:rsid w:val="007E17F7"/>
    <w:rsid w:val="007E1A76"/>
    <w:rsid w:val="007E1B86"/>
    <w:rsid w:val="007E1D32"/>
    <w:rsid w:val="007E1EF6"/>
    <w:rsid w:val="007E2957"/>
    <w:rsid w:val="007E2B62"/>
    <w:rsid w:val="007E2B89"/>
    <w:rsid w:val="007E2C0E"/>
    <w:rsid w:val="007E34AF"/>
    <w:rsid w:val="007E35F0"/>
    <w:rsid w:val="007E383E"/>
    <w:rsid w:val="007E3C23"/>
    <w:rsid w:val="007E4144"/>
    <w:rsid w:val="007E4209"/>
    <w:rsid w:val="007E433B"/>
    <w:rsid w:val="007E47B4"/>
    <w:rsid w:val="007E47B5"/>
    <w:rsid w:val="007E482D"/>
    <w:rsid w:val="007E49EA"/>
    <w:rsid w:val="007E4FE2"/>
    <w:rsid w:val="007E52EC"/>
    <w:rsid w:val="007E56A2"/>
    <w:rsid w:val="007E56E2"/>
    <w:rsid w:val="007E58F7"/>
    <w:rsid w:val="007E5A3F"/>
    <w:rsid w:val="007E5AC2"/>
    <w:rsid w:val="007E5EDD"/>
    <w:rsid w:val="007E6257"/>
    <w:rsid w:val="007E6592"/>
    <w:rsid w:val="007E6616"/>
    <w:rsid w:val="007E690E"/>
    <w:rsid w:val="007E69E2"/>
    <w:rsid w:val="007E6CE9"/>
    <w:rsid w:val="007E70F2"/>
    <w:rsid w:val="007E71B8"/>
    <w:rsid w:val="007E7224"/>
    <w:rsid w:val="007E73AF"/>
    <w:rsid w:val="007E7B45"/>
    <w:rsid w:val="007E7DF6"/>
    <w:rsid w:val="007F005E"/>
    <w:rsid w:val="007F00CC"/>
    <w:rsid w:val="007F04D6"/>
    <w:rsid w:val="007F0613"/>
    <w:rsid w:val="007F07B6"/>
    <w:rsid w:val="007F0F5B"/>
    <w:rsid w:val="007F1046"/>
    <w:rsid w:val="007F14EC"/>
    <w:rsid w:val="007F1501"/>
    <w:rsid w:val="007F1631"/>
    <w:rsid w:val="007F1F9B"/>
    <w:rsid w:val="007F2056"/>
    <w:rsid w:val="007F23A3"/>
    <w:rsid w:val="007F24BB"/>
    <w:rsid w:val="007F2D88"/>
    <w:rsid w:val="007F35FE"/>
    <w:rsid w:val="007F3A78"/>
    <w:rsid w:val="007F3B39"/>
    <w:rsid w:val="007F3C3A"/>
    <w:rsid w:val="007F3FB6"/>
    <w:rsid w:val="007F4298"/>
    <w:rsid w:val="007F438D"/>
    <w:rsid w:val="007F4937"/>
    <w:rsid w:val="007F4BF2"/>
    <w:rsid w:val="007F4C40"/>
    <w:rsid w:val="007F503F"/>
    <w:rsid w:val="007F6125"/>
    <w:rsid w:val="007F65FB"/>
    <w:rsid w:val="007F6EA1"/>
    <w:rsid w:val="007F7BDD"/>
    <w:rsid w:val="008002EF"/>
    <w:rsid w:val="008005EE"/>
    <w:rsid w:val="0080064F"/>
    <w:rsid w:val="00800697"/>
    <w:rsid w:val="00800A2C"/>
    <w:rsid w:val="0080127D"/>
    <w:rsid w:val="00801462"/>
    <w:rsid w:val="00801890"/>
    <w:rsid w:val="0080192F"/>
    <w:rsid w:val="00801A0C"/>
    <w:rsid w:val="00801C25"/>
    <w:rsid w:val="00801E43"/>
    <w:rsid w:val="00801EA3"/>
    <w:rsid w:val="00801FE1"/>
    <w:rsid w:val="00802396"/>
    <w:rsid w:val="008024C4"/>
    <w:rsid w:val="00802EF4"/>
    <w:rsid w:val="00802F63"/>
    <w:rsid w:val="00803094"/>
    <w:rsid w:val="00803438"/>
    <w:rsid w:val="00803970"/>
    <w:rsid w:val="0080405E"/>
    <w:rsid w:val="00804278"/>
    <w:rsid w:val="008049D5"/>
    <w:rsid w:val="00804A45"/>
    <w:rsid w:val="00804D9E"/>
    <w:rsid w:val="00805000"/>
    <w:rsid w:val="0080508C"/>
    <w:rsid w:val="008057EF"/>
    <w:rsid w:val="00805881"/>
    <w:rsid w:val="00805A08"/>
    <w:rsid w:val="00805C7F"/>
    <w:rsid w:val="00805EF0"/>
    <w:rsid w:val="00806BCF"/>
    <w:rsid w:val="00806D40"/>
    <w:rsid w:val="00806D6C"/>
    <w:rsid w:val="00806F10"/>
    <w:rsid w:val="00806F2B"/>
    <w:rsid w:val="00807444"/>
    <w:rsid w:val="008078CD"/>
    <w:rsid w:val="008079AB"/>
    <w:rsid w:val="008079C3"/>
    <w:rsid w:val="00807B5F"/>
    <w:rsid w:val="008103F0"/>
    <w:rsid w:val="0081047D"/>
    <w:rsid w:val="008116C6"/>
    <w:rsid w:val="00811890"/>
    <w:rsid w:val="00811F05"/>
    <w:rsid w:val="008127BC"/>
    <w:rsid w:val="008133B8"/>
    <w:rsid w:val="00813478"/>
    <w:rsid w:val="00813646"/>
    <w:rsid w:val="00813995"/>
    <w:rsid w:val="00813AE6"/>
    <w:rsid w:val="00813FD7"/>
    <w:rsid w:val="0081474B"/>
    <w:rsid w:val="0081480C"/>
    <w:rsid w:val="008156A9"/>
    <w:rsid w:val="00815707"/>
    <w:rsid w:val="00815E49"/>
    <w:rsid w:val="00815F03"/>
    <w:rsid w:val="0081603A"/>
    <w:rsid w:val="0081618D"/>
    <w:rsid w:val="008163C5"/>
    <w:rsid w:val="0081645E"/>
    <w:rsid w:val="0081696B"/>
    <w:rsid w:val="00816DC0"/>
    <w:rsid w:val="00816E32"/>
    <w:rsid w:val="00817049"/>
    <w:rsid w:val="0081762D"/>
    <w:rsid w:val="0081791D"/>
    <w:rsid w:val="00817CB9"/>
    <w:rsid w:val="00820019"/>
    <w:rsid w:val="00820EB1"/>
    <w:rsid w:val="008219C2"/>
    <w:rsid w:val="00821B85"/>
    <w:rsid w:val="00821FCB"/>
    <w:rsid w:val="00822065"/>
    <w:rsid w:val="00822756"/>
    <w:rsid w:val="00822DC3"/>
    <w:rsid w:val="008231D4"/>
    <w:rsid w:val="00823250"/>
    <w:rsid w:val="0082349C"/>
    <w:rsid w:val="00823544"/>
    <w:rsid w:val="00823641"/>
    <w:rsid w:val="008236F0"/>
    <w:rsid w:val="008239EC"/>
    <w:rsid w:val="00823A4C"/>
    <w:rsid w:val="0082433B"/>
    <w:rsid w:val="0082454A"/>
    <w:rsid w:val="00824578"/>
    <w:rsid w:val="0082478C"/>
    <w:rsid w:val="00824BF3"/>
    <w:rsid w:val="00824C74"/>
    <w:rsid w:val="0082509A"/>
    <w:rsid w:val="00825512"/>
    <w:rsid w:val="00825577"/>
    <w:rsid w:val="00825722"/>
    <w:rsid w:val="00825B4F"/>
    <w:rsid w:val="00825C36"/>
    <w:rsid w:val="00825CFA"/>
    <w:rsid w:val="008260DE"/>
    <w:rsid w:val="00826265"/>
    <w:rsid w:val="008266EE"/>
    <w:rsid w:val="008267A7"/>
    <w:rsid w:val="0082680D"/>
    <w:rsid w:val="0082685F"/>
    <w:rsid w:val="0082694D"/>
    <w:rsid w:val="00826AA5"/>
    <w:rsid w:val="00826B0A"/>
    <w:rsid w:val="008274B7"/>
    <w:rsid w:val="008274E2"/>
    <w:rsid w:val="008277A7"/>
    <w:rsid w:val="008279E9"/>
    <w:rsid w:val="00827E65"/>
    <w:rsid w:val="00827FC0"/>
    <w:rsid w:val="0083015F"/>
    <w:rsid w:val="008302BB"/>
    <w:rsid w:val="0083075C"/>
    <w:rsid w:val="00830E8C"/>
    <w:rsid w:val="008311BF"/>
    <w:rsid w:val="008314E3"/>
    <w:rsid w:val="00831669"/>
    <w:rsid w:val="008317D9"/>
    <w:rsid w:val="00831CCD"/>
    <w:rsid w:val="0083204C"/>
    <w:rsid w:val="00832420"/>
    <w:rsid w:val="00832469"/>
    <w:rsid w:val="00832595"/>
    <w:rsid w:val="0083279C"/>
    <w:rsid w:val="00832B97"/>
    <w:rsid w:val="00832BFC"/>
    <w:rsid w:val="00832C0E"/>
    <w:rsid w:val="00832CE9"/>
    <w:rsid w:val="00832D2A"/>
    <w:rsid w:val="0083323F"/>
    <w:rsid w:val="00833315"/>
    <w:rsid w:val="008338B0"/>
    <w:rsid w:val="00833CCF"/>
    <w:rsid w:val="00833DEA"/>
    <w:rsid w:val="00833ED4"/>
    <w:rsid w:val="00833FDE"/>
    <w:rsid w:val="00834596"/>
    <w:rsid w:val="00834727"/>
    <w:rsid w:val="00834D12"/>
    <w:rsid w:val="00835214"/>
    <w:rsid w:val="008352F6"/>
    <w:rsid w:val="008352FD"/>
    <w:rsid w:val="008355D6"/>
    <w:rsid w:val="008358A5"/>
    <w:rsid w:val="0083635B"/>
    <w:rsid w:val="00836A0D"/>
    <w:rsid w:val="00836AF1"/>
    <w:rsid w:val="00836B62"/>
    <w:rsid w:val="00836C49"/>
    <w:rsid w:val="00836D88"/>
    <w:rsid w:val="00836F5C"/>
    <w:rsid w:val="008370EE"/>
    <w:rsid w:val="0083721F"/>
    <w:rsid w:val="00837635"/>
    <w:rsid w:val="008376A3"/>
    <w:rsid w:val="00837726"/>
    <w:rsid w:val="00837DF4"/>
    <w:rsid w:val="00837F98"/>
    <w:rsid w:val="008402D5"/>
    <w:rsid w:val="00840D61"/>
    <w:rsid w:val="008419B9"/>
    <w:rsid w:val="00841DFF"/>
    <w:rsid w:val="00842350"/>
    <w:rsid w:val="0084245E"/>
    <w:rsid w:val="0084284A"/>
    <w:rsid w:val="00842C82"/>
    <w:rsid w:val="00842D6E"/>
    <w:rsid w:val="008434BD"/>
    <w:rsid w:val="008437FC"/>
    <w:rsid w:val="0084390C"/>
    <w:rsid w:val="00843928"/>
    <w:rsid w:val="00843F34"/>
    <w:rsid w:val="00844160"/>
    <w:rsid w:val="008441D0"/>
    <w:rsid w:val="00844285"/>
    <w:rsid w:val="008442EB"/>
    <w:rsid w:val="00845352"/>
    <w:rsid w:val="00845699"/>
    <w:rsid w:val="00846647"/>
    <w:rsid w:val="00846932"/>
    <w:rsid w:val="00846975"/>
    <w:rsid w:val="00846E2F"/>
    <w:rsid w:val="008470F2"/>
    <w:rsid w:val="00847131"/>
    <w:rsid w:val="00847381"/>
    <w:rsid w:val="00847A60"/>
    <w:rsid w:val="00847BC3"/>
    <w:rsid w:val="00847E31"/>
    <w:rsid w:val="0084DA0A"/>
    <w:rsid w:val="0085013F"/>
    <w:rsid w:val="0085035B"/>
    <w:rsid w:val="008505BD"/>
    <w:rsid w:val="00850760"/>
    <w:rsid w:val="0085079B"/>
    <w:rsid w:val="008509F1"/>
    <w:rsid w:val="00850FFB"/>
    <w:rsid w:val="00851193"/>
    <w:rsid w:val="00851207"/>
    <w:rsid w:val="008516CA"/>
    <w:rsid w:val="0085175E"/>
    <w:rsid w:val="0085185E"/>
    <w:rsid w:val="00851BD7"/>
    <w:rsid w:val="00851C61"/>
    <w:rsid w:val="00851E5F"/>
    <w:rsid w:val="0085216E"/>
    <w:rsid w:val="0085271A"/>
    <w:rsid w:val="00852737"/>
    <w:rsid w:val="00852A15"/>
    <w:rsid w:val="00852EB2"/>
    <w:rsid w:val="008530E2"/>
    <w:rsid w:val="00853294"/>
    <w:rsid w:val="00853AE1"/>
    <w:rsid w:val="00853D7F"/>
    <w:rsid w:val="00853E8A"/>
    <w:rsid w:val="00853ECE"/>
    <w:rsid w:val="00853F53"/>
    <w:rsid w:val="00854400"/>
    <w:rsid w:val="008548D2"/>
    <w:rsid w:val="00854A81"/>
    <w:rsid w:val="00854DC9"/>
    <w:rsid w:val="008564F9"/>
    <w:rsid w:val="00856949"/>
    <w:rsid w:val="00856A19"/>
    <w:rsid w:val="00856BA1"/>
    <w:rsid w:val="00860049"/>
    <w:rsid w:val="0086024C"/>
    <w:rsid w:val="008602CC"/>
    <w:rsid w:val="00860B40"/>
    <w:rsid w:val="00860BDA"/>
    <w:rsid w:val="00860CE6"/>
    <w:rsid w:val="00860F30"/>
    <w:rsid w:val="00861095"/>
    <w:rsid w:val="00861393"/>
    <w:rsid w:val="008614B5"/>
    <w:rsid w:val="008614FD"/>
    <w:rsid w:val="0086205B"/>
    <w:rsid w:val="008622C8"/>
    <w:rsid w:val="008624A7"/>
    <w:rsid w:val="0086282E"/>
    <w:rsid w:val="008628C6"/>
    <w:rsid w:val="008632CF"/>
    <w:rsid w:val="008638C0"/>
    <w:rsid w:val="0086392B"/>
    <w:rsid w:val="00863B03"/>
    <w:rsid w:val="00863D46"/>
    <w:rsid w:val="00863E01"/>
    <w:rsid w:val="00863EA5"/>
    <w:rsid w:val="00863FD5"/>
    <w:rsid w:val="008640CB"/>
    <w:rsid w:val="00864257"/>
    <w:rsid w:val="00864D3D"/>
    <w:rsid w:val="00864DA4"/>
    <w:rsid w:val="00864EF3"/>
    <w:rsid w:val="00865171"/>
    <w:rsid w:val="0086546B"/>
    <w:rsid w:val="00865A73"/>
    <w:rsid w:val="00865B16"/>
    <w:rsid w:val="00865C5D"/>
    <w:rsid w:val="00865EE6"/>
    <w:rsid w:val="00866377"/>
    <w:rsid w:val="00866662"/>
    <w:rsid w:val="008666EC"/>
    <w:rsid w:val="00866A4B"/>
    <w:rsid w:val="00866B11"/>
    <w:rsid w:val="00866D6E"/>
    <w:rsid w:val="00866DB1"/>
    <w:rsid w:val="00866E4D"/>
    <w:rsid w:val="00866F8B"/>
    <w:rsid w:val="00867067"/>
    <w:rsid w:val="0086718D"/>
    <w:rsid w:val="00867362"/>
    <w:rsid w:val="0086770A"/>
    <w:rsid w:val="0086771C"/>
    <w:rsid w:val="00867959"/>
    <w:rsid w:val="0086D451"/>
    <w:rsid w:val="0087015F"/>
    <w:rsid w:val="00870621"/>
    <w:rsid w:val="00870FFC"/>
    <w:rsid w:val="008710EF"/>
    <w:rsid w:val="00871615"/>
    <w:rsid w:val="008716BA"/>
    <w:rsid w:val="008717A2"/>
    <w:rsid w:val="008721DE"/>
    <w:rsid w:val="00872456"/>
    <w:rsid w:val="00872C89"/>
    <w:rsid w:val="00872CF3"/>
    <w:rsid w:val="008734D5"/>
    <w:rsid w:val="00873E92"/>
    <w:rsid w:val="00873F9C"/>
    <w:rsid w:val="00874344"/>
    <w:rsid w:val="0087482F"/>
    <w:rsid w:val="00874CF2"/>
    <w:rsid w:val="008754D1"/>
    <w:rsid w:val="00875AB9"/>
    <w:rsid w:val="00875E9C"/>
    <w:rsid w:val="00876444"/>
    <w:rsid w:val="00876A21"/>
    <w:rsid w:val="00876A48"/>
    <w:rsid w:val="00876A8A"/>
    <w:rsid w:val="00876CC6"/>
    <w:rsid w:val="00876E4F"/>
    <w:rsid w:val="00877191"/>
    <w:rsid w:val="00877245"/>
    <w:rsid w:val="0087790D"/>
    <w:rsid w:val="00877926"/>
    <w:rsid w:val="00880047"/>
    <w:rsid w:val="008804B9"/>
    <w:rsid w:val="00880FF7"/>
    <w:rsid w:val="00881472"/>
    <w:rsid w:val="00881A65"/>
    <w:rsid w:val="00881B60"/>
    <w:rsid w:val="00881C4B"/>
    <w:rsid w:val="008827F5"/>
    <w:rsid w:val="008829F0"/>
    <w:rsid w:val="0088326F"/>
    <w:rsid w:val="00883299"/>
    <w:rsid w:val="008836B2"/>
    <w:rsid w:val="008839FF"/>
    <w:rsid w:val="00883A99"/>
    <w:rsid w:val="00883B7C"/>
    <w:rsid w:val="00883BCD"/>
    <w:rsid w:val="00883BD3"/>
    <w:rsid w:val="00884171"/>
    <w:rsid w:val="00884204"/>
    <w:rsid w:val="008846D6"/>
    <w:rsid w:val="0088474F"/>
    <w:rsid w:val="0088490A"/>
    <w:rsid w:val="00884987"/>
    <w:rsid w:val="00884C34"/>
    <w:rsid w:val="00884D1B"/>
    <w:rsid w:val="00884EFB"/>
    <w:rsid w:val="00885241"/>
    <w:rsid w:val="008855BD"/>
    <w:rsid w:val="008863B6"/>
    <w:rsid w:val="00886A32"/>
    <w:rsid w:val="00886A9E"/>
    <w:rsid w:val="008872EF"/>
    <w:rsid w:val="00887764"/>
    <w:rsid w:val="00887812"/>
    <w:rsid w:val="008879CF"/>
    <w:rsid w:val="00887BCC"/>
    <w:rsid w:val="00887E57"/>
    <w:rsid w:val="00890A6C"/>
    <w:rsid w:val="00890B08"/>
    <w:rsid w:val="00890B59"/>
    <w:rsid w:val="0089105C"/>
    <w:rsid w:val="00891070"/>
    <w:rsid w:val="00891104"/>
    <w:rsid w:val="0089126E"/>
    <w:rsid w:val="00891361"/>
    <w:rsid w:val="00891620"/>
    <w:rsid w:val="00891EC9"/>
    <w:rsid w:val="00891ED2"/>
    <w:rsid w:val="00891F77"/>
    <w:rsid w:val="00892224"/>
    <w:rsid w:val="008922D3"/>
    <w:rsid w:val="00892404"/>
    <w:rsid w:val="00892595"/>
    <w:rsid w:val="008927E4"/>
    <w:rsid w:val="00892B36"/>
    <w:rsid w:val="00892D23"/>
    <w:rsid w:val="00892FA7"/>
    <w:rsid w:val="0089301E"/>
    <w:rsid w:val="008936EA"/>
    <w:rsid w:val="00893B17"/>
    <w:rsid w:val="00893CDF"/>
    <w:rsid w:val="0089412F"/>
    <w:rsid w:val="0089466F"/>
    <w:rsid w:val="008949FB"/>
    <w:rsid w:val="00894EC0"/>
    <w:rsid w:val="008953EA"/>
    <w:rsid w:val="00895A52"/>
    <w:rsid w:val="00895F4A"/>
    <w:rsid w:val="0089615F"/>
    <w:rsid w:val="00896345"/>
    <w:rsid w:val="008967C2"/>
    <w:rsid w:val="0089684B"/>
    <w:rsid w:val="00896F67"/>
    <w:rsid w:val="00897133"/>
    <w:rsid w:val="00897209"/>
    <w:rsid w:val="008974D6"/>
    <w:rsid w:val="0089764E"/>
    <w:rsid w:val="0089792B"/>
    <w:rsid w:val="008A001A"/>
    <w:rsid w:val="008A0240"/>
    <w:rsid w:val="008A097C"/>
    <w:rsid w:val="008A09B9"/>
    <w:rsid w:val="008A0A10"/>
    <w:rsid w:val="008A0A88"/>
    <w:rsid w:val="008A0C1C"/>
    <w:rsid w:val="008A0C89"/>
    <w:rsid w:val="008A0CE7"/>
    <w:rsid w:val="008A0DBF"/>
    <w:rsid w:val="008A1394"/>
    <w:rsid w:val="008A17B0"/>
    <w:rsid w:val="008A1C0D"/>
    <w:rsid w:val="008A1C8D"/>
    <w:rsid w:val="008A1CB1"/>
    <w:rsid w:val="008A1CF4"/>
    <w:rsid w:val="008A1D4F"/>
    <w:rsid w:val="008A1ED2"/>
    <w:rsid w:val="008A1F72"/>
    <w:rsid w:val="008A2452"/>
    <w:rsid w:val="008A247F"/>
    <w:rsid w:val="008A2815"/>
    <w:rsid w:val="008A2DF0"/>
    <w:rsid w:val="008A2F3D"/>
    <w:rsid w:val="008A350F"/>
    <w:rsid w:val="008A38AE"/>
    <w:rsid w:val="008A38E0"/>
    <w:rsid w:val="008A3B58"/>
    <w:rsid w:val="008A3EF6"/>
    <w:rsid w:val="008A45BF"/>
    <w:rsid w:val="008A4661"/>
    <w:rsid w:val="008A52FE"/>
    <w:rsid w:val="008A54CE"/>
    <w:rsid w:val="008A5516"/>
    <w:rsid w:val="008A58E3"/>
    <w:rsid w:val="008A5C72"/>
    <w:rsid w:val="008A5FBB"/>
    <w:rsid w:val="008A6050"/>
    <w:rsid w:val="008A6132"/>
    <w:rsid w:val="008A621E"/>
    <w:rsid w:val="008A63BD"/>
    <w:rsid w:val="008A63EC"/>
    <w:rsid w:val="008A688C"/>
    <w:rsid w:val="008A6AAE"/>
    <w:rsid w:val="008A6B93"/>
    <w:rsid w:val="008A6D9E"/>
    <w:rsid w:val="008A6DC1"/>
    <w:rsid w:val="008A6E4D"/>
    <w:rsid w:val="008A7646"/>
    <w:rsid w:val="008A76F4"/>
    <w:rsid w:val="008A7D2C"/>
    <w:rsid w:val="008A7D5D"/>
    <w:rsid w:val="008A7E6F"/>
    <w:rsid w:val="008B001E"/>
    <w:rsid w:val="008B016B"/>
    <w:rsid w:val="008B0621"/>
    <w:rsid w:val="008B0963"/>
    <w:rsid w:val="008B09E7"/>
    <w:rsid w:val="008B0A2E"/>
    <w:rsid w:val="008B1265"/>
    <w:rsid w:val="008B130B"/>
    <w:rsid w:val="008B160B"/>
    <w:rsid w:val="008B1A5C"/>
    <w:rsid w:val="008B1CC8"/>
    <w:rsid w:val="008B2675"/>
    <w:rsid w:val="008B2B45"/>
    <w:rsid w:val="008B2B6D"/>
    <w:rsid w:val="008B2ECB"/>
    <w:rsid w:val="008B37D3"/>
    <w:rsid w:val="008B38C8"/>
    <w:rsid w:val="008B3B9E"/>
    <w:rsid w:val="008B3C02"/>
    <w:rsid w:val="008B3E63"/>
    <w:rsid w:val="008B4775"/>
    <w:rsid w:val="008B4D05"/>
    <w:rsid w:val="008B5523"/>
    <w:rsid w:val="008B59D0"/>
    <w:rsid w:val="008B662E"/>
    <w:rsid w:val="008B67B1"/>
    <w:rsid w:val="008B6818"/>
    <w:rsid w:val="008B69D5"/>
    <w:rsid w:val="008B6BDD"/>
    <w:rsid w:val="008B7555"/>
    <w:rsid w:val="008B7813"/>
    <w:rsid w:val="008C0340"/>
    <w:rsid w:val="008C09FE"/>
    <w:rsid w:val="008C0B43"/>
    <w:rsid w:val="008C1096"/>
    <w:rsid w:val="008C1B4E"/>
    <w:rsid w:val="008C1BBC"/>
    <w:rsid w:val="008C2026"/>
    <w:rsid w:val="008C2804"/>
    <w:rsid w:val="008C2A83"/>
    <w:rsid w:val="008C2B93"/>
    <w:rsid w:val="008C2E30"/>
    <w:rsid w:val="008C3092"/>
    <w:rsid w:val="008C3F12"/>
    <w:rsid w:val="008C4052"/>
    <w:rsid w:val="008C40BA"/>
    <w:rsid w:val="008C40EC"/>
    <w:rsid w:val="008C421A"/>
    <w:rsid w:val="008C465D"/>
    <w:rsid w:val="008C48D5"/>
    <w:rsid w:val="008C4A0E"/>
    <w:rsid w:val="008C4BDD"/>
    <w:rsid w:val="008C5022"/>
    <w:rsid w:val="008C573A"/>
    <w:rsid w:val="008C69E1"/>
    <w:rsid w:val="008C707F"/>
    <w:rsid w:val="008C7155"/>
    <w:rsid w:val="008C749D"/>
    <w:rsid w:val="008C7547"/>
    <w:rsid w:val="008C78F7"/>
    <w:rsid w:val="008C791B"/>
    <w:rsid w:val="008C7B7C"/>
    <w:rsid w:val="008C7D3C"/>
    <w:rsid w:val="008C7F35"/>
    <w:rsid w:val="008D02B1"/>
    <w:rsid w:val="008D034B"/>
    <w:rsid w:val="008D11D6"/>
    <w:rsid w:val="008D1205"/>
    <w:rsid w:val="008D12CC"/>
    <w:rsid w:val="008D1487"/>
    <w:rsid w:val="008D173C"/>
    <w:rsid w:val="008D17F1"/>
    <w:rsid w:val="008D1947"/>
    <w:rsid w:val="008D1B4E"/>
    <w:rsid w:val="008D1BC9"/>
    <w:rsid w:val="008D1D53"/>
    <w:rsid w:val="008D23F5"/>
    <w:rsid w:val="008D3244"/>
    <w:rsid w:val="008D3570"/>
    <w:rsid w:val="008D462E"/>
    <w:rsid w:val="008D4876"/>
    <w:rsid w:val="008D4B89"/>
    <w:rsid w:val="008D590B"/>
    <w:rsid w:val="008D5B77"/>
    <w:rsid w:val="008D6B90"/>
    <w:rsid w:val="008D6D9B"/>
    <w:rsid w:val="008D6E1F"/>
    <w:rsid w:val="008D73E1"/>
    <w:rsid w:val="008D748B"/>
    <w:rsid w:val="008D75DA"/>
    <w:rsid w:val="008D7F07"/>
    <w:rsid w:val="008E0478"/>
    <w:rsid w:val="008E0742"/>
    <w:rsid w:val="008E0885"/>
    <w:rsid w:val="008E112B"/>
    <w:rsid w:val="008E1201"/>
    <w:rsid w:val="008E1316"/>
    <w:rsid w:val="008E1384"/>
    <w:rsid w:val="008E17D2"/>
    <w:rsid w:val="008E17DE"/>
    <w:rsid w:val="008E1A03"/>
    <w:rsid w:val="008E1AA5"/>
    <w:rsid w:val="008E2437"/>
    <w:rsid w:val="008E2575"/>
    <w:rsid w:val="008E291A"/>
    <w:rsid w:val="008E2AA5"/>
    <w:rsid w:val="008E2DBD"/>
    <w:rsid w:val="008E3429"/>
    <w:rsid w:val="008E3852"/>
    <w:rsid w:val="008E3A3C"/>
    <w:rsid w:val="008E3AA7"/>
    <w:rsid w:val="008E415B"/>
    <w:rsid w:val="008E434F"/>
    <w:rsid w:val="008E4659"/>
    <w:rsid w:val="008E48CF"/>
    <w:rsid w:val="008E495F"/>
    <w:rsid w:val="008E4B6E"/>
    <w:rsid w:val="008E4C46"/>
    <w:rsid w:val="008E4E56"/>
    <w:rsid w:val="008E4F4C"/>
    <w:rsid w:val="008E535C"/>
    <w:rsid w:val="008E54AA"/>
    <w:rsid w:val="008E55CE"/>
    <w:rsid w:val="008E59F7"/>
    <w:rsid w:val="008E5BC4"/>
    <w:rsid w:val="008E5C69"/>
    <w:rsid w:val="008E67DD"/>
    <w:rsid w:val="008E6813"/>
    <w:rsid w:val="008E6857"/>
    <w:rsid w:val="008E6A85"/>
    <w:rsid w:val="008E6C5E"/>
    <w:rsid w:val="008E6CDD"/>
    <w:rsid w:val="008E6EE5"/>
    <w:rsid w:val="008E7278"/>
    <w:rsid w:val="008E7332"/>
    <w:rsid w:val="008E7414"/>
    <w:rsid w:val="008E750D"/>
    <w:rsid w:val="008F022C"/>
    <w:rsid w:val="008F06D6"/>
    <w:rsid w:val="008F109D"/>
    <w:rsid w:val="008F10A6"/>
    <w:rsid w:val="008F1395"/>
    <w:rsid w:val="008F140F"/>
    <w:rsid w:val="008F148D"/>
    <w:rsid w:val="008F1704"/>
    <w:rsid w:val="008F1805"/>
    <w:rsid w:val="008F1AB1"/>
    <w:rsid w:val="008F1E11"/>
    <w:rsid w:val="008F246A"/>
    <w:rsid w:val="008F2C94"/>
    <w:rsid w:val="008F2F4D"/>
    <w:rsid w:val="008F37CA"/>
    <w:rsid w:val="008F3965"/>
    <w:rsid w:val="008F3DC1"/>
    <w:rsid w:val="008F41E4"/>
    <w:rsid w:val="008F46CB"/>
    <w:rsid w:val="008F4993"/>
    <w:rsid w:val="008F51C5"/>
    <w:rsid w:val="008F545B"/>
    <w:rsid w:val="008F561C"/>
    <w:rsid w:val="008F6439"/>
    <w:rsid w:val="008F676D"/>
    <w:rsid w:val="008F689E"/>
    <w:rsid w:val="008F6A2F"/>
    <w:rsid w:val="008F70C3"/>
    <w:rsid w:val="008F74CD"/>
    <w:rsid w:val="008F7CC0"/>
    <w:rsid w:val="008F7CF3"/>
    <w:rsid w:val="008F7F75"/>
    <w:rsid w:val="008F7F85"/>
    <w:rsid w:val="0090003B"/>
    <w:rsid w:val="009000DB"/>
    <w:rsid w:val="00900673"/>
    <w:rsid w:val="00900674"/>
    <w:rsid w:val="009006D7"/>
    <w:rsid w:val="0090073A"/>
    <w:rsid w:val="00900D4B"/>
    <w:rsid w:val="0090105C"/>
    <w:rsid w:val="00901FAE"/>
    <w:rsid w:val="00902496"/>
    <w:rsid w:val="009024E2"/>
    <w:rsid w:val="00902A6F"/>
    <w:rsid w:val="00902EBF"/>
    <w:rsid w:val="00902FC1"/>
    <w:rsid w:val="0090313B"/>
    <w:rsid w:val="00903386"/>
    <w:rsid w:val="009033C8"/>
    <w:rsid w:val="009034A3"/>
    <w:rsid w:val="009036E9"/>
    <w:rsid w:val="00903FAF"/>
    <w:rsid w:val="00903FCA"/>
    <w:rsid w:val="0090422C"/>
    <w:rsid w:val="0090434F"/>
    <w:rsid w:val="009044BF"/>
    <w:rsid w:val="009046C8"/>
    <w:rsid w:val="009046D1"/>
    <w:rsid w:val="009046DC"/>
    <w:rsid w:val="00904FDB"/>
    <w:rsid w:val="0090505F"/>
    <w:rsid w:val="00905E02"/>
    <w:rsid w:val="00905F52"/>
    <w:rsid w:val="0090603C"/>
    <w:rsid w:val="00906610"/>
    <w:rsid w:val="009067E5"/>
    <w:rsid w:val="009071D1"/>
    <w:rsid w:val="009077DF"/>
    <w:rsid w:val="009101C7"/>
    <w:rsid w:val="00910536"/>
    <w:rsid w:val="00910755"/>
    <w:rsid w:val="00910CFA"/>
    <w:rsid w:val="00910D80"/>
    <w:rsid w:val="00910DAD"/>
    <w:rsid w:val="00911197"/>
    <w:rsid w:val="009115F3"/>
    <w:rsid w:val="009115F9"/>
    <w:rsid w:val="00911780"/>
    <w:rsid w:val="0091188E"/>
    <w:rsid w:val="00911A02"/>
    <w:rsid w:val="00911B04"/>
    <w:rsid w:val="00911F0B"/>
    <w:rsid w:val="00912778"/>
    <w:rsid w:val="00912A29"/>
    <w:rsid w:val="00912FAD"/>
    <w:rsid w:val="00913065"/>
    <w:rsid w:val="009131CC"/>
    <w:rsid w:val="009133EE"/>
    <w:rsid w:val="00913415"/>
    <w:rsid w:val="0091354E"/>
    <w:rsid w:val="00913617"/>
    <w:rsid w:val="00913986"/>
    <w:rsid w:val="00913A56"/>
    <w:rsid w:val="00913B52"/>
    <w:rsid w:val="00913B67"/>
    <w:rsid w:val="00913D60"/>
    <w:rsid w:val="0091404A"/>
    <w:rsid w:val="00914753"/>
    <w:rsid w:val="00914AAD"/>
    <w:rsid w:val="0091528B"/>
    <w:rsid w:val="0091529C"/>
    <w:rsid w:val="009153DB"/>
    <w:rsid w:val="00915756"/>
    <w:rsid w:val="00915B19"/>
    <w:rsid w:val="00915BE9"/>
    <w:rsid w:val="00915FC8"/>
    <w:rsid w:val="00916230"/>
    <w:rsid w:val="00916634"/>
    <w:rsid w:val="00916B2B"/>
    <w:rsid w:val="00916BD1"/>
    <w:rsid w:val="00916C33"/>
    <w:rsid w:val="00916CD1"/>
    <w:rsid w:val="0091705C"/>
    <w:rsid w:val="009178DF"/>
    <w:rsid w:val="00917C12"/>
    <w:rsid w:val="00917C43"/>
    <w:rsid w:val="00917FE1"/>
    <w:rsid w:val="00920993"/>
    <w:rsid w:val="009209D9"/>
    <w:rsid w:val="00920A02"/>
    <w:rsid w:val="00920CD8"/>
    <w:rsid w:val="00920F27"/>
    <w:rsid w:val="009217A0"/>
    <w:rsid w:val="00922002"/>
    <w:rsid w:val="009220D9"/>
    <w:rsid w:val="00922CC6"/>
    <w:rsid w:val="00922D83"/>
    <w:rsid w:val="00922EF3"/>
    <w:rsid w:val="00923065"/>
    <w:rsid w:val="009233BC"/>
    <w:rsid w:val="0092345B"/>
    <w:rsid w:val="009234FB"/>
    <w:rsid w:val="00923731"/>
    <w:rsid w:val="00923831"/>
    <w:rsid w:val="00923D27"/>
    <w:rsid w:val="00924334"/>
    <w:rsid w:val="009245DA"/>
    <w:rsid w:val="009247A1"/>
    <w:rsid w:val="009249EE"/>
    <w:rsid w:val="00924BED"/>
    <w:rsid w:val="00924D7C"/>
    <w:rsid w:val="00925158"/>
    <w:rsid w:val="00925581"/>
    <w:rsid w:val="009259BA"/>
    <w:rsid w:val="00925A21"/>
    <w:rsid w:val="00925E1E"/>
    <w:rsid w:val="00925F0E"/>
    <w:rsid w:val="0092648D"/>
    <w:rsid w:val="009264F6"/>
    <w:rsid w:val="00926545"/>
    <w:rsid w:val="00926585"/>
    <w:rsid w:val="00926635"/>
    <w:rsid w:val="00926AD0"/>
    <w:rsid w:val="00926D1B"/>
    <w:rsid w:val="00926D5A"/>
    <w:rsid w:val="00926FAC"/>
    <w:rsid w:val="00927466"/>
    <w:rsid w:val="00927501"/>
    <w:rsid w:val="00927966"/>
    <w:rsid w:val="009279F6"/>
    <w:rsid w:val="00930174"/>
    <w:rsid w:val="009301A4"/>
    <w:rsid w:val="00930252"/>
    <w:rsid w:val="009302FA"/>
    <w:rsid w:val="0093037B"/>
    <w:rsid w:val="00930F1F"/>
    <w:rsid w:val="009310A5"/>
    <w:rsid w:val="00931237"/>
    <w:rsid w:val="0093130D"/>
    <w:rsid w:val="00931375"/>
    <w:rsid w:val="0093138E"/>
    <w:rsid w:val="00931595"/>
    <w:rsid w:val="00931714"/>
    <w:rsid w:val="00931848"/>
    <w:rsid w:val="00931C86"/>
    <w:rsid w:val="00931F72"/>
    <w:rsid w:val="009322E6"/>
    <w:rsid w:val="0093294E"/>
    <w:rsid w:val="00932A3F"/>
    <w:rsid w:val="00932A4C"/>
    <w:rsid w:val="00932A9D"/>
    <w:rsid w:val="00932CA8"/>
    <w:rsid w:val="00932E4B"/>
    <w:rsid w:val="00932F39"/>
    <w:rsid w:val="00933290"/>
    <w:rsid w:val="00933475"/>
    <w:rsid w:val="0093359F"/>
    <w:rsid w:val="00933A8A"/>
    <w:rsid w:val="00933B94"/>
    <w:rsid w:val="0093401D"/>
    <w:rsid w:val="009346B8"/>
    <w:rsid w:val="00934893"/>
    <w:rsid w:val="009348DE"/>
    <w:rsid w:val="009348FF"/>
    <w:rsid w:val="00934BD5"/>
    <w:rsid w:val="00934E9A"/>
    <w:rsid w:val="0093500A"/>
    <w:rsid w:val="009352D8"/>
    <w:rsid w:val="00935E29"/>
    <w:rsid w:val="00936170"/>
    <w:rsid w:val="009361D7"/>
    <w:rsid w:val="00936397"/>
    <w:rsid w:val="009365DC"/>
    <w:rsid w:val="00936808"/>
    <w:rsid w:val="00936D95"/>
    <w:rsid w:val="009371E6"/>
    <w:rsid w:val="00937334"/>
    <w:rsid w:val="009373D1"/>
    <w:rsid w:val="009376BE"/>
    <w:rsid w:val="00937821"/>
    <w:rsid w:val="00937CA4"/>
    <w:rsid w:val="00937EAA"/>
    <w:rsid w:val="0094015F"/>
    <w:rsid w:val="00940320"/>
    <w:rsid w:val="00940818"/>
    <w:rsid w:val="00940957"/>
    <w:rsid w:val="009409F3"/>
    <w:rsid w:val="00940A40"/>
    <w:rsid w:val="00941558"/>
    <w:rsid w:val="0094188F"/>
    <w:rsid w:val="00941C66"/>
    <w:rsid w:val="009422FE"/>
    <w:rsid w:val="00942494"/>
    <w:rsid w:val="009424F2"/>
    <w:rsid w:val="00942987"/>
    <w:rsid w:val="00942AEA"/>
    <w:rsid w:val="00942DC8"/>
    <w:rsid w:val="00943136"/>
    <w:rsid w:val="00943249"/>
    <w:rsid w:val="00943473"/>
    <w:rsid w:val="0094388D"/>
    <w:rsid w:val="00943997"/>
    <w:rsid w:val="009439B9"/>
    <w:rsid w:val="00943A5E"/>
    <w:rsid w:val="00943E5E"/>
    <w:rsid w:val="00944067"/>
    <w:rsid w:val="009442CA"/>
    <w:rsid w:val="009443D3"/>
    <w:rsid w:val="0094442D"/>
    <w:rsid w:val="00944640"/>
    <w:rsid w:val="009449DB"/>
    <w:rsid w:val="009449DC"/>
    <w:rsid w:val="00944CD8"/>
    <w:rsid w:val="00944CEB"/>
    <w:rsid w:val="00944EEE"/>
    <w:rsid w:val="00944F22"/>
    <w:rsid w:val="009451D1"/>
    <w:rsid w:val="0094598A"/>
    <w:rsid w:val="00945991"/>
    <w:rsid w:val="00945A00"/>
    <w:rsid w:val="0094601C"/>
    <w:rsid w:val="00946180"/>
    <w:rsid w:val="00946282"/>
    <w:rsid w:val="00946386"/>
    <w:rsid w:val="00946402"/>
    <w:rsid w:val="0094663E"/>
    <w:rsid w:val="00947509"/>
    <w:rsid w:val="00947E89"/>
    <w:rsid w:val="00950117"/>
    <w:rsid w:val="00950432"/>
    <w:rsid w:val="00950749"/>
    <w:rsid w:val="00950A95"/>
    <w:rsid w:val="00951954"/>
    <w:rsid w:val="00951A22"/>
    <w:rsid w:val="00951FD6"/>
    <w:rsid w:val="009523BD"/>
    <w:rsid w:val="009523E0"/>
    <w:rsid w:val="00952499"/>
    <w:rsid w:val="00952795"/>
    <w:rsid w:val="009533B4"/>
    <w:rsid w:val="00953A3C"/>
    <w:rsid w:val="00953B98"/>
    <w:rsid w:val="00954171"/>
    <w:rsid w:val="00954237"/>
    <w:rsid w:val="00954D28"/>
    <w:rsid w:val="00954D60"/>
    <w:rsid w:val="00954D6E"/>
    <w:rsid w:val="00954E94"/>
    <w:rsid w:val="00954FC0"/>
    <w:rsid w:val="0095505A"/>
    <w:rsid w:val="0095567C"/>
    <w:rsid w:val="0095568F"/>
    <w:rsid w:val="009556B9"/>
    <w:rsid w:val="0095578C"/>
    <w:rsid w:val="0095582C"/>
    <w:rsid w:val="00955D44"/>
    <w:rsid w:val="00955EA1"/>
    <w:rsid w:val="0095607A"/>
    <w:rsid w:val="009561E8"/>
    <w:rsid w:val="0095631D"/>
    <w:rsid w:val="00956331"/>
    <w:rsid w:val="0095691B"/>
    <w:rsid w:val="00956A27"/>
    <w:rsid w:val="00956BFC"/>
    <w:rsid w:val="00957268"/>
    <w:rsid w:val="00957506"/>
    <w:rsid w:val="0095772B"/>
    <w:rsid w:val="00957B33"/>
    <w:rsid w:val="00957B66"/>
    <w:rsid w:val="00957BF1"/>
    <w:rsid w:val="00957E20"/>
    <w:rsid w:val="009600D7"/>
    <w:rsid w:val="00960150"/>
    <w:rsid w:val="009601A4"/>
    <w:rsid w:val="00960474"/>
    <w:rsid w:val="00960927"/>
    <w:rsid w:val="00960C2B"/>
    <w:rsid w:val="00960CCC"/>
    <w:rsid w:val="00961024"/>
    <w:rsid w:val="00961369"/>
    <w:rsid w:val="00961F8D"/>
    <w:rsid w:val="009622A9"/>
    <w:rsid w:val="0096233E"/>
    <w:rsid w:val="009623E3"/>
    <w:rsid w:val="00962BE3"/>
    <w:rsid w:val="00962C13"/>
    <w:rsid w:val="0096332E"/>
    <w:rsid w:val="0096380B"/>
    <w:rsid w:val="0096387E"/>
    <w:rsid w:val="00963C7C"/>
    <w:rsid w:val="00964315"/>
    <w:rsid w:val="00964532"/>
    <w:rsid w:val="00964BC3"/>
    <w:rsid w:val="00964BFC"/>
    <w:rsid w:val="00964F2D"/>
    <w:rsid w:val="00965296"/>
    <w:rsid w:val="009656B8"/>
    <w:rsid w:val="00965BE8"/>
    <w:rsid w:val="009660E4"/>
    <w:rsid w:val="0096673C"/>
    <w:rsid w:val="00966839"/>
    <w:rsid w:val="009668D2"/>
    <w:rsid w:val="00966E90"/>
    <w:rsid w:val="00967591"/>
    <w:rsid w:val="009678E7"/>
    <w:rsid w:val="00967B09"/>
    <w:rsid w:val="00967B2C"/>
    <w:rsid w:val="00967FBD"/>
    <w:rsid w:val="00967FC6"/>
    <w:rsid w:val="0097031C"/>
    <w:rsid w:val="009704D8"/>
    <w:rsid w:val="009704DA"/>
    <w:rsid w:val="0097053A"/>
    <w:rsid w:val="00970622"/>
    <w:rsid w:val="00970846"/>
    <w:rsid w:val="00970BC6"/>
    <w:rsid w:val="009711CF"/>
    <w:rsid w:val="0097140D"/>
    <w:rsid w:val="00971468"/>
    <w:rsid w:val="00971A4B"/>
    <w:rsid w:val="00971B81"/>
    <w:rsid w:val="00971D3D"/>
    <w:rsid w:val="00971E7A"/>
    <w:rsid w:val="00972432"/>
    <w:rsid w:val="0097257F"/>
    <w:rsid w:val="009725B7"/>
    <w:rsid w:val="00972A02"/>
    <w:rsid w:val="00972CDB"/>
    <w:rsid w:val="00972ED1"/>
    <w:rsid w:val="009730A3"/>
    <w:rsid w:val="00973257"/>
    <w:rsid w:val="009732D9"/>
    <w:rsid w:val="00973876"/>
    <w:rsid w:val="00973B0D"/>
    <w:rsid w:val="00973B1D"/>
    <w:rsid w:val="00973C5D"/>
    <w:rsid w:val="00973DBA"/>
    <w:rsid w:val="00973E2B"/>
    <w:rsid w:val="00974194"/>
    <w:rsid w:val="009742FD"/>
    <w:rsid w:val="009743B5"/>
    <w:rsid w:val="00974561"/>
    <w:rsid w:val="00974659"/>
    <w:rsid w:val="00974885"/>
    <w:rsid w:val="00975109"/>
    <w:rsid w:val="0097517C"/>
    <w:rsid w:val="0097569E"/>
    <w:rsid w:val="0097580D"/>
    <w:rsid w:val="00975886"/>
    <w:rsid w:val="0097608E"/>
    <w:rsid w:val="009760E5"/>
    <w:rsid w:val="009762AF"/>
    <w:rsid w:val="0097669D"/>
    <w:rsid w:val="009766A6"/>
    <w:rsid w:val="009766EA"/>
    <w:rsid w:val="009768F0"/>
    <w:rsid w:val="00976BEE"/>
    <w:rsid w:val="00976E5E"/>
    <w:rsid w:val="0097712A"/>
    <w:rsid w:val="009771AD"/>
    <w:rsid w:val="009771CF"/>
    <w:rsid w:val="00977703"/>
    <w:rsid w:val="00977BBA"/>
    <w:rsid w:val="00977EAD"/>
    <w:rsid w:val="00980266"/>
    <w:rsid w:val="0098039F"/>
    <w:rsid w:val="0098064B"/>
    <w:rsid w:val="009807C2"/>
    <w:rsid w:val="009808E1"/>
    <w:rsid w:val="00980B27"/>
    <w:rsid w:val="00981498"/>
    <w:rsid w:val="009814BD"/>
    <w:rsid w:val="009818E9"/>
    <w:rsid w:val="00981AB5"/>
    <w:rsid w:val="00981AEA"/>
    <w:rsid w:val="00981E1C"/>
    <w:rsid w:val="00982178"/>
    <w:rsid w:val="00982A9B"/>
    <w:rsid w:val="00983014"/>
    <w:rsid w:val="00983094"/>
    <w:rsid w:val="009831A1"/>
    <w:rsid w:val="0098322A"/>
    <w:rsid w:val="0098365E"/>
    <w:rsid w:val="00983CDE"/>
    <w:rsid w:val="00983DA2"/>
    <w:rsid w:val="00983FCB"/>
    <w:rsid w:val="0098418C"/>
    <w:rsid w:val="0098429B"/>
    <w:rsid w:val="0098481B"/>
    <w:rsid w:val="00984A41"/>
    <w:rsid w:val="00984C89"/>
    <w:rsid w:val="00984FC8"/>
    <w:rsid w:val="00984FFA"/>
    <w:rsid w:val="00985092"/>
    <w:rsid w:val="0098536C"/>
    <w:rsid w:val="00985BEA"/>
    <w:rsid w:val="00986AC3"/>
    <w:rsid w:val="00986D80"/>
    <w:rsid w:val="00986FAE"/>
    <w:rsid w:val="00987205"/>
    <w:rsid w:val="009875DF"/>
    <w:rsid w:val="00987AE7"/>
    <w:rsid w:val="009909FE"/>
    <w:rsid w:val="00990C00"/>
    <w:rsid w:val="00990E82"/>
    <w:rsid w:val="00990FD7"/>
    <w:rsid w:val="0099123C"/>
    <w:rsid w:val="0099131F"/>
    <w:rsid w:val="009913FE"/>
    <w:rsid w:val="009914A9"/>
    <w:rsid w:val="00991939"/>
    <w:rsid w:val="009919E0"/>
    <w:rsid w:val="00991C3E"/>
    <w:rsid w:val="00991DB4"/>
    <w:rsid w:val="00992002"/>
    <w:rsid w:val="0099210E"/>
    <w:rsid w:val="009921C1"/>
    <w:rsid w:val="0099258E"/>
    <w:rsid w:val="0099313C"/>
    <w:rsid w:val="009934AB"/>
    <w:rsid w:val="0099353C"/>
    <w:rsid w:val="00993853"/>
    <w:rsid w:val="00993CBE"/>
    <w:rsid w:val="00994011"/>
    <w:rsid w:val="0099405C"/>
    <w:rsid w:val="009945F5"/>
    <w:rsid w:val="00994E35"/>
    <w:rsid w:val="009953F9"/>
    <w:rsid w:val="00995453"/>
    <w:rsid w:val="00995FD1"/>
    <w:rsid w:val="00996012"/>
    <w:rsid w:val="0099611D"/>
    <w:rsid w:val="009961AD"/>
    <w:rsid w:val="0099648F"/>
    <w:rsid w:val="009966BB"/>
    <w:rsid w:val="00996794"/>
    <w:rsid w:val="009970DC"/>
    <w:rsid w:val="00997259"/>
    <w:rsid w:val="00997777"/>
    <w:rsid w:val="00997CFF"/>
    <w:rsid w:val="009A02F5"/>
    <w:rsid w:val="009A0462"/>
    <w:rsid w:val="009A0563"/>
    <w:rsid w:val="009A0696"/>
    <w:rsid w:val="009A0879"/>
    <w:rsid w:val="009A0965"/>
    <w:rsid w:val="009A0A14"/>
    <w:rsid w:val="009A0CD2"/>
    <w:rsid w:val="009A1043"/>
    <w:rsid w:val="009A1B44"/>
    <w:rsid w:val="009A27D9"/>
    <w:rsid w:val="009A295E"/>
    <w:rsid w:val="009A29B8"/>
    <w:rsid w:val="009A2FAD"/>
    <w:rsid w:val="009A37EC"/>
    <w:rsid w:val="009A3E85"/>
    <w:rsid w:val="009A4224"/>
    <w:rsid w:val="009A4801"/>
    <w:rsid w:val="009A4C17"/>
    <w:rsid w:val="009A5182"/>
    <w:rsid w:val="009A5E47"/>
    <w:rsid w:val="009A5F4C"/>
    <w:rsid w:val="009A63E6"/>
    <w:rsid w:val="009A71B8"/>
    <w:rsid w:val="009A76D0"/>
    <w:rsid w:val="009A7967"/>
    <w:rsid w:val="009A7E3B"/>
    <w:rsid w:val="009B013B"/>
    <w:rsid w:val="009B02BF"/>
    <w:rsid w:val="009B07CD"/>
    <w:rsid w:val="009B0DE2"/>
    <w:rsid w:val="009B0E0A"/>
    <w:rsid w:val="009B0ED5"/>
    <w:rsid w:val="009B1048"/>
    <w:rsid w:val="009B171B"/>
    <w:rsid w:val="009B179C"/>
    <w:rsid w:val="009B193D"/>
    <w:rsid w:val="009B2265"/>
    <w:rsid w:val="009B23A2"/>
    <w:rsid w:val="009B24C2"/>
    <w:rsid w:val="009B2656"/>
    <w:rsid w:val="009B266B"/>
    <w:rsid w:val="009B2E17"/>
    <w:rsid w:val="009B36A1"/>
    <w:rsid w:val="009B3AF0"/>
    <w:rsid w:val="009B3B7F"/>
    <w:rsid w:val="009B3C78"/>
    <w:rsid w:val="009B3EAF"/>
    <w:rsid w:val="009B42AE"/>
    <w:rsid w:val="009B45E0"/>
    <w:rsid w:val="009B461C"/>
    <w:rsid w:val="009B465D"/>
    <w:rsid w:val="009B48FF"/>
    <w:rsid w:val="009B497F"/>
    <w:rsid w:val="009B4ADA"/>
    <w:rsid w:val="009B4B6B"/>
    <w:rsid w:val="009B4E4C"/>
    <w:rsid w:val="009B5135"/>
    <w:rsid w:val="009B5354"/>
    <w:rsid w:val="009B536E"/>
    <w:rsid w:val="009B53A7"/>
    <w:rsid w:val="009B54E3"/>
    <w:rsid w:val="009B5686"/>
    <w:rsid w:val="009B5B33"/>
    <w:rsid w:val="009B62B3"/>
    <w:rsid w:val="009B65B4"/>
    <w:rsid w:val="009B6856"/>
    <w:rsid w:val="009B6909"/>
    <w:rsid w:val="009B6CF9"/>
    <w:rsid w:val="009B7032"/>
    <w:rsid w:val="009B7D1C"/>
    <w:rsid w:val="009C033E"/>
    <w:rsid w:val="009C04C7"/>
    <w:rsid w:val="009C07BB"/>
    <w:rsid w:val="009C0A47"/>
    <w:rsid w:val="009C11B1"/>
    <w:rsid w:val="009C1217"/>
    <w:rsid w:val="009C12FA"/>
    <w:rsid w:val="009C13B1"/>
    <w:rsid w:val="009C1633"/>
    <w:rsid w:val="009C180B"/>
    <w:rsid w:val="009C1A58"/>
    <w:rsid w:val="009C1FDE"/>
    <w:rsid w:val="009C2A49"/>
    <w:rsid w:val="009C2F6B"/>
    <w:rsid w:val="009C33AF"/>
    <w:rsid w:val="009C36F8"/>
    <w:rsid w:val="009C39A1"/>
    <w:rsid w:val="009C3AEB"/>
    <w:rsid w:val="009C3DE6"/>
    <w:rsid w:val="009C4084"/>
    <w:rsid w:val="009C43F6"/>
    <w:rsid w:val="009C4A56"/>
    <w:rsid w:val="009C5363"/>
    <w:rsid w:val="009C5AE9"/>
    <w:rsid w:val="009C6196"/>
    <w:rsid w:val="009C6539"/>
    <w:rsid w:val="009C65AB"/>
    <w:rsid w:val="009C6859"/>
    <w:rsid w:val="009C72DA"/>
    <w:rsid w:val="009C74C5"/>
    <w:rsid w:val="009C7505"/>
    <w:rsid w:val="009C75F4"/>
    <w:rsid w:val="009D00CB"/>
    <w:rsid w:val="009D0847"/>
    <w:rsid w:val="009D0925"/>
    <w:rsid w:val="009D0DCB"/>
    <w:rsid w:val="009D0F5B"/>
    <w:rsid w:val="009D0FFF"/>
    <w:rsid w:val="009D1859"/>
    <w:rsid w:val="009D1940"/>
    <w:rsid w:val="009D1D4C"/>
    <w:rsid w:val="009D22F7"/>
    <w:rsid w:val="009D29D5"/>
    <w:rsid w:val="009D29E1"/>
    <w:rsid w:val="009D2D66"/>
    <w:rsid w:val="009D2EE7"/>
    <w:rsid w:val="009D32B5"/>
    <w:rsid w:val="009D34C2"/>
    <w:rsid w:val="009D34E4"/>
    <w:rsid w:val="009D35A5"/>
    <w:rsid w:val="009D3B87"/>
    <w:rsid w:val="009D4289"/>
    <w:rsid w:val="009D4959"/>
    <w:rsid w:val="009D498F"/>
    <w:rsid w:val="009D4A0A"/>
    <w:rsid w:val="009D4AA6"/>
    <w:rsid w:val="009D4F51"/>
    <w:rsid w:val="009D4FB8"/>
    <w:rsid w:val="009D4FE1"/>
    <w:rsid w:val="009D50C8"/>
    <w:rsid w:val="009D52B1"/>
    <w:rsid w:val="009D5574"/>
    <w:rsid w:val="009D60C9"/>
    <w:rsid w:val="009D6A08"/>
    <w:rsid w:val="009D6D2B"/>
    <w:rsid w:val="009D6DDF"/>
    <w:rsid w:val="009D714F"/>
    <w:rsid w:val="009D723D"/>
    <w:rsid w:val="009D7266"/>
    <w:rsid w:val="009D737A"/>
    <w:rsid w:val="009D743C"/>
    <w:rsid w:val="009D7984"/>
    <w:rsid w:val="009D7DD7"/>
    <w:rsid w:val="009E0165"/>
    <w:rsid w:val="009E0ACE"/>
    <w:rsid w:val="009E0CE0"/>
    <w:rsid w:val="009E0E75"/>
    <w:rsid w:val="009E0FD6"/>
    <w:rsid w:val="009E150D"/>
    <w:rsid w:val="009E1603"/>
    <w:rsid w:val="009E16A7"/>
    <w:rsid w:val="009E17DB"/>
    <w:rsid w:val="009E198B"/>
    <w:rsid w:val="009E1ADE"/>
    <w:rsid w:val="009E1BD9"/>
    <w:rsid w:val="009E1C59"/>
    <w:rsid w:val="009E1D5C"/>
    <w:rsid w:val="009E1E72"/>
    <w:rsid w:val="009E2AC7"/>
    <w:rsid w:val="009E2C7D"/>
    <w:rsid w:val="009E2F54"/>
    <w:rsid w:val="009E3267"/>
    <w:rsid w:val="009E39CA"/>
    <w:rsid w:val="009E3B1C"/>
    <w:rsid w:val="009E4780"/>
    <w:rsid w:val="009E48F2"/>
    <w:rsid w:val="009E4D9E"/>
    <w:rsid w:val="009E4E18"/>
    <w:rsid w:val="009E4E58"/>
    <w:rsid w:val="009E5219"/>
    <w:rsid w:val="009E54BF"/>
    <w:rsid w:val="009E55BA"/>
    <w:rsid w:val="009E5789"/>
    <w:rsid w:val="009E5987"/>
    <w:rsid w:val="009E5A4D"/>
    <w:rsid w:val="009E5E82"/>
    <w:rsid w:val="009E66BD"/>
    <w:rsid w:val="009E6843"/>
    <w:rsid w:val="009E6B04"/>
    <w:rsid w:val="009E6E31"/>
    <w:rsid w:val="009E70EA"/>
    <w:rsid w:val="009E72A8"/>
    <w:rsid w:val="009E7689"/>
    <w:rsid w:val="009E76E0"/>
    <w:rsid w:val="009E782A"/>
    <w:rsid w:val="009E794F"/>
    <w:rsid w:val="009E7BCD"/>
    <w:rsid w:val="009E7DA6"/>
    <w:rsid w:val="009F023F"/>
    <w:rsid w:val="009F02BD"/>
    <w:rsid w:val="009F056D"/>
    <w:rsid w:val="009F0644"/>
    <w:rsid w:val="009F0803"/>
    <w:rsid w:val="009F0862"/>
    <w:rsid w:val="009F0A3D"/>
    <w:rsid w:val="009F0C8B"/>
    <w:rsid w:val="009F1418"/>
    <w:rsid w:val="009F151B"/>
    <w:rsid w:val="009F1C56"/>
    <w:rsid w:val="009F24FD"/>
    <w:rsid w:val="009F2501"/>
    <w:rsid w:val="009F368C"/>
    <w:rsid w:val="009F3ACE"/>
    <w:rsid w:val="009F3C83"/>
    <w:rsid w:val="009F41E4"/>
    <w:rsid w:val="009F454B"/>
    <w:rsid w:val="009F5021"/>
    <w:rsid w:val="009F50F2"/>
    <w:rsid w:val="009F58D9"/>
    <w:rsid w:val="009F5FEB"/>
    <w:rsid w:val="009F6201"/>
    <w:rsid w:val="009F681C"/>
    <w:rsid w:val="009F6E1D"/>
    <w:rsid w:val="009F6EF2"/>
    <w:rsid w:val="009F73A7"/>
    <w:rsid w:val="009F78A0"/>
    <w:rsid w:val="009F7A19"/>
    <w:rsid w:val="009F7ADE"/>
    <w:rsid w:val="009F7D00"/>
    <w:rsid w:val="00A001DE"/>
    <w:rsid w:val="00A00265"/>
    <w:rsid w:val="00A005DF"/>
    <w:rsid w:val="00A0062E"/>
    <w:rsid w:val="00A00DB3"/>
    <w:rsid w:val="00A00DEB"/>
    <w:rsid w:val="00A0160B"/>
    <w:rsid w:val="00A01731"/>
    <w:rsid w:val="00A01826"/>
    <w:rsid w:val="00A01947"/>
    <w:rsid w:val="00A01CCE"/>
    <w:rsid w:val="00A0240A"/>
    <w:rsid w:val="00A02780"/>
    <w:rsid w:val="00A028D2"/>
    <w:rsid w:val="00A02B4B"/>
    <w:rsid w:val="00A030B4"/>
    <w:rsid w:val="00A03386"/>
    <w:rsid w:val="00A03483"/>
    <w:rsid w:val="00A036D7"/>
    <w:rsid w:val="00A037F3"/>
    <w:rsid w:val="00A0395F"/>
    <w:rsid w:val="00A03D61"/>
    <w:rsid w:val="00A03E0B"/>
    <w:rsid w:val="00A04422"/>
    <w:rsid w:val="00A044BE"/>
    <w:rsid w:val="00A046EB"/>
    <w:rsid w:val="00A0471B"/>
    <w:rsid w:val="00A05208"/>
    <w:rsid w:val="00A056B8"/>
    <w:rsid w:val="00A05CA9"/>
    <w:rsid w:val="00A062CA"/>
    <w:rsid w:val="00A066A0"/>
    <w:rsid w:val="00A06C8D"/>
    <w:rsid w:val="00A07197"/>
    <w:rsid w:val="00A0759A"/>
    <w:rsid w:val="00A10265"/>
    <w:rsid w:val="00A105D7"/>
    <w:rsid w:val="00A107EF"/>
    <w:rsid w:val="00A109A4"/>
    <w:rsid w:val="00A11254"/>
    <w:rsid w:val="00A11407"/>
    <w:rsid w:val="00A1178D"/>
    <w:rsid w:val="00A11D9D"/>
    <w:rsid w:val="00A11EE2"/>
    <w:rsid w:val="00A12276"/>
    <w:rsid w:val="00A12305"/>
    <w:rsid w:val="00A124F0"/>
    <w:rsid w:val="00A125F4"/>
    <w:rsid w:val="00A127E4"/>
    <w:rsid w:val="00A13467"/>
    <w:rsid w:val="00A13B31"/>
    <w:rsid w:val="00A13B36"/>
    <w:rsid w:val="00A13BC9"/>
    <w:rsid w:val="00A13D55"/>
    <w:rsid w:val="00A13E44"/>
    <w:rsid w:val="00A13F7E"/>
    <w:rsid w:val="00A14108"/>
    <w:rsid w:val="00A14246"/>
    <w:rsid w:val="00A14524"/>
    <w:rsid w:val="00A1454D"/>
    <w:rsid w:val="00A14F45"/>
    <w:rsid w:val="00A15002"/>
    <w:rsid w:val="00A1543E"/>
    <w:rsid w:val="00A15865"/>
    <w:rsid w:val="00A15963"/>
    <w:rsid w:val="00A15DCF"/>
    <w:rsid w:val="00A1620F"/>
    <w:rsid w:val="00A16382"/>
    <w:rsid w:val="00A16405"/>
    <w:rsid w:val="00A167A6"/>
    <w:rsid w:val="00A16B82"/>
    <w:rsid w:val="00A16D5C"/>
    <w:rsid w:val="00A1714C"/>
    <w:rsid w:val="00A171BF"/>
    <w:rsid w:val="00A176C2"/>
    <w:rsid w:val="00A17746"/>
    <w:rsid w:val="00A17B8A"/>
    <w:rsid w:val="00A17BB1"/>
    <w:rsid w:val="00A17BD0"/>
    <w:rsid w:val="00A17C5D"/>
    <w:rsid w:val="00A17FCF"/>
    <w:rsid w:val="00A205FC"/>
    <w:rsid w:val="00A2062C"/>
    <w:rsid w:val="00A20846"/>
    <w:rsid w:val="00A21272"/>
    <w:rsid w:val="00A21990"/>
    <w:rsid w:val="00A21A9E"/>
    <w:rsid w:val="00A21C35"/>
    <w:rsid w:val="00A220F0"/>
    <w:rsid w:val="00A22208"/>
    <w:rsid w:val="00A223AC"/>
    <w:rsid w:val="00A22728"/>
    <w:rsid w:val="00A22761"/>
    <w:rsid w:val="00A22771"/>
    <w:rsid w:val="00A228B9"/>
    <w:rsid w:val="00A2317C"/>
    <w:rsid w:val="00A2323D"/>
    <w:rsid w:val="00A234AF"/>
    <w:rsid w:val="00A23791"/>
    <w:rsid w:val="00A2426F"/>
    <w:rsid w:val="00A2445D"/>
    <w:rsid w:val="00A24928"/>
    <w:rsid w:val="00A249B4"/>
    <w:rsid w:val="00A24A25"/>
    <w:rsid w:val="00A24F82"/>
    <w:rsid w:val="00A2581F"/>
    <w:rsid w:val="00A25868"/>
    <w:rsid w:val="00A258A8"/>
    <w:rsid w:val="00A25928"/>
    <w:rsid w:val="00A25D7B"/>
    <w:rsid w:val="00A26075"/>
    <w:rsid w:val="00A264DC"/>
    <w:rsid w:val="00A2677F"/>
    <w:rsid w:val="00A268CF"/>
    <w:rsid w:val="00A26D2F"/>
    <w:rsid w:val="00A26DB6"/>
    <w:rsid w:val="00A27288"/>
    <w:rsid w:val="00A272CC"/>
    <w:rsid w:val="00A2794E"/>
    <w:rsid w:val="00A27F81"/>
    <w:rsid w:val="00A30144"/>
    <w:rsid w:val="00A3094E"/>
    <w:rsid w:val="00A3168E"/>
    <w:rsid w:val="00A31806"/>
    <w:rsid w:val="00A31AD8"/>
    <w:rsid w:val="00A31BB3"/>
    <w:rsid w:val="00A31D69"/>
    <w:rsid w:val="00A3201B"/>
    <w:rsid w:val="00A32228"/>
    <w:rsid w:val="00A32364"/>
    <w:rsid w:val="00A32C29"/>
    <w:rsid w:val="00A333D0"/>
    <w:rsid w:val="00A33640"/>
    <w:rsid w:val="00A3375B"/>
    <w:rsid w:val="00A33D4B"/>
    <w:rsid w:val="00A34029"/>
    <w:rsid w:val="00A34204"/>
    <w:rsid w:val="00A34CE5"/>
    <w:rsid w:val="00A35046"/>
    <w:rsid w:val="00A35445"/>
    <w:rsid w:val="00A354F8"/>
    <w:rsid w:val="00A35536"/>
    <w:rsid w:val="00A356A9"/>
    <w:rsid w:val="00A358C3"/>
    <w:rsid w:val="00A36101"/>
    <w:rsid w:val="00A364E0"/>
    <w:rsid w:val="00A36624"/>
    <w:rsid w:val="00A36DFE"/>
    <w:rsid w:val="00A36EC0"/>
    <w:rsid w:val="00A37381"/>
    <w:rsid w:val="00A375B3"/>
    <w:rsid w:val="00A37A6B"/>
    <w:rsid w:val="00A37C27"/>
    <w:rsid w:val="00A408B9"/>
    <w:rsid w:val="00A40B38"/>
    <w:rsid w:val="00A40F3E"/>
    <w:rsid w:val="00A40F88"/>
    <w:rsid w:val="00A41079"/>
    <w:rsid w:val="00A411F4"/>
    <w:rsid w:val="00A4121C"/>
    <w:rsid w:val="00A414D7"/>
    <w:rsid w:val="00A416A3"/>
    <w:rsid w:val="00A416CC"/>
    <w:rsid w:val="00A41BF7"/>
    <w:rsid w:val="00A41E6A"/>
    <w:rsid w:val="00A42047"/>
    <w:rsid w:val="00A42062"/>
    <w:rsid w:val="00A42168"/>
    <w:rsid w:val="00A42308"/>
    <w:rsid w:val="00A42859"/>
    <w:rsid w:val="00A42C31"/>
    <w:rsid w:val="00A4343F"/>
    <w:rsid w:val="00A43DF0"/>
    <w:rsid w:val="00A44254"/>
    <w:rsid w:val="00A443EA"/>
    <w:rsid w:val="00A446EE"/>
    <w:rsid w:val="00A44CB2"/>
    <w:rsid w:val="00A44D11"/>
    <w:rsid w:val="00A44DC2"/>
    <w:rsid w:val="00A45307"/>
    <w:rsid w:val="00A4610F"/>
    <w:rsid w:val="00A462EC"/>
    <w:rsid w:val="00A46546"/>
    <w:rsid w:val="00A472E3"/>
    <w:rsid w:val="00A47A76"/>
    <w:rsid w:val="00A47B3D"/>
    <w:rsid w:val="00A4D42B"/>
    <w:rsid w:val="00A50061"/>
    <w:rsid w:val="00A50179"/>
    <w:rsid w:val="00A509B2"/>
    <w:rsid w:val="00A50DFB"/>
    <w:rsid w:val="00A5111E"/>
    <w:rsid w:val="00A5139F"/>
    <w:rsid w:val="00A51655"/>
    <w:rsid w:val="00A518FB"/>
    <w:rsid w:val="00A5227D"/>
    <w:rsid w:val="00A52AED"/>
    <w:rsid w:val="00A52B64"/>
    <w:rsid w:val="00A52B8B"/>
    <w:rsid w:val="00A52E4C"/>
    <w:rsid w:val="00A52FDF"/>
    <w:rsid w:val="00A5395A"/>
    <w:rsid w:val="00A53A6D"/>
    <w:rsid w:val="00A53F1D"/>
    <w:rsid w:val="00A540DD"/>
    <w:rsid w:val="00A546D8"/>
    <w:rsid w:val="00A54CAE"/>
    <w:rsid w:val="00A550DD"/>
    <w:rsid w:val="00A5523D"/>
    <w:rsid w:val="00A55457"/>
    <w:rsid w:val="00A55480"/>
    <w:rsid w:val="00A5563E"/>
    <w:rsid w:val="00A55685"/>
    <w:rsid w:val="00A55C8B"/>
    <w:rsid w:val="00A55CC2"/>
    <w:rsid w:val="00A56054"/>
    <w:rsid w:val="00A561A0"/>
    <w:rsid w:val="00A5651A"/>
    <w:rsid w:val="00A568D2"/>
    <w:rsid w:val="00A56A2F"/>
    <w:rsid w:val="00A56B73"/>
    <w:rsid w:val="00A572D1"/>
    <w:rsid w:val="00A57381"/>
    <w:rsid w:val="00A57C61"/>
    <w:rsid w:val="00A57E94"/>
    <w:rsid w:val="00A60241"/>
    <w:rsid w:val="00A602AD"/>
    <w:rsid w:val="00A60F52"/>
    <w:rsid w:val="00A60FE6"/>
    <w:rsid w:val="00A612A3"/>
    <w:rsid w:val="00A612E8"/>
    <w:rsid w:val="00A61A68"/>
    <w:rsid w:val="00A61D94"/>
    <w:rsid w:val="00A6226D"/>
    <w:rsid w:val="00A637B3"/>
    <w:rsid w:val="00A63F4E"/>
    <w:rsid w:val="00A63F56"/>
    <w:rsid w:val="00A6403C"/>
    <w:rsid w:val="00A64184"/>
    <w:rsid w:val="00A64216"/>
    <w:rsid w:val="00A64291"/>
    <w:rsid w:val="00A64756"/>
    <w:rsid w:val="00A657EF"/>
    <w:rsid w:val="00A65ABA"/>
    <w:rsid w:val="00A65DA4"/>
    <w:rsid w:val="00A6606E"/>
    <w:rsid w:val="00A661B6"/>
    <w:rsid w:val="00A661F4"/>
    <w:rsid w:val="00A662E5"/>
    <w:rsid w:val="00A66731"/>
    <w:rsid w:val="00A66AAE"/>
    <w:rsid w:val="00A66C3D"/>
    <w:rsid w:val="00A66C64"/>
    <w:rsid w:val="00A67040"/>
    <w:rsid w:val="00A675F3"/>
    <w:rsid w:val="00A67B84"/>
    <w:rsid w:val="00A70173"/>
    <w:rsid w:val="00A70184"/>
    <w:rsid w:val="00A707B4"/>
    <w:rsid w:val="00A70D86"/>
    <w:rsid w:val="00A70D88"/>
    <w:rsid w:val="00A70EFF"/>
    <w:rsid w:val="00A7147E"/>
    <w:rsid w:val="00A71540"/>
    <w:rsid w:val="00A71BE5"/>
    <w:rsid w:val="00A71C68"/>
    <w:rsid w:val="00A71F45"/>
    <w:rsid w:val="00A72490"/>
    <w:rsid w:val="00A72548"/>
    <w:rsid w:val="00A72C72"/>
    <w:rsid w:val="00A739C2"/>
    <w:rsid w:val="00A73E8E"/>
    <w:rsid w:val="00A73F54"/>
    <w:rsid w:val="00A741D1"/>
    <w:rsid w:val="00A7421C"/>
    <w:rsid w:val="00A7437C"/>
    <w:rsid w:val="00A745F0"/>
    <w:rsid w:val="00A74BE5"/>
    <w:rsid w:val="00A752FE"/>
    <w:rsid w:val="00A753C0"/>
    <w:rsid w:val="00A75671"/>
    <w:rsid w:val="00A75BD7"/>
    <w:rsid w:val="00A75F41"/>
    <w:rsid w:val="00A75F52"/>
    <w:rsid w:val="00A75F60"/>
    <w:rsid w:val="00A76301"/>
    <w:rsid w:val="00A7632E"/>
    <w:rsid w:val="00A764F4"/>
    <w:rsid w:val="00A766DD"/>
    <w:rsid w:val="00A769C1"/>
    <w:rsid w:val="00A770DC"/>
    <w:rsid w:val="00A77195"/>
    <w:rsid w:val="00A77755"/>
    <w:rsid w:val="00A77829"/>
    <w:rsid w:val="00A77AC0"/>
    <w:rsid w:val="00A80181"/>
    <w:rsid w:val="00A80212"/>
    <w:rsid w:val="00A80384"/>
    <w:rsid w:val="00A80392"/>
    <w:rsid w:val="00A80483"/>
    <w:rsid w:val="00A805CE"/>
    <w:rsid w:val="00A806D3"/>
    <w:rsid w:val="00A808EA"/>
    <w:rsid w:val="00A80B7C"/>
    <w:rsid w:val="00A80DEA"/>
    <w:rsid w:val="00A81638"/>
    <w:rsid w:val="00A81643"/>
    <w:rsid w:val="00A81900"/>
    <w:rsid w:val="00A82143"/>
    <w:rsid w:val="00A82394"/>
    <w:rsid w:val="00A8250B"/>
    <w:rsid w:val="00A82686"/>
    <w:rsid w:val="00A82927"/>
    <w:rsid w:val="00A8294C"/>
    <w:rsid w:val="00A82CA8"/>
    <w:rsid w:val="00A82F85"/>
    <w:rsid w:val="00A82FF6"/>
    <w:rsid w:val="00A83025"/>
    <w:rsid w:val="00A832AB"/>
    <w:rsid w:val="00A83379"/>
    <w:rsid w:val="00A83668"/>
    <w:rsid w:val="00A83688"/>
    <w:rsid w:val="00A83FB5"/>
    <w:rsid w:val="00A84727"/>
    <w:rsid w:val="00A84C1C"/>
    <w:rsid w:val="00A84D52"/>
    <w:rsid w:val="00A8564F"/>
    <w:rsid w:val="00A858CB"/>
    <w:rsid w:val="00A85A67"/>
    <w:rsid w:val="00A86D0F"/>
    <w:rsid w:val="00A86E7A"/>
    <w:rsid w:val="00A86FFB"/>
    <w:rsid w:val="00A873A2"/>
    <w:rsid w:val="00A879BC"/>
    <w:rsid w:val="00A87AC3"/>
    <w:rsid w:val="00A90175"/>
    <w:rsid w:val="00A90203"/>
    <w:rsid w:val="00A90834"/>
    <w:rsid w:val="00A90C44"/>
    <w:rsid w:val="00A90D84"/>
    <w:rsid w:val="00A90F4A"/>
    <w:rsid w:val="00A910D6"/>
    <w:rsid w:val="00A91116"/>
    <w:rsid w:val="00A9139E"/>
    <w:rsid w:val="00A9166E"/>
    <w:rsid w:val="00A9177A"/>
    <w:rsid w:val="00A9200D"/>
    <w:rsid w:val="00A92054"/>
    <w:rsid w:val="00A929BC"/>
    <w:rsid w:val="00A92B86"/>
    <w:rsid w:val="00A92C77"/>
    <w:rsid w:val="00A93251"/>
    <w:rsid w:val="00A935FF"/>
    <w:rsid w:val="00A93961"/>
    <w:rsid w:val="00A93FC2"/>
    <w:rsid w:val="00A94A68"/>
    <w:rsid w:val="00A95190"/>
    <w:rsid w:val="00A956E8"/>
    <w:rsid w:val="00A959F8"/>
    <w:rsid w:val="00A95B27"/>
    <w:rsid w:val="00A96004"/>
    <w:rsid w:val="00A960D4"/>
    <w:rsid w:val="00A96406"/>
    <w:rsid w:val="00A9738E"/>
    <w:rsid w:val="00A974A5"/>
    <w:rsid w:val="00AA0250"/>
    <w:rsid w:val="00AA03D7"/>
    <w:rsid w:val="00AA0410"/>
    <w:rsid w:val="00AA0825"/>
    <w:rsid w:val="00AA0946"/>
    <w:rsid w:val="00AA0D01"/>
    <w:rsid w:val="00AA0EE5"/>
    <w:rsid w:val="00AA0FC3"/>
    <w:rsid w:val="00AA1109"/>
    <w:rsid w:val="00AA1131"/>
    <w:rsid w:val="00AA15CF"/>
    <w:rsid w:val="00AA19B0"/>
    <w:rsid w:val="00AA1D98"/>
    <w:rsid w:val="00AA1F20"/>
    <w:rsid w:val="00AA2238"/>
    <w:rsid w:val="00AA2373"/>
    <w:rsid w:val="00AA25DF"/>
    <w:rsid w:val="00AA27D8"/>
    <w:rsid w:val="00AA2BEF"/>
    <w:rsid w:val="00AA2D44"/>
    <w:rsid w:val="00AA2EB8"/>
    <w:rsid w:val="00AA30CB"/>
    <w:rsid w:val="00AA3506"/>
    <w:rsid w:val="00AA3943"/>
    <w:rsid w:val="00AA3E0A"/>
    <w:rsid w:val="00AA4B1D"/>
    <w:rsid w:val="00AA538C"/>
    <w:rsid w:val="00AA57CF"/>
    <w:rsid w:val="00AA59B6"/>
    <w:rsid w:val="00AA5CAA"/>
    <w:rsid w:val="00AA5CE5"/>
    <w:rsid w:val="00AA603A"/>
    <w:rsid w:val="00AA65BA"/>
    <w:rsid w:val="00AA65C5"/>
    <w:rsid w:val="00AA6963"/>
    <w:rsid w:val="00AA6D1D"/>
    <w:rsid w:val="00AA6FD7"/>
    <w:rsid w:val="00AA73A1"/>
    <w:rsid w:val="00AA73BA"/>
    <w:rsid w:val="00AA7668"/>
    <w:rsid w:val="00AA7B19"/>
    <w:rsid w:val="00AA7F6E"/>
    <w:rsid w:val="00AB0064"/>
    <w:rsid w:val="00AB08B5"/>
    <w:rsid w:val="00AB0E4E"/>
    <w:rsid w:val="00AB0E91"/>
    <w:rsid w:val="00AB1098"/>
    <w:rsid w:val="00AB1112"/>
    <w:rsid w:val="00AB1273"/>
    <w:rsid w:val="00AB19F6"/>
    <w:rsid w:val="00AB1B32"/>
    <w:rsid w:val="00AB22B1"/>
    <w:rsid w:val="00AB2342"/>
    <w:rsid w:val="00AB24D7"/>
    <w:rsid w:val="00AB2B46"/>
    <w:rsid w:val="00AB2CEA"/>
    <w:rsid w:val="00AB31C2"/>
    <w:rsid w:val="00AB3624"/>
    <w:rsid w:val="00AB3777"/>
    <w:rsid w:val="00AB3997"/>
    <w:rsid w:val="00AB3DEA"/>
    <w:rsid w:val="00AB3E70"/>
    <w:rsid w:val="00AB3F17"/>
    <w:rsid w:val="00AB3F2E"/>
    <w:rsid w:val="00AB412C"/>
    <w:rsid w:val="00AB4223"/>
    <w:rsid w:val="00AB432F"/>
    <w:rsid w:val="00AB456E"/>
    <w:rsid w:val="00AB4761"/>
    <w:rsid w:val="00AB4B4A"/>
    <w:rsid w:val="00AB4C2F"/>
    <w:rsid w:val="00AB4CC1"/>
    <w:rsid w:val="00AB4FFE"/>
    <w:rsid w:val="00AB5028"/>
    <w:rsid w:val="00AB52D5"/>
    <w:rsid w:val="00AB53BD"/>
    <w:rsid w:val="00AB550A"/>
    <w:rsid w:val="00AB56B1"/>
    <w:rsid w:val="00AB5A03"/>
    <w:rsid w:val="00AB5A75"/>
    <w:rsid w:val="00AB5DB7"/>
    <w:rsid w:val="00AB5F4B"/>
    <w:rsid w:val="00AB6BEC"/>
    <w:rsid w:val="00AB6F26"/>
    <w:rsid w:val="00AB7114"/>
    <w:rsid w:val="00AB7210"/>
    <w:rsid w:val="00AB744F"/>
    <w:rsid w:val="00AB7624"/>
    <w:rsid w:val="00AB78B8"/>
    <w:rsid w:val="00AB79DA"/>
    <w:rsid w:val="00AB7C58"/>
    <w:rsid w:val="00AB7F66"/>
    <w:rsid w:val="00AB7F98"/>
    <w:rsid w:val="00AC0DBB"/>
    <w:rsid w:val="00AC203B"/>
    <w:rsid w:val="00AC252A"/>
    <w:rsid w:val="00AC256C"/>
    <w:rsid w:val="00AC259C"/>
    <w:rsid w:val="00AC2636"/>
    <w:rsid w:val="00AC26F0"/>
    <w:rsid w:val="00AC2F90"/>
    <w:rsid w:val="00AC3095"/>
    <w:rsid w:val="00AC337B"/>
    <w:rsid w:val="00AC3787"/>
    <w:rsid w:val="00AC38F2"/>
    <w:rsid w:val="00AC3C7F"/>
    <w:rsid w:val="00AC3D19"/>
    <w:rsid w:val="00AC3DB0"/>
    <w:rsid w:val="00AC40CB"/>
    <w:rsid w:val="00AC41B0"/>
    <w:rsid w:val="00AC432D"/>
    <w:rsid w:val="00AC43BC"/>
    <w:rsid w:val="00AC4509"/>
    <w:rsid w:val="00AC4A65"/>
    <w:rsid w:val="00AC4A80"/>
    <w:rsid w:val="00AC4B9C"/>
    <w:rsid w:val="00AC4DC1"/>
    <w:rsid w:val="00AC4EA4"/>
    <w:rsid w:val="00AC51DF"/>
    <w:rsid w:val="00AC5A8B"/>
    <w:rsid w:val="00AC5DC7"/>
    <w:rsid w:val="00AC5EF9"/>
    <w:rsid w:val="00AC5F12"/>
    <w:rsid w:val="00AC5FF6"/>
    <w:rsid w:val="00AC601C"/>
    <w:rsid w:val="00AC63E3"/>
    <w:rsid w:val="00AC6BB3"/>
    <w:rsid w:val="00AC7434"/>
    <w:rsid w:val="00AC76FB"/>
    <w:rsid w:val="00AC79FC"/>
    <w:rsid w:val="00AC7B54"/>
    <w:rsid w:val="00AD01CF"/>
    <w:rsid w:val="00AD045F"/>
    <w:rsid w:val="00AD0A0B"/>
    <w:rsid w:val="00AD0CCE"/>
    <w:rsid w:val="00AD0DD4"/>
    <w:rsid w:val="00AD0E85"/>
    <w:rsid w:val="00AD0EEB"/>
    <w:rsid w:val="00AD12A5"/>
    <w:rsid w:val="00AD13C6"/>
    <w:rsid w:val="00AD1444"/>
    <w:rsid w:val="00AD147C"/>
    <w:rsid w:val="00AD17E4"/>
    <w:rsid w:val="00AD1B3A"/>
    <w:rsid w:val="00AD1B4C"/>
    <w:rsid w:val="00AD1C48"/>
    <w:rsid w:val="00AD1D3E"/>
    <w:rsid w:val="00AD21F3"/>
    <w:rsid w:val="00AD294B"/>
    <w:rsid w:val="00AD358B"/>
    <w:rsid w:val="00AD392C"/>
    <w:rsid w:val="00AD3ACE"/>
    <w:rsid w:val="00AD3C38"/>
    <w:rsid w:val="00AD3DAC"/>
    <w:rsid w:val="00AD4219"/>
    <w:rsid w:val="00AD43A8"/>
    <w:rsid w:val="00AD43D7"/>
    <w:rsid w:val="00AD4859"/>
    <w:rsid w:val="00AD48AC"/>
    <w:rsid w:val="00AD5279"/>
    <w:rsid w:val="00AD56C6"/>
    <w:rsid w:val="00AD5865"/>
    <w:rsid w:val="00AD5944"/>
    <w:rsid w:val="00AD597B"/>
    <w:rsid w:val="00AD63B4"/>
    <w:rsid w:val="00AD66AE"/>
    <w:rsid w:val="00AD676A"/>
    <w:rsid w:val="00AD6A87"/>
    <w:rsid w:val="00AD6EA4"/>
    <w:rsid w:val="00AD6FDC"/>
    <w:rsid w:val="00AD76C1"/>
    <w:rsid w:val="00AD7A55"/>
    <w:rsid w:val="00ADF977"/>
    <w:rsid w:val="00AE0258"/>
    <w:rsid w:val="00AE06BE"/>
    <w:rsid w:val="00AE099C"/>
    <w:rsid w:val="00AE1156"/>
    <w:rsid w:val="00AE152A"/>
    <w:rsid w:val="00AE1A47"/>
    <w:rsid w:val="00AE22F4"/>
    <w:rsid w:val="00AE271A"/>
    <w:rsid w:val="00AE2785"/>
    <w:rsid w:val="00AE2F0A"/>
    <w:rsid w:val="00AE3116"/>
    <w:rsid w:val="00AE351E"/>
    <w:rsid w:val="00AE40CE"/>
    <w:rsid w:val="00AE428C"/>
    <w:rsid w:val="00AE4D5F"/>
    <w:rsid w:val="00AE5022"/>
    <w:rsid w:val="00AE5235"/>
    <w:rsid w:val="00AE55A1"/>
    <w:rsid w:val="00AE55B6"/>
    <w:rsid w:val="00AE591E"/>
    <w:rsid w:val="00AE5CA7"/>
    <w:rsid w:val="00AE5D93"/>
    <w:rsid w:val="00AE5DDD"/>
    <w:rsid w:val="00AE6E17"/>
    <w:rsid w:val="00AE6FEE"/>
    <w:rsid w:val="00AE7346"/>
    <w:rsid w:val="00AE7521"/>
    <w:rsid w:val="00AE753C"/>
    <w:rsid w:val="00AE7670"/>
    <w:rsid w:val="00AE78A8"/>
    <w:rsid w:val="00AE7903"/>
    <w:rsid w:val="00AE7A34"/>
    <w:rsid w:val="00AE7B9A"/>
    <w:rsid w:val="00AEDE81"/>
    <w:rsid w:val="00AF002E"/>
    <w:rsid w:val="00AF05DB"/>
    <w:rsid w:val="00AF064E"/>
    <w:rsid w:val="00AF071B"/>
    <w:rsid w:val="00AF1265"/>
    <w:rsid w:val="00AF12CB"/>
    <w:rsid w:val="00AF14A4"/>
    <w:rsid w:val="00AF1760"/>
    <w:rsid w:val="00AF20B9"/>
    <w:rsid w:val="00AF2118"/>
    <w:rsid w:val="00AF2509"/>
    <w:rsid w:val="00AF253B"/>
    <w:rsid w:val="00AF2B4F"/>
    <w:rsid w:val="00AF32E8"/>
    <w:rsid w:val="00AF36DE"/>
    <w:rsid w:val="00AF3CB4"/>
    <w:rsid w:val="00AF3D32"/>
    <w:rsid w:val="00AF419C"/>
    <w:rsid w:val="00AF46DF"/>
    <w:rsid w:val="00AF478D"/>
    <w:rsid w:val="00AF4AC7"/>
    <w:rsid w:val="00AF4DF9"/>
    <w:rsid w:val="00AF55D9"/>
    <w:rsid w:val="00AF598A"/>
    <w:rsid w:val="00AF5C08"/>
    <w:rsid w:val="00AF5CA3"/>
    <w:rsid w:val="00AF5F6E"/>
    <w:rsid w:val="00AF608B"/>
    <w:rsid w:val="00AF63D6"/>
    <w:rsid w:val="00AF6BD8"/>
    <w:rsid w:val="00AF6CE1"/>
    <w:rsid w:val="00AF6E44"/>
    <w:rsid w:val="00AF6EA5"/>
    <w:rsid w:val="00AF76D7"/>
    <w:rsid w:val="00AF7C89"/>
    <w:rsid w:val="00AF7D1F"/>
    <w:rsid w:val="00AF7E02"/>
    <w:rsid w:val="00B001D0"/>
    <w:rsid w:val="00B0053A"/>
    <w:rsid w:val="00B005EE"/>
    <w:rsid w:val="00B01663"/>
    <w:rsid w:val="00B01AE4"/>
    <w:rsid w:val="00B01CA9"/>
    <w:rsid w:val="00B01E2B"/>
    <w:rsid w:val="00B0208C"/>
    <w:rsid w:val="00B02096"/>
    <w:rsid w:val="00B024E4"/>
    <w:rsid w:val="00B02964"/>
    <w:rsid w:val="00B02B0B"/>
    <w:rsid w:val="00B02FE3"/>
    <w:rsid w:val="00B037EA"/>
    <w:rsid w:val="00B03B95"/>
    <w:rsid w:val="00B041AA"/>
    <w:rsid w:val="00B04358"/>
    <w:rsid w:val="00B04527"/>
    <w:rsid w:val="00B05345"/>
    <w:rsid w:val="00B05662"/>
    <w:rsid w:val="00B056A4"/>
    <w:rsid w:val="00B064F7"/>
    <w:rsid w:val="00B06621"/>
    <w:rsid w:val="00B0670C"/>
    <w:rsid w:val="00B067CE"/>
    <w:rsid w:val="00B06A65"/>
    <w:rsid w:val="00B06CCF"/>
    <w:rsid w:val="00B06D41"/>
    <w:rsid w:val="00B06DCE"/>
    <w:rsid w:val="00B070E2"/>
    <w:rsid w:val="00B07CDE"/>
    <w:rsid w:val="00B07FDD"/>
    <w:rsid w:val="00B100F5"/>
    <w:rsid w:val="00B10299"/>
    <w:rsid w:val="00B1038B"/>
    <w:rsid w:val="00B10546"/>
    <w:rsid w:val="00B10568"/>
    <w:rsid w:val="00B10883"/>
    <w:rsid w:val="00B108BB"/>
    <w:rsid w:val="00B10E49"/>
    <w:rsid w:val="00B11270"/>
    <w:rsid w:val="00B1182F"/>
    <w:rsid w:val="00B11BA8"/>
    <w:rsid w:val="00B12142"/>
    <w:rsid w:val="00B129F5"/>
    <w:rsid w:val="00B12D2A"/>
    <w:rsid w:val="00B12D80"/>
    <w:rsid w:val="00B12FBF"/>
    <w:rsid w:val="00B13051"/>
    <w:rsid w:val="00B134F9"/>
    <w:rsid w:val="00B1350D"/>
    <w:rsid w:val="00B1387C"/>
    <w:rsid w:val="00B13A10"/>
    <w:rsid w:val="00B13A67"/>
    <w:rsid w:val="00B14135"/>
    <w:rsid w:val="00B14243"/>
    <w:rsid w:val="00B1425E"/>
    <w:rsid w:val="00B14AC2"/>
    <w:rsid w:val="00B14EBD"/>
    <w:rsid w:val="00B15505"/>
    <w:rsid w:val="00B158AC"/>
    <w:rsid w:val="00B15BD8"/>
    <w:rsid w:val="00B15C30"/>
    <w:rsid w:val="00B15F59"/>
    <w:rsid w:val="00B16463"/>
    <w:rsid w:val="00B16D4A"/>
    <w:rsid w:val="00B16E0C"/>
    <w:rsid w:val="00B17271"/>
    <w:rsid w:val="00B1735B"/>
    <w:rsid w:val="00B17F20"/>
    <w:rsid w:val="00B20165"/>
    <w:rsid w:val="00B203CE"/>
    <w:rsid w:val="00B20C18"/>
    <w:rsid w:val="00B20C6D"/>
    <w:rsid w:val="00B20CC7"/>
    <w:rsid w:val="00B2109C"/>
    <w:rsid w:val="00B217AE"/>
    <w:rsid w:val="00B21CA9"/>
    <w:rsid w:val="00B21E76"/>
    <w:rsid w:val="00B21F64"/>
    <w:rsid w:val="00B2204C"/>
    <w:rsid w:val="00B22089"/>
    <w:rsid w:val="00B2261E"/>
    <w:rsid w:val="00B22819"/>
    <w:rsid w:val="00B22C93"/>
    <w:rsid w:val="00B2320F"/>
    <w:rsid w:val="00B23AA1"/>
    <w:rsid w:val="00B23B30"/>
    <w:rsid w:val="00B240D5"/>
    <w:rsid w:val="00B240E7"/>
    <w:rsid w:val="00B241BD"/>
    <w:rsid w:val="00B24533"/>
    <w:rsid w:val="00B24B4F"/>
    <w:rsid w:val="00B24EE6"/>
    <w:rsid w:val="00B25227"/>
    <w:rsid w:val="00B25590"/>
    <w:rsid w:val="00B257A3"/>
    <w:rsid w:val="00B25834"/>
    <w:rsid w:val="00B25AB4"/>
    <w:rsid w:val="00B25BE7"/>
    <w:rsid w:val="00B25DA6"/>
    <w:rsid w:val="00B25E66"/>
    <w:rsid w:val="00B260D6"/>
    <w:rsid w:val="00B2635D"/>
    <w:rsid w:val="00B2640B"/>
    <w:rsid w:val="00B2642C"/>
    <w:rsid w:val="00B26743"/>
    <w:rsid w:val="00B26846"/>
    <w:rsid w:val="00B26C1E"/>
    <w:rsid w:val="00B26C2A"/>
    <w:rsid w:val="00B272BD"/>
    <w:rsid w:val="00B275BB"/>
    <w:rsid w:val="00B277D0"/>
    <w:rsid w:val="00B27B4A"/>
    <w:rsid w:val="00B27CD8"/>
    <w:rsid w:val="00B3034C"/>
    <w:rsid w:val="00B30640"/>
    <w:rsid w:val="00B30833"/>
    <w:rsid w:val="00B30FB7"/>
    <w:rsid w:val="00B31584"/>
    <w:rsid w:val="00B31BF3"/>
    <w:rsid w:val="00B31C55"/>
    <w:rsid w:val="00B320F3"/>
    <w:rsid w:val="00B322A9"/>
    <w:rsid w:val="00B32593"/>
    <w:rsid w:val="00B328CB"/>
    <w:rsid w:val="00B32D40"/>
    <w:rsid w:val="00B3341F"/>
    <w:rsid w:val="00B334E6"/>
    <w:rsid w:val="00B33AC2"/>
    <w:rsid w:val="00B33C72"/>
    <w:rsid w:val="00B34280"/>
    <w:rsid w:val="00B34468"/>
    <w:rsid w:val="00B34A42"/>
    <w:rsid w:val="00B34C12"/>
    <w:rsid w:val="00B34F89"/>
    <w:rsid w:val="00B352EC"/>
    <w:rsid w:val="00B353B8"/>
    <w:rsid w:val="00B356B0"/>
    <w:rsid w:val="00B36094"/>
    <w:rsid w:val="00B36694"/>
    <w:rsid w:val="00B369AC"/>
    <w:rsid w:val="00B3730A"/>
    <w:rsid w:val="00B37619"/>
    <w:rsid w:val="00B3767E"/>
    <w:rsid w:val="00B376F5"/>
    <w:rsid w:val="00B377DF"/>
    <w:rsid w:val="00B37D10"/>
    <w:rsid w:val="00B3BE81"/>
    <w:rsid w:val="00B40054"/>
    <w:rsid w:val="00B400FA"/>
    <w:rsid w:val="00B4027A"/>
    <w:rsid w:val="00B405C9"/>
    <w:rsid w:val="00B40737"/>
    <w:rsid w:val="00B40C91"/>
    <w:rsid w:val="00B41069"/>
    <w:rsid w:val="00B41882"/>
    <w:rsid w:val="00B41C0E"/>
    <w:rsid w:val="00B41F80"/>
    <w:rsid w:val="00B41FEE"/>
    <w:rsid w:val="00B42146"/>
    <w:rsid w:val="00B421ED"/>
    <w:rsid w:val="00B4258E"/>
    <w:rsid w:val="00B42635"/>
    <w:rsid w:val="00B42F5F"/>
    <w:rsid w:val="00B436FC"/>
    <w:rsid w:val="00B43AEB"/>
    <w:rsid w:val="00B43C3E"/>
    <w:rsid w:val="00B444AB"/>
    <w:rsid w:val="00B447E9"/>
    <w:rsid w:val="00B44A5F"/>
    <w:rsid w:val="00B44AF6"/>
    <w:rsid w:val="00B44D5F"/>
    <w:rsid w:val="00B44DEB"/>
    <w:rsid w:val="00B45FB0"/>
    <w:rsid w:val="00B46046"/>
    <w:rsid w:val="00B46409"/>
    <w:rsid w:val="00B4653B"/>
    <w:rsid w:val="00B465F8"/>
    <w:rsid w:val="00B466BC"/>
    <w:rsid w:val="00B46846"/>
    <w:rsid w:val="00B4754A"/>
    <w:rsid w:val="00B4792D"/>
    <w:rsid w:val="00B50388"/>
    <w:rsid w:val="00B503BF"/>
    <w:rsid w:val="00B50629"/>
    <w:rsid w:val="00B506CD"/>
    <w:rsid w:val="00B50A43"/>
    <w:rsid w:val="00B51090"/>
    <w:rsid w:val="00B512B6"/>
    <w:rsid w:val="00B514E2"/>
    <w:rsid w:val="00B5195A"/>
    <w:rsid w:val="00B51B64"/>
    <w:rsid w:val="00B51E65"/>
    <w:rsid w:val="00B51F0B"/>
    <w:rsid w:val="00B52642"/>
    <w:rsid w:val="00B52729"/>
    <w:rsid w:val="00B52851"/>
    <w:rsid w:val="00B529F3"/>
    <w:rsid w:val="00B52CF3"/>
    <w:rsid w:val="00B52F26"/>
    <w:rsid w:val="00B531C9"/>
    <w:rsid w:val="00B5325F"/>
    <w:rsid w:val="00B532C8"/>
    <w:rsid w:val="00B537F4"/>
    <w:rsid w:val="00B53B71"/>
    <w:rsid w:val="00B53DEA"/>
    <w:rsid w:val="00B53E3D"/>
    <w:rsid w:val="00B543AA"/>
    <w:rsid w:val="00B5493C"/>
    <w:rsid w:val="00B55735"/>
    <w:rsid w:val="00B559AF"/>
    <w:rsid w:val="00B55BAC"/>
    <w:rsid w:val="00B55D88"/>
    <w:rsid w:val="00B56181"/>
    <w:rsid w:val="00B5627B"/>
    <w:rsid w:val="00B56A22"/>
    <w:rsid w:val="00B56C35"/>
    <w:rsid w:val="00B56E46"/>
    <w:rsid w:val="00B5727A"/>
    <w:rsid w:val="00B602A9"/>
    <w:rsid w:val="00B60AFE"/>
    <w:rsid w:val="00B6100B"/>
    <w:rsid w:val="00B6101C"/>
    <w:rsid w:val="00B6155C"/>
    <w:rsid w:val="00B61973"/>
    <w:rsid w:val="00B61B19"/>
    <w:rsid w:val="00B61E54"/>
    <w:rsid w:val="00B62047"/>
    <w:rsid w:val="00B62178"/>
    <w:rsid w:val="00B62884"/>
    <w:rsid w:val="00B628B7"/>
    <w:rsid w:val="00B62BA3"/>
    <w:rsid w:val="00B62C84"/>
    <w:rsid w:val="00B62D88"/>
    <w:rsid w:val="00B62F82"/>
    <w:rsid w:val="00B63065"/>
    <w:rsid w:val="00B6321A"/>
    <w:rsid w:val="00B63363"/>
    <w:rsid w:val="00B636C1"/>
    <w:rsid w:val="00B63BDA"/>
    <w:rsid w:val="00B641E4"/>
    <w:rsid w:val="00B64B63"/>
    <w:rsid w:val="00B6508F"/>
    <w:rsid w:val="00B65357"/>
    <w:rsid w:val="00B6542E"/>
    <w:rsid w:val="00B659D8"/>
    <w:rsid w:val="00B65F28"/>
    <w:rsid w:val="00B65FCB"/>
    <w:rsid w:val="00B66399"/>
    <w:rsid w:val="00B663E6"/>
    <w:rsid w:val="00B664DD"/>
    <w:rsid w:val="00B6676F"/>
    <w:rsid w:val="00B66CA5"/>
    <w:rsid w:val="00B66D4F"/>
    <w:rsid w:val="00B66EBB"/>
    <w:rsid w:val="00B66FAA"/>
    <w:rsid w:val="00B6730C"/>
    <w:rsid w:val="00B673C8"/>
    <w:rsid w:val="00B67671"/>
    <w:rsid w:val="00B676E0"/>
    <w:rsid w:val="00B67769"/>
    <w:rsid w:val="00B677A0"/>
    <w:rsid w:val="00B6781E"/>
    <w:rsid w:val="00B67821"/>
    <w:rsid w:val="00B67857"/>
    <w:rsid w:val="00B70418"/>
    <w:rsid w:val="00B7049B"/>
    <w:rsid w:val="00B704B9"/>
    <w:rsid w:val="00B704DF"/>
    <w:rsid w:val="00B708C0"/>
    <w:rsid w:val="00B7096E"/>
    <w:rsid w:val="00B71264"/>
    <w:rsid w:val="00B71451"/>
    <w:rsid w:val="00B717D0"/>
    <w:rsid w:val="00B71E51"/>
    <w:rsid w:val="00B71E5A"/>
    <w:rsid w:val="00B7202E"/>
    <w:rsid w:val="00B723A1"/>
    <w:rsid w:val="00B72BDE"/>
    <w:rsid w:val="00B72E53"/>
    <w:rsid w:val="00B7300E"/>
    <w:rsid w:val="00B730D9"/>
    <w:rsid w:val="00B736F2"/>
    <w:rsid w:val="00B73F89"/>
    <w:rsid w:val="00B744CF"/>
    <w:rsid w:val="00B7469F"/>
    <w:rsid w:val="00B7478F"/>
    <w:rsid w:val="00B74B18"/>
    <w:rsid w:val="00B75049"/>
    <w:rsid w:val="00B750AD"/>
    <w:rsid w:val="00B751F2"/>
    <w:rsid w:val="00B7571E"/>
    <w:rsid w:val="00B758F5"/>
    <w:rsid w:val="00B75D62"/>
    <w:rsid w:val="00B769C3"/>
    <w:rsid w:val="00B76DEA"/>
    <w:rsid w:val="00B76E66"/>
    <w:rsid w:val="00B76EF9"/>
    <w:rsid w:val="00B771C3"/>
    <w:rsid w:val="00B776F2"/>
    <w:rsid w:val="00B778C9"/>
    <w:rsid w:val="00B77A82"/>
    <w:rsid w:val="00B800EF"/>
    <w:rsid w:val="00B80430"/>
    <w:rsid w:val="00B80501"/>
    <w:rsid w:val="00B805B5"/>
    <w:rsid w:val="00B80AAD"/>
    <w:rsid w:val="00B80C2C"/>
    <w:rsid w:val="00B80D2A"/>
    <w:rsid w:val="00B81029"/>
    <w:rsid w:val="00B8105A"/>
    <w:rsid w:val="00B8152C"/>
    <w:rsid w:val="00B81EF4"/>
    <w:rsid w:val="00B8271C"/>
    <w:rsid w:val="00B82989"/>
    <w:rsid w:val="00B834DF"/>
    <w:rsid w:val="00B8428C"/>
    <w:rsid w:val="00B8484E"/>
    <w:rsid w:val="00B848B9"/>
    <w:rsid w:val="00B84B21"/>
    <w:rsid w:val="00B84C4C"/>
    <w:rsid w:val="00B84C5D"/>
    <w:rsid w:val="00B85018"/>
    <w:rsid w:val="00B85104"/>
    <w:rsid w:val="00B85480"/>
    <w:rsid w:val="00B85848"/>
    <w:rsid w:val="00B85E35"/>
    <w:rsid w:val="00B86261"/>
    <w:rsid w:val="00B862F7"/>
    <w:rsid w:val="00B86596"/>
    <w:rsid w:val="00B866EE"/>
    <w:rsid w:val="00B87233"/>
    <w:rsid w:val="00B8750C"/>
    <w:rsid w:val="00B875F6"/>
    <w:rsid w:val="00B90061"/>
    <w:rsid w:val="00B908FC"/>
    <w:rsid w:val="00B90A3D"/>
    <w:rsid w:val="00B90AA6"/>
    <w:rsid w:val="00B90AC5"/>
    <w:rsid w:val="00B90D4C"/>
    <w:rsid w:val="00B90EF9"/>
    <w:rsid w:val="00B91042"/>
    <w:rsid w:val="00B913DF"/>
    <w:rsid w:val="00B91487"/>
    <w:rsid w:val="00B9174A"/>
    <w:rsid w:val="00B91964"/>
    <w:rsid w:val="00B91AC4"/>
    <w:rsid w:val="00B91C70"/>
    <w:rsid w:val="00B91D7F"/>
    <w:rsid w:val="00B9238C"/>
    <w:rsid w:val="00B92E64"/>
    <w:rsid w:val="00B930DC"/>
    <w:rsid w:val="00B94011"/>
    <w:rsid w:val="00B94163"/>
    <w:rsid w:val="00B94400"/>
    <w:rsid w:val="00B944CE"/>
    <w:rsid w:val="00B945C1"/>
    <w:rsid w:val="00B94617"/>
    <w:rsid w:val="00B94A99"/>
    <w:rsid w:val="00B94B58"/>
    <w:rsid w:val="00B95131"/>
    <w:rsid w:val="00B9559D"/>
    <w:rsid w:val="00B959C1"/>
    <w:rsid w:val="00B95AA6"/>
    <w:rsid w:val="00B95E71"/>
    <w:rsid w:val="00B95F17"/>
    <w:rsid w:val="00B9614E"/>
    <w:rsid w:val="00B96259"/>
    <w:rsid w:val="00B96518"/>
    <w:rsid w:val="00B96578"/>
    <w:rsid w:val="00B966DC"/>
    <w:rsid w:val="00B9674A"/>
    <w:rsid w:val="00B96A82"/>
    <w:rsid w:val="00B96FA8"/>
    <w:rsid w:val="00B96FD0"/>
    <w:rsid w:val="00B9740A"/>
    <w:rsid w:val="00B97704"/>
    <w:rsid w:val="00B97B8E"/>
    <w:rsid w:val="00B97C74"/>
    <w:rsid w:val="00B97C79"/>
    <w:rsid w:val="00B97D9A"/>
    <w:rsid w:val="00BA0949"/>
    <w:rsid w:val="00BA0DF0"/>
    <w:rsid w:val="00BA0F88"/>
    <w:rsid w:val="00BA2521"/>
    <w:rsid w:val="00BA262F"/>
    <w:rsid w:val="00BA2C4C"/>
    <w:rsid w:val="00BA3376"/>
    <w:rsid w:val="00BA3550"/>
    <w:rsid w:val="00BA3D39"/>
    <w:rsid w:val="00BA41FD"/>
    <w:rsid w:val="00BA441F"/>
    <w:rsid w:val="00BA4B3F"/>
    <w:rsid w:val="00BA4F64"/>
    <w:rsid w:val="00BA517E"/>
    <w:rsid w:val="00BA544D"/>
    <w:rsid w:val="00BA5644"/>
    <w:rsid w:val="00BA5DE4"/>
    <w:rsid w:val="00BA5E31"/>
    <w:rsid w:val="00BA5E8E"/>
    <w:rsid w:val="00BA62B6"/>
    <w:rsid w:val="00BA63D1"/>
    <w:rsid w:val="00BA6644"/>
    <w:rsid w:val="00BA672C"/>
    <w:rsid w:val="00BA6811"/>
    <w:rsid w:val="00BA6B3F"/>
    <w:rsid w:val="00BA6CC6"/>
    <w:rsid w:val="00BA6D7E"/>
    <w:rsid w:val="00BA6D99"/>
    <w:rsid w:val="00BA6DAF"/>
    <w:rsid w:val="00BA6E43"/>
    <w:rsid w:val="00BA6FAA"/>
    <w:rsid w:val="00BA710E"/>
    <w:rsid w:val="00BA724C"/>
    <w:rsid w:val="00BA7C02"/>
    <w:rsid w:val="00BA7E6A"/>
    <w:rsid w:val="00BB001B"/>
    <w:rsid w:val="00BB0783"/>
    <w:rsid w:val="00BB07DC"/>
    <w:rsid w:val="00BB0B46"/>
    <w:rsid w:val="00BB10B5"/>
    <w:rsid w:val="00BB14DD"/>
    <w:rsid w:val="00BB15A1"/>
    <w:rsid w:val="00BB1D71"/>
    <w:rsid w:val="00BB2205"/>
    <w:rsid w:val="00BB254A"/>
    <w:rsid w:val="00BB2809"/>
    <w:rsid w:val="00BB28F4"/>
    <w:rsid w:val="00BB2E7F"/>
    <w:rsid w:val="00BB3000"/>
    <w:rsid w:val="00BB3137"/>
    <w:rsid w:val="00BB3416"/>
    <w:rsid w:val="00BB3A69"/>
    <w:rsid w:val="00BB3EDE"/>
    <w:rsid w:val="00BB403E"/>
    <w:rsid w:val="00BB40F7"/>
    <w:rsid w:val="00BB423A"/>
    <w:rsid w:val="00BB46AC"/>
    <w:rsid w:val="00BB4A3C"/>
    <w:rsid w:val="00BB4B24"/>
    <w:rsid w:val="00BB4B4C"/>
    <w:rsid w:val="00BB5229"/>
    <w:rsid w:val="00BB53B7"/>
    <w:rsid w:val="00BB546D"/>
    <w:rsid w:val="00BB557C"/>
    <w:rsid w:val="00BB5772"/>
    <w:rsid w:val="00BB5793"/>
    <w:rsid w:val="00BB57DF"/>
    <w:rsid w:val="00BB593E"/>
    <w:rsid w:val="00BB5C1B"/>
    <w:rsid w:val="00BB5CA1"/>
    <w:rsid w:val="00BB5E5D"/>
    <w:rsid w:val="00BB5E72"/>
    <w:rsid w:val="00BB5F34"/>
    <w:rsid w:val="00BB651E"/>
    <w:rsid w:val="00BB65EA"/>
    <w:rsid w:val="00BB6A52"/>
    <w:rsid w:val="00BB6A5A"/>
    <w:rsid w:val="00BB6BCE"/>
    <w:rsid w:val="00BB76EC"/>
    <w:rsid w:val="00BB7C7F"/>
    <w:rsid w:val="00BB7DEA"/>
    <w:rsid w:val="00BB7FE6"/>
    <w:rsid w:val="00BC0328"/>
    <w:rsid w:val="00BC071C"/>
    <w:rsid w:val="00BC08BB"/>
    <w:rsid w:val="00BC0CBD"/>
    <w:rsid w:val="00BC0EC7"/>
    <w:rsid w:val="00BC148B"/>
    <w:rsid w:val="00BC157A"/>
    <w:rsid w:val="00BC1B55"/>
    <w:rsid w:val="00BC238A"/>
    <w:rsid w:val="00BC2728"/>
    <w:rsid w:val="00BC2800"/>
    <w:rsid w:val="00BC28B4"/>
    <w:rsid w:val="00BC291F"/>
    <w:rsid w:val="00BC2B15"/>
    <w:rsid w:val="00BC2BD8"/>
    <w:rsid w:val="00BC2C6B"/>
    <w:rsid w:val="00BC33FA"/>
    <w:rsid w:val="00BC3CEF"/>
    <w:rsid w:val="00BC3D2B"/>
    <w:rsid w:val="00BC3F2C"/>
    <w:rsid w:val="00BC4284"/>
    <w:rsid w:val="00BC46E7"/>
    <w:rsid w:val="00BC48CB"/>
    <w:rsid w:val="00BC4B02"/>
    <w:rsid w:val="00BC4D9A"/>
    <w:rsid w:val="00BC4E8A"/>
    <w:rsid w:val="00BC4FB9"/>
    <w:rsid w:val="00BC52B4"/>
    <w:rsid w:val="00BC55B7"/>
    <w:rsid w:val="00BC5697"/>
    <w:rsid w:val="00BC5774"/>
    <w:rsid w:val="00BC5A10"/>
    <w:rsid w:val="00BC5EBF"/>
    <w:rsid w:val="00BC62C3"/>
    <w:rsid w:val="00BC6678"/>
    <w:rsid w:val="00BC66DC"/>
    <w:rsid w:val="00BC6812"/>
    <w:rsid w:val="00BC691D"/>
    <w:rsid w:val="00BC6C6B"/>
    <w:rsid w:val="00BC6F2F"/>
    <w:rsid w:val="00BC6F95"/>
    <w:rsid w:val="00BC7012"/>
    <w:rsid w:val="00BC7D27"/>
    <w:rsid w:val="00BD0081"/>
    <w:rsid w:val="00BD00DD"/>
    <w:rsid w:val="00BD0442"/>
    <w:rsid w:val="00BD0C39"/>
    <w:rsid w:val="00BD0EE0"/>
    <w:rsid w:val="00BD11B8"/>
    <w:rsid w:val="00BD1B3A"/>
    <w:rsid w:val="00BD1CDA"/>
    <w:rsid w:val="00BD1E13"/>
    <w:rsid w:val="00BD1F79"/>
    <w:rsid w:val="00BD2039"/>
    <w:rsid w:val="00BD2161"/>
    <w:rsid w:val="00BD23BD"/>
    <w:rsid w:val="00BD2459"/>
    <w:rsid w:val="00BD253E"/>
    <w:rsid w:val="00BD2608"/>
    <w:rsid w:val="00BD2862"/>
    <w:rsid w:val="00BD2B57"/>
    <w:rsid w:val="00BD2C97"/>
    <w:rsid w:val="00BD2E0F"/>
    <w:rsid w:val="00BD2FC8"/>
    <w:rsid w:val="00BD2FD3"/>
    <w:rsid w:val="00BD310C"/>
    <w:rsid w:val="00BD3B10"/>
    <w:rsid w:val="00BD40E7"/>
    <w:rsid w:val="00BD42D1"/>
    <w:rsid w:val="00BD4535"/>
    <w:rsid w:val="00BD472A"/>
    <w:rsid w:val="00BD4762"/>
    <w:rsid w:val="00BD4ADF"/>
    <w:rsid w:val="00BD4E04"/>
    <w:rsid w:val="00BD55FA"/>
    <w:rsid w:val="00BD5D00"/>
    <w:rsid w:val="00BD5D7A"/>
    <w:rsid w:val="00BD5E0F"/>
    <w:rsid w:val="00BD5E1B"/>
    <w:rsid w:val="00BD5FF6"/>
    <w:rsid w:val="00BD6131"/>
    <w:rsid w:val="00BD6185"/>
    <w:rsid w:val="00BD62FE"/>
    <w:rsid w:val="00BD6BCA"/>
    <w:rsid w:val="00BD6C1F"/>
    <w:rsid w:val="00BD6F0E"/>
    <w:rsid w:val="00BD700D"/>
    <w:rsid w:val="00BD70A7"/>
    <w:rsid w:val="00BD7857"/>
    <w:rsid w:val="00BD7A7D"/>
    <w:rsid w:val="00BD7AE9"/>
    <w:rsid w:val="00BD7CAC"/>
    <w:rsid w:val="00BD7F40"/>
    <w:rsid w:val="00BE058D"/>
    <w:rsid w:val="00BE070B"/>
    <w:rsid w:val="00BE08A5"/>
    <w:rsid w:val="00BE097D"/>
    <w:rsid w:val="00BE1B12"/>
    <w:rsid w:val="00BE1FF0"/>
    <w:rsid w:val="00BE2283"/>
    <w:rsid w:val="00BE2877"/>
    <w:rsid w:val="00BE292F"/>
    <w:rsid w:val="00BE29A4"/>
    <w:rsid w:val="00BE2D35"/>
    <w:rsid w:val="00BE2FDF"/>
    <w:rsid w:val="00BE3520"/>
    <w:rsid w:val="00BE37D2"/>
    <w:rsid w:val="00BE390E"/>
    <w:rsid w:val="00BE391F"/>
    <w:rsid w:val="00BE3D88"/>
    <w:rsid w:val="00BE43CF"/>
    <w:rsid w:val="00BE44FF"/>
    <w:rsid w:val="00BE4987"/>
    <w:rsid w:val="00BE5A01"/>
    <w:rsid w:val="00BE5EA4"/>
    <w:rsid w:val="00BE6219"/>
    <w:rsid w:val="00BE6671"/>
    <w:rsid w:val="00BE6785"/>
    <w:rsid w:val="00BE685F"/>
    <w:rsid w:val="00BE6DE8"/>
    <w:rsid w:val="00BE6EBB"/>
    <w:rsid w:val="00BE7232"/>
    <w:rsid w:val="00BE764A"/>
    <w:rsid w:val="00BE7735"/>
    <w:rsid w:val="00BE775B"/>
    <w:rsid w:val="00BE7907"/>
    <w:rsid w:val="00BE79F2"/>
    <w:rsid w:val="00BF0125"/>
    <w:rsid w:val="00BF03F2"/>
    <w:rsid w:val="00BF0A59"/>
    <w:rsid w:val="00BF0BFD"/>
    <w:rsid w:val="00BF0C7A"/>
    <w:rsid w:val="00BF121B"/>
    <w:rsid w:val="00BF13D2"/>
    <w:rsid w:val="00BF1624"/>
    <w:rsid w:val="00BF180D"/>
    <w:rsid w:val="00BF1B75"/>
    <w:rsid w:val="00BF1FA5"/>
    <w:rsid w:val="00BF1FA6"/>
    <w:rsid w:val="00BF20BF"/>
    <w:rsid w:val="00BF2713"/>
    <w:rsid w:val="00BF2761"/>
    <w:rsid w:val="00BF282A"/>
    <w:rsid w:val="00BF2B7C"/>
    <w:rsid w:val="00BF39CC"/>
    <w:rsid w:val="00BF3DC7"/>
    <w:rsid w:val="00BF431C"/>
    <w:rsid w:val="00BF44BD"/>
    <w:rsid w:val="00BF4720"/>
    <w:rsid w:val="00BF492A"/>
    <w:rsid w:val="00BF4A25"/>
    <w:rsid w:val="00BF4F10"/>
    <w:rsid w:val="00BF50B0"/>
    <w:rsid w:val="00BF51B5"/>
    <w:rsid w:val="00BF5556"/>
    <w:rsid w:val="00BF62BD"/>
    <w:rsid w:val="00BF6371"/>
    <w:rsid w:val="00BF6742"/>
    <w:rsid w:val="00BF6F0D"/>
    <w:rsid w:val="00BF734C"/>
    <w:rsid w:val="00BF7500"/>
    <w:rsid w:val="00C0000D"/>
    <w:rsid w:val="00C00170"/>
    <w:rsid w:val="00C003C0"/>
    <w:rsid w:val="00C005CF"/>
    <w:rsid w:val="00C005F9"/>
    <w:rsid w:val="00C0086C"/>
    <w:rsid w:val="00C0099F"/>
    <w:rsid w:val="00C01291"/>
    <w:rsid w:val="00C014B4"/>
    <w:rsid w:val="00C01B28"/>
    <w:rsid w:val="00C01D2D"/>
    <w:rsid w:val="00C023B3"/>
    <w:rsid w:val="00C02765"/>
    <w:rsid w:val="00C027AC"/>
    <w:rsid w:val="00C02D4C"/>
    <w:rsid w:val="00C03767"/>
    <w:rsid w:val="00C0389B"/>
    <w:rsid w:val="00C03BCB"/>
    <w:rsid w:val="00C03EC1"/>
    <w:rsid w:val="00C040A7"/>
    <w:rsid w:val="00C041B3"/>
    <w:rsid w:val="00C042A1"/>
    <w:rsid w:val="00C04519"/>
    <w:rsid w:val="00C045F9"/>
    <w:rsid w:val="00C04E54"/>
    <w:rsid w:val="00C04F30"/>
    <w:rsid w:val="00C05068"/>
    <w:rsid w:val="00C0506D"/>
    <w:rsid w:val="00C051F3"/>
    <w:rsid w:val="00C0522B"/>
    <w:rsid w:val="00C0536C"/>
    <w:rsid w:val="00C053F6"/>
    <w:rsid w:val="00C0554B"/>
    <w:rsid w:val="00C05943"/>
    <w:rsid w:val="00C05AF9"/>
    <w:rsid w:val="00C05B2A"/>
    <w:rsid w:val="00C05CD3"/>
    <w:rsid w:val="00C05E59"/>
    <w:rsid w:val="00C05E7C"/>
    <w:rsid w:val="00C05EE8"/>
    <w:rsid w:val="00C06DF1"/>
    <w:rsid w:val="00C071AB"/>
    <w:rsid w:val="00C0733C"/>
    <w:rsid w:val="00C07469"/>
    <w:rsid w:val="00C0789A"/>
    <w:rsid w:val="00C078A5"/>
    <w:rsid w:val="00C07DE6"/>
    <w:rsid w:val="00C07F0E"/>
    <w:rsid w:val="00C100B1"/>
    <w:rsid w:val="00C10432"/>
    <w:rsid w:val="00C10B6B"/>
    <w:rsid w:val="00C110AD"/>
    <w:rsid w:val="00C1169D"/>
    <w:rsid w:val="00C11AAD"/>
    <w:rsid w:val="00C11B27"/>
    <w:rsid w:val="00C11E98"/>
    <w:rsid w:val="00C122CE"/>
    <w:rsid w:val="00C12339"/>
    <w:rsid w:val="00C123FE"/>
    <w:rsid w:val="00C12D80"/>
    <w:rsid w:val="00C1331C"/>
    <w:rsid w:val="00C13BD1"/>
    <w:rsid w:val="00C13CCD"/>
    <w:rsid w:val="00C13D63"/>
    <w:rsid w:val="00C13DB2"/>
    <w:rsid w:val="00C14556"/>
    <w:rsid w:val="00C1456C"/>
    <w:rsid w:val="00C14AD8"/>
    <w:rsid w:val="00C14B85"/>
    <w:rsid w:val="00C14C44"/>
    <w:rsid w:val="00C14D19"/>
    <w:rsid w:val="00C14F09"/>
    <w:rsid w:val="00C150B9"/>
    <w:rsid w:val="00C1528E"/>
    <w:rsid w:val="00C1534A"/>
    <w:rsid w:val="00C15375"/>
    <w:rsid w:val="00C15392"/>
    <w:rsid w:val="00C15486"/>
    <w:rsid w:val="00C15652"/>
    <w:rsid w:val="00C15AA5"/>
    <w:rsid w:val="00C15BFD"/>
    <w:rsid w:val="00C15C30"/>
    <w:rsid w:val="00C15C52"/>
    <w:rsid w:val="00C164C4"/>
    <w:rsid w:val="00C1657F"/>
    <w:rsid w:val="00C16800"/>
    <w:rsid w:val="00C16991"/>
    <w:rsid w:val="00C16A50"/>
    <w:rsid w:val="00C17878"/>
    <w:rsid w:val="00C17D19"/>
    <w:rsid w:val="00C17E37"/>
    <w:rsid w:val="00C17E57"/>
    <w:rsid w:val="00C20020"/>
    <w:rsid w:val="00C20160"/>
    <w:rsid w:val="00C202BD"/>
    <w:rsid w:val="00C2037A"/>
    <w:rsid w:val="00C210EE"/>
    <w:rsid w:val="00C21274"/>
    <w:rsid w:val="00C218AB"/>
    <w:rsid w:val="00C21BFC"/>
    <w:rsid w:val="00C21E12"/>
    <w:rsid w:val="00C225E5"/>
    <w:rsid w:val="00C22767"/>
    <w:rsid w:val="00C22777"/>
    <w:rsid w:val="00C22E15"/>
    <w:rsid w:val="00C22EE1"/>
    <w:rsid w:val="00C22F69"/>
    <w:rsid w:val="00C23571"/>
    <w:rsid w:val="00C23761"/>
    <w:rsid w:val="00C23798"/>
    <w:rsid w:val="00C23839"/>
    <w:rsid w:val="00C23B13"/>
    <w:rsid w:val="00C23D77"/>
    <w:rsid w:val="00C2475C"/>
    <w:rsid w:val="00C24A15"/>
    <w:rsid w:val="00C24C6F"/>
    <w:rsid w:val="00C24D69"/>
    <w:rsid w:val="00C24FEA"/>
    <w:rsid w:val="00C2505D"/>
    <w:rsid w:val="00C253C8"/>
    <w:rsid w:val="00C25429"/>
    <w:rsid w:val="00C2555B"/>
    <w:rsid w:val="00C256A1"/>
    <w:rsid w:val="00C256F9"/>
    <w:rsid w:val="00C2576A"/>
    <w:rsid w:val="00C257ED"/>
    <w:rsid w:val="00C25BD3"/>
    <w:rsid w:val="00C262F1"/>
    <w:rsid w:val="00C26673"/>
    <w:rsid w:val="00C267DC"/>
    <w:rsid w:val="00C26A71"/>
    <w:rsid w:val="00C27FF2"/>
    <w:rsid w:val="00C31080"/>
    <w:rsid w:val="00C31174"/>
    <w:rsid w:val="00C311FD"/>
    <w:rsid w:val="00C312A9"/>
    <w:rsid w:val="00C312FC"/>
    <w:rsid w:val="00C31785"/>
    <w:rsid w:val="00C31A26"/>
    <w:rsid w:val="00C31C38"/>
    <w:rsid w:val="00C31DB3"/>
    <w:rsid w:val="00C31E1E"/>
    <w:rsid w:val="00C3215F"/>
    <w:rsid w:val="00C32455"/>
    <w:rsid w:val="00C3255B"/>
    <w:rsid w:val="00C32573"/>
    <w:rsid w:val="00C325F5"/>
    <w:rsid w:val="00C3280B"/>
    <w:rsid w:val="00C32912"/>
    <w:rsid w:val="00C32F84"/>
    <w:rsid w:val="00C333A4"/>
    <w:rsid w:val="00C3400E"/>
    <w:rsid w:val="00C34067"/>
    <w:rsid w:val="00C34C4C"/>
    <w:rsid w:val="00C35291"/>
    <w:rsid w:val="00C353CA"/>
    <w:rsid w:val="00C355FB"/>
    <w:rsid w:val="00C35676"/>
    <w:rsid w:val="00C364A0"/>
    <w:rsid w:val="00C36F45"/>
    <w:rsid w:val="00C3705E"/>
    <w:rsid w:val="00C37113"/>
    <w:rsid w:val="00C371A6"/>
    <w:rsid w:val="00C37A61"/>
    <w:rsid w:val="00C37E41"/>
    <w:rsid w:val="00C4012B"/>
    <w:rsid w:val="00C401A8"/>
    <w:rsid w:val="00C4070C"/>
    <w:rsid w:val="00C40878"/>
    <w:rsid w:val="00C40AC8"/>
    <w:rsid w:val="00C40AD9"/>
    <w:rsid w:val="00C410A2"/>
    <w:rsid w:val="00C4114C"/>
    <w:rsid w:val="00C412CC"/>
    <w:rsid w:val="00C413FC"/>
    <w:rsid w:val="00C416AE"/>
    <w:rsid w:val="00C41A86"/>
    <w:rsid w:val="00C42423"/>
    <w:rsid w:val="00C42478"/>
    <w:rsid w:val="00C43083"/>
    <w:rsid w:val="00C431E3"/>
    <w:rsid w:val="00C43517"/>
    <w:rsid w:val="00C4398F"/>
    <w:rsid w:val="00C441C4"/>
    <w:rsid w:val="00C44618"/>
    <w:rsid w:val="00C4494F"/>
    <w:rsid w:val="00C44C89"/>
    <w:rsid w:val="00C44D9F"/>
    <w:rsid w:val="00C44FEE"/>
    <w:rsid w:val="00C4535B"/>
    <w:rsid w:val="00C457A9"/>
    <w:rsid w:val="00C45801"/>
    <w:rsid w:val="00C4583F"/>
    <w:rsid w:val="00C45936"/>
    <w:rsid w:val="00C46109"/>
    <w:rsid w:val="00C462CC"/>
    <w:rsid w:val="00C4659B"/>
    <w:rsid w:val="00C46817"/>
    <w:rsid w:val="00C468E5"/>
    <w:rsid w:val="00C46909"/>
    <w:rsid w:val="00C46AC1"/>
    <w:rsid w:val="00C46D3E"/>
    <w:rsid w:val="00C46EAC"/>
    <w:rsid w:val="00C470F3"/>
    <w:rsid w:val="00C471F4"/>
    <w:rsid w:val="00C472F9"/>
    <w:rsid w:val="00C47386"/>
    <w:rsid w:val="00C505A0"/>
    <w:rsid w:val="00C5068C"/>
    <w:rsid w:val="00C50906"/>
    <w:rsid w:val="00C50985"/>
    <w:rsid w:val="00C509E8"/>
    <w:rsid w:val="00C510E1"/>
    <w:rsid w:val="00C5123D"/>
    <w:rsid w:val="00C513EA"/>
    <w:rsid w:val="00C515CF"/>
    <w:rsid w:val="00C51692"/>
    <w:rsid w:val="00C51A76"/>
    <w:rsid w:val="00C51F94"/>
    <w:rsid w:val="00C52113"/>
    <w:rsid w:val="00C52665"/>
    <w:rsid w:val="00C52993"/>
    <w:rsid w:val="00C52D33"/>
    <w:rsid w:val="00C5306F"/>
    <w:rsid w:val="00C53232"/>
    <w:rsid w:val="00C53354"/>
    <w:rsid w:val="00C5339F"/>
    <w:rsid w:val="00C53794"/>
    <w:rsid w:val="00C53C35"/>
    <w:rsid w:val="00C54285"/>
    <w:rsid w:val="00C54813"/>
    <w:rsid w:val="00C54A6F"/>
    <w:rsid w:val="00C54AC7"/>
    <w:rsid w:val="00C54F98"/>
    <w:rsid w:val="00C5564E"/>
    <w:rsid w:val="00C5589B"/>
    <w:rsid w:val="00C55F7E"/>
    <w:rsid w:val="00C56046"/>
    <w:rsid w:val="00C5623F"/>
    <w:rsid w:val="00C56481"/>
    <w:rsid w:val="00C56E4E"/>
    <w:rsid w:val="00C57136"/>
    <w:rsid w:val="00C5763E"/>
    <w:rsid w:val="00C60077"/>
    <w:rsid w:val="00C6016E"/>
    <w:rsid w:val="00C6085B"/>
    <w:rsid w:val="00C60AF0"/>
    <w:rsid w:val="00C60E72"/>
    <w:rsid w:val="00C612DE"/>
    <w:rsid w:val="00C613B5"/>
    <w:rsid w:val="00C618CB"/>
    <w:rsid w:val="00C619B7"/>
    <w:rsid w:val="00C619EE"/>
    <w:rsid w:val="00C61C58"/>
    <w:rsid w:val="00C61F61"/>
    <w:rsid w:val="00C624A3"/>
    <w:rsid w:val="00C6269A"/>
    <w:rsid w:val="00C62837"/>
    <w:rsid w:val="00C628CC"/>
    <w:rsid w:val="00C62A30"/>
    <w:rsid w:val="00C62A59"/>
    <w:rsid w:val="00C62B0F"/>
    <w:rsid w:val="00C62BE9"/>
    <w:rsid w:val="00C62DBF"/>
    <w:rsid w:val="00C62DF5"/>
    <w:rsid w:val="00C62F37"/>
    <w:rsid w:val="00C6303D"/>
    <w:rsid w:val="00C6327C"/>
    <w:rsid w:val="00C633FB"/>
    <w:rsid w:val="00C63502"/>
    <w:rsid w:val="00C636BD"/>
    <w:rsid w:val="00C637B5"/>
    <w:rsid w:val="00C6381D"/>
    <w:rsid w:val="00C63847"/>
    <w:rsid w:val="00C639B0"/>
    <w:rsid w:val="00C63F14"/>
    <w:rsid w:val="00C63F22"/>
    <w:rsid w:val="00C64265"/>
    <w:rsid w:val="00C64770"/>
    <w:rsid w:val="00C647DE"/>
    <w:rsid w:val="00C6499F"/>
    <w:rsid w:val="00C64A0A"/>
    <w:rsid w:val="00C653A0"/>
    <w:rsid w:val="00C65B92"/>
    <w:rsid w:val="00C65D73"/>
    <w:rsid w:val="00C65EE0"/>
    <w:rsid w:val="00C662E1"/>
    <w:rsid w:val="00C66457"/>
    <w:rsid w:val="00C667F9"/>
    <w:rsid w:val="00C66EB7"/>
    <w:rsid w:val="00C67182"/>
    <w:rsid w:val="00C674B6"/>
    <w:rsid w:val="00C675FF"/>
    <w:rsid w:val="00C677AB"/>
    <w:rsid w:val="00C67914"/>
    <w:rsid w:val="00C679FB"/>
    <w:rsid w:val="00C67B28"/>
    <w:rsid w:val="00C67B84"/>
    <w:rsid w:val="00C67F53"/>
    <w:rsid w:val="00C7022C"/>
    <w:rsid w:val="00C70713"/>
    <w:rsid w:val="00C70941"/>
    <w:rsid w:val="00C70C78"/>
    <w:rsid w:val="00C70D9C"/>
    <w:rsid w:val="00C710C6"/>
    <w:rsid w:val="00C71258"/>
    <w:rsid w:val="00C71422"/>
    <w:rsid w:val="00C71815"/>
    <w:rsid w:val="00C718B8"/>
    <w:rsid w:val="00C7204B"/>
    <w:rsid w:val="00C7207F"/>
    <w:rsid w:val="00C722E2"/>
    <w:rsid w:val="00C72776"/>
    <w:rsid w:val="00C7282B"/>
    <w:rsid w:val="00C72AE8"/>
    <w:rsid w:val="00C72B4E"/>
    <w:rsid w:val="00C72B97"/>
    <w:rsid w:val="00C72C98"/>
    <w:rsid w:val="00C72F36"/>
    <w:rsid w:val="00C73D46"/>
    <w:rsid w:val="00C74045"/>
    <w:rsid w:val="00C740C2"/>
    <w:rsid w:val="00C74AEE"/>
    <w:rsid w:val="00C74C79"/>
    <w:rsid w:val="00C759D8"/>
    <w:rsid w:val="00C75AFC"/>
    <w:rsid w:val="00C75B6A"/>
    <w:rsid w:val="00C75BCC"/>
    <w:rsid w:val="00C75D92"/>
    <w:rsid w:val="00C76101"/>
    <w:rsid w:val="00C769F1"/>
    <w:rsid w:val="00C771FD"/>
    <w:rsid w:val="00C77309"/>
    <w:rsid w:val="00C77D82"/>
    <w:rsid w:val="00C77DC1"/>
    <w:rsid w:val="00C80678"/>
    <w:rsid w:val="00C809A6"/>
    <w:rsid w:val="00C8119A"/>
    <w:rsid w:val="00C81285"/>
    <w:rsid w:val="00C8164A"/>
    <w:rsid w:val="00C818AF"/>
    <w:rsid w:val="00C81AF1"/>
    <w:rsid w:val="00C81F13"/>
    <w:rsid w:val="00C82350"/>
    <w:rsid w:val="00C8265B"/>
    <w:rsid w:val="00C82D40"/>
    <w:rsid w:val="00C83343"/>
    <w:rsid w:val="00C83568"/>
    <w:rsid w:val="00C83B91"/>
    <w:rsid w:val="00C83CFB"/>
    <w:rsid w:val="00C840D0"/>
    <w:rsid w:val="00C84C28"/>
    <w:rsid w:val="00C84E57"/>
    <w:rsid w:val="00C84F70"/>
    <w:rsid w:val="00C8501B"/>
    <w:rsid w:val="00C85381"/>
    <w:rsid w:val="00C8557F"/>
    <w:rsid w:val="00C85773"/>
    <w:rsid w:val="00C8616A"/>
    <w:rsid w:val="00C863B8"/>
    <w:rsid w:val="00C86BB8"/>
    <w:rsid w:val="00C8724C"/>
    <w:rsid w:val="00C874DF"/>
    <w:rsid w:val="00C901C5"/>
    <w:rsid w:val="00C909AF"/>
    <w:rsid w:val="00C90AB5"/>
    <w:rsid w:val="00C90D69"/>
    <w:rsid w:val="00C90DEC"/>
    <w:rsid w:val="00C91215"/>
    <w:rsid w:val="00C91858"/>
    <w:rsid w:val="00C91CEA"/>
    <w:rsid w:val="00C9212D"/>
    <w:rsid w:val="00C921D8"/>
    <w:rsid w:val="00C92B60"/>
    <w:rsid w:val="00C92D5E"/>
    <w:rsid w:val="00C92FC3"/>
    <w:rsid w:val="00C9305B"/>
    <w:rsid w:val="00C93410"/>
    <w:rsid w:val="00C9356F"/>
    <w:rsid w:val="00C935A3"/>
    <w:rsid w:val="00C93723"/>
    <w:rsid w:val="00C93744"/>
    <w:rsid w:val="00C937C6"/>
    <w:rsid w:val="00C93CAB"/>
    <w:rsid w:val="00C9401A"/>
    <w:rsid w:val="00C94584"/>
    <w:rsid w:val="00C949D3"/>
    <w:rsid w:val="00C94D6B"/>
    <w:rsid w:val="00C94E79"/>
    <w:rsid w:val="00C94FAC"/>
    <w:rsid w:val="00C955BE"/>
    <w:rsid w:val="00C957CC"/>
    <w:rsid w:val="00C95ABC"/>
    <w:rsid w:val="00C95CFC"/>
    <w:rsid w:val="00C96319"/>
    <w:rsid w:val="00C96F8F"/>
    <w:rsid w:val="00C96FEC"/>
    <w:rsid w:val="00C97135"/>
    <w:rsid w:val="00C97194"/>
    <w:rsid w:val="00C973E3"/>
    <w:rsid w:val="00C97557"/>
    <w:rsid w:val="00C97675"/>
    <w:rsid w:val="00C97C85"/>
    <w:rsid w:val="00C97E20"/>
    <w:rsid w:val="00CA013D"/>
    <w:rsid w:val="00CA0193"/>
    <w:rsid w:val="00CA0593"/>
    <w:rsid w:val="00CA0876"/>
    <w:rsid w:val="00CA0FDC"/>
    <w:rsid w:val="00CA1195"/>
    <w:rsid w:val="00CA1263"/>
    <w:rsid w:val="00CA17AB"/>
    <w:rsid w:val="00CA1AC2"/>
    <w:rsid w:val="00CA1E2B"/>
    <w:rsid w:val="00CA242B"/>
    <w:rsid w:val="00CA2483"/>
    <w:rsid w:val="00CA2581"/>
    <w:rsid w:val="00CA2AD3"/>
    <w:rsid w:val="00CA2AF8"/>
    <w:rsid w:val="00CA2E20"/>
    <w:rsid w:val="00CA313B"/>
    <w:rsid w:val="00CA3459"/>
    <w:rsid w:val="00CA36E5"/>
    <w:rsid w:val="00CA3A0A"/>
    <w:rsid w:val="00CA3AC7"/>
    <w:rsid w:val="00CA3D2E"/>
    <w:rsid w:val="00CA3EAB"/>
    <w:rsid w:val="00CA4031"/>
    <w:rsid w:val="00CA40B3"/>
    <w:rsid w:val="00CA4B46"/>
    <w:rsid w:val="00CA4D51"/>
    <w:rsid w:val="00CA5A98"/>
    <w:rsid w:val="00CA631E"/>
    <w:rsid w:val="00CA6452"/>
    <w:rsid w:val="00CA6EAB"/>
    <w:rsid w:val="00CA6FB5"/>
    <w:rsid w:val="00CA710D"/>
    <w:rsid w:val="00CA733C"/>
    <w:rsid w:val="00CA7567"/>
    <w:rsid w:val="00CA7C86"/>
    <w:rsid w:val="00CA7C8C"/>
    <w:rsid w:val="00CB07FB"/>
    <w:rsid w:val="00CB0AA6"/>
    <w:rsid w:val="00CB0AD5"/>
    <w:rsid w:val="00CB0DD8"/>
    <w:rsid w:val="00CB1113"/>
    <w:rsid w:val="00CB17E7"/>
    <w:rsid w:val="00CB185D"/>
    <w:rsid w:val="00CB1B65"/>
    <w:rsid w:val="00CB1EAD"/>
    <w:rsid w:val="00CB1FFF"/>
    <w:rsid w:val="00CB222B"/>
    <w:rsid w:val="00CB2BA8"/>
    <w:rsid w:val="00CB2C03"/>
    <w:rsid w:val="00CB2E33"/>
    <w:rsid w:val="00CB2F67"/>
    <w:rsid w:val="00CB32DA"/>
    <w:rsid w:val="00CB339A"/>
    <w:rsid w:val="00CB33DC"/>
    <w:rsid w:val="00CB3471"/>
    <w:rsid w:val="00CB352A"/>
    <w:rsid w:val="00CB365E"/>
    <w:rsid w:val="00CB36A1"/>
    <w:rsid w:val="00CB4194"/>
    <w:rsid w:val="00CB42E3"/>
    <w:rsid w:val="00CB436B"/>
    <w:rsid w:val="00CB455C"/>
    <w:rsid w:val="00CB483F"/>
    <w:rsid w:val="00CB4BF3"/>
    <w:rsid w:val="00CB4DB4"/>
    <w:rsid w:val="00CB4F7E"/>
    <w:rsid w:val="00CB5B62"/>
    <w:rsid w:val="00CB6003"/>
    <w:rsid w:val="00CB6127"/>
    <w:rsid w:val="00CB6766"/>
    <w:rsid w:val="00CB6E75"/>
    <w:rsid w:val="00CB706E"/>
    <w:rsid w:val="00CB7183"/>
    <w:rsid w:val="00CB74CA"/>
    <w:rsid w:val="00CB75D8"/>
    <w:rsid w:val="00CB75EC"/>
    <w:rsid w:val="00CB7680"/>
    <w:rsid w:val="00CB7767"/>
    <w:rsid w:val="00CB7ACF"/>
    <w:rsid w:val="00CB7B5D"/>
    <w:rsid w:val="00CB7D22"/>
    <w:rsid w:val="00CB7DD8"/>
    <w:rsid w:val="00CC07FA"/>
    <w:rsid w:val="00CC14FF"/>
    <w:rsid w:val="00CC1DF2"/>
    <w:rsid w:val="00CC2079"/>
    <w:rsid w:val="00CC20D4"/>
    <w:rsid w:val="00CC271E"/>
    <w:rsid w:val="00CC2AC6"/>
    <w:rsid w:val="00CC2D94"/>
    <w:rsid w:val="00CC2ED9"/>
    <w:rsid w:val="00CC3140"/>
    <w:rsid w:val="00CC3A8F"/>
    <w:rsid w:val="00CC3AB5"/>
    <w:rsid w:val="00CC3B2E"/>
    <w:rsid w:val="00CC43AC"/>
    <w:rsid w:val="00CC4548"/>
    <w:rsid w:val="00CC4A03"/>
    <w:rsid w:val="00CC4ACE"/>
    <w:rsid w:val="00CC4FC8"/>
    <w:rsid w:val="00CC52F8"/>
    <w:rsid w:val="00CC530B"/>
    <w:rsid w:val="00CC553C"/>
    <w:rsid w:val="00CC55ED"/>
    <w:rsid w:val="00CC58D8"/>
    <w:rsid w:val="00CC5E9C"/>
    <w:rsid w:val="00CC60CA"/>
    <w:rsid w:val="00CC6AAC"/>
    <w:rsid w:val="00CC72F6"/>
    <w:rsid w:val="00CC735B"/>
    <w:rsid w:val="00CC73D2"/>
    <w:rsid w:val="00CC7A18"/>
    <w:rsid w:val="00CC7BC9"/>
    <w:rsid w:val="00CC7DB1"/>
    <w:rsid w:val="00CC7EA1"/>
    <w:rsid w:val="00CD001E"/>
    <w:rsid w:val="00CD040A"/>
    <w:rsid w:val="00CD07C8"/>
    <w:rsid w:val="00CD08C5"/>
    <w:rsid w:val="00CD0957"/>
    <w:rsid w:val="00CD0DAF"/>
    <w:rsid w:val="00CD0FD4"/>
    <w:rsid w:val="00CD1107"/>
    <w:rsid w:val="00CD18F1"/>
    <w:rsid w:val="00CD19F4"/>
    <w:rsid w:val="00CD1B15"/>
    <w:rsid w:val="00CD2369"/>
    <w:rsid w:val="00CD239F"/>
    <w:rsid w:val="00CD247B"/>
    <w:rsid w:val="00CD250C"/>
    <w:rsid w:val="00CD2A37"/>
    <w:rsid w:val="00CD2A87"/>
    <w:rsid w:val="00CD2BAF"/>
    <w:rsid w:val="00CD307B"/>
    <w:rsid w:val="00CD3117"/>
    <w:rsid w:val="00CD3443"/>
    <w:rsid w:val="00CD3F93"/>
    <w:rsid w:val="00CD3FF4"/>
    <w:rsid w:val="00CD464F"/>
    <w:rsid w:val="00CD4AAD"/>
    <w:rsid w:val="00CD531D"/>
    <w:rsid w:val="00CD53E5"/>
    <w:rsid w:val="00CD5458"/>
    <w:rsid w:val="00CD5996"/>
    <w:rsid w:val="00CD5AEB"/>
    <w:rsid w:val="00CD61D3"/>
    <w:rsid w:val="00CD6200"/>
    <w:rsid w:val="00CD65CC"/>
    <w:rsid w:val="00CD6ECC"/>
    <w:rsid w:val="00CD7175"/>
    <w:rsid w:val="00CD7628"/>
    <w:rsid w:val="00CD7B0C"/>
    <w:rsid w:val="00CD7BCF"/>
    <w:rsid w:val="00CE03F7"/>
    <w:rsid w:val="00CE0D12"/>
    <w:rsid w:val="00CE0E65"/>
    <w:rsid w:val="00CE0F04"/>
    <w:rsid w:val="00CE0F96"/>
    <w:rsid w:val="00CE0FE1"/>
    <w:rsid w:val="00CE1050"/>
    <w:rsid w:val="00CE1771"/>
    <w:rsid w:val="00CE1D75"/>
    <w:rsid w:val="00CE2106"/>
    <w:rsid w:val="00CE216F"/>
    <w:rsid w:val="00CE21C9"/>
    <w:rsid w:val="00CE2279"/>
    <w:rsid w:val="00CE29DD"/>
    <w:rsid w:val="00CE3074"/>
    <w:rsid w:val="00CE31F1"/>
    <w:rsid w:val="00CE36F2"/>
    <w:rsid w:val="00CE3B9A"/>
    <w:rsid w:val="00CE4378"/>
    <w:rsid w:val="00CE44AD"/>
    <w:rsid w:val="00CE489D"/>
    <w:rsid w:val="00CE4E8A"/>
    <w:rsid w:val="00CE5469"/>
    <w:rsid w:val="00CE58C6"/>
    <w:rsid w:val="00CE6178"/>
    <w:rsid w:val="00CE6280"/>
    <w:rsid w:val="00CE62CC"/>
    <w:rsid w:val="00CE6BF8"/>
    <w:rsid w:val="00CE6C3D"/>
    <w:rsid w:val="00CE75D6"/>
    <w:rsid w:val="00CE7728"/>
    <w:rsid w:val="00CE784A"/>
    <w:rsid w:val="00CE7ADD"/>
    <w:rsid w:val="00CE7BDC"/>
    <w:rsid w:val="00CF023D"/>
    <w:rsid w:val="00CF038B"/>
    <w:rsid w:val="00CF039B"/>
    <w:rsid w:val="00CF0807"/>
    <w:rsid w:val="00CF0BE3"/>
    <w:rsid w:val="00CF0CDC"/>
    <w:rsid w:val="00CF0F8F"/>
    <w:rsid w:val="00CF127F"/>
    <w:rsid w:val="00CF1338"/>
    <w:rsid w:val="00CF1C6B"/>
    <w:rsid w:val="00CF2633"/>
    <w:rsid w:val="00CF2AA9"/>
    <w:rsid w:val="00CF2B94"/>
    <w:rsid w:val="00CF2F0D"/>
    <w:rsid w:val="00CF3130"/>
    <w:rsid w:val="00CF3271"/>
    <w:rsid w:val="00CF32A1"/>
    <w:rsid w:val="00CF3348"/>
    <w:rsid w:val="00CF3EB4"/>
    <w:rsid w:val="00CF3F00"/>
    <w:rsid w:val="00CF421E"/>
    <w:rsid w:val="00CF4295"/>
    <w:rsid w:val="00CF43E0"/>
    <w:rsid w:val="00CF4510"/>
    <w:rsid w:val="00CF4D05"/>
    <w:rsid w:val="00CF4FEB"/>
    <w:rsid w:val="00CF5233"/>
    <w:rsid w:val="00CF550F"/>
    <w:rsid w:val="00CF573E"/>
    <w:rsid w:val="00CF57F9"/>
    <w:rsid w:val="00CF5B98"/>
    <w:rsid w:val="00CF5C40"/>
    <w:rsid w:val="00CF5D65"/>
    <w:rsid w:val="00CF5DA5"/>
    <w:rsid w:val="00CF6513"/>
    <w:rsid w:val="00CF65EF"/>
    <w:rsid w:val="00CF6A25"/>
    <w:rsid w:val="00CF7EC2"/>
    <w:rsid w:val="00D00621"/>
    <w:rsid w:val="00D0089D"/>
    <w:rsid w:val="00D00E97"/>
    <w:rsid w:val="00D00EA9"/>
    <w:rsid w:val="00D01024"/>
    <w:rsid w:val="00D0145C"/>
    <w:rsid w:val="00D014D3"/>
    <w:rsid w:val="00D0246C"/>
    <w:rsid w:val="00D02495"/>
    <w:rsid w:val="00D02536"/>
    <w:rsid w:val="00D026AD"/>
    <w:rsid w:val="00D02A97"/>
    <w:rsid w:val="00D02DCA"/>
    <w:rsid w:val="00D02E4A"/>
    <w:rsid w:val="00D039C8"/>
    <w:rsid w:val="00D0423B"/>
    <w:rsid w:val="00D0485D"/>
    <w:rsid w:val="00D04D69"/>
    <w:rsid w:val="00D05796"/>
    <w:rsid w:val="00D05C8D"/>
    <w:rsid w:val="00D0668B"/>
    <w:rsid w:val="00D06927"/>
    <w:rsid w:val="00D06A78"/>
    <w:rsid w:val="00D06C3F"/>
    <w:rsid w:val="00D0759E"/>
    <w:rsid w:val="00D07CC8"/>
    <w:rsid w:val="00D10AB4"/>
    <w:rsid w:val="00D10BD7"/>
    <w:rsid w:val="00D10FE5"/>
    <w:rsid w:val="00D1109E"/>
    <w:rsid w:val="00D112C9"/>
    <w:rsid w:val="00D11517"/>
    <w:rsid w:val="00D1191A"/>
    <w:rsid w:val="00D12859"/>
    <w:rsid w:val="00D12A02"/>
    <w:rsid w:val="00D12C57"/>
    <w:rsid w:val="00D12D23"/>
    <w:rsid w:val="00D12FA0"/>
    <w:rsid w:val="00D12FA3"/>
    <w:rsid w:val="00D134DA"/>
    <w:rsid w:val="00D137DC"/>
    <w:rsid w:val="00D13C36"/>
    <w:rsid w:val="00D13E70"/>
    <w:rsid w:val="00D140F0"/>
    <w:rsid w:val="00D14558"/>
    <w:rsid w:val="00D14704"/>
    <w:rsid w:val="00D14AC5"/>
    <w:rsid w:val="00D14CC2"/>
    <w:rsid w:val="00D1519C"/>
    <w:rsid w:val="00D15943"/>
    <w:rsid w:val="00D15AB4"/>
    <w:rsid w:val="00D15C3A"/>
    <w:rsid w:val="00D15CCB"/>
    <w:rsid w:val="00D16022"/>
    <w:rsid w:val="00D161FA"/>
    <w:rsid w:val="00D162B4"/>
    <w:rsid w:val="00D16329"/>
    <w:rsid w:val="00D1646C"/>
    <w:rsid w:val="00D16589"/>
    <w:rsid w:val="00D16621"/>
    <w:rsid w:val="00D16654"/>
    <w:rsid w:val="00D1688B"/>
    <w:rsid w:val="00D16C95"/>
    <w:rsid w:val="00D16DA8"/>
    <w:rsid w:val="00D179CE"/>
    <w:rsid w:val="00D17A8B"/>
    <w:rsid w:val="00D17C0D"/>
    <w:rsid w:val="00D17FAF"/>
    <w:rsid w:val="00D17FD0"/>
    <w:rsid w:val="00D20481"/>
    <w:rsid w:val="00D20785"/>
    <w:rsid w:val="00D2098C"/>
    <w:rsid w:val="00D20E91"/>
    <w:rsid w:val="00D21054"/>
    <w:rsid w:val="00D21084"/>
    <w:rsid w:val="00D21096"/>
    <w:rsid w:val="00D210C0"/>
    <w:rsid w:val="00D217DF"/>
    <w:rsid w:val="00D217F4"/>
    <w:rsid w:val="00D21A1D"/>
    <w:rsid w:val="00D22176"/>
    <w:rsid w:val="00D2253C"/>
    <w:rsid w:val="00D22E64"/>
    <w:rsid w:val="00D22E71"/>
    <w:rsid w:val="00D2332E"/>
    <w:rsid w:val="00D2351C"/>
    <w:rsid w:val="00D23860"/>
    <w:rsid w:val="00D23AFA"/>
    <w:rsid w:val="00D24054"/>
    <w:rsid w:val="00D24179"/>
    <w:rsid w:val="00D24263"/>
    <w:rsid w:val="00D24802"/>
    <w:rsid w:val="00D24871"/>
    <w:rsid w:val="00D24E7F"/>
    <w:rsid w:val="00D24EBA"/>
    <w:rsid w:val="00D253EA"/>
    <w:rsid w:val="00D25918"/>
    <w:rsid w:val="00D25B37"/>
    <w:rsid w:val="00D261A8"/>
    <w:rsid w:val="00D26939"/>
    <w:rsid w:val="00D26A8F"/>
    <w:rsid w:val="00D26B64"/>
    <w:rsid w:val="00D2702F"/>
    <w:rsid w:val="00D27596"/>
    <w:rsid w:val="00D277B9"/>
    <w:rsid w:val="00D27DE0"/>
    <w:rsid w:val="00D3012B"/>
    <w:rsid w:val="00D30B29"/>
    <w:rsid w:val="00D30D53"/>
    <w:rsid w:val="00D31955"/>
    <w:rsid w:val="00D31C93"/>
    <w:rsid w:val="00D31EA8"/>
    <w:rsid w:val="00D3273D"/>
    <w:rsid w:val="00D3286C"/>
    <w:rsid w:val="00D328F1"/>
    <w:rsid w:val="00D32A0B"/>
    <w:rsid w:val="00D32A4E"/>
    <w:rsid w:val="00D332F2"/>
    <w:rsid w:val="00D33579"/>
    <w:rsid w:val="00D335DF"/>
    <w:rsid w:val="00D3378E"/>
    <w:rsid w:val="00D33A47"/>
    <w:rsid w:val="00D33BCB"/>
    <w:rsid w:val="00D33BF4"/>
    <w:rsid w:val="00D33C30"/>
    <w:rsid w:val="00D342DA"/>
    <w:rsid w:val="00D34773"/>
    <w:rsid w:val="00D349C5"/>
    <w:rsid w:val="00D34B02"/>
    <w:rsid w:val="00D34CF7"/>
    <w:rsid w:val="00D34E47"/>
    <w:rsid w:val="00D34EB5"/>
    <w:rsid w:val="00D351E0"/>
    <w:rsid w:val="00D3547D"/>
    <w:rsid w:val="00D35B8B"/>
    <w:rsid w:val="00D35BA0"/>
    <w:rsid w:val="00D35FED"/>
    <w:rsid w:val="00D3612C"/>
    <w:rsid w:val="00D361ED"/>
    <w:rsid w:val="00D36500"/>
    <w:rsid w:val="00D37222"/>
    <w:rsid w:val="00D3746E"/>
    <w:rsid w:val="00D3756B"/>
    <w:rsid w:val="00D3784B"/>
    <w:rsid w:val="00D37883"/>
    <w:rsid w:val="00D37FE9"/>
    <w:rsid w:val="00D40A4D"/>
    <w:rsid w:val="00D40C48"/>
    <w:rsid w:val="00D41D0D"/>
    <w:rsid w:val="00D41DEB"/>
    <w:rsid w:val="00D420DA"/>
    <w:rsid w:val="00D42D6D"/>
    <w:rsid w:val="00D42EFD"/>
    <w:rsid w:val="00D43491"/>
    <w:rsid w:val="00D43617"/>
    <w:rsid w:val="00D43C26"/>
    <w:rsid w:val="00D43E5C"/>
    <w:rsid w:val="00D4406D"/>
    <w:rsid w:val="00D442FF"/>
    <w:rsid w:val="00D44468"/>
    <w:rsid w:val="00D44630"/>
    <w:rsid w:val="00D449E4"/>
    <w:rsid w:val="00D44B03"/>
    <w:rsid w:val="00D451AE"/>
    <w:rsid w:val="00D451C0"/>
    <w:rsid w:val="00D456D5"/>
    <w:rsid w:val="00D45ACB"/>
    <w:rsid w:val="00D45BEE"/>
    <w:rsid w:val="00D4609A"/>
    <w:rsid w:val="00D46109"/>
    <w:rsid w:val="00D463A3"/>
    <w:rsid w:val="00D46BDA"/>
    <w:rsid w:val="00D46C37"/>
    <w:rsid w:val="00D46CB9"/>
    <w:rsid w:val="00D46E51"/>
    <w:rsid w:val="00D4705A"/>
    <w:rsid w:val="00D47109"/>
    <w:rsid w:val="00D47C49"/>
    <w:rsid w:val="00D47C9F"/>
    <w:rsid w:val="00D50819"/>
    <w:rsid w:val="00D51133"/>
    <w:rsid w:val="00D51245"/>
    <w:rsid w:val="00D513F6"/>
    <w:rsid w:val="00D515FF"/>
    <w:rsid w:val="00D51FB4"/>
    <w:rsid w:val="00D521BD"/>
    <w:rsid w:val="00D52549"/>
    <w:rsid w:val="00D525A4"/>
    <w:rsid w:val="00D528CC"/>
    <w:rsid w:val="00D52AFA"/>
    <w:rsid w:val="00D52B67"/>
    <w:rsid w:val="00D52F60"/>
    <w:rsid w:val="00D53169"/>
    <w:rsid w:val="00D53249"/>
    <w:rsid w:val="00D53514"/>
    <w:rsid w:val="00D53639"/>
    <w:rsid w:val="00D5370C"/>
    <w:rsid w:val="00D54065"/>
    <w:rsid w:val="00D543C6"/>
    <w:rsid w:val="00D54483"/>
    <w:rsid w:val="00D54720"/>
    <w:rsid w:val="00D54CF1"/>
    <w:rsid w:val="00D54D62"/>
    <w:rsid w:val="00D54E38"/>
    <w:rsid w:val="00D55584"/>
    <w:rsid w:val="00D556AE"/>
    <w:rsid w:val="00D55DC0"/>
    <w:rsid w:val="00D5653A"/>
    <w:rsid w:val="00D56759"/>
    <w:rsid w:val="00D571D4"/>
    <w:rsid w:val="00D574FA"/>
    <w:rsid w:val="00D57902"/>
    <w:rsid w:val="00D57C65"/>
    <w:rsid w:val="00D6017F"/>
    <w:rsid w:val="00D605B9"/>
    <w:rsid w:val="00D609C1"/>
    <w:rsid w:val="00D60C7E"/>
    <w:rsid w:val="00D60CA7"/>
    <w:rsid w:val="00D617B6"/>
    <w:rsid w:val="00D61822"/>
    <w:rsid w:val="00D618B7"/>
    <w:rsid w:val="00D6279B"/>
    <w:rsid w:val="00D62B5F"/>
    <w:rsid w:val="00D62C90"/>
    <w:rsid w:val="00D62CA5"/>
    <w:rsid w:val="00D62CE5"/>
    <w:rsid w:val="00D62CF9"/>
    <w:rsid w:val="00D62F18"/>
    <w:rsid w:val="00D62FF6"/>
    <w:rsid w:val="00D630F1"/>
    <w:rsid w:val="00D63707"/>
    <w:rsid w:val="00D6393F"/>
    <w:rsid w:val="00D639CB"/>
    <w:rsid w:val="00D64E61"/>
    <w:rsid w:val="00D657F5"/>
    <w:rsid w:val="00D65972"/>
    <w:rsid w:val="00D65C91"/>
    <w:rsid w:val="00D66088"/>
    <w:rsid w:val="00D66111"/>
    <w:rsid w:val="00D66166"/>
    <w:rsid w:val="00D662A4"/>
    <w:rsid w:val="00D666A0"/>
    <w:rsid w:val="00D66E01"/>
    <w:rsid w:val="00D67DA0"/>
    <w:rsid w:val="00D70164"/>
    <w:rsid w:val="00D702CC"/>
    <w:rsid w:val="00D70308"/>
    <w:rsid w:val="00D709B5"/>
    <w:rsid w:val="00D70ED6"/>
    <w:rsid w:val="00D711C9"/>
    <w:rsid w:val="00D717D0"/>
    <w:rsid w:val="00D718A6"/>
    <w:rsid w:val="00D71F9F"/>
    <w:rsid w:val="00D72054"/>
    <w:rsid w:val="00D72198"/>
    <w:rsid w:val="00D72233"/>
    <w:rsid w:val="00D72599"/>
    <w:rsid w:val="00D725B4"/>
    <w:rsid w:val="00D726C1"/>
    <w:rsid w:val="00D73060"/>
    <w:rsid w:val="00D730BE"/>
    <w:rsid w:val="00D730CF"/>
    <w:rsid w:val="00D73279"/>
    <w:rsid w:val="00D73A3E"/>
    <w:rsid w:val="00D73AAB"/>
    <w:rsid w:val="00D73ABB"/>
    <w:rsid w:val="00D73E37"/>
    <w:rsid w:val="00D74087"/>
    <w:rsid w:val="00D740FD"/>
    <w:rsid w:val="00D744A7"/>
    <w:rsid w:val="00D74AE9"/>
    <w:rsid w:val="00D74EE5"/>
    <w:rsid w:val="00D7522C"/>
    <w:rsid w:val="00D75472"/>
    <w:rsid w:val="00D7572E"/>
    <w:rsid w:val="00D75C05"/>
    <w:rsid w:val="00D76280"/>
    <w:rsid w:val="00D7628C"/>
    <w:rsid w:val="00D76468"/>
    <w:rsid w:val="00D76704"/>
    <w:rsid w:val="00D76712"/>
    <w:rsid w:val="00D7676D"/>
    <w:rsid w:val="00D7681F"/>
    <w:rsid w:val="00D76FE9"/>
    <w:rsid w:val="00D77294"/>
    <w:rsid w:val="00D77316"/>
    <w:rsid w:val="00D77E9F"/>
    <w:rsid w:val="00D77F39"/>
    <w:rsid w:val="00D803A7"/>
    <w:rsid w:val="00D80876"/>
    <w:rsid w:val="00D808E0"/>
    <w:rsid w:val="00D809B8"/>
    <w:rsid w:val="00D80AAE"/>
    <w:rsid w:val="00D80AF9"/>
    <w:rsid w:val="00D80BCD"/>
    <w:rsid w:val="00D80C81"/>
    <w:rsid w:val="00D80D87"/>
    <w:rsid w:val="00D80EF6"/>
    <w:rsid w:val="00D812CF"/>
    <w:rsid w:val="00D81697"/>
    <w:rsid w:val="00D816F6"/>
    <w:rsid w:val="00D817DB"/>
    <w:rsid w:val="00D81A5F"/>
    <w:rsid w:val="00D81B2C"/>
    <w:rsid w:val="00D81C7E"/>
    <w:rsid w:val="00D81FB9"/>
    <w:rsid w:val="00D820C1"/>
    <w:rsid w:val="00D825CD"/>
    <w:rsid w:val="00D82DFE"/>
    <w:rsid w:val="00D82FB1"/>
    <w:rsid w:val="00D831DD"/>
    <w:rsid w:val="00D8336A"/>
    <w:rsid w:val="00D834B8"/>
    <w:rsid w:val="00D8398B"/>
    <w:rsid w:val="00D83C0D"/>
    <w:rsid w:val="00D83C41"/>
    <w:rsid w:val="00D83E5D"/>
    <w:rsid w:val="00D842C4"/>
    <w:rsid w:val="00D8448E"/>
    <w:rsid w:val="00D844FD"/>
    <w:rsid w:val="00D84B0B"/>
    <w:rsid w:val="00D84F17"/>
    <w:rsid w:val="00D8523A"/>
    <w:rsid w:val="00D852E7"/>
    <w:rsid w:val="00D858F2"/>
    <w:rsid w:val="00D86E2A"/>
    <w:rsid w:val="00D86E99"/>
    <w:rsid w:val="00D879D6"/>
    <w:rsid w:val="00D87DD5"/>
    <w:rsid w:val="00D90B49"/>
    <w:rsid w:val="00D91247"/>
    <w:rsid w:val="00D91574"/>
    <w:rsid w:val="00D9186B"/>
    <w:rsid w:val="00D91C8B"/>
    <w:rsid w:val="00D921A0"/>
    <w:rsid w:val="00D927B6"/>
    <w:rsid w:val="00D92A1B"/>
    <w:rsid w:val="00D92C7E"/>
    <w:rsid w:val="00D92E62"/>
    <w:rsid w:val="00D9309E"/>
    <w:rsid w:val="00D930A1"/>
    <w:rsid w:val="00D936F9"/>
    <w:rsid w:val="00D93942"/>
    <w:rsid w:val="00D93A3A"/>
    <w:rsid w:val="00D93CB0"/>
    <w:rsid w:val="00D93EBC"/>
    <w:rsid w:val="00D9409C"/>
    <w:rsid w:val="00D941FE"/>
    <w:rsid w:val="00D948D7"/>
    <w:rsid w:val="00D94F9F"/>
    <w:rsid w:val="00D95698"/>
    <w:rsid w:val="00D95E66"/>
    <w:rsid w:val="00D962CB"/>
    <w:rsid w:val="00D963A5"/>
    <w:rsid w:val="00D97043"/>
    <w:rsid w:val="00D971BA"/>
    <w:rsid w:val="00D9736E"/>
    <w:rsid w:val="00D977F9"/>
    <w:rsid w:val="00D978EE"/>
    <w:rsid w:val="00D97A19"/>
    <w:rsid w:val="00D97C84"/>
    <w:rsid w:val="00D97C85"/>
    <w:rsid w:val="00D97DA9"/>
    <w:rsid w:val="00DA09DB"/>
    <w:rsid w:val="00DA15B9"/>
    <w:rsid w:val="00DA1DC2"/>
    <w:rsid w:val="00DA1E0B"/>
    <w:rsid w:val="00DA1E38"/>
    <w:rsid w:val="00DA201B"/>
    <w:rsid w:val="00DA24E8"/>
    <w:rsid w:val="00DA2596"/>
    <w:rsid w:val="00DA279C"/>
    <w:rsid w:val="00DA27EC"/>
    <w:rsid w:val="00DA2870"/>
    <w:rsid w:val="00DA288A"/>
    <w:rsid w:val="00DA28CD"/>
    <w:rsid w:val="00DA30A0"/>
    <w:rsid w:val="00DA354F"/>
    <w:rsid w:val="00DA369F"/>
    <w:rsid w:val="00DA3726"/>
    <w:rsid w:val="00DA3CEC"/>
    <w:rsid w:val="00DA3DF3"/>
    <w:rsid w:val="00DA3F81"/>
    <w:rsid w:val="00DA4000"/>
    <w:rsid w:val="00DA4024"/>
    <w:rsid w:val="00DA43C8"/>
    <w:rsid w:val="00DA4980"/>
    <w:rsid w:val="00DA50D4"/>
    <w:rsid w:val="00DA5478"/>
    <w:rsid w:val="00DA54D5"/>
    <w:rsid w:val="00DA5B9A"/>
    <w:rsid w:val="00DA5E5D"/>
    <w:rsid w:val="00DA6532"/>
    <w:rsid w:val="00DA65FC"/>
    <w:rsid w:val="00DA6AB7"/>
    <w:rsid w:val="00DA6FCC"/>
    <w:rsid w:val="00DA716E"/>
    <w:rsid w:val="00DA7338"/>
    <w:rsid w:val="00DA781E"/>
    <w:rsid w:val="00DA7982"/>
    <w:rsid w:val="00DA7A18"/>
    <w:rsid w:val="00DA7BEB"/>
    <w:rsid w:val="00DA7FF0"/>
    <w:rsid w:val="00DB07B1"/>
    <w:rsid w:val="00DB0E78"/>
    <w:rsid w:val="00DB1216"/>
    <w:rsid w:val="00DB1507"/>
    <w:rsid w:val="00DB1950"/>
    <w:rsid w:val="00DB1A67"/>
    <w:rsid w:val="00DB1A7C"/>
    <w:rsid w:val="00DB21EE"/>
    <w:rsid w:val="00DB22B8"/>
    <w:rsid w:val="00DB280B"/>
    <w:rsid w:val="00DB29A9"/>
    <w:rsid w:val="00DB2A0A"/>
    <w:rsid w:val="00DB2AE2"/>
    <w:rsid w:val="00DB2C01"/>
    <w:rsid w:val="00DB3540"/>
    <w:rsid w:val="00DB36ED"/>
    <w:rsid w:val="00DB3767"/>
    <w:rsid w:val="00DB440D"/>
    <w:rsid w:val="00DB44FC"/>
    <w:rsid w:val="00DB458D"/>
    <w:rsid w:val="00DB480E"/>
    <w:rsid w:val="00DB486A"/>
    <w:rsid w:val="00DB492C"/>
    <w:rsid w:val="00DB4DE2"/>
    <w:rsid w:val="00DB522B"/>
    <w:rsid w:val="00DB53EE"/>
    <w:rsid w:val="00DB558F"/>
    <w:rsid w:val="00DB55A5"/>
    <w:rsid w:val="00DB55F4"/>
    <w:rsid w:val="00DB59BC"/>
    <w:rsid w:val="00DB5AA7"/>
    <w:rsid w:val="00DB5B0E"/>
    <w:rsid w:val="00DB5D87"/>
    <w:rsid w:val="00DB64DF"/>
    <w:rsid w:val="00DB6566"/>
    <w:rsid w:val="00DB6578"/>
    <w:rsid w:val="00DB678C"/>
    <w:rsid w:val="00DB67D1"/>
    <w:rsid w:val="00DB6A96"/>
    <w:rsid w:val="00DB6E8F"/>
    <w:rsid w:val="00DB7088"/>
    <w:rsid w:val="00DB72ED"/>
    <w:rsid w:val="00DB74CC"/>
    <w:rsid w:val="00DB7578"/>
    <w:rsid w:val="00DB78AA"/>
    <w:rsid w:val="00DB7A65"/>
    <w:rsid w:val="00DC0026"/>
    <w:rsid w:val="00DC02DE"/>
    <w:rsid w:val="00DC034E"/>
    <w:rsid w:val="00DC0695"/>
    <w:rsid w:val="00DC0CF1"/>
    <w:rsid w:val="00DC14D4"/>
    <w:rsid w:val="00DC1512"/>
    <w:rsid w:val="00DC16F0"/>
    <w:rsid w:val="00DC1AC8"/>
    <w:rsid w:val="00DC1FE7"/>
    <w:rsid w:val="00DC262C"/>
    <w:rsid w:val="00DC2687"/>
    <w:rsid w:val="00DC276D"/>
    <w:rsid w:val="00DC2D1B"/>
    <w:rsid w:val="00DC30C6"/>
    <w:rsid w:val="00DC383E"/>
    <w:rsid w:val="00DC3905"/>
    <w:rsid w:val="00DC3946"/>
    <w:rsid w:val="00DC407E"/>
    <w:rsid w:val="00DC4192"/>
    <w:rsid w:val="00DC431B"/>
    <w:rsid w:val="00DC4A9E"/>
    <w:rsid w:val="00DC588D"/>
    <w:rsid w:val="00DC594E"/>
    <w:rsid w:val="00DC5B35"/>
    <w:rsid w:val="00DC5E83"/>
    <w:rsid w:val="00DC60B2"/>
    <w:rsid w:val="00DC61E9"/>
    <w:rsid w:val="00DC6600"/>
    <w:rsid w:val="00DC6C77"/>
    <w:rsid w:val="00DC7124"/>
    <w:rsid w:val="00DC7440"/>
    <w:rsid w:val="00DC752A"/>
    <w:rsid w:val="00DC7CC9"/>
    <w:rsid w:val="00DC7F63"/>
    <w:rsid w:val="00DD05DD"/>
    <w:rsid w:val="00DD0825"/>
    <w:rsid w:val="00DD0859"/>
    <w:rsid w:val="00DD0D0D"/>
    <w:rsid w:val="00DD0F35"/>
    <w:rsid w:val="00DD1F3C"/>
    <w:rsid w:val="00DD206B"/>
    <w:rsid w:val="00DD26E6"/>
    <w:rsid w:val="00DD28F3"/>
    <w:rsid w:val="00DD2B4F"/>
    <w:rsid w:val="00DD2C0A"/>
    <w:rsid w:val="00DD2CD2"/>
    <w:rsid w:val="00DD3500"/>
    <w:rsid w:val="00DD3562"/>
    <w:rsid w:val="00DD36EF"/>
    <w:rsid w:val="00DD38E3"/>
    <w:rsid w:val="00DD3AA4"/>
    <w:rsid w:val="00DD3D44"/>
    <w:rsid w:val="00DD3DB0"/>
    <w:rsid w:val="00DD4AAA"/>
    <w:rsid w:val="00DD4CBC"/>
    <w:rsid w:val="00DD51E9"/>
    <w:rsid w:val="00DD541A"/>
    <w:rsid w:val="00DD58A8"/>
    <w:rsid w:val="00DD5CE5"/>
    <w:rsid w:val="00DD5DC9"/>
    <w:rsid w:val="00DD5F23"/>
    <w:rsid w:val="00DD6347"/>
    <w:rsid w:val="00DD66D1"/>
    <w:rsid w:val="00DD67AA"/>
    <w:rsid w:val="00DD6C1F"/>
    <w:rsid w:val="00DD700E"/>
    <w:rsid w:val="00DD76AB"/>
    <w:rsid w:val="00DD77BB"/>
    <w:rsid w:val="00DD784C"/>
    <w:rsid w:val="00DD7C7A"/>
    <w:rsid w:val="00DD7D14"/>
    <w:rsid w:val="00DE078C"/>
    <w:rsid w:val="00DE0FE1"/>
    <w:rsid w:val="00DE14C2"/>
    <w:rsid w:val="00DE1AB5"/>
    <w:rsid w:val="00DE1ADA"/>
    <w:rsid w:val="00DE1D22"/>
    <w:rsid w:val="00DE21AA"/>
    <w:rsid w:val="00DE283B"/>
    <w:rsid w:val="00DE300A"/>
    <w:rsid w:val="00DE3169"/>
    <w:rsid w:val="00DE32EF"/>
    <w:rsid w:val="00DE3346"/>
    <w:rsid w:val="00DE3473"/>
    <w:rsid w:val="00DE3567"/>
    <w:rsid w:val="00DE359C"/>
    <w:rsid w:val="00DE4657"/>
    <w:rsid w:val="00DE4C38"/>
    <w:rsid w:val="00DE4EEA"/>
    <w:rsid w:val="00DE57FD"/>
    <w:rsid w:val="00DE5C69"/>
    <w:rsid w:val="00DE6451"/>
    <w:rsid w:val="00DE6875"/>
    <w:rsid w:val="00DE69FE"/>
    <w:rsid w:val="00DE6F07"/>
    <w:rsid w:val="00DE73FC"/>
    <w:rsid w:val="00DE767B"/>
    <w:rsid w:val="00DE7DF3"/>
    <w:rsid w:val="00DF030D"/>
    <w:rsid w:val="00DF0339"/>
    <w:rsid w:val="00DF12FE"/>
    <w:rsid w:val="00DF1430"/>
    <w:rsid w:val="00DF17F4"/>
    <w:rsid w:val="00DF30DC"/>
    <w:rsid w:val="00DF3A6F"/>
    <w:rsid w:val="00DF3AC1"/>
    <w:rsid w:val="00DF4234"/>
    <w:rsid w:val="00DF436D"/>
    <w:rsid w:val="00DF4B29"/>
    <w:rsid w:val="00DF4BA2"/>
    <w:rsid w:val="00DF4EDD"/>
    <w:rsid w:val="00DF5118"/>
    <w:rsid w:val="00DF5214"/>
    <w:rsid w:val="00DF5216"/>
    <w:rsid w:val="00DF535B"/>
    <w:rsid w:val="00DF5AD2"/>
    <w:rsid w:val="00DF6505"/>
    <w:rsid w:val="00DF66F8"/>
    <w:rsid w:val="00DF6760"/>
    <w:rsid w:val="00DF6764"/>
    <w:rsid w:val="00DF68F9"/>
    <w:rsid w:val="00DF6FE0"/>
    <w:rsid w:val="00DF719D"/>
    <w:rsid w:val="00DF7963"/>
    <w:rsid w:val="00DF7A5A"/>
    <w:rsid w:val="00DF7AF8"/>
    <w:rsid w:val="00DF7C96"/>
    <w:rsid w:val="00DF7D00"/>
    <w:rsid w:val="00E00389"/>
    <w:rsid w:val="00E00B7A"/>
    <w:rsid w:val="00E00C1D"/>
    <w:rsid w:val="00E00C58"/>
    <w:rsid w:val="00E00F8B"/>
    <w:rsid w:val="00E010C4"/>
    <w:rsid w:val="00E011D5"/>
    <w:rsid w:val="00E013D8"/>
    <w:rsid w:val="00E020B7"/>
    <w:rsid w:val="00E020B8"/>
    <w:rsid w:val="00E02214"/>
    <w:rsid w:val="00E0250C"/>
    <w:rsid w:val="00E02608"/>
    <w:rsid w:val="00E02858"/>
    <w:rsid w:val="00E02C27"/>
    <w:rsid w:val="00E02E3F"/>
    <w:rsid w:val="00E02F5E"/>
    <w:rsid w:val="00E034E4"/>
    <w:rsid w:val="00E036A5"/>
    <w:rsid w:val="00E0397E"/>
    <w:rsid w:val="00E03B72"/>
    <w:rsid w:val="00E03CBC"/>
    <w:rsid w:val="00E03DAC"/>
    <w:rsid w:val="00E03E2D"/>
    <w:rsid w:val="00E03EEF"/>
    <w:rsid w:val="00E040EC"/>
    <w:rsid w:val="00E04410"/>
    <w:rsid w:val="00E04552"/>
    <w:rsid w:val="00E04AC7"/>
    <w:rsid w:val="00E04F86"/>
    <w:rsid w:val="00E04F98"/>
    <w:rsid w:val="00E05313"/>
    <w:rsid w:val="00E057D9"/>
    <w:rsid w:val="00E057DF"/>
    <w:rsid w:val="00E05955"/>
    <w:rsid w:val="00E05A56"/>
    <w:rsid w:val="00E05A77"/>
    <w:rsid w:val="00E05A9F"/>
    <w:rsid w:val="00E060E3"/>
    <w:rsid w:val="00E06822"/>
    <w:rsid w:val="00E06CEC"/>
    <w:rsid w:val="00E07651"/>
    <w:rsid w:val="00E07698"/>
    <w:rsid w:val="00E10171"/>
    <w:rsid w:val="00E10847"/>
    <w:rsid w:val="00E10944"/>
    <w:rsid w:val="00E11595"/>
    <w:rsid w:val="00E118D2"/>
    <w:rsid w:val="00E11CB9"/>
    <w:rsid w:val="00E11E2C"/>
    <w:rsid w:val="00E12A7C"/>
    <w:rsid w:val="00E13143"/>
    <w:rsid w:val="00E132B5"/>
    <w:rsid w:val="00E13A71"/>
    <w:rsid w:val="00E13AE0"/>
    <w:rsid w:val="00E13DA9"/>
    <w:rsid w:val="00E14043"/>
    <w:rsid w:val="00E14342"/>
    <w:rsid w:val="00E14590"/>
    <w:rsid w:val="00E14B4D"/>
    <w:rsid w:val="00E14D73"/>
    <w:rsid w:val="00E14EE6"/>
    <w:rsid w:val="00E14F15"/>
    <w:rsid w:val="00E15051"/>
    <w:rsid w:val="00E15566"/>
    <w:rsid w:val="00E1573A"/>
    <w:rsid w:val="00E1582C"/>
    <w:rsid w:val="00E15D23"/>
    <w:rsid w:val="00E161E8"/>
    <w:rsid w:val="00E169A1"/>
    <w:rsid w:val="00E16F9A"/>
    <w:rsid w:val="00E17C95"/>
    <w:rsid w:val="00E17D12"/>
    <w:rsid w:val="00E17E09"/>
    <w:rsid w:val="00E17F96"/>
    <w:rsid w:val="00E2030E"/>
    <w:rsid w:val="00E208F9"/>
    <w:rsid w:val="00E2090B"/>
    <w:rsid w:val="00E2093A"/>
    <w:rsid w:val="00E20A46"/>
    <w:rsid w:val="00E20B91"/>
    <w:rsid w:val="00E211F5"/>
    <w:rsid w:val="00E216E8"/>
    <w:rsid w:val="00E21A30"/>
    <w:rsid w:val="00E21F57"/>
    <w:rsid w:val="00E22227"/>
    <w:rsid w:val="00E2277A"/>
    <w:rsid w:val="00E227B4"/>
    <w:rsid w:val="00E22924"/>
    <w:rsid w:val="00E22CAE"/>
    <w:rsid w:val="00E22FF9"/>
    <w:rsid w:val="00E231F7"/>
    <w:rsid w:val="00E23205"/>
    <w:rsid w:val="00E2366B"/>
    <w:rsid w:val="00E239A7"/>
    <w:rsid w:val="00E23A3D"/>
    <w:rsid w:val="00E23C4C"/>
    <w:rsid w:val="00E24394"/>
    <w:rsid w:val="00E2449B"/>
    <w:rsid w:val="00E247A0"/>
    <w:rsid w:val="00E24911"/>
    <w:rsid w:val="00E24B0E"/>
    <w:rsid w:val="00E24FC8"/>
    <w:rsid w:val="00E25329"/>
    <w:rsid w:val="00E254A4"/>
    <w:rsid w:val="00E259BD"/>
    <w:rsid w:val="00E25B29"/>
    <w:rsid w:val="00E2628D"/>
    <w:rsid w:val="00E26F42"/>
    <w:rsid w:val="00E27057"/>
    <w:rsid w:val="00E2705A"/>
    <w:rsid w:val="00E2757A"/>
    <w:rsid w:val="00E27724"/>
    <w:rsid w:val="00E27C9B"/>
    <w:rsid w:val="00E27D21"/>
    <w:rsid w:val="00E27D67"/>
    <w:rsid w:val="00E27E2B"/>
    <w:rsid w:val="00E30198"/>
    <w:rsid w:val="00E30F98"/>
    <w:rsid w:val="00E313A6"/>
    <w:rsid w:val="00E31C3C"/>
    <w:rsid w:val="00E31EDE"/>
    <w:rsid w:val="00E31F59"/>
    <w:rsid w:val="00E3239B"/>
    <w:rsid w:val="00E3241F"/>
    <w:rsid w:val="00E32ABC"/>
    <w:rsid w:val="00E3315F"/>
    <w:rsid w:val="00E331A2"/>
    <w:rsid w:val="00E3328B"/>
    <w:rsid w:val="00E332E2"/>
    <w:rsid w:val="00E337FE"/>
    <w:rsid w:val="00E33897"/>
    <w:rsid w:val="00E33CB5"/>
    <w:rsid w:val="00E34423"/>
    <w:rsid w:val="00E344B6"/>
    <w:rsid w:val="00E34783"/>
    <w:rsid w:val="00E34A20"/>
    <w:rsid w:val="00E34BC7"/>
    <w:rsid w:val="00E34BE1"/>
    <w:rsid w:val="00E34E59"/>
    <w:rsid w:val="00E34FF5"/>
    <w:rsid w:val="00E350E2"/>
    <w:rsid w:val="00E356DC"/>
    <w:rsid w:val="00E35770"/>
    <w:rsid w:val="00E358BC"/>
    <w:rsid w:val="00E35C2F"/>
    <w:rsid w:val="00E35C9B"/>
    <w:rsid w:val="00E36144"/>
    <w:rsid w:val="00E36704"/>
    <w:rsid w:val="00E369C8"/>
    <w:rsid w:val="00E36CFD"/>
    <w:rsid w:val="00E36F63"/>
    <w:rsid w:val="00E371CB"/>
    <w:rsid w:val="00E374B5"/>
    <w:rsid w:val="00E376A1"/>
    <w:rsid w:val="00E377E9"/>
    <w:rsid w:val="00E37838"/>
    <w:rsid w:val="00E37C64"/>
    <w:rsid w:val="00E37F80"/>
    <w:rsid w:val="00E40522"/>
    <w:rsid w:val="00E406D8"/>
    <w:rsid w:val="00E40AB9"/>
    <w:rsid w:val="00E41A9E"/>
    <w:rsid w:val="00E41B9F"/>
    <w:rsid w:val="00E41EB1"/>
    <w:rsid w:val="00E41F9F"/>
    <w:rsid w:val="00E42155"/>
    <w:rsid w:val="00E428D3"/>
    <w:rsid w:val="00E42E31"/>
    <w:rsid w:val="00E4333C"/>
    <w:rsid w:val="00E43353"/>
    <w:rsid w:val="00E43520"/>
    <w:rsid w:val="00E4368B"/>
    <w:rsid w:val="00E4394C"/>
    <w:rsid w:val="00E43986"/>
    <w:rsid w:val="00E43E02"/>
    <w:rsid w:val="00E43EE7"/>
    <w:rsid w:val="00E44371"/>
    <w:rsid w:val="00E446CE"/>
    <w:rsid w:val="00E44AA1"/>
    <w:rsid w:val="00E44D23"/>
    <w:rsid w:val="00E44D62"/>
    <w:rsid w:val="00E44EF5"/>
    <w:rsid w:val="00E452A8"/>
    <w:rsid w:val="00E457D4"/>
    <w:rsid w:val="00E4597B"/>
    <w:rsid w:val="00E45D7B"/>
    <w:rsid w:val="00E46445"/>
    <w:rsid w:val="00E4682B"/>
    <w:rsid w:val="00E46B1C"/>
    <w:rsid w:val="00E46B59"/>
    <w:rsid w:val="00E46BA8"/>
    <w:rsid w:val="00E46C5A"/>
    <w:rsid w:val="00E470DB"/>
    <w:rsid w:val="00E47430"/>
    <w:rsid w:val="00E4754B"/>
    <w:rsid w:val="00E4754E"/>
    <w:rsid w:val="00E500E7"/>
    <w:rsid w:val="00E500ED"/>
    <w:rsid w:val="00E502EF"/>
    <w:rsid w:val="00E5041E"/>
    <w:rsid w:val="00E50D87"/>
    <w:rsid w:val="00E51093"/>
    <w:rsid w:val="00E510D1"/>
    <w:rsid w:val="00E517FA"/>
    <w:rsid w:val="00E5189C"/>
    <w:rsid w:val="00E51B1C"/>
    <w:rsid w:val="00E51D59"/>
    <w:rsid w:val="00E51F33"/>
    <w:rsid w:val="00E5260D"/>
    <w:rsid w:val="00E52BFB"/>
    <w:rsid w:val="00E52DAB"/>
    <w:rsid w:val="00E52E3A"/>
    <w:rsid w:val="00E52EDD"/>
    <w:rsid w:val="00E532E5"/>
    <w:rsid w:val="00E535C7"/>
    <w:rsid w:val="00E539CF"/>
    <w:rsid w:val="00E53DB0"/>
    <w:rsid w:val="00E54409"/>
    <w:rsid w:val="00E55150"/>
    <w:rsid w:val="00E55464"/>
    <w:rsid w:val="00E55472"/>
    <w:rsid w:val="00E55A13"/>
    <w:rsid w:val="00E55A20"/>
    <w:rsid w:val="00E55B14"/>
    <w:rsid w:val="00E56548"/>
    <w:rsid w:val="00E56748"/>
    <w:rsid w:val="00E56795"/>
    <w:rsid w:val="00E56B00"/>
    <w:rsid w:val="00E5702F"/>
    <w:rsid w:val="00E57660"/>
    <w:rsid w:val="00E57894"/>
    <w:rsid w:val="00E57A93"/>
    <w:rsid w:val="00E608EA"/>
    <w:rsid w:val="00E6094A"/>
    <w:rsid w:val="00E60D9E"/>
    <w:rsid w:val="00E61040"/>
    <w:rsid w:val="00E6118D"/>
    <w:rsid w:val="00E61792"/>
    <w:rsid w:val="00E61BD9"/>
    <w:rsid w:val="00E61DEB"/>
    <w:rsid w:val="00E61FB9"/>
    <w:rsid w:val="00E62129"/>
    <w:rsid w:val="00E62244"/>
    <w:rsid w:val="00E62A3D"/>
    <w:rsid w:val="00E63051"/>
    <w:rsid w:val="00E633E0"/>
    <w:rsid w:val="00E633E2"/>
    <w:rsid w:val="00E63D70"/>
    <w:rsid w:val="00E64721"/>
    <w:rsid w:val="00E65262"/>
    <w:rsid w:val="00E652B1"/>
    <w:rsid w:val="00E652BA"/>
    <w:rsid w:val="00E652CA"/>
    <w:rsid w:val="00E652E9"/>
    <w:rsid w:val="00E653A3"/>
    <w:rsid w:val="00E653B0"/>
    <w:rsid w:val="00E6591B"/>
    <w:rsid w:val="00E65DDA"/>
    <w:rsid w:val="00E65EA9"/>
    <w:rsid w:val="00E66010"/>
    <w:rsid w:val="00E6622B"/>
    <w:rsid w:val="00E666FB"/>
    <w:rsid w:val="00E67403"/>
    <w:rsid w:val="00E67833"/>
    <w:rsid w:val="00E67CB2"/>
    <w:rsid w:val="00E67F21"/>
    <w:rsid w:val="00E71004"/>
    <w:rsid w:val="00E714D0"/>
    <w:rsid w:val="00E71CEC"/>
    <w:rsid w:val="00E71D44"/>
    <w:rsid w:val="00E71E7E"/>
    <w:rsid w:val="00E721A7"/>
    <w:rsid w:val="00E721F7"/>
    <w:rsid w:val="00E72295"/>
    <w:rsid w:val="00E722DA"/>
    <w:rsid w:val="00E72596"/>
    <w:rsid w:val="00E7288E"/>
    <w:rsid w:val="00E72999"/>
    <w:rsid w:val="00E729D0"/>
    <w:rsid w:val="00E730D3"/>
    <w:rsid w:val="00E7313F"/>
    <w:rsid w:val="00E732C6"/>
    <w:rsid w:val="00E73E04"/>
    <w:rsid w:val="00E73E33"/>
    <w:rsid w:val="00E74D93"/>
    <w:rsid w:val="00E74E33"/>
    <w:rsid w:val="00E75043"/>
    <w:rsid w:val="00E75517"/>
    <w:rsid w:val="00E75D85"/>
    <w:rsid w:val="00E75D9F"/>
    <w:rsid w:val="00E75F8A"/>
    <w:rsid w:val="00E766A9"/>
    <w:rsid w:val="00E76A61"/>
    <w:rsid w:val="00E76B2F"/>
    <w:rsid w:val="00E76D7E"/>
    <w:rsid w:val="00E76FCC"/>
    <w:rsid w:val="00E77344"/>
    <w:rsid w:val="00E7743A"/>
    <w:rsid w:val="00E7769A"/>
    <w:rsid w:val="00E777C8"/>
    <w:rsid w:val="00E778B4"/>
    <w:rsid w:val="00E77AE2"/>
    <w:rsid w:val="00E80124"/>
    <w:rsid w:val="00E802E5"/>
    <w:rsid w:val="00E80811"/>
    <w:rsid w:val="00E80C9F"/>
    <w:rsid w:val="00E80FD9"/>
    <w:rsid w:val="00E8127D"/>
    <w:rsid w:val="00E81D90"/>
    <w:rsid w:val="00E82104"/>
    <w:rsid w:val="00E82264"/>
    <w:rsid w:val="00E825B8"/>
    <w:rsid w:val="00E82CA0"/>
    <w:rsid w:val="00E8305A"/>
    <w:rsid w:val="00E83134"/>
    <w:rsid w:val="00E831BD"/>
    <w:rsid w:val="00E83449"/>
    <w:rsid w:val="00E83AA7"/>
    <w:rsid w:val="00E83BDE"/>
    <w:rsid w:val="00E83C73"/>
    <w:rsid w:val="00E83DE6"/>
    <w:rsid w:val="00E843B2"/>
    <w:rsid w:val="00E8445B"/>
    <w:rsid w:val="00E8446B"/>
    <w:rsid w:val="00E84764"/>
    <w:rsid w:val="00E84C0C"/>
    <w:rsid w:val="00E8556C"/>
    <w:rsid w:val="00E85978"/>
    <w:rsid w:val="00E859C8"/>
    <w:rsid w:val="00E866B2"/>
    <w:rsid w:val="00E86980"/>
    <w:rsid w:val="00E86B08"/>
    <w:rsid w:val="00E86C0E"/>
    <w:rsid w:val="00E86FC0"/>
    <w:rsid w:val="00E871C9"/>
    <w:rsid w:val="00E87431"/>
    <w:rsid w:val="00E87519"/>
    <w:rsid w:val="00E875B1"/>
    <w:rsid w:val="00E87FB2"/>
    <w:rsid w:val="00E900C8"/>
    <w:rsid w:val="00E90169"/>
    <w:rsid w:val="00E90303"/>
    <w:rsid w:val="00E905E7"/>
    <w:rsid w:val="00E908F6"/>
    <w:rsid w:val="00E90E0B"/>
    <w:rsid w:val="00E914BD"/>
    <w:rsid w:val="00E91539"/>
    <w:rsid w:val="00E929C6"/>
    <w:rsid w:val="00E92A4A"/>
    <w:rsid w:val="00E930C1"/>
    <w:rsid w:val="00E93382"/>
    <w:rsid w:val="00E94A64"/>
    <w:rsid w:val="00E94B17"/>
    <w:rsid w:val="00E94F06"/>
    <w:rsid w:val="00E9538D"/>
    <w:rsid w:val="00E953D8"/>
    <w:rsid w:val="00E95ACF"/>
    <w:rsid w:val="00E95B6C"/>
    <w:rsid w:val="00E96180"/>
    <w:rsid w:val="00E961D4"/>
    <w:rsid w:val="00E9626F"/>
    <w:rsid w:val="00E962A8"/>
    <w:rsid w:val="00E96494"/>
    <w:rsid w:val="00E966D1"/>
    <w:rsid w:val="00E968C6"/>
    <w:rsid w:val="00E96AEB"/>
    <w:rsid w:val="00E96B9F"/>
    <w:rsid w:val="00E975AB"/>
    <w:rsid w:val="00E97717"/>
    <w:rsid w:val="00E97808"/>
    <w:rsid w:val="00E97BFB"/>
    <w:rsid w:val="00E97D1E"/>
    <w:rsid w:val="00EA0296"/>
    <w:rsid w:val="00EA02A7"/>
    <w:rsid w:val="00EA050D"/>
    <w:rsid w:val="00EA0A3D"/>
    <w:rsid w:val="00EA0CF6"/>
    <w:rsid w:val="00EA1131"/>
    <w:rsid w:val="00EA1141"/>
    <w:rsid w:val="00EA1473"/>
    <w:rsid w:val="00EA1A21"/>
    <w:rsid w:val="00EA1A48"/>
    <w:rsid w:val="00EA1AF1"/>
    <w:rsid w:val="00EA1B11"/>
    <w:rsid w:val="00EA1C0D"/>
    <w:rsid w:val="00EA1D1F"/>
    <w:rsid w:val="00EA2102"/>
    <w:rsid w:val="00EA26A2"/>
    <w:rsid w:val="00EA273E"/>
    <w:rsid w:val="00EA2789"/>
    <w:rsid w:val="00EA29CF"/>
    <w:rsid w:val="00EA2A2F"/>
    <w:rsid w:val="00EA2BB1"/>
    <w:rsid w:val="00EA2E95"/>
    <w:rsid w:val="00EA30C8"/>
    <w:rsid w:val="00EA3109"/>
    <w:rsid w:val="00EA3923"/>
    <w:rsid w:val="00EA4B56"/>
    <w:rsid w:val="00EA4B80"/>
    <w:rsid w:val="00EA4BD7"/>
    <w:rsid w:val="00EA503E"/>
    <w:rsid w:val="00EA5233"/>
    <w:rsid w:val="00EA52F0"/>
    <w:rsid w:val="00EA542E"/>
    <w:rsid w:val="00EA55B5"/>
    <w:rsid w:val="00EA583E"/>
    <w:rsid w:val="00EA5D11"/>
    <w:rsid w:val="00EA5F07"/>
    <w:rsid w:val="00EA5FE9"/>
    <w:rsid w:val="00EA6017"/>
    <w:rsid w:val="00EA61ED"/>
    <w:rsid w:val="00EA6441"/>
    <w:rsid w:val="00EA65A9"/>
    <w:rsid w:val="00EA6B27"/>
    <w:rsid w:val="00EA6CA7"/>
    <w:rsid w:val="00EA6DC8"/>
    <w:rsid w:val="00EA7295"/>
    <w:rsid w:val="00EA7981"/>
    <w:rsid w:val="00EA7B01"/>
    <w:rsid w:val="00EA7D66"/>
    <w:rsid w:val="00EB0024"/>
    <w:rsid w:val="00EB019C"/>
    <w:rsid w:val="00EB01D1"/>
    <w:rsid w:val="00EB0D61"/>
    <w:rsid w:val="00EB0F1A"/>
    <w:rsid w:val="00EB0F3A"/>
    <w:rsid w:val="00EB187B"/>
    <w:rsid w:val="00EB18E0"/>
    <w:rsid w:val="00EB193E"/>
    <w:rsid w:val="00EB24E8"/>
    <w:rsid w:val="00EB2883"/>
    <w:rsid w:val="00EB28E1"/>
    <w:rsid w:val="00EB2B8C"/>
    <w:rsid w:val="00EB2DCB"/>
    <w:rsid w:val="00EB2E77"/>
    <w:rsid w:val="00EB2E89"/>
    <w:rsid w:val="00EB30B6"/>
    <w:rsid w:val="00EB3416"/>
    <w:rsid w:val="00EB3EA3"/>
    <w:rsid w:val="00EB42F9"/>
    <w:rsid w:val="00EB4685"/>
    <w:rsid w:val="00EB4D72"/>
    <w:rsid w:val="00EB4E13"/>
    <w:rsid w:val="00EB4F9B"/>
    <w:rsid w:val="00EB5084"/>
    <w:rsid w:val="00EB5186"/>
    <w:rsid w:val="00EB553C"/>
    <w:rsid w:val="00EB568D"/>
    <w:rsid w:val="00EB5718"/>
    <w:rsid w:val="00EB58BF"/>
    <w:rsid w:val="00EB5ACA"/>
    <w:rsid w:val="00EB66C8"/>
    <w:rsid w:val="00EB66E1"/>
    <w:rsid w:val="00EB6798"/>
    <w:rsid w:val="00EB67AB"/>
    <w:rsid w:val="00EB6D91"/>
    <w:rsid w:val="00EB72A6"/>
    <w:rsid w:val="00EB7383"/>
    <w:rsid w:val="00EB76F3"/>
    <w:rsid w:val="00EB7852"/>
    <w:rsid w:val="00EC04A0"/>
    <w:rsid w:val="00EC05AB"/>
    <w:rsid w:val="00EC0746"/>
    <w:rsid w:val="00EC0CAD"/>
    <w:rsid w:val="00EC0CCE"/>
    <w:rsid w:val="00EC1039"/>
    <w:rsid w:val="00EC112B"/>
    <w:rsid w:val="00EC1278"/>
    <w:rsid w:val="00EC171A"/>
    <w:rsid w:val="00EC19B5"/>
    <w:rsid w:val="00EC1C30"/>
    <w:rsid w:val="00EC1D3A"/>
    <w:rsid w:val="00EC1E6D"/>
    <w:rsid w:val="00EC215F"/>
    <w:rsid w:val="00EC282A"/>
    <w:rsid w:val="00EC2878"/>
    <w:rsid w:val="00EC294C"/>
    <w:rsid w:val="00EC295B"/>
    <w:rsid w:val="00EC2B36"/>
    <w:rsid w:val="00EC2BDA"/>
    <w:rsid w:val="00EC2CF5"/>
    <w:rsid w:val="00EC2D84"/>
    <w:rsid w:val="00EC303B"/>
    <w:rsid w:val="00EC329C"/>
    <w:rsid w:val="00EC3383"/>
    <w:rsid w:val="00EC340C"/>
    <w:rsid w:val="00EC3466"/>
    <w:rsid w:val="00EC351C"/>
    <w:rsid w:val="00EC35C2"/>
    <w:rsid w:val="00EC405E"/>
    <w:rsid w:val="00EC4102"/>
    <w:rsid w:val="00EC4370"/>
    <w:rsid w:val="00EC4A30"/>
    <w:rsid w:val="00EC4C61"/>
    <w:rsid w:val="00EC5906"/>
    <w:rsid w:val="00EC5FB0"/>
    <w:rsid w:val="00EC64FD"/>
    <w:rsid w:val="00EC673C"/>
    <w:rsid w:val="00EC6989"/>
    <w:rsid w:val="00EC7336"/>
    <w:rsid w:val="00EC77FA"/>
    <w:rsid w:val="00EC789F"/>
    <w:rsid w:val="00EC7C13"/>
    <w:rsid w:val="00EC7E3B"/>
    <w:rsid w:val="00ECB708"/>
    <w:rsid w:val="00ECE918"/>
    <w:rsid w:val="00ED039D"/>
    <w:rsid w:val="00ED049D"/>
    <w:rsid w:val="00ED0E7B"/>
    <w:rsid w:val="00ED107C"/>
    <w:rsid w:val="00ED11B8"/>
    <w:rsid w:val="00ED1487"/>
    <w:rsid w:val="00ED207E"/>
    <w:rsid w:val="00ED213A"/>
    <w:rsid w:val="00ED2A37"/>
    <w:rsid w:val="00ED2A54"/>
    <w:rsid w:val="00ED2FDF"/>
    <w:rsid w:val="00ED30CB"/>
    <w:rsid w:val="00ED311E"/>
    <w:rsid w:val="00ED3B54"/>
    <w:rsid w:val="00ED4217"/>
    <w:rsid w:val="00ED44C5"/>
    <w:rsid w:val="00ED4560"/>
    <w:rsid w:val="00ED45F6"/>
    <w:rsid w:val="00ED460A"/>
    <w:rsid w:val="00ED46C8"/>
    <w:rsid w:val="00ED488D"/>
    <w:rsid w:val="00ED4A5B"/>
    <w:rsid w:val="00ED4D74"/>
    <w:rsid w:val="00ED5263"/>
    <w:rsid w:val="00ED5BC1"/>
    <w:rsid w:val="00ED5C4C"/>
    <w:rsid w:val="00ED5E6A"/>
    <w:rsid w:val="00ED5F7E"/>
    <w:rsid w:val="00ED5FBC"/>
    <w:rsid w:val="00ED61F0"/>
    <w:rsid w:val="00ED6865"/>
    <w:rsid w:val="00ED6C13"/>
    <w:rsid w:val="00ED709E"/>
    <w:rsid w:val="00ED7164"/>
    <w:rsid w:val="00ED72A0"/>
    <w:rsid w:val="00ED79DF"/>
    <w:rsid w:val="00ED7BF9"/>
    <w:rsid w:val="00ED7FC9"/>
    <w:rsid w:val="00EE01E8"/>
    <w:rsid w:val="00EE060A"/>
    <w:rsid w:val="00EE0775"/>
    <w:rsid w:val="00EE1337"/>
    <w:rsid w:val="00EE187D"/>
    <w:rsid w:val="00EE1A21"/>
    <w:rsid w:val="00EE1E4C"/>
    <w:rsid w:val="00EE20C1"/>
    <w:rsid w:val="00EE2504"/>
    <w:rsid w:val="00EE261F"/>
    <w:rsid w:val="00EE27A4"/>
    <w:rsid w:val="00EE29A3"/>
    <w:rsid w:val="00EE29F7"/>
    <w:rsid w:val="00EE2BB1"/>
    <w:rsid w:val="00EE2D6E"/>
    <w:rsid w:val="00EE3354"/>
    <w:rsid w:val="00EE3497"/>
    <w:rsid w:val="00EE3561"/>
    <w:rsid w:val="00EE3773"/>
    <w:rsid w:val="00EE37A8"/>
    <w:rsid w:val="00EE3B64"/>
    <w:rsid w:val="00EE3BB6"/>
    <w:rsid w:val="00EE3DCE"/>
    <w:rsid w:val="00EE40D8"/>
    <w:rsid w:val="00EE414D"/>
    <w:rsid w:val="00EE4646"/>
    <w:rsid w:val="00EE48EF"/>
    <w:rsid w:val="00EE49C1"/>
    <w:rsid w:val="00EE4AB4"/>
    <w:rsid w:val="00EE4B7C"/>
    <w:rsid w:val="00EE5809"/>
    <w:rsid w:val="00EE5AF3"/>
    <w:rsid w:val="00EE5CBE"/>
    <w:rsid w:val="00EE69D1"/>
    <w:rsid w:val="00EE6A60"/>
    <w:rsid w:val="00EE6DE1"/>
    <w:rsid w:val="00EE73C7"/>
    <w:rsid w:val="00EE753C"/>
    <w:rsid w:val="00EE7F25"/>
    <w:rsid w:val="00EF06CF"/>
    <w:rsid w:val="00EF09C0"/>
    <w:rsid w:val="00EF0F7F"/>
    <w:rsid w:val="00EF10C8"/>
    <w:rsid w:val="00EF1309"/>
    <w:rsid w:val="00EF14B8"/>
    <w:rsid w:val="00EF14F5"/>
    <w:rsid w:val="00EF20C0"/>
    <w:rsid w:val="00EF23EF"/>
    <w:rsid w:val="00EF2747"/>
    <w:rsid w:val="00EF2BB1"/>
    <w:rsid w:val="00EF2BF4"/>
    <w:rsid w:val="00EF2CD3"/>
    <w:rsid w:val="00EF2E32"/>
    <w:rsid w:val="00EF3158"/>
    <w:rsid w:val="00EF3516"/>
    <w:rsid w:val="00EF35D1"/>
    <w:rsid w:val="00EF3BD4"/>
    <w:rsid w:val="00EF4340"/>
    <w:rsid w:val="00EF488B"/>
    <w:rsid w:val="00EF50E3"/>
    <w:rsid w:val="00EF55DD"/>
    <w:rsid w:val="00EF56D9"/>
    <w:rsid w:val="00EF5840"/>
    <w:rsid w:val="00EF610D"/>
    <w:rsid w:val="00EF639C"/>
    <w:rsid w:val="00EF644E"/>
    <w:rsid w:val="00EF6506"/>
    <w:rsid w:val="00EF6980"/>
    <w:rsid w:val="00EF6AE6"/>
    <w:rsid w:val="00EF6C57"/>
    <w:rsid w:val="00EF6C9F"/>
    <w:rsid w:val="00EF6DEA"/>
    <w:rsid w:val="00EF791C"/>
    <w:rsid w:val="00EF79B6"/>
    <w:rsid w:val="00EF7E43"/>
    <w:rsid w:val="00EF864C"/>
    <w:rsid w:val="00F001CB"/>
    <w:rsid w:val="00F0037F"/>
    <w:rsid w:val="00F00672"/>
    <w:rsid w:val="00F009FF"/>
    <w:rsid w:val="00F00BB0"/>
    <w:rsid w:val="00F0115A"/>
    <w:rsid w:val="00F01275"/>
    <w:rsid w:val="00F0188D"/>
    <w:rsid w:val="00F01BE0"/>
    <w:rsid w:val="00F01C02"/>
    <w:rsid w:val="00F01C15"/>
    <w:rsid w:val="00F01E25"/>
    <w:rsid w:val="00F022ED"/>
    <w:rsid w:val="00F026F3"/>
    <w:rsid w:val="00F032A4"/>
    <w:rsid w:val="00F0336E"/>
    <w:rsid w:val="00F03C4D"/>
    <w:rsid w:val="00F04436"/>
    <w:rsid w:val="00F0453E"/>
    <w:rsid w:val="00F04607"/>
    <w:rsid w:val="00F04836"/>
    <w:rsid w:val="00F04CA8"/>
    <w:rsid w:val="00F04CF1"/>
    <w:rsid w:val="00F04F3A"/>
    <w:rsid w:val="00F05357"/>
    <w:rsid w:val="00F05374"/>
    <w:rsid w:val="00F059B8"/>
    <w:rsid w:val="00F05B34"/>
    <w:rsid w:val="00F05C1C"/>
    <w:rsid w:val="00F05CA0"/>
    <w:rsid w:val="00F05D65"/>
    <w:rsid w:val="00F05D92"/>
    <w:rsid w:val="00F05E20"/>
    <w:rsid w:val="00F05F79"/>
    <w:rsid w:val="00F0608D"/>
    <w:rsid w:val="00F06422"/>
    <w:rsid w:val="00F06689"/>
    <w:rsid w:val="00F066F8"/>
    <w:rsid w:val="00F0681C"/>
    <w:rsid w:val="00F06C72"/>
    <w:rsid w:val="00F06E54"/>
    <w:rsid w:val="00F07453"/>
    <w:rsid w:val="00F0758D"/>
    <w:rsid w:val="00F07605"/>
    <w:rsid w:val="00F10535"/>
    <w:rsid w:val="00F10771"/>
    <w:rsid w:val="00F109F2"/>
    <w:rsid w:val="00F10AA8"/>
    <w:rsid w:val="00F10BC3"/>
    <w:rsid w:val="00F10EA5"/>
    <w:rsid w:val="00F10EFC"/>
    <w:rsid w:val="00F1109F"/>
    <w:rsid w:val="00F11387"/>
    <w:rsid w:val="00F11BDE"/>
    <w:rsid w:val="00F11D06"/>
    <w:rsid w:val="00F11DA8"/>
    <w:rsid w:val="00F11FC6"/>
    <w:rsid w:val="00F1242B"/>
    <w:rsid w:val="00F1267C"/>
    <w:rsid w:val="00F12D5C"/>
    <w:rsid w:val="00F12FE2"/>
    <w:rsid w:val="00F13A33"/>
    <w:rsid w:val="00F13DBE"/>
    <w:rsid w:val="00F13E9F"/>
    <w:rsid w:val="00F14033"/>
    <w:rsid w:val="00F142C3"/>
    <w:rsid w:val="00F14B29"/>
    <w:rsid w:val="00F14BCA"/>
    <w:rsid w:val="00F14DE9"/>
    <w:rsid w:val="00F1545E"/>
    <w:rsid w:val="00F15A6A"/>
    <w:rsid w:val="00F15B2B"/>
    <w:rsid w:val="00F15D89"/>
    <w:rsid w:val="00F15F7B"/>
    <w:rsid w:val="00F16160"/>
    <w:rsid w:val="00F162C7"/>
    <w:rsid w:val="00F164C8"/>
    <w:rsid w:val="00F17277"/>
    <w:rsid w:val="00F176F1"/>
    <w:rsid w:val="00F17768"/>
    <w:rsid w:val="00F17874"/>
    <w:rsid w:val="00F178DD"/>
    <w:rsid w:val="00F179E3"/>
    <w:rsid w:val="00F17B6A"/>
    <w:rsid w:val="00F17F1F"/>
    <w:rsid w:val="00F202C0"/>
    <w:rsid w:val="00F2043C"/>
    <w:rsid w:val="00F2052E"/>
    <w:rsid w:val="00F20782"/>
    <w:rsid w:val="00F20D69"/>
    <w:rsid w:val="00F20E6F"/>
    <w:rsid w:val="00F20EEE"/>
    <w:rsid w:val="00F21A08"/>
    <w:rsid w:val="00F21CF1"/>
    <w:rsid w:val="00F21CF7"/>
    <w:rsid w:val="00F21D63"/>
    <w:rsid w:val="00F21D79"/>
    <w:rsid w:val="00F21E1F"/>
    <w:rsid w:val="00F2233E"/>
    <w:rsid w:val="00F226EE"/>
    <w:rsid w:val="00F229C8"/>
    <w:rsid w:val="00F229D5"/>
    <w:rsid w:val="00F229F1"/>
    <w:rsid w:val="00F235C4"/>
    <w:rsid w:val="00F238E8"/>
    <w:rsid w:val="00F23960"/>
    <w:rsid w:val="00F23CA0"/>
    <w:rsid w:val="00F23CC5"/>
    <w:rsid w:val="00F24054"/>
    <w:rsid w:val="00F245B9"/>
    <w:rsid w:val="00F24736"/>
    <w:rsid w:val="00F24F88"/>
    <w:rsid w:val="00F25015"/>
    <w:rsid w:val="00F25324"/>
    <w:rsid w:val="00F255EA"/>
    <w:rsid w:val="00F25625"/>
    <w:rsid w:val="00F25C23"/>
    <w:rsid w:val="00F25DE4"/>
    <w:rsid w:val="00F2613F"/>
    <w:rsid w:val="00F265BE"/>
    <w:rsid w:val="00F2748F"/>
    <w:rsid w:val="00F274DB"/>
    <w:rsid w:val="00F27611"/>
    <w:rsid w:val="00F27843"/>
    <w:rsid w:val="00F27BF4"/>
    <w:rsid w:val="00F27D18"/>
    <w:rsid w:val="00F27D85"/>
    <w:rsid w:val="00F27EA2"/>
    <w:rsid w:val="00F300C6"/>
    <w:rsid w:val="00F30140"/>
    <w:rsid w:val="00F301CF"/>
    <w:rsid w:val="00F3052E"/>
    <w:rsid w:val="00F3084A"/>
    <w:rsid w:val="00F30C72"/>
    <w:rsid w:val="00F30CDD"/>
    <w:rsid w:val="00F30E2F"/>
    <w:rsid w:val="00F3115E"/>
    <w:rsid w:val="00F311B3"/>
    <w:rsid w:val="00F31322"/>
    <w:rsid w:val="00F31617"/>
    <w:rsid w:val="00F31821"/>
    <w:rsid w:val="00F31A4B"/>
    <w:rsid w:val="00F325F2"/>
    <w:rsid w:val="00F32756"/>
    <w:rsid w:val="00F32767"/>
    <w:rsid w:val="00F32995"/>
    <w:rsid w:val="00F32BAD"/>
    <w:rsid w:val="00F32C2F"/>
    <w:rsid w:val="00F32D46"/>
    <w:rsid w:val="00F330B9"/>
    <w:rsid w:val="00F332A8"/>
    <w:rsid w:val="00F33812"/>
    <w:rsid w:val="00F33DD4"/>
    <w:rsid w:val="00F33FA3"/>
    <w:rsid w:val="00F340D4"/>
    <w:rsid w:val="00F3420A"/>
    <w:rsid w:val="00F34418"/>
    <w:rsid w:val="00F348FE"/>
    <w:rsid w:val="00F352C1"/>
    <w:rsid w:val="00F35522"/>
    <w:rsid w:val="00F35602"/>
    <w:rsid w:val="00F35625"/>
    <w:rsid w:val="00F35678"/>
    <w:rsid w:val="00F35B2A"/>
    <w:rsid w:val="00F35DF1"/>
    <w:rsid w:val="00F361B9"/>
    <w:rsid w:val="00F36203"/>
    <w:rsid w:val="00F368C2"/>
    <w:rsid w:val="00F36BC3"/>
    <w:rsid w:val="00F36F97"/>
    <w:rsid w:val="00F37098"/>
    <w:rsid w:val="00F371FC"/>
    <w:rsid w:val="00F37819"/>
    <w:rsid w:val="00F37A6C"/>
    <w:rsid w:val="00F37E3B"/>
    <w:rsid w:val="00F40410"/>
    <w:rsid w:val="00F404C9"/>
    <w:rsid w:val="00F40898"/>
    <w:rsid w:val="00F40E3F"/>
    <w:rsid w:val="00F40EAD"/>
    <w:rsid w:val="00F414D6"/>
    <w:rsid w:val="00F42079"/>
    <w:rsid w:val="00F42DA0"/>
    <w:rsid w:val="00F42F40"/>
    <w:rsid w:val="00F430DE"/>
    <w:rsid w:val="00F433ED"/>
    <w:rsid w:val="00F43772"/>
    <w:rsid w:val="00F43803"/>
    <w:rsid w:val="00F43935"/>
    <w:rsid w:val="00F43ED3"/>
    <w:rsid w:val="00F444A7"/>
    <w:rsid w:val="00F444AD"/>
    <w:rsid w:val="00F449CC"/>
    <w:rsid w:val="00F44D56"/>
    <w:rsid w:val="00F459B9"/>
    <w:rsid w:val="00F45BEA"/>
    <w:rsid w:val="00F45C0C"/>
    <w:rsid w:val="00F45CA4"/>
    <w:rsid w:val="00F4603E"/>
    <w:rsid w:val="00F46047"/>
    <w:rsid w:val="00F46382"/>
    <w:rsid w:val="00F46404"/>
    <w:rsid w:val="00F46B89"/>
    <w:rsid w:val="00F46BD6"/>
    <w:rsid w:val="00F46F3B"/>
    <w:rsid w:val="00F4788E"/>
    <w:rsid w:val="00F479CB"/>
    <w:rsid w:val="00F47A3E"/>
    <w:rsid w:val="00F47F2B"/>
    <w:rsid w:val="00F50078"/>
    <w:rsid w:val="00F50175"/>
    <w:rsid w:val="00F504AC"/>
    <w:rsid w:val="00F50636"/>
    <w:rsid w:val="00F50B7A"/>
    <w:rsid w:val="00F516A5"/>
    <w:rsid w:val="00F516D7"/>
    <w:rsid w:val="00F51A0A"/>
    <w:rsid w:val="00F51A97"/>
    <w:rsid w:val="00F51D85"/>
    <w:rsid w:val="00F5217F"/>
    <w:rsid w:val="00F53032"/>
    <w:rsid w:val="00F5321F"/>
    <w:rsid w:val="00F53503"/>
    <w:rsid w:val="00F53897"/>
    <w:rsid w:val="00F538A0"/>
    <w:rsid w:val="00F53B39"/>
    <w:rsid w:val="00F53C04"/>
    <w:rsid w:val="00F5430C"/>
    <w:rsid w:val="00F54428"/>
    <w:rsid w:val="00F54515"/>
    <w:rsid w:val="00F5490E"/>
    <w:rsid w:val="00F54A68"/>
    <w:rsid w:val="00F54AD9"/>
    <w:rsid w:val="00F54E94"/>
    <w:rsid w:val="00F54EB6"/>
    <w:rsid w:val="00F5500C"/>
    <w:rsid w:val="00F550C5"/>
    <w:rsid w:val="00F5556A"/>
    <w:rsid w:val="00F5568F"/>
    <w:rsid w:val="00F55A5A"/>
    <w:rsid w:val="00F55D40"/>
    <w:rsid w:val="00F561A9"/>
    <w:rsid w:val="00F5623B"/>
    <w:rsid w:val="00F5667F"/>
    <w:rsid w:val="00F56BF3"/>
    <w:rsid w:val="00F570EB"/>
    <w:rsid w:val="00F573B2"/>
    <w:rsid w:val="00F5741D"/>
    <w:rsid w:val="00F5750A"/>
    <w:rsid w:val="00F575B2"/>
    <w:rsid w:val="00F5792D"/>
    <w:rsid w:val="00F57B1C"/>
    <w:rsid w:val="00F57CC2"/>
    <w:rsid w:val="00F57FCB"/>
    <w:rsid w:val="00F60032"/>
    <w:rsid w:val="00F605DF"/>
    <w:rsid w:val="00F60784"/>
    <w:rsid w:val="00F608C8"/>
    <w:rsid w:val="00F608EE"/>
    <w:rsid w:val="00F60E93"/>
    <w:rsid w:val="00F60FB4"/>
    <w:rsid w:val="00F61255"/>
    <w:rsid w:val="00F6146F"/>
    <w:rsid w:val="00F61AC0"/>
    <w:rsid w:val="00F61DCC"/>
    <w:rsid w:val="00F61EA1"/>
    <w:rsid w:val="00F61F7D"/>
    <w:rsid w:val="00F61FA0"/>
    <w:rsid w:val="00F62247"/>
    <w:rsid w:val="00F62489"/>
    <w:rsid w:val="00F626EF"/>
    <w:rsid w:val="00F62FAB"/>
    <w:rsid w:val="00F63203"/>
    <w:rsid w:val="00F63466"/>
    <w:rsid w:val="00F63A6B"/>
    <w:rsid w:val="00F63A84"/>
    <w:rsid w:val="00F63AB6"/>
    <w:rsid w:val="00F63B17"/>
    <w:rsid w:val="00F63B46"/>
    <w:rsid w:val="00F640C0"/>
    <w:rsid w:val="00F64481"/>
    <w:rsid w:val="00F64529"/>
    <w:rsid w:val="00F64BEB"/>
    <w:rsid w:val="00F64C10"/>
    <w:rsid w:val="00F64C90"/>
    <w:rsid w:val="00F64EAB"/>
    <w:rsid w:val="00F65046"/>
    <w:rsid w:val="00F652F4"/>
    <w:rsid w:val="00F66039"/>
    <w:rsid w:val="00F66B39"/>
    <w:rsid w:val="00F66F70"/>
    <w:rsid w:val="00F67284"/>
    <w:rsid w:val="00F67550"/>
    <w:rsid w:val="00F67773"/>
    <w:rsid w:val="00F678FE"/>
    <w:rsid w:val="00F67B6A"/>
    <w:rsid w:val="00F67C71"/>
    <w:rsid w:val="00F67FFD"/>
    <w:rsid w:val="00F6850F"/>
    <w:rsid w:val="00F70048"/>
    <w:rsid w:val="00F701A6"/>
    <w:rsid w:val="00F7076C"/>
    <w:rsid w:val="00F70A98"/>
    <w:rsid w:val="00F70AE2"/>
    <w:rsid w:val="00F70C4F"/>
    <w:rsid w:val="00F70F68"/>
    <w:rsid w:val="00F71208"/>
    <w:rsid w:val="00F7131A"/>
    <w:rsid w:val="00F71392"/>
    <w:rsid w:val="00F7174F"/>
    <w:rsid w:val="00F71F9A"/>
    <w:rsid w:val="00F722C4"/>
    <w:rsid w:val="00F729D1"/>
    <w:rsid w:val="00F7345A"/>
    <w:rsid w:val="00F735E4"/>
    <w:rsid w:val="00F73BE6"/>
    <w:rsid w:val="00F744EA"/>
    <w:rsid w:val="00F7569B"/>
    <w:rsid w:val="00F75867"/>
    <w:rsid w:val="00F75BB1"/>
    <w:rsid w:val="00F75CA5"/>
    <w:rsid w:val="00F75E26"/>
    <w:rsid w:val="00F75E4B"/>
    <w:rsid w:val="00F75ED3"/>
    <w:rsid w:val="00F764D8"/>
    <w:rsid w:val="00F76AB2"/>
    <w:rsid w:val="00F76EBD"/>
    <w:rsid w:val="00F7741E"/>
    <w:rsid w:val="00F77BFA"/>
    <w:rsid w:val="00F77FAE"/>
    <w:rsid w:val="00F803ED"/>
    <w:rsid w:val="00F80602"/>
    <w:rsid w:val="00F80941"/>
    <w:rsid w:val="00F80997"/>
    <w:rsid w:val="00F80AA6"/>
    <w:rsid w:val="00F80F47"/>
    <w:rsid w:val="00F80F69"/>
    <w:rsid w:val="00F812A9"/>
    <w:rsid w:val="00F812C9"/>
    <w:rsid w:val="00F8158C"/>
    <w:rsid w:val="00F81770"/>
    <w:rsid w:val="00F819C8"/>
    <w:rsid w:val="00F81CB0"/>
    <w:rsid w:val="00F81D26"/>
    <w:rsid w:val="00F81EAB"/>
    <w:rsid w:val="00F81EF0"/>
    <w:rsid w:val="00F8270F"/>
    <w:rsid w:val="00F828A2"/>
    <w:rsid w:val="00F82A90"/>
    <w:rsid w:val="00F82F2E"/>
    <w:rsid w:val="00F82F96"/>
    <w:rsid w:val="00F83306"/>
    <w:rsid w:val="00F836EC"/>
    <w:rsid w:val="00F83AE5"/>
    <w:rsid w:val="00F83E80"/>
    <w:rsid w:val="00F84039"/>
    <w:rsid w:val="00F84768"/>
    <w:rsid w:val="00F84BDF"/>
    <w:rsid w:val="00F84D0E"/>
    <w:rsid w:val="00F84DE6"/>
    <w:rsid w:val="00F8543F"/>
    <w:rsid w:val="00F85741"/>
    <w:rsid w:val="00F857C8"/>
    <w:rsid w:val="00F8591E"/>
    <w:rsid w:val="00F85A4A"/>
    <w:rsid w:val="00F85AD4"/>
    <w:rsid w:val="00F85B25"/>
    <w:rsid w:val="00F85C05"/>
    <w:rsid w:val="00F8609F"/>
    <w:rsid w:val="00F86526"/>
    <w:rsid w:val="00F865C0"/>
    <w:rsid w:val="00F8689B"/>
    <w:rsid w:val="00F8689D"/>
    <w:rsid w:val="00F868B1"/>
    <w:rsid w:val="00F86B36"/>
    <w:rsid w:val="00F86DA5"/>
    <w:rsid w:val="00F87699"/>
    <w:rsid w:val="00F878E5"/>
    <w:rsid w:val="00F87928"/>
    <w:rsid w:val="00F87AA2"/>
    <w:rsid w:val="00F906A8"/>
    <w:rsid w:val="00F909A8"/>
    <w:rsid w:val="00F909D6"/>
    <w:rsid w:val="00F90B47"/>
    <w:rsid w:val="00F90FBE"/>
    <w:rsid w:val="00F9111B"/>
    <w:rsid w:val="00F914D9"/>
    <w:rsid w:val="00F91644"/>
    <w:rsid w:val="00F917A1"/>
    <w:rsid w:val="00F91BD4"/>
    <w:rsid w:val="00F92098"/>
    <w:rsid w:val="00F925A7"/>
    <w:rsid w:val="00F927E5"/>
    <w:rsid w:val="00F92BB0"/>
    <w:rsid w:val="00F9362C"/>
    <w:rsid w:val="00F9380E"/>
    <w:rsid w:val="00F93AB6"/>
    <w:rsid w:val="00F93B4D"/>
    <w:rsid w:val="00F942E9"/>
    <w:rsid w:val="00F9439E"/>
    <w:rsid w:val="00F94A23"/>
    <w:rsid w:val="00F94DFA"/>
    <w:rsid w:val="00F94FF9"/>
    <w:rsid w:val="00F951A4"/>
    <w:rsid w:val="00F9554D"/>
    <w:rsid w:val="00F957AC"/>
    <w:rsid w:val="00F95B7E"/>
    <w:rsid w:val="00F95BF3"/>
    <w:rsid w:val="00F95D36"/>
    <w:rsid w:val="00F95FB7"/>
    <w:rsid w:val="00F96BFF"/>
    <w:rsid w:val="00F96C29"/>
    <w:rsid w:val="00F96CBD"/>
    <w:rsid w:val="00F96F70"/>
    <w:rsid w:val="00F97125"/>
    <w:rsid w:val="00F97220"/>
    <w:rsid w:val="00F9725D"/>
    <w:rsid w:val="00F973D2"/>
    <w:rsid w:val="00F97613"/>
    <w:rsid w:val="00F9788A"/>
    <w:rsid w:val="00F97A20"/>
    <w:rsid w:val="00F97A97"/>
    <w:rsid w:val="00FA00ED"/>
    <w:rsid w:val="00FA01C0"/>
    <w:rsid w:val="00FA041D"/>
    <w:rsid w:val="00FA10F2"/>
    <w:rsid w:val="00FA1316"/>
    <w:rsid w:val="00FA1531"/>
    <w:rsid w:val="00FA163A"/>
    <w:rsid w:val="00FA1673"/>
    <w:rsid w:val="00FA1996"/>
    <w:rsid w:val="00FA2441"/>
    <w:rsid w:val="00FA2520"/>
    <w:rsid w:val="00FA2785"/>
    <w:rsid w:val="00FA2810"/>
    <w:rsid w:val="00FA2854"/>
    <w:rsid w:val="00FA2AEF"/>
    <w:rsid w:val="00FA2D1B"/>
    <w:rsid w:val="00FA3467"/>
    <w:rsid w:val="00FA361B"/>
    <w:rsid w:val="00FA3637"/>
    <w:rsid w:val="00FA380F"/>
    <w:rsid w:val="00FA42A5"/>
    <w:rsid w:val="00FA43BA"/>
    <w:rsid w:val="00FA4B0D"/>
    <w:rsid w:val="00FA4C76"/>
    <w:rsid w:val="00FA4E78"/>
    <w:rsid w:val="00FA51C9"/>
    <w:rsid w:val="00FA5832"/>
    <w:rsid w:val="00FA5D12"/>
    <w:rsid w:val="00FA6146"/>
    <w:rsid w:val="00FA61AA"/>
    <w:rsid w:val="00FA62A0"/>
    <w:rsid w:val="00FA6620"/>
    <w:rsid w:val="00FA67AB"/>
    <w:rsid w:val="00FA692A"/>
    <w:rsid w:val="00FA69AF"/>
    <w:rsid w:val="00FA6CEC"/>
    <w:rsid w:val="00FA6D63"/>
    <w:rsid w:val="00FA72A8"/>
    <w:rsid w:val="00FA78ED"/>
    <w:rsid w:val="00FA79F3"/>
    <w:rsid w:val="00FA7A17"/>
    <w:rsid w:val="00FA7E73"/>
    <w:rsid w:val="00FB0118"/>
    <w:rsid w:val="00FB0423"/>
    <w:rsid w:val="00FB0D6D"/>
    <w:rsid w:val="00FB0ED4"/>
    <w:rsid w:val="00FB151D"/>
    <w:rsid w:val="00FB1BC4"/>
    <w:rsid w:val="00FB1D0A"/>
    <w:rsid w:val="00FB1E88"/>
    <w:rsid w:val="00FB1FAD"/>
    <w:rsid w:val="00FB231F"/>
    <w:rsid w:val="00FB2408"/>
    <w:rsid w:val="00FB271F"/>
    <w:rsid w:val="00FB2EE4"/>
    <w:rsid w:val="00FB3048"/>
    <w:rsid w:val="00FB304E"/>
    <w:rsid w:val="00FB3179"/>
    <w:rsid w:val="00FB3374"/>
    <w:rsid w:val="00FB440E"/>
    <w:rsid w:val="00FB4441"/>
    <w:rsid w:val="00FB4846"/>
    <w:rsid w:val="00FB4BEE"/>
    <w:rsid w:val="00FB4D23"/>
    <w:rsid w:val="00FB4DC0"/>
    <w:rsid w:val="00FB4E3F"/>
    <w:rsid w:val="00FB5147"/>
    <w:rsid w:val="00FB5244"/>
    <w:rsid w:val="00FB5801"/>
    <w:rsid w:val="00FB5A02"/>
    <w:rsid w:val="00FB5BA4"/>
    <w:rsid w:val="00FB67B0"/>
    <w:rsid w:val="00FB6D9B"/>
    <w:rsid w:val="00FB79DA"/>
    <w:rsid w:val="00FC0091"/>
    <w:rsid w:val="00FC0451"/>
    <w:rsid w:val="00FC05BE"/>
    <w:rsid w:val="00FC0624"/>
    <w:rsid w:val="00FC07F2"/>
    <w:rsid w:val="00FC0A43"/>
    <w:rsid w:val="00FC0D62"/>
    <w:rsid w:val="00FC0E54"/>
    <w:rsid w:val="00FC10D8"/>
    <w:rsid w:val="00FC148D"/>
    <w:rsid w:val="00FC14CF"/>
    <w:rsid w:val="00FC153B"/>
    <w:rsid w:val="00FC1C12"/>
    <w:rsid w:val="00FC216B"/>
    <w:rsid w:val="00FC2951"/>
    <w:rsid w:val="00FC2B16"/>
    <w:rsid w:val="00FC2B20"/>
    <w:rsid w:val="00FC2D41"/>
    <w:rsid w:val="00FC2FAB"/>
    <w:rsid w:val="00FC2FCC"/>
    <w:rsid w:val="00FC31C7"/>
    <w:rsid w:val="00FC322D"/>
    <w:rsid w:val="00FC3236"/>
    <w:rsid w:val="00FC3353"/>
    <w:rsid w:val="00FC3553"/>
    <w:rsid w:val="00FC37CE"/>
    <w:rsid w:val="00FC3A91"/>
    <w:rsid w:val="00FC3C9F"/>
    <w:rsid w:val="00FC3F16"/>
    <w:rsid w:val="00FC41EB"/>
    <w:rsid w:val="00FC4385"/>
    <w:rsid w:val="00FC4DAB"/>
    <w:rsid w:val="00FC54EB"/>
    <w:rsid w:val="00FC5512"/>
    <w:rsid w:val="00FC551E"/>
    <w:rsid w:val="00FC55F2"/>
    <w:rsid w:val="00FC577A"/>
    <w:rsid w:val="00FC5A1F"/>
    <w:rsid w:val="00FC5BC0"/>
    <w:rsid w:val="00FC5D51"/>
    <w:rsid w:val="00FC5FF0"/>
    <w:rsid w:val="00FC618A"/>
    <w:rsid w:val="00FC61DD"/>
    <w:rsid w:val="00FC633D"/>
    <w:rsid w:val="00FC64D0"/>
    <w:rsid w:val="00FC6728"/>
    <w:rsid w:val="00FC6893"/>
    <w:rsid w:val="00FC695F"/>
    <w:rsid w:val="00FC69AC"/>
    <w:rsid w:val="00FC6AE3"/>
    <w:rsid w:val="00FC6DA1"/>
    <w:rsid w:val="00FC6E31"/>
    <w:rsid w:val="00FC72B6"/>
    <w:rsid w:val="00FC7F09"/>
    <w:rsid w:val="00FD007C"/>
    <w:rsid w:val="00FD048E"/>
    <w:rsid w:val="00FD0597"/>
    <w:rsid w:val="00FD05D7"/>
    <w:rsid w:val="00FD0B97"/>
    <w:rsid w:val="00FD22F8"/>
    <w:rsid w:val="00FD2B42"/>
    <w:rsid w:val="00FD2CE0"/>
    <w:rsid w:val="00FD3046"/>
    <w:rsid w:val="00FD3440"/>
    <w:rsid w:val="00FD373B"/>
    <w:rsid w:val="00FD37F9"/>
    <w:rsid w:val="00FD3940"/>
    <w:rsid w:val="00FD3A13"/>
    <w:rsid w:val="00FD3B52"/>
    <w:rsid w:val="00FD3FB8"/>
    <w:rsid w:val="00FD4489"/>
    <w:rsid w:val="00FD45F1"/>
    <w:rsid w:val="00FD472C"/>
    <w:rsid w:val="00FD4774"/>
    <w:rsid w:val="00FD47C9"/>
    <w:rsid w:val="00FD48E4"/>
    <w:rsid w:val="00FD4E00"/>
    <w:rsid w:val="00FD5192"/>
    <w:rsid w:val="00FD52C8"/>
    <w:rsid w:val="00FD54DD"/>
    <w:rsid w:val="00FD560A"/>
    <w:rsid w:val="00FD5806"/>
    <w:rsid w:val="00FD582E"/>
    <w:rsid w:val="00FD5E3D"/>
    <w:rsid w:val="00FD61F7"/>
    <w:rsid w:val="00FD63DA"/>
    <w:rsid w:val="00FD69CE"/>
    <w:rsid w:val="00FD6C44"/>
    <w:rsid w:val="00FD6CCF"/>
    <w:rsid w:val="00FD6D02"/>
    <w:rsid w:val="00FD6DED"/>
    <w:rsid w:val="00FD70EB"/>
    <w:rsid w:val="00FD79ED"/>
    <w:rsid w:val="00FE0426"/>
    <w:rsid w:val="00FE052E"/>
    <w:rsid w:val="00FE0A2E"/>
    <w:rsid w:val="00FE0C7C"/>
    <w:rsid w:val="00FE1A7B"/>
    <w:rsid w:val="00FE24A2"/>
    <w:rsid w:val="00FE2514"/>
    <w:rsid w:val="00FE28D8"/>
    <w:rsid w:val="00FE2D8A"/>
    <w:rsid w:val="00FE34C9"/>
    <w:rsid w:val="00FE35C4"/>
    <w:rsid w:val="00FE3934"/>
    <w:rsid w:val="00FE426C"/>
    <w:rsid w:val="00FE4609"/>
    <w:rsid w:val="00FE465F"/>
    <w:rsid w:val="00FE4858"/>
    <w:rsid w:val="00FE49FF"/>
    <w:rsid w:val="00FE56A3"/>
    <w:rsid w:val="00FE58B2"/>
    <w:rsid w:val="00FE5A4B"/>
    <w:rsid w:val="00FE5C74"/>
    <w:rsid w:val="00FE611A"/>
    <w:rsid w:val="00FE639A"/>
    <w:rsid w:val="00FE6421"/>
    <w:rsid w:val="00FE647F"/>
    <w:rsid w:val="00FE67F1"/>
    <w:rsid w:val="00FE6896"/>
    <w:rsid w:val="00FE6AF6"/>
    <w:rsid w:val="00FE6B39"/>
    <w:rsid w:val="00FE6DFD"/>
    <w:rsid w:val="00FE7928"/>
    <w:rsid w:val="00FE795D"/>
    <w:rsid w:val="00FE79D5"/>
    <w:rsid w:val="00FE7B82"/>
    <w:rsid w:val="00FE7DF6"/>
    <w:rsid w:val="00FE7F3B"/>
    <w:rsid w:val="00FF0434"/>
    <w:rsid w:val="00FF0588"/>
    <w:rsid w:val="00FF0879"/>
    <w:rsid w:val="00FF0959"/>
    <w:rsid w:val="00FF12D9"/>
    <w:rsid w:val="00FF172C"/>
    <w:rsid w:val="00FF196B"/>
    <w:rsid w:val="00FF1FA4"/>
    <w:rsid w:val="00FF2088"/>
    <w:rsid w:val="00FF22B0"/>
    <w:rsid w:val="00FF23B4"/>
    <w:rsid w:val="00FF24ED"/>
    <w:rsid w:val="00FF25DA"/>
    <w:rsid w:val="00FF2862"/>
    <w:rsid w:val="00FF2896"/>
    <w:rsid w:val="00FF2AC0"/>
    <w:rsid w:val="00FF2DC9"/>
    <w:rsid w:val="00FF39AE"/>
    <w:rsid w:val="00FF3B87"/>
    <w:rsid w:val="00FF409F"/>
    <w:rsid w:val="00FF461D"/>
    <w:rsid w:val="00FF4AAF"/>
    <w:rsid w:val="00FF4DD7"/>
    <w:rsid w:val="00FF4E3B"/>
    <w:rsid w:val="00FF4F00"/>
    <w:rsid w:val="00FF525D"/>
    <w:rsid w:val="00FF548B"/>
    <w:rsid w:val="00FF5BAC"/>
    <w:rsid w:val="00FF638C"/>
    <w:rsid w:val="00FF6F14"/>
    <w:rsid w:val="00FF6F21"/>
    <w:rsid w:val="00FF7117"/>
    <w:rsid w:val="00FF7321"/>
    <w:rsid w:val="00FF76C4"/>
    <w:rsid w:val="00FF77E2"/>
    <w:rsid w:val="00FF7B79"/>
    <w:rsid w:val="00FF7ECE"/>
    <w:rsid w:val="00FF7F2E"/>
    <w:rsid w:val="01105FDC"/>
    <w:rsid w:val="01205C24"/>
    <w:rsid w:val="012065AA"/>
    <w:rsid w:val="01244627"/>
    <w:rsid w:val="0139DB7C"/>
    <w:rsid w:val="0143238A"/>
    <w:rsid w:val="0144C041"/>
    <w:rsid w:val="014BCCC9"/>
    <w:rsid w:val="016ACEB0"/>
    <w:rsid w:val="016ED459"/>
    <w:rsid w:val="0170D94E"/>
    <w:rsid w:val="01711055"/>
    <w:rsid w:val="0174966E"/>
    <w:rsid w:val="0174A42A"/>
    <w:rsid w:val="017AB2D9"/>
    <w:rsid w:val="017EFA85"/>
    <w:rsid w:val="018AFD2E"/>
    <w:rsid w:val="018DB5B7"/>
    <w:rsid w:val="01933636"/>
    <w:rsid w:val="01965587"/>
    <w:rsid w:val="0196C053"/>
    <w:rsid w:val="01A4CD28"/>
    <w:rsid w:val="01AA8B08"/>
    <w:rsid w:val="01AB4AC0"/>
    <w:rsid w:val="01AF5EBA"/>
    <w:rsid w:val="01B21195"/>
    <w:rsid w:val="01B41B80"/>
    <w:rsid w:val="01C7EFA7"/>
    <w:rsid w:val="01DC0395"/>
    <w:rsid w:val="01DD58B6"/>
    <w:rsid w:val="01E2D83D"/>
    <w:rsid w:val="01E3E30B"/>
    <w:rsid w:val="01F41A61"/>
    <w:rsid w:val="01F9CE8D"/>
    <w:rsid w:val="020939E2"/>
    <w:rsid w:val="020B1035"/>
    <w:rsid w:val="02164247"/>
    <w:rsid w:val="021E7DF0"/>
    <w:rsid w:val="021F9696"/>
    <w:rsid w:val="0226DD9D"/>
    <w:rsid w:val="0228CB5F"/>
    <w:rsid w:val="0229E64D"/>
    <w:rsid w:val="022C3B42"/>
    <w:rsid w:val="022CC350"/>
    <w:rsid w:val="02366064"/>
    <w:rsid w:val="023BDCA9"/>
    <w:rsid w:val="0247DBD9"/>
    <w:rsid w:val="0258CD49"/>
    <w:rsid w:val="025ABD38"/>
    <w:rsid w:val="025B6473"/>
    <w:rsid w:val="025FEAA6"/>
    <w:rsid w:val="02693E9D"/>
    <w:rsid w:val="026BEB36"/>
    <w:rsid w:val="027380A7"/>
    <w:rsid w:val="02740282"/>
    <w:rsid w:val="027BF81E"/>
    <w:rsid w:val="027C2BB1"/>
    <w:rsid w:val="027E4689"/>
    <w:rsid w:val="02851A37"/>
    <w:rsid w:val="0288825B"/>
    <w:rsid w:val="028C6252"/>
    <w:rsid w:val="029D6244"/>
    <w:rsid w:val="02B6F5B1"/>
    <w:rsid w:val="02B7B23F"/>
    <w:rsid w:val="02BAEA22"/>
    <w:rsid w:val="02C13552"/>
    <w:rsid w:val="02C671BB"/>
    <w:rsid w:val="02CA688F"/>
    <w:rsid w:val="02CBBF3D"/>
    <w:rsid w:val="02CF9FA5"/>
    <w:rsid w:val="02DCBA27"/>
    <w:rsid w:val="02E1C072"/>
    <w:rsid w:val="0306B8DA"/>
    <w:rsid w:val="0309AD00"/>
    <w:rsid w:val="0311291F"/>
    <w:rsid w:val="031F880F"/>
    <w:rsid w:val="03220C2D"/>
    <w:rsid w:val="0326AD8B"/>
    <w:rsid w:val="03296762"/>
    <w:rsid w:val="032BC69D"/>
    <w:rsid w:val="034901AA"/>
    <w:rsid w:val="0349AB8B"/>
    <w:rsid w:val="035536D3"/>
    <w:rsid w:val="0357F3CF"/>
    <w:rsid w:val="035A7C44"/>
    <w:rsid w:val="036DE2EB"/>
    <w:rsid w:val="036F6729"/>
    <w:rsid w:val="03722D9A"/>
    <w:rsid w:val="038CF65E"/>
    <w:rsid w:val="038EC97A"/>
    <w:rsid w:val="039D8242"/>
    <w:rsid w:val="039E63BB"/>
    <w:rsid w:val="03AF086C"/>
    <w:rsid w:val="03B3C44E"/>
    <w:rsid w:val="03CED4FF"/>
    <w:rsid w:val="03D26FE4"/>
    <w:rsid w:val="03D64F27"/>
    <w:rsid w:val="03DF57D4"/>
    <w:rsid w:val="03E6A462"/>
    <w:rsid w:val="03F5C789"/>
    <w:rsid w:val="03F6A027"/>
    <w:rsid w:val="0404E2B4"/>
    <w:rsid w:val="0406D7D4"/>
    <w:rsid w:val="040A8BEE"/>
    <w:rsid w:val="040D8653"/>
    <w:rsid w:val="040E1FD5"/>
    <w:rsid w:val="0424FFA0"/>
    <w:rsid w:val="04261107"/>
    <w:rsid w:val="0428BD1F"/>
    <w:rsid w:val="04290D9A"/>
    <w:rsid w:val="0433AC21"/>
    <w:rsid w:val="0438D565"/>
    <w:rsid w:val="043DBAE3"/>
    <w:rsid w:val="044859BE"/>
    <w:rsid w:val="0448A4D8"/>
    <w:rsid w:val="0454DE03"/>
    <w:rsid w:val="0458741A"/>
    <w:rsid w:val="045E4272"/>
    <w:rsid w:val="045FF386"/>
    <w:rsid w:val="0469BF8B"/>
    <w:rsid w:val="046D1114"/>
    <w:rsid w:val="04725FA6"/>
    <w:rsid w:val="0480E2ED"/>
    <w:rsid w:val="048901BB"/>
    <w:rsid w:val="048C2D61"/>
    <w:rsid w:val="04916B5B"/>
    <w:rsid w:val="0497239E"/>
    <w:rsid w:val="0498A208"/>
    <w:rsid w:val="04999C2D"/>
    <w:rsid w:val="049E70D2"/>
    <w:rsid w:val="04A21E09"/>
    <w:rsid w:val="04A49656"/>
    <w:rsid w:val="04AAF1C7"/>
    <w:rsid w:val="04BC31F1"/>
    <w:rsid w:val="04CE39E8"/>
    <w:rsid w:val="04CEC0F3"/>
    <w:rsid w:val="04CF5CD0"/>
    <w:rsid w:val="04D8804C"/>
    <w:rsid w:val="04DF26E2"/>
    <w:rsid w:val="04E48182"/>
    <w:rsid w:val="04F4EF47"/>
    <w:rsid w:val="04F9FC14"/>
    <w:rsid w:val="04FD60AB"/>
    <w:rsid w:val="0516E503"/>
    <w:rsid w:val="0521D27A"/>
    <w:rsid w:val="0525490E"/>
    <w:rsid w:val="053E75D4"/>
    <w:rsid w:val="054A8207"/>
    <w:rsid w:val="054EFF89"/>
    <w:rsid w:val="054FFBEB"/>
    <w:rsid w:val="055D802F"/>
    <w:rsid w:val="055F23CF"/>
    <w:rsid w:val="056DBD8B"/>
    <w:rsid w:val="0583C7C1"/>
    <w:rsid w:val="058A9D7B"/>
    <w:rsid w:val="058B1E17"/>
    <w:rsid w:val="0596930E"/>
    <w:rsid w:val="059F5402"/>
    <w:rsid w:val="05A6D3E1"/>
    <w:rsid w:val="05BA017A"/>
    <w:rsid w:val="05CBFAB4"/>
    <w:rsid w:val="05CF56C1"/>
    <w:rsid w:val="05FD5CA9"/>
    <w:rsid w:val="060F1F0E"/>
    <w:rsid w:val="06260313"/>
    <w:rsid w:val="063B02BE"/>
    <w:rsid w:val="06417FA9"/>
    <w:rsid w:val="0646B1CE"/>
    <w:rsid w:val="06479B1E"/>
    <w:rsid w:val="06512716"/>
    <w:rsid w:val="0651A064"/>
    <w:rsid w:val="06528CAF"/>
    <w:rsid w:val="065793C0"/>
    <w:rsid w:val="065801B0"/>
    <w:rsid w:val="065CF1DA"/>
    <w:rsid w:val="067A4103"/>
    <w:rsid w:val="068013EE"/>
    <w:rsid w:val="0682A842"/>
    <w:rsid w:val="068487D8"/>
    <w:rsid w:val="068D29A1"/>
    <w:rsid w:val="06972DDA"/>
    <w:rsid w:val="069FFBE7"/>
    <w:rsid w:val="06A3B23D"/>
    <w:rsid w:val="06A5446F"/>
    <w:rsid w:val="06AFF55E"/>
    <w:rsid w:val="06BF32D3"/>
    <w:rsid w:val="06C1DB92"/>
    <w:rsid w:val="06C927ED"/>
    <w:rsid w:val="06D62292"/>
    <w:rsid w:val="06D99CA0"/>
    <w:rsid w:val="06DABC59"/>
    <w:rsid w:val="06E16B0C"/>
    <w:rsid w:val="06E872BC"/>
    <w:rsid w:val="06EBFAA7"/>
    <w:rsid w:val="06F4D939"/>
    <w:rsid w:val="06FE2707"/>
    <w:rsid w:val="070044AC"/>
    <w:rsid w:val="07145F02"/>
    <w:rsid w:val="071764AC"/>
    <w:rsid w:val="071C1966"/>
    <w:rsid w:val="0726E174"/>
    <w:rsid w:val="07304352"/>
    <w:rsid w:val="0739E426"/>
    <w:rsid w:val="073A9158"/>
    <w:rsid w:val="073AF618"/>
    <w:rsid w:val="0742BD1E"/>
    <w:rsid w:val="07434597"/>
    <w:rsid w:val="074FBA72"/>
    <w:rsid w:val="075A18BB"/>
    <w:rsid w:val="075E4488"/>
    <w:rsid w:val="0774B4CB"/>
    <w:rsid w:val="0776B567"/>
    <w:rsid w:val="077A33C7"/>
    <w:rsid w:val="078AADD9"/>
    <w:rsid w:val="078E6D70"/>
    <w:rsid w:val="07913444"/>
    <w:rsid w:val="0795B9FC"/>
    <w:rsid w:val="07965194"/>
    <w:rsid w:val="0797A09D"/>
    <w:rsid w:val="079EE15A"/>
    <w:rsid w:val="07A5704A"/>
    <w:rsid w:val="07AADBBE"/>
    <w:rsid w:val="07B870FD"/>
    <w:rsid w:val="07C7F916"/>
    <w:rsid w:val="07CC0908"/>
    <w:rsid w:val="07D28452"/>
    <w:rsid w:val="07D5B305"/>
    <w:rsid w:val="07D7EB96"/>
    <w:rsid w:val="07DAA2F5"/>
    <w:rsid w:val="07DB1544"/>
    <w:rsid w:val="07F07573"/>
    <w:rsid w:val="08033DE7"/>
    <w:rsid w:val="0803F498"/>
    <w:rsid w:val="0806DB55"/>
    <w:rsid w:val="0815EB66"/>
    <w:rsid w:val="081BB61F"/>
    <w:rsid w:val="0828679C"/>
    <w:rsid w:val="08303364"/>
    <w:rsid w:val="083F2DBB"/>
    <w:rsid w:val="0844FA10"/>
    <w:rsid w:val="085167D2"/>
    <w:rsid w:val="08537DC6"/>
    <w:rsid w:val="0868BE46"/>
    <w:rsid w:val="08759532"/>
    <w:rsid w:val="087F0AC7"/>
    <w:rsid w:val="0887B7D0"/>
    <w:rsid w:val="0896156C"/>
    <w:rsid w:val="08983570"/>
    <w:rsid w:val="089EA698"/>
    <w:rsid w:val="08A1E603"/>
    <w:rsid w:val="08AB64EA"/>
    <w:rsid w:val="08AFCD59"/>
    <w:rsid w:val="08BDC08D"/>
    <w:rsid w:val="08D25603"/>
    <w:rsid w:val="08D27898"/>
    <w:rsid w:val="08D4FA20"/>
    <w:rsid w:val="08D8E67A"/>
    <w:rsid w:val="08E21CD9"/>
    <w:rsid w:val="08F85A05"/>
    <w:rsid w:val="09093B3C"/>
    <w:rsid w:val="091CAACC"/>
    <w:rsid w:val="09223C60"/>
    <w:rsid w:val="09343B25"/>
    <w:rsid w:val="09350B4D"/>
    <w:rsid w:val="093BC397"/>
    <w:rsid w:val="0946E313"/>
    <w:rsid w:val="094DF887"/>
    <w:rsid w:val="095445CA"/>
    <w:rsid w:val="09554B70"/>
    <w:rsid w:val="0958BE74"/>
    <w:rsid w:val="095B989C"/>
    <w:rsid w:val="095BE4AE"/>
    <w:rsid w:val="09618CFE"/>
    <w:rsid w:val="096A0907"/>
    <w:rsid w:val="096D38E2"/>
    <w:rsid w:val="096E853C"/>
    <w:rsid w:val="09709CF5"/>
    <w:rsid w:val="09718A47"/>
    <w:rsid w:val="0977B3CF"/>
    <w:rsid w:val="0980CB94"/>
    <w:rsid w:val="0984AAC1"/>
    <w:rsid w:val="0987D00D"/>
    <w:rsid w:val="09AA2A27"/>
    <w:rsid w:val="09AF762A"/>
    <w:rsid w:val="09B86076"/>
    <w:rsid w:val="09BB75B3"/>
    <w:rsid w:val="09C64C85"/>
    <w:rsid w:val="09CF076D"/>
    <w:rsid w:val="09D38F60"/>
    <w:rsid w:val="09DC6664"/>
    <w:rsid w:val="09E0387D"/>
    <w:rsid w:val="09E1BDC6"/>
    <w:rsid w:val="09E8F86B"/>
    <w:rsid w:val="09F51510"/>
    <w:rsid w:val="09F58B9D"/>
    <w:rsid w:val="09FAC547"/>
    <w:rsid w:val="09FC8C89"/>
    <w:rsid w:val="09FEB5E3"/>
    <w:rsid w:val="0A09F1AC"/>
    <w:rsid w:val="0A1AB36F"/>
    <w:rsid w:val="0A331104"/>
    <w:rsid w:val="0A331C8B"/>
    <w:rsid w:val="0A3C7D2D"/>
    <w:rsid w:val="0A3E841B"/>
    <w:rsid w:val="0A3F8338"/>
    <w:rsid w:val="0A44BD8F"/>
    <w:rsid w:val="0A5299BF"/>
    <w:rsid w:val="0A557C6A"/>
    <w:rsid w:val="0A6A625D"/>
    <w:rsid w:val="0A6B602E"/>
    <w:rsid w:val="0A6D2D99"/>
    <w:rsid w:val="0A74A622"/>
    <w:rsid w:val="0A77F737"/>
    <w:rsid w:val="0A7E6F25"/>
    <w:rsid w:val="0A8BE737"/>
    <w:rsid w:val="0A9C8046"/>
    <w:rsid w:val="0AA0CA15"/>
    <w:rsid w:val="0AA2037E"/>
    <w:rsid w:val="0AA5FD42"/>
    <w:rsid w:val="0AA77A21"/>
    <w:rsid w:val="0AA92BEF"/>
    <w:rsid w:val="0ABA0E91"/>
    <w:rsid w:val="0ABF7EA2"/>
    <w:rsid w:val="0AC1C8DE"/>
    <w:rsid w:val="0AC2AFF8"/>
    <w:rsid w:val="0AC95C9A"/>
    <w:rsid w:val="0AD30D11"/>
    <w:rsid w:val="0AD6C0C3"/>
    <w:rsid w:val="0AE1EF85"/>
    <w:rsid w:val="0AE2EDB7"/>
    <w:rsid w:val="0AF764C3"/>
    <w:rsid w:val="0B008DD7"/>
    <w:rsid w:val="0B062C37"/>
    <w:rsid w:val="0B1A3B88"/>
    <w:rsid w:val="0B26795A"/>
    <w:rsid w:val="0B413121"/>
    <w:rsid w:val="0B4BC22E"/>
    <w:rsid w:val="0B4D3888"/>
    <w:rsid w:val="0B53D8DC"/>
    <w:rsid w:val="0B5781CB"/>
    <w:rsid w:val="0B595CDE"/>
    <w:rsid w:val="0B68B0FB"/>
    <w:rsid w:val="0B7CCFF8"/>
    <w:rsid w:val="0B83C3EB"/>
    <w:rsid w:val="0B924A42"/>
    <w:rsid w:val="0B96CC1B"/>
    <w:rsid w:val="0B9903A3"/>
    <w:rsid w:val="0BA35718"/>
    <w:rsid w:val="0BA7199B"/>
    <w:rsid w:val="0BB08EA1"/>
    <w:rsid w:val="0BB0EDB8"/>
    <w:rsid w:val="0BB27970"/>
    <w:rsid w:val="0BB4B7A0"/>
    <w:rsid w:val="0BBFEE4D"/>
    <w:rsid w:val="0BC33AB1"/>
    <w:rsid w:val="0BCBDEA6"/>
    <w:rsid w:val="0BD04875"/>
    <w:rsid w:val="0BD78BC4"/>
    <w:rsid w:val="0BDB2E82"/>
    <w:rsid w:val="0BE2A9AC"/>
    <w:rsid w:val="0BECB9C4"/>
    <w:rsid w:val="0BFB4992"/>
    <w:rsid w:val="0C03AD3F"/>
    <w:rsid w:val="0C05162B"/>
    <w:rsid w:val="0C10CC67"/>
    <w:rsid w:val="0C195B96"/>
    <w:rsid w:val="0C20DBDF"/>
    <w:rsid w:val="0C21F3D1"/>
    <w:rsid w:val="0C3279B5"/>
    <w:rsid w:val="0C36C885"/>
    <w:rsid w:val="0C4782A1"/>
    <w:rsid w:val="0C50DA35"/>
    <w:rsid w:val="0C5E6D81"/>
    <w:rsid w:val="0C6A604C"/>
    <w:rsid w:val="0C6B7FCB"/>
    <w:rsid w:val="0C70E748"/>
    <w:rsid w:val="0C779489"/>
    <w:rsid w:val="0C824991"/>
    <w:rsid w:val="0C859D57"/>
    <w:rsid w:val="0C866FEB"/>
    <w:rsid w:val="0C889B7F"/>
    <w:rsid w:val="0C98FD19"/>
    <w:rsid w:val="0CA6ADF5"/>
    <w:rsid w:val="0CB3B492"/>
    <w:rsid w:val="0CD50B64"/>
    <w:rsid w:val="0CDF81F5"/>
    <w:rsid w:val="0CEDEFD1"/>
    <w:rsid w:val="0CF3CACF"/>
    <w:rsid w:val="0CF5A30B"/>
    <w:rsid w:val="0D02B87D"/>
    <w:rsid w:val="0D0E6F46"/>
    <w:rsid w:val="0D162479"/>
    <w:rsid w:val="0D23F444"/>
    <w:rsid w:val="0D25BCD3"/>
    <w:rsid w:val="0D26D25A"/>
    <w:rsid w:val="0D336AC8"/>
    <w:rsid w:val="0D361480"/>
    <w:rsid w:val="0D3C81C4"/>
    <w:rsid w:val="0D76189C"/>
    <w:rsid w:val="0D7A69D9"/>
    <w:rsid w:val="0D7B0C99"/>
    <w:rsid w:val="0D822FE6"/>
    <w:rsid w:val="0D883A7E"/>
    <w:rsid w:val="0D8BFF42"/>
    <w:rsid w:val="0DA16442"/>
    <w:rsid w:val="0DA19A20"/>
    <w:rsid w:val="0DA781E0"/>
    <w:rsid w:val="0DBD0C14"/>
    <w:rsid w:val="0DCD0F75"/>
    <w:rsid w:val="0DE375D4"/>
    <w:rsid w:val="0DEA36EF"/>
    <w:rsid w:val="0DF35BC1"/>
    <w:rsid w:val="0DF77A35"/>
    <w:rsid w:val="0DF9CA22"/>
    <w:rsid w:val="0DFFEF70"/>
    <w:rsid w:val="0E03BF0A"/>
    <w:rsid w:val="0E1F980A"/>
    <w:rsid w:val="0E2487F0"/>
    <w:rsid w:val="0E28D04A"/>
    <w:rsid w:val="0E31302B"/>
    <w:rsid w:val="0E331845"/>
    <w:rsid w:val="0E3C3E78"/>
    <w:rsid w:val="0E424B46"/>
    <w:rsid w:val="0E588FBA"/>
    <w:rsid w:val="0E59E434"/>
    <w:rsid w:val="0E6497F4"/>
    <w:rsid w:val="0E665750"/>
    <w:rsid w:val="0E86A26C"/>
    <w:rsid w:val="0E89DEDE"/>
    <w:rsid w:val="0E8EE0AF"/>
    <w:rsid w:val="0E8FC65D"/>
    <w:rsid w:val="0E90422F"/>
    <w:rsid w:val="0E922961"/>
    <w:rsid w:val="0E942B4F"/>
    <w:rsid w:val="0E97F66B"/>
    <w:rsid w:val="0E99190D"/>
    <w:rsid w:val="0E9FDC08"/>
    <w:rsid w:val="0EACB63C"/>
    <w:rsid w:val="0EB054BB"/>
    <w:rsid w:val="0EB69AB0"/>
    <w:rsid w:val="0EB939A3"/>
    <w:rsid w:val="0EC74188"/>
    <w:rsid w:val="0EC87585"/>
    <w:rsid w:val="0ECAA5C5"/>
    <w:rsid w:val="0ED37713"/>
    <w:rsid w:val="0EDF3882"/>
    <w:rsid w:val="0EE26DF6"/>
    <w:rsid w:val="0EE435CF"/>
    <w:rsid w:val="0EE7DD75"/>
    <w:rsid w:val="0EEEB915"/>
    <w:rsid w:val="0EF3B579"/>
    <w:rsid w:val="0F0255C6"/>
    <w:rsid w:val="0F080E2D"/>
    <w:rsid w:val="0F12BF56"/>
    <w:rsid w:val="0F12ED93"/>
    <w:rsid w:val="0F151171"/>
    <w:rsid w:val="0F1A5365"/>
    <w:rsid w:val="0F25E203"/>
    <w:rsid w:val="0F263643"/>
    <w:rsid w:val="0F292703"/>
    <w:rsid w:val="0F32051F"/>
    <w:rsid w:val="0F4B849D"/>
    <w:rsid w:val="0F4BAA40"/>
    <w:rsid w:val="0F4C17F8"/>
    <w:rsid w:val="0F4E6C80"/>
    <w:rsid w:val="0F576513"/>
    <w:rsid w:val="0F5DFA4A"/>
    <w:rsid w:val="0F634515"/>
    <w:rsid w:val="0F639D9D"/>
    <w:rsid w:val="0F712264"/>
    <w:rsid w:val="0F7CFC4F"/>
    <w:rsid w:val="0F85039B"/>
    <w:rsid w:val="0F8764F1"/>
    <w:rsid w:val="0F88C34B"/>
    <w:rsid w:val="0F986E29"/>
    <w:rsid w:val="0FB0B0F8"/>
    <w:rsid w:val="0FB2D9E8"/>
    <w:rsid w:val="0FB47C43"/>
    <w:rsid w:val="0FB9210F"/>
    <w:rsid w:val="0FB981EA"/>
    <w:rsid w:val="0FC1FB3E"/>
    <w:rsid w:val="0FC43226"/>
    <w:rsid w:val="0FD1A2B8"/>
    <w:rsid w:val="0FDB36AE"/>
    <w:rsid w:val="0FDD4A19"/>
    <w:rsid w:val="0FE1C1D4"/>
    <w:rsid w:val="0FE90CAB"/>
    <w:rsid w:val="0FF016BD"/>
    <w:rsid w:val="0FF06C4F"/>
    <w:rsid w:val="0FF5D0F6"/>
    <w:rsid w:val="0FFB3551"/>
    <w:rsid w:val="0FFBF297"/>
    <w:rsid w:val="10152B1A"/>
    <w:rsid w:val="1016A9F4"/>
    <w:rsid w:val="101D4A95"/>
    <w:rsid w:val="10231F76"/>
    <w:rsid w:val="1026B761"/>
    <w:rsid w:val="10279ABA"/>
    <w:rsid w:val="103E3C22"/>
    <w:rsid w:val="104364CD"/>
    <w:rsid w:val="1049D120"/>
    <w:rsid w:val="104C83FC"/>
    <w:rsid w:val="104DB61E"/>
    <w:rsid w:val="10799CE8"/>
    <w:rsid w:val="107E5798"/>
    <w:rsid w:val="10914ACB"/>
    <w:rsid w:val="109948FD"/>
    <w:rsid w:val="10A981D6"/>
    <w:rsid w:val="10ACCD71"/>
    <w:rsid w:val="10BD5AA2"/>
    <w:rsid w:val="10C0A9C3"/>
    <w:rsid w:val="10C33802"/>
    <w:rsid w:val="10CA094E"/>
    <w:rsid w:val="10CEDF5C"/>
    <w:rsid w:val="10CEEA37"/>
    <w:rsid w:val="10D85A79"/>
    <w:rsid w:val="10DC110D"/>
    <w:rsid w:val="10DDB663"/>
    <w:rsid w:val="10FB2CDA"/>
    <w:rsid w:val="10FD7DF9"/>
    <w:rsid w:val="10FE3E39"/>
    <w:rsid w:val="10FFAD58"/>
    <w:rsid w:val="1106511A"/>
    <w:rsid w:val="11088A40"/>
    <w:rsid w:val="110F1146"/>
    <w:rsid w:val="1117439D"/>
    <w:rsid w:val="111D300F"/>
    <w:rsid w:val="11238D12"/>
    <w:rsid w:val="113264DD"/>
    <w:rsid w:val="114B09BD"/>
    <w:rsid w:val="114EBAD3"/>
    <w:rsid w:val="11558622"/>
    <w:rsid w:val="11574547"/>
    <w:rsid w:val="115C1B40"/>
    <w:rsid w:val="11610209"/>
    <w:rsid w:val="11641987"/>
    <w:rsid w:val="1168D76C"/>
    <w:rsid w:val="116B42CB"/>
    <w:rsid w:val="116BCA9F"/>
    <w:rsid w:val="117021F7"/>
    <w:rsid w:val="11708FF4"/>
    <w:rsid w:val="1175ABF6"/>
    <w:rsid w:val="117B2682"/>
    <w:rsid w:val="118DF6DE"/>
    <w:rsid w:val="118F67A4"/>
    <w:rsid w:val="11904EEB"/>
    <w:rsid w:val="119343E4"/>
    <w:rsid w:val="119C6A58"/>
    <w:rsid w:val="119D80AF"/>
    <w:rsid w:val="11C26F7E"/>
    <w:rsid w:val="11CE1AF2"/>
    <w:rsid w:val="11D48757"/>
    <w:rsid w:val="11D6D231"/>
    <w:rsid w:val="11D7C93B"/>
    <w:rsid w:val="11D7F27F"/>
    <w:rsid w:val="11E16121"/>
    <w:rsid w:val="11E505F4"/>
    <w:rsid w:val="11ECB10A"/>
    <w:rsid w:val="11EEB4CB"/>
    <w:rsid w:val="11F55AEB"/>
    <w:rsid w:val="11F7B08B"/>
    <w:rsid w:val="11FE5B9A"/>
    <w:rsid w:val="1201BE3B"/>
    <w:rsid w:val="12029EE1"/>
    <w:rsid w:val="1203B9C0"/>
    <w:rsid w:val="1208D3CE"/>
    <w:rsid w:val="1213BE7B"/>
    <w:rsid w:val="121B7C00"/>
    <w:rsid w:val="121F0C2D"/>
    <w:rsid w:val="12282FB5"/>
    <w:rsid w:val="122AE3BF"/>
    <w:rsid w:val="12327F05"/>
    <w:rsid w:val="12331423"/>
    <w:rsid w:val="1262AC64"/>
    <w:rsid w:val="126F3394"/>
    <w:rsid w:val="1273EF7C"/>
    <w:rsid w:val="1280938E"/>
    <w:rsid w:val="1280ECEE"/>
    <w:rsid w:val="12811286"/>
    <w:rsid w:val="128295FF"/>
    <w:rsid w:val="12903A3E"/>
    <w:rsid w:val="12957416"/>
    <w:rsid w:val="12988263"/>
    <w:rsid w:val="129AEC01"/>
    <w:rsid w:val="129E2B91"/>
    <w:rsid w:val="12B1CC68"/>
    <w:rsid w:val="12B76830"/>
    <w:rsid w:val="12BAD114"/>
    <w:rsid w:val="12D0DD54"/>
    <w:rsid w:val="12D2976F"/>
    <w:rsid w:val="12D96BDC"/>
    <w:rsid w:val="12D9DAAB"/>
    <w:rsid w:val="12DC5320"/>
    <w:rsid w:val="12EB84A8"/>
    <w:rsid w:val="12EC6857"/>
    <w:rsid w:val="12FFC1DC"/>
    <w:rsid w:val="1302DC82"/>
    <w:rsid w:val="130556BC"/>
    <w:rsid w:val="13071330"/>
    <w:rsid w:val="13089E79"/>
    <w:rsid w:val="13165C4D"/>
    <w:rsid w:val="13174BDD"/>
    <w:rsid w:val="1323502A"/>
    <w:rsid w:val="132B12E5"/>
    <w:rsid w:val="132BD0C0"/>
    <w:rsid w:val="133EBC71"/>
    <w:rsid w:val="1352DE30"/>
    <w:rsid w:val="135FBFA9"/>
    <w:rsid w:val="1387840B"/>
    <w:rsid w:val="139B2AE3"/>
    <w:rsid w:val="139EE648"/>
    <w:rsid w:val="13A6DCA5"/>
    <w:rsid w:val="13BF094A"/>
    <w:rsid w:val="13D85CAA"/>
    <w:rsid w:val="13DF81C4"/>
    <w:rsid w:val="13E9AC5A"/>
    <w:rsid w:val="13EA1995"/>
    <w:rsid w:val="13EA2506"/>
    <w:rsid w:val="13ED0010"/>
    <w:rsid w:val="13F49543"/>
    <w:rsid w:val="13F4A3A1"/>
    <w:rsid w:val="13FBD823"/>
    <w:rsid w:val="1406DE8F"/>
    <w:rsid w:val="140D690C"/>
    <w:rsid w:val="1421DD73"/>
    <w:rsid w:val="142DD075"/>
    <w:rsid w:val="1431015B"/>
    <w:rsid w:val="143AD785"/>
    <w:rsid w:val="143CC084"/>
    <w:rsid w:val="143CE82B"/>
    <w:rsid w:val="143FF3D9"/>
    <w:rsid w:val="14484595"/>
    <w:rsid w:val="144998EB"/>
    <w:rsid w:val="1452A4C9"/>
    <w:rsid w:val="1454E9BE"/>
    <w:rsid w:val="1454FF44"/>
    <w:rsid w:val="147733ED"/>
    <w:rsid w:val="14816A2D"/>
    <w:rsid w:val="14833EC5"/>
    <w:rsid w:val="148D4E6E"/>
    <w:rsid w:val="1499CC76"/>
    <w:rsid w:val="149AB8A7"/>
    <w:rsid w:val="149CAB0E"/>
    <w:rsid w:val="14A10B59"/>
    <w:rsid w:val="14A2F9F0"/>
    <w:rsid w:val="14AB85A5"/>
    <w:rsid w:val="14B92D28"/>
    <w:rsid w:val="14BE1F2F"/>
    <w:rsid w:val="14CD108B"/>
    <w:rsid w:val="14D6E0B4"/>
    <w:rsid w:val="14D9DAD1"/>
    <w:rsid w:val="14DA4267"/>
    <w:rsid w:val="14E1BDFA"/>
    <w:rsid w:val="14E64DF3"/>
    <w:rsid w:val="14EC9677"/>
    <w:rsid w:val="14F18CCB"/>
    <w:rsid w:val="14F5B0ED"/>
    <w:rsid w:val="14F70D82"/>
    <w:rsid w:val="14F9A5D8"/>
    <w:rsid w:val="14F9F7EC"/>
    <w:rsid w:val="14FC9DBD"/>
    <w:rsid w:val="1501C750"/>
    <w:rsid w:val="1510E2B9"/>
    <w:rsid w:val="15168464"/>
    <w:rsid w:val="1516A94D"/>
    <w:rsid w:val="152296D2"/>
    <w:rsid w:val="1528B3ED"/>
    <w:rsid w:val="152D27F2"/>
    <w:rsid w:val="1540CFB7"/>
    <w:rsid w:val="154136E1"/>
    <w:rsid w:val="15435CC3"/>
    <w:rsid w:val="1574FB15"/>
    <w:rsid w:val="157E3ED7"/>
    <w:rsid w:val="158379EF"/>
    <w:rsid w:val="1588D071"/>
    <w:rsid w:val="158A131A"/>
    <w:rsid w:val="158D209B"/>
    <w:rsid w:val="15978971"/>
    <w:rsid w:val="159DD47A"/>
    <w:rsid w:val="159ECFC2"/>
    <w:rsid w:val="15A05A45"/>
    <w:rsid w:val="15A8D7DD"/>
    <w:rsid w:val="15B13970"/>
    <w:rsid w:val="15B243DA"/>
    <w:rsid w:val="15B9E7F2"/>
    <w:rsid w:val="15BA58EC"/>
    <w:rsid w:val="15CDD625"/>
    <w:rsid w:val="15E86A24"/>
    <w:rsid w:val="15E9BA00"/>
    <w:rsid w:val="15EA6827"/>
    <w:rsid w:val="15FC61A1"/>
    <w:rsid w:val="15FD37A0"/>
    <w:rsid w:val="16025E4E"/>
    <w:rsid w:val="160565F7"/>
    <w:rsid w:val="161AFECC"/>
    <w:rsid w:val="1624D8E2"/>
    <w:rsid w:val="162EDE15"/>
    <w:rsid w:val="1657BD2D"/>
    <w:rsid w:val="165DA08A"/>
    <w:rsid w:val="165E6AF8"/>
    <w:rsid w:val="16653C7C"/>
    <w:rsid w:val="16705DE6"/>
    <w:rsid w:val="167B37CA"/>
    <w:rsid w:val="167D0A2A"/>
    <w:rsid w:val="16835875"/>
    <w:rsid w:val="1689AF97"/>
    <w:rsid w:val="168FA470"/>
    <w:rsid w:val="169883DA"/>
    <w:rsid w:val="169F744D"/>
    <w:rsid w:val="16A16FCB"/>
    <w:rsid w:val="16AC03F0"/>
    <w:rsid w:val="16AC0A24"/>
    <w:rsid w:val="16AF87DC"/>
    <w:rsid w:val="16B7E1D2"/>
    <w:rsid w:val="16BCFAFF"/>
    <w:rsid w:val="16BD8C6C"/>
    <w:rsid w:val="16C462E7"/>
    <w:rsid w:val="16C7F721"/>
    <w:rsid w:val="16CB3AD7"/>
    <w:rsid w:val="16D0F132"/>
    <w:rsid w:val="16D451C3"/>
    <w:rsid w:val="16D85D0A"/>
    <w:rsid w:val="16E71542"/>
    <w:rsid w:val="16EA8DEB"/>
    <w:rsid w:val="16F35DF1"/>
    <w:rsid w:val="170E028B"/>
    <w:rsid w:val="17123B7F"/>
    <w:rsid w:val="172429F0"/>
    <w:rsid w:val="172D7FC5"/>
    <w:rsid w:val="172F4C1D"/>
    <w:rsid w:val="1733634C"/>
    <w:rsid w:val="17342D9B"/>
    <w:rsid w:val="173989C0"/>
    <w:rsid w:val="174DC026"/>
    <w:rsid w:val="1754A670"/>
    <w:rsid w:val="1756C5C3"/>
    <w:rsid w:val="175AB9CF"/>
    <w:rsid w:val="17601E1A"/>
    <w:rsid w:val="17608BF7"/>
    <w:rsid w:val="17625DBB"/>
    <w:rsid w:val="1763A9D1"/>
    <w:rsid w:val="177E8507"/>
    <w:rsid w:val="1784F238"/>
    <w:rsid w:val="178E57D3"/>
    <w:rsid w:val="178ECD98"/>
    <w:rsid w:val="17974746"/>
    <w:rsid w:val="179C2FA6"/>
    <w:rsid w:val="179E5E6E"/>
    <w:rsid w:val="17A60F04"/>
    <w:rsid w:val="17A65124"/>
    <w:rsid w:val="17A85F69"/>
    <w:rsid w:val="17AEF924"/>
    <w:rsid w:val="17AF14D9"/>
    <w:rsid w:val="17B65D37"/>
    <w:rsid w:val="17B6DF96"/>
    <w:rsid w:val="17C831CC"/>
    <w:rsid w:val="17C83A1F"/>
    <w:rsid w:val="17CB3413"/>
    <w:rsid w:val="17CDAF8C"/>
    <w:rsid w:val="17D0BE16"/>
    <w:rsid w:val="17D7A938"/>
    <w:rsid w:val="17D88FB7"/>
    <w:rsid w:val="17DA2E3A"/>
    <w:rsid w:val="17DFF764"/>
    <w:rsid w:val="17EE1F4F"/>
    <w:rsid w:val="17FA769D"/>
    <w:rsid w:val="18104393"/>
    <w:rsid w:val="1811F97A"/>
    <w:rsid w:val="1814FA4A"/>
    <w:rsid w:val="18242C06"/>
    <w:rsid w:val="182E7501"/>
    <w:rsid w:val="182FD872"/>
    <w:rsid w:val="1834A43F"/>
    <w:rsid w:val="1839E7EC"/>
    <w:rsid w:val="183EA5A6"/>
    <w:rsid w:val="183FDA0F"/>
    <w:rsid w:val="1844029F"/>
    <w:rsid w:val="184BF387"/>
    <w:rsid w:val="18507774"/>
    <w:rsid w:val="185F003E"/>
    <w:rsid w:val="18623FB8"/>
    <w:rsid w:val="186CDF60"/>
    <w:rsid w:val="186CF176"/>
    <w:rsid w:val="186E884D"/>
    <w:rsid w:val="18778B84"/>
    <w:rsid w:val="1879B3BE"/>
    <w:rsid w:val="1880475A"/>
    <w:rsid w:val="1885453E"/>
    <w:rsid w:val="18939123"/>
    <w:rsid w:val="18A54552"/>
    <w:rsid w:val="18ADDB25"/>
    <w:rsid w:val="18AEA08D"/>
    <w:rsid w:val="18B9488C"/>
    <w:rsid w:val="18BD606D"/>
    <w:rsid w:val="18D037FD"/>
    <w:rsid w:val="18D0ED10"/>
    <w:rsid w:val="18D4A8A3"/>
    <w:rsid w:val="18E040E2"/>
    <w:rsid w:val="18E9C867"/>
    <w:rsid w:val="18ED2B2B"/>
    <w:rsid w:val="18F21724"/>
    <w:rsid w:val="190F904D"/>
    <w:rsid w:val="191226EC"/>
    <w:rsid w:val="19174D4A"/>
    <w:rsid w:val="192B8B94"/>
    <w:rsid w:val="1937E744"/>
    <w:rsid w:val="193AB1DC"/>
    <w:rsid w:val="1943D753"/>
    <w:rsid w:val="1944357F"/>
    <w:rsid w:val="19472D97"/>
    <w:rsid w:val="195F9770"/>
    <w:rsid w:val="1964DA67"/>
    <w:rsid w:val="19650DA0"/>
    <w:rsid w:val="19768EDE"/>
    <w:rsid w:val="19769121"/>
    <w:rsid w:val="19796480"/>
    <w:rsid w:val="197AEF79"/>
    <w:rsid w:val="197FDA7E"/>
    <w:rsid w:val="1982B83C"/>
    <w:rsid w:val="19835828"/>
    <w:rsid w:val="198AC613"/>
    <w:rsid w:val="1996B9A2"/>
    <w:rsid w:val="1999305B"/>
    <w:rsid w:val="199A0C46"/>
    <w:rsid w:val="19A7016F"/>
    <w:rsid w:val="19A9E0B6"/>
    <w:rsid w:val="19AC87A8"/>
    <w:rsid w:val="19AE41FD"/>
    <w:rsid w:val="19B07560"/>
    <w:rsid w:val="19B0B00C"/>
    <w:rsid w:val="19B312EC"/>
    <w:rsid w:val="19B3F167"/>
    <w:rsid w:val="19B4C9EC"/>
    <w:rsid w:val="19C0AD16"/>
    <w:rsid w:val="19C6786B"/>
    <w:rsid w:val="19CD8FC6"/>
    <w:rsid w:val="19D06447"/>
    <w:rsid w:val="19D9F4EF"/>
    <w:rsid w:val="19DA1AB9"/>
    <w:rsid w:val="19DB17D9"/>
    <w:rsid w:val="19DBD16F"/>
    <w:rsid w:val="19DFE32F"/>
    <w:rsid w:val="19E0C547"/>
    <w:rsid w:val="19E0E78C"/>
    <w:rsid w:val="19E28B26"/>
    <w:rsid w:val="19EEE0CA"/>
    <w:rsid w:val="19F6A113"/>
    <w:rsid w:val="19FAB431"/>
    <w:rsid w:val="1A033486"/>
    <w:rsid w:val="1A034701"/>
    <w:rsid w:val="1A124588"/>
    <w:rsid w:val="1A12F73E"/>
    <w:rsid w:val="1A13D840"/>
    <w:rsid w:val="1A1B685F"/>
    <w:rsid w:val="1A1B9B1F"/>
    <w:rsid w:val="1A370C16"/>
    <w:rsid w:val="1A37BBA5"/>
    <w:rsid w:val="1A3C4F74"/>
    <w:rsid w:val="1A4777EB"/>
    <w:rsid w:val="1A543281"/>
    <w:rsid w:val="1A606BE8"/>
    <w:rsid w:val="1A7396D6"/>
    <w:rsid w:val="1A7F109D"/>
    <w:rsid w:val="1A8381FA"/>
    <w:rsid w:val="1A94DC88"/>
    <w:rsid w:val="1A9BF805"/>
    <w:rsid w:val="1AA1B576"/>
    <w:rsid w:val="1AA2FEEB"/>
    <w:rsid w:val="1AC94452"/>
    <w:rsid w:val="1AC948E7"/>
    <w:rsid w:val="1ACD8742"/>
    <w:rsid w:val="1ACD9955"/>
    <w:rsid w:val="1ADA898C"/>
    <w:rsid w:val="1ADCDB3C"/>
    <w:rsid w:val="1ADFE300"/>
    <w:rsid w:val="1AE53D65"/>
    <w:rsid w:val="1AE862FE"/>
    <w:rsid w:val="1AFF6B78"/>
    <w:rsid w:val="1B0302CF"/>
    <w:rsid w:val="1B0DCE04"/>
    <w:rsid w:val="1B1C3214"/>
    <w:rsid w:val="1B1D2A46"/>
    <w:rsid w:val="1B2AB330"/>
    <w:rsid w:val="1B38460D"/>
    <w:rsid w:val="1B3CF9BD"/>
    <w:rsid w:val="1B3FDF36"/>
    <w:rsid w:val="1B55DD9A"/>
    <w:rsid w:val="1B5967F9"/>
    <w:rsid w:val="1B5E5FB9"/>
    <w:rsid w:val="1B60B2A3"/>
    <w:rsid w:val="1B76A7F8"/>
    <w:rsid w:val="1B79248E"/>
    <w:rsid w:val="1B7C1817"/>
    <w:rsid w:val="1B83514D"/>
    <w:rsid w:val="1B88C079"/>
    <w:rsid w:val="1B961F9E"/>
    <w:rsid w:val="1B9BD411"/>
    <w:rsid w:val="1B9E9C71"/>
    <w:rsid w:val="1B9E9F95"/>
    <w:rsid w:val="1BA8AF01"/>
    <w:rsid w:val="1BA9B09B"/>
    <w:rsid w:val="1BA9BE1F"/>
    <w:rsid w:val="1BBD44D0"/>
    <w:rsid w:val="1BC05E1A"/>
    <w:rsid w:val="1BCE9E7E"/>
    <w:rsid w:val="1BDB2559"/>
    <w:rsid w:val="1BE71211"/>
    <w:rsid w:val="1BFC092E"/>
    <w:rsid w:val="1C08CAAA"/>
    <w:rsid w:val="1C1377EB"/>
    <w:rsid w:val="1C1FC572"/>
    <w:rsid w:val="1C241922"/>
    <w:rsid w:val="1C2C906B"/>
    <w:rsid w:val="1C2CF0EC"/>
    <w:rsid w:val="1C353513"/>
    <w:rsid w:val="1C381D40"/>
    <w:rsid w:val="1C3839E7"/>
    <w:rsid w:val="1C3BAF05"/>
    <w:rsid w:val="1C5CC583"/>
    <w:rsid w:val="1C5E23C5"/>
    <w:rsid w:val="1C6A3D6A"/>
    <w:rsid w:val="1C707E49"/>
    <w:rsid w:val="1C729C77"/>
    <w:rsid w:val="1C7BE565"/>
    <w:rsid w:val="1C7E18CE"/>
    <w:rsid w:val="1C85D86B"/>
    <w:rsid w:val="1C885C28"/>
    <w:rsid w:val="1C8BD89B"/>
    <w:rsid w:val="1C8C9460"/>
    <w:rsid w:val="1C8E5508"/>
    <w:rsid w:val="1C9012DB"/>
    <w:rsid w:val="1C913DA4"/>
    <w:rsid w:val="1C9D1493"/>
    <w:rsid w:val="1CA1F960"/>
    <w:rsid w:val="1CA67737"/>
    <w:rsid w:val="1CACD711"/>
    <w:rsid w:val="1CB504F6"/>
    <w:rsid w:val="1CB58E75"/>
    <w:rsid w:val="1CB7312C"/>
    <w:rsid w:val="1CC8E5AE"/>
    <w:rsid w:val="1CDD409E"/>
    <w:rsid w:val="1CE1738B"/>
    <w:rsid w:val="1CE518C6"/>
    <w:rsid w:val="1CE6CDA0"/>
    <w:rsid w:val="1CF06998"/>
    <w:rsid w:val="1CFB65E7"/>
    <w:rsid w:val="1CFD29C5"/>
    <w:rsid w:val="1D09F701"/>
    <w:rsid w:val="1D0C2ECC"/>
    <w:rsid w:val="1D0D2951"/>
    <w:rsid w:val="1D0D5FF3"/>
    <w:rsid w:val="1D165C50"/>
    <w:rsid w:val="1D1EB542"/>
    <w:rsid w:val="1D20FF66"/>
    <w:rsid w:val="1D22DA97"/>
    <w:rsid w:val="1D23EB7E"/>
    <w:rsid w:val="1D265D77"/>
    <w:rsid w:val="1D514341"/>
    <w:rsid w:val="1D561706"/>
    <w:rsid w:val="1D58D4C5"/>
    <w:rsid w:val="1D5EFCF3"/>
    <w:rsid w:val="1D62B501"/>
    <w:rsid w:val="1D70C580"/>
    <w:rsid w:val="1D7A8608"/>
    <w:rsid w:val="1D827E55"/>
    <w:rsid w:val="1D838A77"/>
    <w:rsid w:val="1D86D6EC"/>
    <w:rsid w:val="1D8A9965"/>
    <w:rsid w:val="1D8B9D78"/>
    <w:rsid w:val="1D8C2927"/>
    <w:rsid w:val="1DAD5464"/>
    <w:rsid w:val="1DB2FBA8"/>
    <w:rsid w:val="1DC1DE6B"/>
    <w:rsid w:val="1DC6966C"/>
    <w:rsid w:val="1DCFA3DE"/>
    <w:rsid w:val="1DD643E7"/>
    <w:rsid w:val="1DD9E915"/>
    <w:rsid w:val="1DDBD935"/>
    <w:rsid w:val="1DDD9EA2"/>
    <w:rsid w:val="1DE5BDFE"/>
    <w:rsid w:val="1DEC38F3"/>
    <w:rsid w:val="1DEE7C07"/>
    <w:rsid w:val="1DF6FB49"/>
    <w:rsid w:val="1E0C6326"/>
    <w:rsid w:val="1E0F976F"/>
    <w:rsid w:val="1E21F9F9"/>
    <w:rsid w:val="1E2B5EB6"/>
    <w:rsid w:val="1E330CD0"/>
    <w:rsid w:val="1E354293"/>
    <w:rsid w:val="1E395159"/>
    <w:rsid w:val="1E4127F6"/>
    <w:rsid w:val="1E51DEA1"/>
    <w:rsid w:val="1E551846"/>
    <w:rsid w:val="1E58AB2A"/>
    <w:rsid w:val="1E5AC79E"/>
    <w:rsid w:val="1E5FC94B"/>
    <w:rsid w:val="1E64C7DD"/>
    <w:rsid w:val="1E78306C"/>
    <w:rsid w:val="1E85A5A0"/>
    <w:rsid w:val="1E8E1B51"/>
    <w:rsid w:val="1E9CCCF9"/>
    <w:rsid w:val="1EA625BD"/>
    <w:rsid w:val="1EAADCA8"/>
    <w:rsid w:val="1EAF8CFB"/>
    <w:rsid w:val="1EC22638"/>
    <w:rsid w:val="1EC71A55"/>
    <w:rsid w:val="1EDCA34B"/>
    <w:rsid w:val="1EDDDF8C"/>
    <w:rsid w:val="1EDDF4CC"/>
    <w:rsid w:val="1EE17C38"/>
    <w:rsid w:val="1EE30830"/>
    <w:rsid w:val="1EECA178"/>
    <w:rsid w:val="1EF46883"/>
    <w:rsid w:val="1EF71815"/>
    <w:rsid w:val="1EF868F2"/>
    <w:rsid w:val="1F05DBFC"/>
    <w:rsid w:val="1F0E7890"/>
    <w:rsid w:val="1F1371DB"/>
    <w:rsid w:val="1F27166E"/>
    <w:rsid w:val="1F29E8AC"/>
    <w:rsid w:val="1F2AC096"/>
    <w:rsid w:val="1F348359"/>
    <w:rsid w:val="1F3C0585"/>
    <w:rsid w:val="1F3E2C6F"/>
    <w:rsid w:val="1F477024"/>
    <w:rsid w:val="1F48B4F3"/>
    <w:rsid w:val="1F4E2083"/>
    <w:rsid w:val="1F888492"/>
    <w:rsid w:val="1F8F0FEB"/>
    <w:rsid w:val="1F9713AF"/>
    <w:rsid w:val="1F9DE21D"/>
    <w:rsid w:val="1FA0DAD9"/>
    <w:rsid w:val="1FAC2FE5"/>
    <w:rsid w:val="1FAE9C08"/>
    <w:rsid w:val="1FAEE60F"/>
    <w:rsid w:val="1FB44C3D"/>
    <w:rsid w:val="1FD197E7"/>
    <w:rsid w:val="1FE44D86"/>
    <w:rsid w:val="1FEABF20"/>
    <w:rsid w:val="1FFF5904"/>
    <w:rsid w:val="2000DB15"/>
    <w:rsid w:val="20140C90"/>
    <w:rsid w:val="20215116"/>
    <w:rsid w:val="2023856B"/>
    <w:rsid w:val="203A4181"/>
    <w:rsid w:val="203E1A24"/>
    <w:rsid w:val="203E40EB"/>
    <w:rsid w:val="2048E92D"/>
    <w:rsid w:val="204DEEA9"/>
    <w:rsid w:val="205A432D"/>
    <w:rsid w:val="205A992A"/>
    <w:rsid w:val="205E1CEB"/>
    <w:rsid w:val="2074D5F2"/>
    <w:rsid w:val="20760968"/>
    <w:rsid w:val="207A88B2"/>
    <w:rsid w:val="207E51DF"/>
    <w:rsid w:val="20948FBB"/>
    <w:rsid w:val="2096EAAF"/>
    <w:rsid w:val="209706CA"/>
    <w:rsid w:val="209E4017"/>
    <w:rsid w:val="20A43C0F"/>
    <w:rsid w:val="20B8F640"/>
    <w:rsid w:val="20C30B20"/>
    <w:rsid w:val="20C44B9C"/>
    <w:rsid w:val="20C91838"/>
    <w:rsid w:val="20D22B83"/>
    <w:rsid w:val="20DB9727"/>
    <w:rsid w:val="20E1012D"/>
    <w:rsid w:val="20E4B3F2"/>
    <w:rsid w:val="20F16D0B"/>
    <w:rsid w:val="20FF8F65"/>
    <w:rsid w:val="210101A1"/>
    <w:rsid w:val="21134726"/>
    <w:rsid w:val="21152E3E"/>
    <w:rsid w:val="21194CCE"/>
    <w:rsid w:val="212B4093"/>
    <w:rsid w:val="2149EF25"/>
    <w:rsid w:val="215156C8"/>
    <w:rsid w:val="215869A5"/>
    <w:rsid w:val="215C2925"/>
    <w:rsid w:val="21646AFB"/>
    <w:rsid w:val="21747FD1"/>
    <w:rsid w:val="2179CFEF"/>
    <w:rsid w:val="217E34A6"/>
    <w:rsid w:val="217F6F4A"/>
    <w:rsid w:val="21827787"/>
    <w:rsid w:val="218DF3E4"/>
    <w:rsid w:val="2191901B"/>
    <w:rsid w:val="2198E5B7"/>
    <w:rsid w:val="219BD223"/>
    <w:rsid w:val="219FD42D"/>
    <w:rsid w:val="21B136C2"/>
    <w:rsid w:val="21BAFE2C"/>
    <w:rsid w:val="21BBEDD6"/>
    <w:rsid w:val="21BE81CD"/>
    <w:rsid w:val="21BECC48"/>
    <w:rsid w:val="21C64529"/>
    <w:rsid w:val="21CD2DDE"/>
    <w:rsid w:val="21DD0204"/>
    <w:rsid w:val="21E333B0"/>
    <w:rsid w:val="21E6A834"/>
    <w:rsid w:val="21F2A3B1"/>
    <w:rsid w:val="21FB8626"/>
    <w:rsid w:val="22028F75"/>
    <w:rsid w:val="2209D6DB"/>
    <w:rsid w:val="2218372B"/>
    <w:rsid w:val="2219E979"/>
    <w:rsid w:val="22342615"/>
    <w:rsid w:val="22348A76"/>
    <w:rsid w:val="224EDD3C"/>
    <w:rsid w:val="22565FB1"/>
    <w:rsid w:val="225BFBDA"/>
    <w:rsid w:val="226A73B7"/>
    <w:rsid w:val="227416D0"/>
    <w:rsid w:val="22741FC2"/>
    <w:rsid w:val="22856D24"/>
    <w:rsid w:val="2298874D"/>
    <w:rsid w:val="22A7E83E"/>
    <w:rsid w:val="22B51C00"/>
    <w:rsid w:val="22BE5101"/>
    <w:rsid w:val="22E544B5"/>
    <w:rsid w:val="22EC456D"/>
    <w:rsid w:val="22EC7311"/>
    <w:rsid w:val="22F2EC0F"/>
    <w:rsid w:val="22F36E71"/>
    <w:rsid w:val="22F62AA3"/>
    <w:rsid w:val="22F95A0B"/>
    <w:rsid w:val="22FC08D0"/>
    <w:rsid w:val="23034097"/>
    <w:rsid w:val="230E26F7"/>
    <w:rsid w:val="23102D4F"/>
    <w:rsid w:val="23196873"/>
    <w:rsid w:val="231BEE67"/>
    <w:rsid w:val="2323879C"/>
    <w:rsid w:val="2325C41A"/>
    <w:rsid w:val="2334C791"/>
    <w:rsid w:val="23432E19"/>
    <w:rsid w:val="234A13FA"/>
    <w:rsid w:val="2354450E"/>
    <w:rsid w:val="23573FF3"/>
    <w:rsid w:val="23611A0A"/>
    <w:rsid w:val="237EEBED"/>
    <w:rsid w:val="238246DF"/>
    <w:rsid w:val="2383AB25"/>
    <w:rsid w:val="239649F7"/>
    <w:rsid w:val="239A0199"/>
    <w:rsid w:val="239D11A1"/>
    <w:rsid w:val="23A80DAC"/>
    <w:rsid w:val="23B9ABEC"/>
    <w:rsid w:val="23BC7950"/>
    <w:rsid w:val="23C1EB85"/>
    <w:rsid w:val="23CED2BE"/>
    <w:rsid w:val="23D40201"/>
    <w:rsid w:val="23E1F299"/>
    <w:rsid w:val="23E30F14"/>
    <w:rsid w:val="23ED90CA"/>
    <w:rsid w:val="23EFB3B4"/>
    <w:rsid w:val="23F61175"/>
    <w:rsid w:val="23F7AFDA"/>
    <w:rsid w:val="23FE6237"/>
    <w:rsid w:val="2401BEDF"/>
    <w:rsid w:val="24091A9B"/>
    <w:rsid w:val="24132C23"/>
    <w:rsid w:val="2417A53E"/>
    <w:rsid w:val="241BC186"/>
    <w:rsid w:val="241CBFD6"/>
    <w:rsid w:val="24236995"/>
    <w:rsid w:val="2425E1E1"/>
    <w:rsid w:val="2428A47F"/>
    <w:rsid w:val="24299C12"/>
    <w:rsid w:val="243F2C1F"/>
    <w:rsid w:val="2442189D"/>
    <w:rsid w:val="2442550A"/>
    <w:rsid w:val="24496549"/>
    <w:rsid w:val="244F59DE"/>
    <w:rsid w:val="245C7D16"/>
    <w:rsid w:val="2466D351"/>
    <w:rsid w:val="2469F2C7"/>
    <w:rsid w:val="2473801A"/>
    <w:rsid w:val="24756DD2"/>
    <w:rsid w:val="2481B590"/>
    <w:rsid w:val="24848DB5"/>
    <w:rsid w:val="2484C1FF"/>
    <w:rsid w:val="24913FF9"/>
    <w:rsid w:val="2493270B"/>
    <w:rsid w:val="24A040D3"/>
    <w:rsid w:val="24AE6649"/>
    <w:rsid w:val="24B619A6"/>
    <w:rsid w:val="24BBE680"/>
    <w:rsid w:val="24BF25D0"/>
    <w:rsid w:val="24D63571"/>
    <w:rsid w:val="24E55747"/>
    <w:rsid w:val="24F57192"/>
    <w:rsid w:val="24F6A9E8"/>
    <w:rsid w:val="24F77CF3"/>
    <w:rsid w:val="250509C2"/>
    <w:rsid w:val="25144EC2"/>
    <w:rsid w:val="25165BBA"/>
    <w:rsid w:val="251701AE"/>
    <w:rsid w:val="251F187F"/>
    <w:rsid w:val="2524711C"/>
    <w:rsid w:val="2525F99A"/>
    <w:rsid w:val="252D0D19"/>
    <w:rsid w:val="252D20BD"/>
    <w:rsid w:val="252E65CF"/>
    <w:rsid w:val="2538930D"/>
    <w:rsid w:val="253FB47C"/>
    <w:rsid w:val="25419F38"/>
    <w:rsid w:val="255D11F6"/>
    <w:rsid w:val="25679502"/>
    <w:rsid w:val="256C7400"/>
    <w:rsid w:val="25804604"/>
    <w:rsid w:val="25818CAE"/>
    <w:rsid w:val="2588286C"/>
    <w:rsid w:val="25978323"/>
    <w:rsid w:val="25979FFC"/>
    <w:rsid w:val="25998A3B"/>
    <w:rsid w:val="259EDCFA"/>
    <w:rsid w:val="25AC2D8A"/>
    <w:rsid w:val="25B7CFEF"/>
    <w:rsid w:val="25BDB892"/>
    <w:rsid w:val="25CF03C1"/>
    <w:rsid w:val="25DB70FE"/>
    <w:rsid w:val="25DFF893"/>
    <w:rsid w:val="25E1A4FE"/>
    <w:rsid w:val="25ED345E"/>
    <w:rsid w:val="25F28706"/>
    <w:rsid w:val="25F8405B"/>
    <w:rsid w:val="26008121"/>
    <w:rsid w:val="26128992"/>
    <w:rsid w:val="26167637"/>
    <w:rsid w:val="261B3B8F"/>
    <w:rsid w:val="2620D262"/>
    <w:rsid w:val="26267D96"/>
    <w:rsid w:val="2637F704"/>
    <w:rsid w:val="263AE73F"/>
    <w:rsid w:val="263B6A4B"/>
    <w:rsid w:val="263EFCB5"/>
    <w:rsid w:val="264EAC6D"/>
    <w:rsid w:val="265BBBA2"/>
    <w:rsid w:val="2662594B"/>
    <w:rsid w:val="267B7B6B"/>
    <w:rsid w:val="267EAC41"/>
    <w:rsid w:val="269B7C01"/>
    <w:rsid w:val="269B8C13"/>
    <w:rsid w:val="26A81106"/>
    <w:rsid w:val="26A914E1"/>
    <w:rsid w:val="26ACCD03"/>
    <w:rsid w:val="26B618EB"/>
    <w:rsid w:val="26BA0539"/>
    <w:rsid w:val="26C0BAA4"/>
    <w:rsid w:val="26C5D2AF"/>
    <w:rsid w:val="26C9D94C"/>
    <w:rsid w:val="26CA0BA6"/>
    <w:rsid w:val="26CA0E13"/>
    <w:rsid w:val="26DD8EBC"/>
    <w:rsid w:val="26EB76C4"/>
    <w:rsid w:val="26F1E8C7"/>
    <w:rsid w:val="26F301B8"/>
    <w:rsid w:val="26F3FA4E"/>
    <w:rsid w:val="26FA54AE"/>
    <w:rsid w:val="26FD515B"/>
    <w:rsid w:val="270246D8"/>
    <w:rsid w:val="2702A91E"/>
    <w:rsid w:val="2704D0C2"/>
    <w:rsid w:val="2705C1E2"/>
    <w:rsid w:val="27070D13"/>
    <w:rsid w:val="2718F072"/>
    <w:rsid w:val="271DE50F"/>
    <w:rsid w:val="27219DA7"/>
    <w:rsid w:val="272B9411"/>
    <w:rsid w:val="273ADA56"/>
    <w:rsid w:val="273D2D14"/>
    <w:rsid w:val="27445632"/>
    <w:rsid w:val="27478BE2"/>
    <w:rsid w:val="2753C08E"/>
    <w:rsid w:val="2754581B"/>
    <w:rsid w:val="27674DC9"/>
    <w:rsid w:val="276F1C8C"/>
    <w:rsid w:val="277A5C75"/>
    <w:rsid w:val="277AF21A"/>
    <w:rsid w:val="277BFF9C"/>
    <w:rsid w:val="277D08F9"/>
    <w:rsid w:val="27803AC5"/>
    <w:rsid w:val="27A4FC3D"/>
    <w:rsid w:val="27AF768A"/>
    <w:rsid w:val="27B43894"/>
    <w:rsid w:val="27BC426E"/>
    <w:rsid w:val="27C0FA4F"/>
    <w:rsid w:val="27C2DA5F"/>
    <w:rsid w:val="27C4805E"/>
    <w:rsid w:val="27D3AED1"/>
    <w:rsid w:val="27EC3BAD"/>
    <w:rsid w:val="27F0CC20"/>
    <w:rsid w:val="27F0E7E9"/>
    <w:rsid w:val="27F27CA0"/>
    <w:rsid w:val="27FDF6AC"/>
    <w:rsid w:val="281105B5"/>
    <w:rsid w:val="281306AD"/>
    <w:rsid w:val="28135DDC"/>
    <w:rsid w:val="282AAEB7"/>
    <w:rsid w:val="2835DF86"/>
    <w:rsid w:val="2842D800"/>
    <w:rsid w:val="284C0F2E"/>
    <w:rsid w:val="285D18A8"/>
    <w:rsid w:val="28778BC9"/>
    <w:rsid w:val="2882D989"/>
    <w:rsid w:val="28840387"/>
    <w:rsid w:val="28957EA5"/>
    <w:rsid w:val="28A06B1F"/>
    <w:rsid w:val="28A07AAE"/>
    <w:rsid w:val="28A3A050"/>
    <w:rsid w:val="28B8E972"/>
    <w:rsid w:val="28C0CF86"/>
    <w:rsid w:val="28C13895"/>
    <w:rsid w:val="28CA56B4"/>
    <w:rsid w:val="28CBF708"/>
    <w:rsid w:val="28CEDA48"/>
    <w:rsid w:val="28E5C7A5"/>
    <w:rsid w:val="28E84C53"/>
    <w:rsid w:val="28EACED4"/>
    <w:rsid w:val="2924743F"/>
    <w:rsid w:val="29256333"/>
    <w:rsid w:val="2938E2DB"/>
    <w:rsid w:val="2939F56D"/>
    <w:rsid w:val="293D263C"/>
    <w:rsid w:val="2940D534"/>
    <w:rsid w:val="295567EF"/>
    <w:rsid w:val="29598791"/>
    <w:rsid w:val="295D5E57"/>
    <w:rsid w:val="296A6DFA"/>
    <w:rsid w:val="2978C2FA"/>
    <w:rsid w:val="2985815C"/>
    <w:rsid w:val="298E56B7"/>
    <w:rsid w:val="2999181B"/>
    <w:rsid w:val="29992930"/>
    <w:rsid w:val="29B385DD"/>
    <w:rsid w:val="29C0FD1A"/>
    <w:rsid w:val="29C34202"/>
    <w:rsid w:val="29CAD3A3"/>
    <w:rsid w:val="29CE5AB0"/>
    <w:rsid w:val="29D69002"/>
    <w:rsid w:val="29D72796"/>
    <w:rsid w:val="29E7A86F"/>
    <w:rsid w:val="29F19C73"/>
    <w:rsid w:val="29F5D350"/>
    <w:rsid w:val="29FA7115"/>
    <w:rsid w:val="29FB2F5D"/>
    <w:rsid w:val="29FBE5AF"/>
    <w:rsid w:val="2A27C893"/>
    <w:rsid w:val="2A2A139E"/>
    <w:rsid w:val="2A2FB94A"/>
    <w:rsid w:val="2A3D4665"/>
    <w:rsid w:val="2A3D7F5D"/>
    <w:rsid w:val="2A413809"/>
    <w:rsid w:val="2A435DA2"/>
    <w:rsid w:val="2A4878E1"/>
    <w:rsid w:val="2A59A6D6"/>
    <w:rsid w:val="2A5EF3A8"/>
    <w:rsid w:val="2A7682C4"/>
    <w:rsid w:val="2A845CD0"/>
    <w:rsid w:val="2A8DF845"/>
    <w:rsid w:val="2A91BA59"/>
    <w:rsid w:val="2A96AABA"/>
    <w:rsid w:val="2A97704E"/>
    <w:rsid w:val="2A977655"/>
    <w:rsid w:val="2AA172A1"/>
    <w:rsid w:val="2AB1F15B"/>
    <w:rsid w:val="2ABC0ABE"/>
    <w:rsid w:val="2ABC6B51"/>
    <w:rsid w:val="2ABEEF7E"/>
    <w:rsid w:val="2AC6DD4F"/>
    <w:rsid w:val="2ACF8279"/>
    <w:rsid w:val="2AE3CD69"/>
    <w:rsid w:val="2AFEA6DF"/>
    <w:rsid w:val="2B00EC1B"/>
    <w:rsid w:val="2B0189CD"/>
    <w:rsid w:val="2B04BAC6"/>
    <w:rsid w:val="2B06F286"/>
    <w:rsid w:val="2B0EE33C"/>
    <w:rsid w:val="2B256FF4"/>
    <w:rsid w:val="2B27F3FC"/>
    <w:rsid w:val="2B2DEA38"/>
    <w:rsid w:val="2B2F719F"/>
    <w:rsid w:val="2B3C1486"/>
    <w:rsid w:val="2B43D6C6"/>
    <w:rsid w:val="2B4DAD57"/>
    <w:rsid w:val="2B53B30A"/>
    <w:rsid w:val="2B640E60"/>
    <w:rsid w:val="2B688168"/>
    <w:rsid w:val="2B68DC65"/>
    <w:rsid w:val="2B6E02F8"/>
    <w:rsid w:val="2B71C183"/>
    <w:rsid w:val="2B753F1D"/>
    <w:rsid w:val="2B77EEF1"/>
    <w:rsid w:val="2B966848"/>
    <w:rsid w:val="2BA10999"/>
    <w:rsid w:val="2BAFEEDC"/>
    <w:rsid w:val="2BB53219"/>
    <w:rsid w:val="2BB6BC3B"/>
    <w:rsid w:val="2BBAED44"/>
    <w:rsid w:val="2BCC1306"/>
    <w:rsid w:val="2BDB9865"/>
    <w:rsid w:val="2BE8CD70"/>
    <w:rsid w:val="2BEBDC04"/>
    <w:rsid w:val="2BF1675F"/>
    <w:rsid w:val="2BF75EDF"/>
    <w:rsid w:val="2BFC6AFC"/>
    <w:rsid w:val="2BFDEFA6"/>
    <w:rsid w:val="2C20A888"/>
    <w:rsid w:val="2C264A65"/>
    <w:rsid w:val="2C28A13D"/>
    <w:rsid w:val="2C383523"/>
    <w:rsid w:val="2C455251"/>
    <w:rsid w:val="2C60BE17"/>
    <w:rsid w:val="2C668855"/>
    <w:rsid w:val="2C6BDDEE"/>
    <w:rsid w:val="2C6C3F74"/>
    <w:rsid w:val="2C78BE14"/>
    <w:rsid w:val="2C7E7B7B"/>
    <w:rsid w:val="2C868198"/>
    <w:rsid w:val="2C86BB74"/>
    <w:rsid w:val="2C8C24DA"/>
    <w:rsid w:val="2C8D139F"/>
    <w:rsid w:val="2C964BA4"/>
    <w:rsid w:val="2C9B45DB"/>
    <w:rsid w:val="2C9E27DD"/>
    <w:rsid w:val="2C9FFCF3"/>
    <w:rsid w:val="2CA4A6CA"/>
    <w:rsid w:val="2CC5F338"/>
    <w:rsid w:val="2CD0D28D"/>
    <w:rsid w:val="2CD57613"/>
    <w:rsid w:val="2CD6656E"/>
    <w:rsid w:val="2CDC22CA"/>
    <w:rsid w:val="2CE0389E"/>
    <w:rsid w:val="2CE97FFA"/>
    <w:rsid w:val="2CED0395"/>
    <w:rsid w:val="2CFC98E2"/>
    <w:rsid w:val="2CFCA102"/>
    <w:rsid w:val="2D20297E"/>
    <w:rsid w:val="2D27D0DC"/>
    <w:rsid w:val="2D3D2CAD"/>
    <w:rsid w:val="2D476CE9"/>
    <w:rsid w:val="2D4B5978"/>
    <w:rsid w:val="2D4F9399"/>
    <w:rsid w:val="2D6FC446"/>
    <w:rsid w:val="2D7D8068"/>
    <w:rsid w:val="2D8A2240"/>
    <w:rsid w:val="2D8CC257"/>
    <w:rsid w:val="2D94281C"/>
    <w:rsid w:val="2D9E6A61"/>
    <w:rsid w:val="2DA324AC"/>
    <w:rsid w:val="2DA45BE2"/>
    <w:rsid w:val="2DAF8F8E"/>
    <w:rsid w:val="2DBE6184"/>
    <w:rsid w:val="2DBFC4C3"/>
    <w:rsid w:val="2DC122C1"/>
    <w:rsid w:val="2DDB37AE"/>
    <w:rsid w:val="2DDB5140"/>
    <w:rsid w:val="2DDFF06E"/>
    <w:rsid w:val="2DEE4C4B"/>
    <w:rsid w:val="2DF493A6"/>
    <w:rsid w:val="2DFAEEC0"/>
    <w:rsid w:val="2DFCCBD9"/>
    <w:rsid w:val="2E0A69BF"/>
    <w:rsid w:val="2E0B7488"/>
    <w:rsid w:val="2E140397"/>
    <w:rsid w:val="2E1686CD"/>
    <w:rsid w:val="2E1B4138"/>
    <w:rsid w:val="2E200898"/>
    <w:rsid w:val="2E22B2EF"/>
    <w:rsid w:val="2E2E8FF6"/>
    <w:rsid w:val="2E2EF65E"/>
    <w:rsid w:val="2E38065F"/>
    <w:rsid w:val="2E425503"/>
    <w:rsid w:val="2E515849"/>
    <w:rsid w:val="2E66B514"/>
    <w:rsid w:val="2E6A0374"/>
    <w:rsid w:val="2E704DCE"/>
    <w:rsid w:val="2E7F387C"/>
    <w:rsid w:val="2E8ACCAD"/>
    <w:rsid w:val="2E8F26CF"/>
    <w:rsid w:val="2EA9C4D1"/>
    <w:rsid w:val="2EAAB25B"/>
    <w:rsid w:val="2EAEF096"/>
    <w:rsid w:val="2EB2BFB7"/>
    <w:rsid w:val="2EB3EA0F"/>
    <w:rsid w:val="2EBBEE4C"/>
    <w:rsid w:val="2EC394BA"/>
    <w:rsid w:val="2EC93A98"/>
    <w:rsid w:val="2ECBF1AC"/>
    <w:rsid w:val="2ECDA0C0"/>
    <w:rsid w:val="2ED4524A"/>
    <w:rsid w:val="2EDE2E22"/>
    <w:rsid w:val="2EDE5217"/>
    <w:rsid w:val="2EE9E181"/>
    <w:rsid w:val="2EEFABE7"/>
    <w:rsid w:val="2EF03316"/>
    <w:rsid w:val="2EF2DF32"/>
    <w:rsid w:val="2EF799C8"/>
    <w:rsid w:val="2F07AB77"/>
    <w:rsid w:val="2F0987BF"/>
    <w:rsid w:val="2F09A3B5"/>
    <w:rsid w:val="2F24D55E"/>
    <w:rsid w:val="2F2A2D81"/>
    <w:rsid w:val="2F2E9013"/>
    <w:rsid w:val="2F334E2F"/>
    <w:rsid w:val="2F369AC2"/>
    <w:rsid w:val="2F4C2E78"/>
    <w:rsid w:val="2F51C859"/>
    <w:rsid w:val="2F63D807"/>
    <w:rsid w:val="2F68F121"/>
    <w:rsid w:val="2F7107ED"/>
    <w:rsid w:val="2F7BBAEA"/>
    <w:rsid w:val="2F8F6F58"/>
    <w:rsid w:val="2F963163"/>
    <w:rsid w:val="2F9C69A9"/>
    <w:rsid w:val="2FB967ED"/>
    <w:rsid w:val="2FBFF1F7"/>
    <w:rsid w:val="2FCE2F86"/>
    <w:rsid w:val="2FD09B11"/>
    <w:rsid w:val="2FD17FC9"/>
    <w:rsid w:val="2FD47D13"/>
    <w:rsid w:val="2FDA15B5"/>
    <w:rsid w:val="2FDC9518"/>
    <w:rsid w:val="2FDD3A84"/>
    <w:rsid w:val="2FEBBD82"/>
    <w:rsid w:val="2FEFDB43"/>
    <w:rsid w:val="2FF159EE"/>
    <w:rsid w:val="2FF99D89"/>
    <w:rsid w:val="2FFF921C"/>
    <w:rsid w:val="30054F5C"/>
    <w:rsid w:val="30084DA6"/>
    <w:rsid w:val="300D4D4B"/>
    <w:rsid w:val="300D7A01"/>
    <w:rsid w:val="30125CAC"/>
    <w:rsid w:val="30210FAC"/>
    <w:rsid w:val="302326A8"/>
    <w:rsid w:val="30252680"/>
    <w:rsid w:val="3026C1E7"/>
    <w:rsid w:val="303CD099"/>
    <w:rsid w:val="303E672E"/>
    <w:rsid w:val="304B830D"/>
    <w:rsid w:val="304C5F62"/>
    <w:rsid w:val="3068C33A"/>
    <w:rsid w:val="306A026A"/>
    <w:rsid w:val="306A0B32"/>
    <w:rsid w:val="3079C798"/>
    <w:rsid w:val="3079D59E"/>
    <w:rsid w:val="308E01F9"/>
    <w:rsid w:val="30A7DC07"/>
    <w:rsid w:val="30A917D5"/>
    <w:rsid w:val="30C2DB84"/>
    <w:rsid w:val="30D128A6"/>
    <w:rsid w:val="30E3AE63"/>
    <w:rsid w:val="30EC5F60"/>
    <w:rsid w:val="30EF2E87"/>
    <w:rsid w:val="30EF418D"/>
    <w:rsid w:val="31040B53"/>
    <w:rsid w:val="311B9DF7"/>
    <w:rsid w:val="311DC435"/>
    <w:rsid w:val="311E63E4"/>
    <w:rsid w:val="31262212"/>
    <w:rsid w:val="31278619"/>
    <w:rsid w:val="31289274"/>
    <w:rsid w:val="312EA0E1"/>
    <w:rsid w:val="312EFECA"/>
    <w:rsid w:val="313309D6"/>
    <w:rsid w:val="3133E21B"/>
    <w:rsid w:val="31357F8C"/>
    <w:rsid w:val="314041BE"/>
    <w:rsid w:val="314F1144"/>
    <w:rsid w:val="31553982"/>
    <w:rsid w:val="31569B4C"/>
    <w:rsid w:val="315C7FC2"/>
    <w:rsid w:val="3160B2DD"/>
    <w:rsid w:val="31642480"/>
    <w:rsid w:val="3165C77D"/>
    <w:rsid w:val="31692A70"/>
    <w:rsid w:val="316A4E9E"/>
    <w:rsid w:val="317A5BCA"/>
    <w:rsid w:val="317EAA28"/>
    <w:rsid w:val="317F064C"/>
    <w:rsid w:val="318AF04C"/>
    <w:rsid w:val="318D69EC"/>
    <w:rsid w:val="318F8B16"/>
    <w:rsid w:val="31909780"/>
    <w:rsid w:val="31AB2D88"/>
    <w:rsid w:val="31B35ACA"/>
    <w:rsid w:val="31CDD25E"/>
    <w:rsid w:val="31D1BBC2"/>
    <w:rsid w:val="31DD3039"/>
    <w:rsid w:val="31E28744"/>
    <w:rsid w:val="31E579EF"/>
    <w:rsid w:val="32017A30"/>
    <w:rsid w:val="32088C5A"/>
    <w:rsid w:val="32099A94"/>
    <w:rsid w:val="320CBCC7"/>
    <w:rsid w:val="322417EA"/>
    <w:rsid w:val="322C6E33"/>
    <w:rsid w:val="322D2F6D"/>
    <w:rsid w:val="323C5D4A"/>
    <w:rsid w:val="323E09C2"/>
    <w:rsid w:val="323FB0E0"/>
    <w:rsid w:val="3240F0C7"/>
    <w:rsid w:val="3245FE9D"/>
    <w:rsid w:val="324C94CD"/>
    <w:rsid w:val="32500E9D"/>
    <w:rsid w:val="3257C939"/>
    <w:rsid w:val="32585405"/>
    <w:rsid w:val="326BA959"/>
    <w:rsid w:val="3273C450"/>
    <w:rsid w:val="32751151"/>
    <w:rsid w:val="327A7A6F"/>
    <w:rsid w:val="32962D41"/>
    <w:rsid w:val="329A3FCB"/>
    <w:rsid w:val="329AA63C"/>
    <w:rsid w:val="32B305D4"/>
    <w:rsid w:val="32B402BF"/>
    <w:rsid w:val="32CB056D"/>
    <w:rsid w:val="32E89750"/>
    <w:rsid w:val="32FDA98E"/>
    <w:rsid w:val="3303314C"/>
    <w:rsid w:val="3304ACA9"/>
    <w:rsid w:val="33067966"/>
    <w:rsid w:val="33070D7A"/>
    <w:rsid w:val="3311EB40"/>
    <w:rsid w:val="3313F394"/>
    <w:rsid w:val="3315A976"/>
    <w:rsid w:val="331A0C46"/>
    <w:rsid w:val="332802C2"/>
    <w:rsid w:val="334228E5"/>
    <w:rsid w:val="3349EFA9"/>
    <w:rsid w:val="33532CA4"/>
    <w:rsid w:val="336A08EA"/>
    <w:rsid w:val="336B1A1E"/>
    <w:rsid w:val="336C6B0D"/>
    <w:rsid w:val="3374FF6A"/>
    <w:rsid w:val="3379688A"/>
    <w:rsid w:val="338B014A"/>
    <w:rsid w:val="3392C767"/>
    <w:rsid w:val="339988ED"/>
    <w:rsid w:val="33A2647D"/>
    <w:rsid w:val="33A5E66A"/>
    <w:rsid w:val="33A742FE"/>
    <w:rsid w:val="33B7A8E0"/>
    <w:rsid w:val="33C47245"/>
    <w:rsid w:val="33C830F9"/>
    <w:rsid w:val="33D472B6"/>
    <w:rsid w:val="33D8EAB7"/>
    <w:rsid w:val="340CEC3D"/>
    <w:rsid w:val="3411E7EE"/>
    <w:rsid w:val="34156715"/>
    <w:rsid w:val="341B1221"/>
    <w:rsid w:val="341C54FA"/>
    <w:rsid w:val="342A963B"/>
    <w:rsid w:val="342EA8EA"/>
    <w:rsid w:val="34380460"/>
    <w:rsid w:val="34492F0D"/>
    <w:rsid w:val="345063EB"/>
    <w:rsid w:val="34637EC0"/>
    <w:rsid w:val="346CA76D"/>
    <w:rsid w:val="347A1EC0"/>
    <w:rsid w:val="347B71F7"/>
    <w:rsid w:val="347D2382"/>
    <w:rsid w:val="347D3EDF"/>
    <w:rsid w:val="34818F9F"/>
    <w:rsid w:val="3483FD09"/>
    <w:rsid w:val="34889B28"/>
    <w:rsid w:val="3489C309"/>
    <w:rsid w:val="34A1597D"/>
    <w:rsid w:val="34A49010"/>
    <w:rsid w:val="34A82BD2"/>
    <w:rsid w:val="34A9D595"/>
    <w:rsid w:val="34B08C31"/>
    <w:rsid w:val="34B60310"/>
    <w:rsid w:val="34B76E2E"/>
    <w:rsid w:val="34B9E509"/>
    <w:rsid w:val="34BF823A"/>
    <w:rsid w:val="34CCDE60"/>
    <w:rsid w:val="34CF4A05"/>
    <w:rsid w:val="34D08D5F"/>
    <w:rsid w:val="34D16D14"/>
    <w:rsid w:val="34D6C329"/>
    <w:rsid w:val="34D88BAC"/>
    <w:rsid w:val="34E4F531"/>
    <w:rsid w:val="34E5B582"/>
    <w:rsid w:val="34F784B0"/>
    <w:rsid w:val="35120269"/>
    <w:rsid w:val="351823AA"/>
    <w:rsid w:val="35197A0A"/>
    <w:rsid w:val="352F439D"/>
    <w:rsid w:val="3536687A"/>
    <w:rsid w:val="353D25E3"/>
    <w:rsid w:val="354035B2"/>
    <w:rsid w:val="354A260E"/>
    <w:rsid w:val="354A6383"/>
    <w:rsid w:val="35512A9F"/>
    <w:rsid w:val="3552A472"/>
    <w:rsid w:val="35575FD4"/>
    <w:rsid w:val="35672ABE"/>
    <w:rsid w:val="35696229"/>
    <w:rsid w:val="356E1B39"/>
    <w:rsid w:val="3570BB02"/>
    <w:rsid w:val="357C3777"/>
    <w:rsid w:val="358C9BD0"/>
    <w:rsid w:val="3593ABC5"/>
    <w:rsid w:val="359BC7CD"/>
    <w:rsid w:val="359D65A5"/>
    <w:rsid w:val="35A0F744"/>
    <w:rsid w:val="35B5CA08"/>
    <w:rsid w:val="35B89528"/>
    <w:rsid w:val="35BDE315"/>
    <w:rsid w:val="35C1EB9A"/>
    <w:rsid w:val="35C4F028"/>
    <w:rsid w:val="35CC046B"/>
    <w:rsid w:val="35CF7EE2"/>
    <w:rsid w:val="35D2DA30"/>
    <w:rsid w:val="35D8D240"/>
    <w:rsid w:val="35ED94AC"/>
    <w:rsid w:val="35F450B8"/>
    <w:rsid w:val="35FA760F"/>
    <w:rsid w:val="360D2BF9"/>
    <w:rsid w:val="3618257E"/>
    <w:rsid w:val="361B5E1D"/>
    <w:rsid w:val="361DDD16"/>
    <w:rsid w:val="36204CC0"/>
    <w:rsid w:val="362AC957"/>
    <w:rsid w:val="363D54BB"/>
    <w:rsid w:val="3642DE85"/>
    <w:rsid w:val="36461A31"/>
    <w:rsid w:val="3646771A"/>
    <w:rsid w:val="36468FAB"/>
    <w:rsid w:val="364F51A7"/>
    <w:rsid w:val="365E3A96"/>
    <w:rsid w:val="3661FF84"/>
    <w:rsid w:val="366528C8"/>
    <w:rsid w:val="36681AF5"/>
    <w:rsid w:val="3668C5FE"/>
    <w:rsid w:val="366B9983"/>
    <w:rsid w:val="367396C1"/>
    <w:rsid w:val="3679BA52"/>
    <w:rsid w:val="367E94E6"/>
    <w:rsid w:val="368144F9"/>
    <w:rsid w:val="368A7D19"/>
    <w:rsid w:val="368FC84F"/>
    <w:rsid w:val="369463DA"/>
    <w:rsid w:val="36B4D5B7"/>
    <w:rsid w:val="36B4D6AC"/>
    <w:rsid w:val="36B5BFF0"/>
    <w:rsid w:val="36C2897A"/>
    <w:rsid w:val="36C2E57C"/>
    <w:rsid w:val="36CCC0E8"/>
    <w:rsid w:val="36D58E5E"/>
    <w:rsid w:val="36DCDFA8"/>
    <w:rsid w:val="36EC0B41"/>
    <w:rsid w:val="36F7C1F4"/>
    <w:rsid w:val="36FDD4EA"/>
    <w:rsid w:val="36FE7E0A"/>
    <w:rsid w:val="3702A3CA"/>
    <w:rsid w:val="3707F810"/>
    <w:rsid w:val="370AC62E"/>
    <w:rsid w:val="370F6F4D"/>
    <w:rsid w:val="37100677"/>
    <w:rsid w:val="37158D1F"/>
    <w:rsid w:val="371F067E"/>
    <w:rsid w:val="371F2F88"/>
    <w:rsid w:val="3729104A"/>
    <w:rsid w:val="3746150C"/>
    <w:rsid w:val="375CD496"/>
    <w:rsid w:val="37720600"/>
    <w:rsid w:val="3777978C"/>
    <w:rsid w:val="3777EB1D"/>
    <w:rsid w:val="377ABF09"/>
    <w:rsid w:val="377E8049"/>
    <w:rsid w:val="37806F12"/>
    <w:rsid w:val="37865C01"/>
    <w:rsid w:val="37886AC3"/>
    <w:rsid w:val="378ABBEA"/>
    <w:rsid w:val="378B5209"/>
    <w:rsid w:val="379195E9"/>
    <w:rsid w:val="37A7C5DC"/>
    <w:rsid w:val="37B180F1"/>
    <w:rsid w:val="37B8EC73"/>
    <w:rsid w:val="37CB54B1"/>
    <w:rsid w:val="37CB7E4E"/>
    <w:rsid w:val="37CC7E3E"/>
    <w:rsid w:val="37D0CDF7"/>
    <w:rsid w:val="37D64B68"/>
    <w:rsid w:val="37DA4C27"/>
    <w:rsid w:val="37E4EFF6"/>
    <w:rsid w:val="37FD9B12"/>
    <w:rsid w:val="38015934"/>
    <w:rsid w:val="38145368"/>
    <w:rsid w:val="38173E67"/>
    <w:rsid w:val="3818CE15"/>
    <w:rsid w:val="38194A8B"/>
    <w:rsid w:val="381ADA29"/>
    <w:rsid w:val="3824BBE6"/>
    <w:rsid w:val="382A5AA0"/>
    <w:rsid w:val="3831A064"/>
    <w:rsid w:val="38337082"/>
    <w:rsid w:val="38366912"/>
    <w:rsid w:val="3838B610"/>
    <w:rsid w:val="383B217B"/>
    <w:rsid w:val="383E84BA"/>
    <w:rsid w:val="384566D7"/>
    <w:rsid w:val="3849A9CD"/>
    <w:rsid w:val="384C52A7"/>
    <w:rsid w:val="384F2238"/>
    <w:rsid w:val="385616FC"/>
    <w:rsid w:val="3865823C"/>
    <w:rsid w:val="38885A5B"/>
    <w:rsid w:val="3899F60D"/>
    <w:rsid w:val="38AD9A99"/>
    <w:rsid w:val="38AFFD28"/>
    <w:rsid w:val="38C2FB2B"/>
    <w:rsid w:val="38C3B55A"/>
    <w:rsid w:val="38D2BF27"/>
    <w:rsid w:val="38F6B07C"/>
    <w:rsid w:val="38F75AEA"/>
    <w:rsid w:val="38F88813"/>
    <w:rsid w:val="38FCB285"/>
    <w:rsid w:val="39005C16"/>
    <w:rsid w:val="39022AE7"/>
    <w:rsid w:val="390769BF"/>
    <w:rsid w:val="390B4BAE"/>
    <w:rsid w:val="391D3952"/>
    <w:rsid w:val="3920DF88"/>
    <w:rsid w:val="393692A9"/>
    <w:rsid w:val="394ECD51"/>
    <w:rsid w:val="395BEAB1"/>
    <w:rsid w:val="395E15AD"/>
    <w:rsid w:val="3962563B"/>
    <w:rsid w:val="396951D1"/>
    <w:rsid w:val="396B614B"/>
    <w:rsid w:val="397318B5"/>
    <w:rsid w:val="397C37C4"/>
    <w:rsid w:val="397E9FFD"/>
    <w:rsid w:val="39819300"/>
    <w:rsid w:val="3984E233"/>
    <w:rsid w:val="39A97E72"/>
    <w:rsid w:val="39AD2F29"/>
    <w:rsid w:val="39AF8255"/>
    <w:rsid w:val="39B1A228"/>
    <w:rsid w:val="39B270AB"/>
    <w:rsid w:val="39B3E95A"/>
    <w:rsid w:val="39C272A8"/>
    <w:rsid w:val="39C2908B"/>
    <w:rsid w:val="39D4AAB8"/>
    <w:rsid w:val="39D628C4"/>
    <w:rsid w:val="39DA84F3"/>
    <w:rsid w:val="39DBA4E4"/>
    <w:rsid w:val="39DC41FC"/>
    <w:rsid w:val="39E2405B"/>
    <w:rsid w:val="39ED47F5"/>
    <w:rsid w:val="39F9E507"/>
    <w:rsid w:val="39F9FF43"/>
    <w:rsid w:val="3A037A07"/>
    <w:rsid w:val="3A0C7F35"/>
    <w:rsid w:val="3A11CC11"/>
    <w:rsid w:val="3A16FE19"/>
    <w:rsid w:val="3A1853A1"/>
    <w:rsid w:val="3A19220F"/>
    <w:rsid w:val="3A2D0A1A"/>
    <w:rsid w:val="3A318021"/>
    <w:rsid w:val="3A3672A1"/>
    <w:rsid w:val="3A3DEC14"/>
    <w:rsid w:val="3A49085C"/>
    <w:rsid w:val="3A520B84"/>
    <w:rsid w:val="3A5342F1"/>
    <w:rsid w:val="3A55E82E"/>
    <w:rsid w:val="3A5A83DA"/>
    <w:rsid w:val="3A70C13D"/>
    <w:rsid w:val="3A75BC33"/>
    <w:rsid w:val="3A8A591C"/>
    <w:rsid w:val="3A98B9EE"/>
    <w:rsid w:val="3A9A2CDC"/>
    <w:rsid w:val="3A9B2C3B"/>
    <w:rsid w:val="3AA438E4"/>
    <w:rsid w:val="3AACD651"/>
    <w:rsid w:val="3AB3972A"/>
    <w:rsid w:val="3AC04AAF"/>
    <w:rsid w:val="3ACA64CB"/>
    <w:rsid w:val="3AD2AB0F"/>
    <w:rsid w:val="3AD2DBF1"/>
    <w:rsid w:val="3ADB6162"/>
    <w:rsid w:val="3ADF6825"/>
    <w:rsid w:val="3AE69AB9"/>
    <w:rsid w:val="3AEE0592"/>
    <w:rsid w:val="3AF88220"/>
    <w:rsid w:val="3AFEC1A9"/>
    <w:rsid w:val="3B05E1C9"/>
    <w:rsid w:val="3B283003"/>
    <w:rsid w:val="3B42AA81"/>
    <w:rsid w:val="3B4CE406"/>
    <w:rsid w:val="3B4E73A0"/>
    <w:rsid w:val="3B5092F4"/>
    <w:rsid w:val="3B574431"/>
    <w:rsid w:val="3B5936E3"/>
    <w:rsid w:val="3B5CC3D7"/>
    <w:rsid w:val="3B5DC0B1"/>
    <w:rsid w:val="3B5E3634"/>
    <w:rsid w:val="3B6088C0"/>
    <w:rsid w:val="3B6470AD"/>
    <w:rsid w:val="3B674F5E"/>
    <w:rsid w:val="3B75FBA4"/>
    <w:rsid w:val="3B7D3005"/>
    <w:rsid w:val="3B8B49E6"/>
    <w:rsid w:val="3B8FBFCF"/>
    <w:rsid w:val="3B91FD6E"/>
    <w:rsid w:val="3B932F89"/>
    <w:rsid w:val="3BA23816"/>
    <w:rsid w:val="3BB6EF7D"/>
    <w:rsid w:val="3BC849D8"/>
    <w:rsid w:val="3BCB7CF6"/>
    <w:rsid w:val="3BD3A9F3"/>
    <w:rsid w:val="3BD99F44"/>
    <w:rsid w:val="3BDB424C"/>
    <w:rsid w:val="3BEC8D3D"/>
    <w:rsid w:val="3BECACF5"/>
    <w:rsid w:val="3BEF4545"/>
    <w:rsid w:val="3BF3A8EA"/>
    <w:rsid w:val="3BF4AF4A"/>
    <w:rsid w:val="3BF69FF7"/>
    <w:rsid w:val="3BF8F1B6"/>
    <w:rsid w:val="3C003E1B"/>
    <w:rsid w:val="3C04EAA5"/>
    <w:rsid w:val="3C0B3DB9"/>
    <w:rsid w:val="3C16B6B4"/>
    <w:rsid w:val="3C2140AE"/>
    <w:rsid w:val="3C232F98"/>
    <w:rsid w:val="3C2A4BC3"/>
    <w:rsid w:val="3C3472CB"/>
    <w:rsid w:val="3C352EA4"/>
    <w:rsid w:val="3C4176C2"/>
    <w:rsid w:val="3C46653D"/>
    <w:rsid w:val="3C4C0FD1"/>
    <w:rsid w:val="3C623D2E"/>
    <w:rsid w:val="3C677A56"/>
    <w:rsid w:val="3C682EEC"/>
    <w:rsid w:val="3C707394"/>
    <w:rsid w:val="3C72AD32"/>
    <w:rsid w:val="3C782B59"/>
    <w:rsid w:val="3C9CAD23"/>
    <w:rsid w:val="3C9CDB2C"/>
    <w:rsid w:val="3CA7ED67"/>
    <w:rsid w:val="3CB21A42"/>
    <w:rsid w:val="3CBC0561"/>
    <w:rsid w:val="3CBD4462"/>
    <w:rsid w:val="3CCB5691"/>
    <w:rsid w:val="3CCFE167"/>
    <w:rsid w:val="3CE87E9E"/>
    <w:rsid w:val="3CF7BFD6"/>
    <w:rsid w:val="3CF86B8C"/>
    <w:rsid w:val="3D011FC6"/>
    <w:rsid w:val="3D07B04A"/>
    <w:rsid w:val="3D12D46B"/>
    <w:rsid w:val="3D16314B"/>
    <w:rsid w:val="3D298F44"/>
    <w:rsid w:val="3D3148F5"/>
    <w:rsid w:val="3D32EFBA"/>
    <w:rsid w:val="3D380D0C"/>
    <w:rsid w:val="3D3AB6DF"/>
    <w:rsid w:val="3D4059B5"/>
    <w:rsid w:val="3D4FDC7C"/>
    <w:rsid w:val="3D56D31C"/>
    <w:rsid w:val="3D5B63F9"/>
    <w:rsid w:val="3D5D00BC"/>
    <w:rsid w:val="3D648238"/>
    <w:rsid w:val="3D75C0E7"/>
    <w:rsid w:val="3D78DA49"/>
    <w:rsid w:val="3D7C05C1"/>
    <w:rsid w:val="3D921E4F"/>
    <w:rsid w:val="3DA5B4F8"/>
    <w:rsid w:val="3DAD2273"/>
    <w:rsid w:val="3DB7DDB6"/>
    <w:rsid w:val="3DD1652B"/>
    <w:rsid w:val="3DDDD5AE"/>
    <w:rsid w:val="3DE73DEB"/>
    <w:rsid w:val="3DEB01E0"/>
    <w:rsid w:val="3DF2E8E7"/>
    <w:rsid w:val="3E03E4E6"/>
    <w:rsid w:val="3E0D6F80"/>
    <w:rsid w:val="3E0D8558"/>
    <w:rsid w:val="3E15DECC"/>
    <w:rsid w:val="3E18F2C2"/>
    <w:rsid w:val="3E38481D"/>
    <w:rsid w:val="3E38ADA5"/>
    <w:rsid w:val="3E391C16"/>
    <w:rsid w:val="3E421958"/>
    <w:rsid w:val="3E4265A9"/>
    <w:rsid w:val="3E4C60F2"/>
    <w:rsid w:val="3E570180"/>
    <w:rsid w:val="3E60E5A9"/>
    <w:rsid w:val="3E7316DD"/>
    <w:rsid w:val="3E783120"/>
    <w:rsid w:val="3E7871F3"/>
    <w:rsid w:val="3E7DEA9E"/>
    <w:rsid w:val="3E8126AC"/>
    <w:rsid w:val="3E866060"/>
    <w:rsid w:val="3E8861EA"/>
    <w:rsid w:val="3E999A8F"/>
    <w:rsid w:val="3EA52A42"/>
    <w:rsid w:val="3EA5D418"/>
    <w:rsid w:val="3EAF41A7"/>
    <w:rsid w:val="3EB4FE4C"/>
    <w:rsid w:val="3EB92430"/>
    <w:rsid w:val="3EC7571F"/>
    <w:rsid w:val="3EC7BD21"/>
    <w:rsid w:val="3ECA946C"/>
    <w:rsid w:val="3ED74209"/>
    <w:rsid w:val="3EDD7B81"/>
    <w:rsid w:val="3EE60E5B"/>
    <w:rsid w:val="3EE65BB6"/>
    <w:rsid w:val="3EE8B27C"/>
    <w:rsid w:val="3EF24F90"/>
    <w:rsid w:val="3EF2ADCA"/>
    <w:rsid w:val="3EFED9E8"/>
    <w:rsid w:val="3F094F60"/>
    <w:rsid w:val="3F0B3CB3"/>
    <w:rsid w:val="3F0CB2B9"/>
    <w:rsid w:val="3F17202B"/>
    <w:rsid w:val="3F1DBE5D"/>
    <w:rsid w:val="3F214B69"/>
    <w:rsid w:val="3F3F589B"/>
    <w:rsid w:val="3F44F379"/>
    <w:rsid w:val="3F51FD3C"/>
    <w:rsid w:val="3F579745"/>
    <w:rsid w:val="3F595360"/>
    <w:rsid w:val="3F667125"/>
    <w:rsid w:val="3F6FAB0D"/>
    <w:rsid w:val="3F744494"/>
    <w:rsid w:val="3F8541E0"/>
    <w:rsid w:val="3F918346"/>
    <w:rsid w:val="3FB0594E"/>
    <w:rsid w:val="3FB5067F"/>
    <w:rsid w:val="3FBC93BB"/>
    <w:rsid w:val="3FCA1F46"/>
    <w:rsid w:val="3FD7B3BD"/>
    <w:rsid w:val="3FE1E9FF"/>
    <w:rsid w:val="3FEA7CE3"/>
    <w:rsid w:val="3FEEBB8A"/>
    <w:rsid w:val="3FF204D1"/>
    <w:rsid w:val="3FF7A40F"/>
    <w:rsid w:val="4019B77A"/>
    <w:rsid w:val="4024D8AE"/>
    <w:rsid w:val="402F5B07"/>
    <w:rsid w:val="40468C6F"/>
    <w:rsid w:val="405B05E0"/>
    <w:rsid w:val="405DC0B9"/>
    <w:rsid w:val="4075ECC6"/>
    <w:rsid w:val="408A84FE"/>
    <w:rsid w:val="408EA46D"/>
    <w:rsid w:val="40920488"/>
    <w:rsid w:val="40921913"/>
    <w:rsid w:val="409CFEF6"/>
    <w:rsid w:val="40A1C523"/>
    <w:rsid w:val="40C497C9"/>
    <w:rsid w:val="40CA8B01"/>
    <w:rsid w:val="40D092D9"/>
    <w:rsid w:val="40D333CF"/>
    <w:rsid w:val="40D7554E"/>
    <w:rsid w:val="40E0E5A6"/>
    <w:rsid w:val="40E75D56"/>
    <w:rsid w:val="40E7E2D4"/>
    <w:rsid w:val="40E9F397"/>
    <w:rsid w:val="40F641AD"/>
    <w:rsid w:val="40FDB7AC"/>
    <w:rsid w:val="410F28F9"/>
    <w:rsid w:val="4110F9C9"/>
    <w:rsid w:val="411C49AC"/>
    <w:rsid w:val="412595F4"/>
    <w:rsid w:val="412B5D1B"/>
    <w:rsid w:val="413BB0FC"/>
    <w:rsid w:val="414221D1"/>
    <w:rsid w:val="414A966F"/>
    <w:rsid w:val="414EFB37"/>
    <w:rsid w:val="415490B5"/>
    <w:rsid w:val="4154EF2B"/>
    <w:rsid w:val="4158B3C7"/>
    <w:rsid w:val="415C22AC"/>
    <w:rsid w:val="4161384B"/>
    <w:rsid w:val="41628331"/>
    <w:rsid w:val="4173C55A"/>
    <w:rsid w:val="417A34D9"/>
    <w:rsid w:val="4191F554"/>
    <w:rsid w:val="419E8EC3"/>
    <w:rsid w:val="41A09753"/>
    <w:rsid w:val="41A4766A"/>
    <w:rsid w:val="41B79203"/>
    <w:rsid w:val="41BEA5E5"/>
    <w:rsid w:val="41DC376C"/>
    <w:rsid w:val="41E5F41F"/>
    <w:rsid w:val="41E88BD7"/>
    <w:rsid w:val="41EBFCDE"/>
    <w:rsid w:val="41EE56A1"/>
    <w:rsid w:val="41F55778"/>
    <w:rsid w:val="41F5FE6F"/>
    <w:rsid w:val="41F698EE"/>
    <w:rsid w:val="4206AC1A"/>
    <w:rsid w:val="42087B1B"/>
    <w:rsid w:val="4208EA5C"/>
    <w:rsid w:val="421253A6"/>
    <w:rsid w:val="421DCE36"/>
    <w:rsid w:val="4220D55A"/>
    <w:rsid w:val="423672A3"/>
    <w:rsid w:val="423A11B9"/>
    <w:rsid w:val="423D11EF"/>
    <w:rsid w:val="4252D8D7"/>
    <w:rsid w:val="4258CA3B"/>
    <w:rsid w:val="425D8F26"/>
    <w:rsid w:val="42731260"/>
    <w:rsid w:val="427DDCA2"/>
    <w:rsid w:val="428B31D7"/>
    <w:rsid w:val="42AA9351"/>
    <w:rsid w:val="42AB2225"/>
    <w:rsid w:val="42B1745C"/>
    <w:rsid w:val="42B326F6"/>
    <w:rsid w:val="42BABD60"/>
    <w:rsid w:val="42BACA56"/>
    <w:rsid w:val="42BF0A56"/>
    <w:rsid w:val="42C73F93"/>
    <w:rsid w:val="42CF35B1"/>
    <w:rsid w:val="42D43D87"/>
    <w:rsid w:val="42D4DF5D"/>
    <w:rsid w:val="42EA448D"/>
    <w:rsid w:val="42EFA70F"/>
    <w:rsid w:val="42F1FC42"/>
    <w:rsid w:val="42F5B39B"/>
    <w:rsid w:val="42FA2D8A"/>
    <w:rsid w:val="42FC8BFE"/>
    <w:rsid w:val="430818FC"/>
    <w:rsid w:val="43139CAA"/>
    <w:rsid w:val="4338A8A1"/>
    <w:rsid w:val="43417CBC"/>
    <w:rsid w:val="435D82BD"/>
    <w:rsid w:val="436D6C55"/>
    <w:rsid w:val="436F8DC5"/>
    <w:rsid w:val="436FABD3"/>
    <w:rsid w:val="4389A249"/>
    <w:rsid w:val="438D7AC8"/>
    <w:rsid w:val="43955CC5"/>
    <w:rsid w:val="43961812"/>
    <w:rsid w:val="43A18139"/>
    <w:rsid w:val="43A1906F"/>
    <w:rsid w:val="43AEC0E4"/>
    <w:rsid w:val="43B303A8"/>
    <w:rsid w:val="43C2D805"/>
    <w:rsid w:val="43C626A9"/>
    <w:rsid w:val="43D01235"/>
    <w:rsid w:val="43D93B89"/>
    <w:rsid w:val="43E82563"/>
    <w:rsid w:val="43F0280B"/>
    <w:rsid w:val="43F056C7"/>
    <w:rsid w:val="43F69486"/>
    <w:rsid w:val="43F9D1DD"/>
    <w:rsid w:val="440F835B"/>
    <w:rsid w:val="4411D609"/>
    <w:rsid w:val="44137895"/>
    <w:rsid w:val="4415C156"/>
    <w:rsid w:val="4417E9F2"/>
    <w:rsid w:val="4421C393"/>
    <w:rsid w:val="4423E112"/>
    <w:rsid w:val="4424083E"/>
    <w:rsid w:val="442C493F"/>
    <w:rsid w:val="443676A7"/>
    <w:rsid w:val="443C1131"/>
    <w:rsid w:val="443EE312"/>
    <w:rsid w:val="444BD552"/>
    <w:rsid w:val="4450AC9D"/>
    <w:rsid w:val="44547BDA"/>
    <w:rsid w:val="445EA56D"/>
    <w:rsid w:val="445F6A6A"/>
    <w:rsid w:val="4463CDEA"/>
    <w:rsid w:val="446840C2"/>
    <w:rsid w:val="44688272"/>
    <w:rsid w:val="4469CB10"/>
    <w:rsid w:val="446DF1E0"/>
    <w:rsid w:val="446E483A"/>
    <w:rsid w:val="447E7799"/>
    <w:rsid w:val="448893A9"/>
    <w:rsid w:val="448A8EA3"/>
    <w:rsid w:val="448EF3FD"/>
    <w:rsid w:val="448FA6E5"/>
    <w:rsid w:val="44A47B59"/>
    <w:rsid w:val="44AF5C0E"/>
    <w:rsid w:val="44AF5C47"/>
    <w:rsid w:val="44AF6059"/>
    <w:rsid w:val="44B49DDA"/>
    <w:rsid w:val="44B51DB9"/>
    <w:rsid w:val="44BA2EF6"/>
    <w:rsid w:val="44BEC370"/>
    <w:rsid w:val="44C0C9A8"/>
    <w:rsid w:val="44C5817C"/>
    <w:rsid w:val="44CDC74E"/>
    <w:rsid w:val="44CE17F7"/>
    <w:rsid w:val="44D730B1"/>
    <w:rsid w:val="44D85B81"/>
    <w:rsid w:val="44DABA92"/>
    <w:rsid w:val="44DD13DC"/>
    <w:rsid w:val="44E0D890"/>
    <w:rsid w:val="44EC1026"/>
    <w:rsid w:val="44FAAE3D"/>
    <w:rsid w:val="451A5690"/>
    <w:rsid w:val="451D9D66"/>
    <w:rsid w:val="4533094B"/>
    <w:rsid w:val="45330EED"/>
    <w:rsid w:val="453CFD4F"/>
    <w:rsid w:val="4540BFF1"/>
    <w:rsid w:val="454CC4EE"/>
    <w:rsid w:val="455B5E33"/>
    <w:rsid w:val="4566C8A4"/>
    <w:rsid w:val="4567C724"/>
    <w:rsid w:val="45737F79"/>
    <w:rsid w:val="45741C4B"/>
    <w:rsid w:val="4578C201"/>
    <w:rsid w:val="458B2B44"/>
    <w:rsid w:val="458E4C51"/>
    <w:rsid w:val="45AD863B"/>
    <w:rsid w:val="45B4976C"/>
    <w:rsid w:val="45C86F1F"/>
    <w:rsid w:val="45CA1F9E"/>
    <w:rsid w:val="45D3F9BB"/>
    <w:rsid w:val="45D9C57F"/>
    <w:rsid w:val="45E93B9A"/>
    <w:rsid w:val="45EC7A14"/>
    <w:rsid w:val="45F08D87"/>
    <w:rsid w:val="45FB62F3"/>
    <w:rsid w:val="45FE237D"/>
    <w:rsid w:val="460848CC"/>
    <w:rsid w:val="460A10F4"/>
    <w:rsid w:val="460BCFAA"/>
    <w:rsid w:val="46168D48"/>
    <w:rsid w:val="46171D06"/>
    <w:rsid w:val="4621675D"/>
    <w:rsid w:val="46298F65"/>
    <w:rsid w:val="462EA3FC"/>
    <w:rsid w:val="4633ABDE"/>
    <w:rsid w:val="463613A3"/>
    <w:rsid w:val="464A4722"/>
    <w:rsid w:val="464B0342"/>
    <w:rsid w:val="464C0774"/>
    <w:rsid w:val="4651518B"/>
    <w:rsid w:val="4654CA2D"/>
    <w:rsid w:val="465BB0B7"/>
    <w:rsid w:val="465BF883"/>
    <w:rsid w:val="466290E3"/>
    <w:rsid w:val="4662943E"/>
    <w:rsid w:val="4667C732"/>
    <w:rsid w:val="466A5D95"/>
    <w:rsid w:val="4675DF22"/>
    <w:rsid w:val="467A38C9"/>
    <w:rsid w:val="468273A3"/>
    <w:rsid w:val="4689B169"/>
    <w:rsid w:val="4694940D"/>
    <w:rsid w:val="469612F7"/>
    <w:rsid w:val="469C5394"/>
    <w:rsid w:val="469EEC15"/>
    <w:rsid w:val="46AFC6B6"/>
    <w:rsid w:val="46B2CD8E"/>
    <w:rsid w:val="46BDE6B4"/>
    <w:rsid w:val="46BF3A10"/>
    <w:rsid w:val="46C7FA7D"/>
    <w:rsid w:val="46CCECC9"/>
    <w:rsid w:val="46D3D09E"/>
    <w:rsid w:val="46DBF155"/>
    <w:rsid w:val="46E1311C"/>
    <w:rsid w:val="46E2B909"/>
    <w:rsid w:val="46E8346F"/>
    <w:rsid w:val="46F25DCE"/>
    <w:rsid w:val="46F48EF9"/>
    <w:rsid w:val="46FBDA4F"/>
    <w:rsid w:val="46FD3DD9"/>
    <w:rsid w:val="47000BF5"/>
    <w:rsid w:val="470012CC"/>
    <w:rsid w:val="470538A9"/>
    <w:rsid w:val="4716C637"/>
    <w:rsid w:val="471A64D9"/>
    <w:rsid w:val="472016CB"/>
    <w:rsid w:val="47203B17"/>
    <w:rsid w:val="47298645"/>
    <w:rsid w:val="472B341E"/>
    <w:rsid w:val="472DC769"/>
    <w:rsid w:val="4749DF2F"/>
    <w:rsid w:val="47565C1E"/>
    <w:rsid w:val="476167B2"/>
    <w:rsid w:val="47683C99"/>
    <w:rsid w:val="4772892B"/>
    <w:rsid w:val="478EEBF6"/>
    <w:rsid w:val="47921814"/>
    <w:rsid w:val="47933760"/>
    <w:rsid w:val="47959076"/>
    <w:rsid w:val="47A4FF72"/>
    <w:rsid w:val="47A65C4C"/>
    <w:rsid w:val="47AE34A1"/>
    <w:rsid w:val="47BEC118"/>
    <w:rsid w:val="47C3A27D"/>
    <w:rsid w:val="47CDC24F"/>
    <w:rsid w:val="47CE0D26"/>
    <w:rsid w:val="47DCDE03"/>
    <w:rsid w:val="47E4E909"/>
    <w:rsid w:val="47F08BEC"/>
    <w:rsid w:val="47F6EC83"/>
    <w:rsid w:val="47FEB246"/>
    <w:rsid w:val="4805AC33"/>
    <w:rsid w:val="4809048E"/>
    <w:rsid w:val="481AFC5B"/>
    <w:rsid w:val="4820A516"/>
    <w:rsid w:val="482AE25F"/>
    <w:rsid w:val="4832AB71"/>
    <w:rsid w:val="4834EC8B"/>
    <w:rsid w:val="4845755A"/>
    <w:rsid w:val="4848569B"/>
    <w:rsid w:val="48533043"/>
    <w:rsid w:val="4853F13D"/>
    <w:rsid w:val="4862BDBE"/>
    <w:rsid w:val="486C17D9"/>
    <w:rsid w:val="486FD214"/>
    <w:rsid w:val="48711CB3"/>
    <w:rsid w:val="487B75C1"/>
    <w:rsid w:val="4880B6B7"/>
    <w:rsid w:val="4882A26D"/>
    <w:rsid w:val="488F08FE"/>
    <w:rsid w:val="489FAF6F"/>
    <w:rsid w:val="48AFAA39"/>
    <w:rsid w:val="48B36042"/>
    <w:rsid w:val="48B77498"/>
    <w:rsid w:val="48BE1D2E"/>
    <w:rsid w:val="48CBE200"/>
    <w:rsid w:val="48DCB2B0"/>
    <w:rsid w:val="48E295F6"/>
    <w:rsid w:val="48E4C9BE"/>
    <w:rsid w:val="49018246"/>
    <w:rsid w:val="4904D157"/>
    <w:rsid w:val="490BA358"/>
    <w:rsid w:val="490E2DB3"/>
    <w:rsid w:val="49131A31"/>
    <w:rsid w:val="491F1295"/>
    <w:rsid w:val="49202BB0"/>
    <w:rsid w:val="4920A5FC"/>
    <w:rsid w:val="4925AB05"/>
    <w:rsid w:val="492C4035"/>
    <w:rsid w:val="4930253F"/>
    <w:rsid w:val="493DFF99"/>
    <w:rsid w:val="4946FBA2"/>
    <w:rsid w:val="4947266F"/>
    <w:rsid w:val="494A79D6"/>
    <w:rsid w:val="494B3A89"/>
    <w:rsid w:val="494F040C"/>
    <w:rsid w:val="4952B63D"/>
    <w:rsid w:val="49537332"/>
    <w:rsid w:val="495735DC"/>
    <w:rsid w:val="49805B37"/>
    <w:rsid w:val="498358C4"/>
    <w:rsid w:val="4986B24A"/>
    <w:rsid w:val="499B8488"/>
    <w:rsid w:val="499E083B"/>
    <w:rsid w:val="49AC219D"/>
    <w:rsid w:val="49C38F37"/>
    <w:rsid w:val="49D61812"/>
    <w:rsid w:val="49DC905F"/>
    <w:rsid w:val="49DD871A"/>
    <w:rsid w:val="49E2EE69"/>
    <w:rsid w:val="49E66949"/>
    <w:rsid w:val="49EE0F40"/>
    <w:rsid w:val="49F34484"/>
    <w:rsid w:val="49F84F27"/>
    <w:rsid w:val="49F8615A"/>
    <w:rsid w:val="4A0DD08E"/>
    <w:rsid w:val="4A0EA8B5"/>
    <w:rsid w:val="4A12AFB8"/>
    <w:rsid w:val="4A1769FA"/>
    <w:rsid w:val="4A1B08A1"/>
    <w:rsid w:val="4A2EF040"/>
    <w:rsid w:val="4A3075E4"/>
    <w:rsid w:val="4A317017"/>
    <w:rsid w:val="4A35260E"/>
    <w:rsid w:val="4A3F3F99"/>
    <w:rsid w:val="4A431FD0"/>
    <w:rsid w:val="4A4AC7B1"/>
    <w:rsid w:val="4A4D7E4E"/>
    <w:rsid w:val="4A56730A"/>
    <w:rsid w:val="4A595EAB"/>
    <w:rsid w:val="4A6539E9"/>
    <w:rsid w:val="4A6AC3DA"/>
    <w:rsid w:val="4A6FA007"/>
    <w:rsid w:val="4A78E1DD"/>
    <w:rsid w:val="4A7B24E2"/>
    <w:rsid w:val="4A83E44B"/>
    <w:rsid w:val="4A84D9AB"/>
    <w:rsid w:val="4A88FB04"/>
    <w:rsid w:val="4A8E6320"/>
    <w:rsid w:val="4A9246CA"/>
    <w:rsid w:val="4A938CE1"/>
    <w:rsid w:val="4A97E625"/>
    <w:rsid w:val="4A9F2B60"/>
    <w:rsid w:val="4A9FB8E8"/>
    <w:rsid w:val="4AA404A9"/>
    <w:rsid w:val="4AA5C823"/>
    <w:rsid w:val="4AA8C22E"/>
    <w:rsid w:val="4AB211A2"/>
    <w:rsid w:val="4AB4A96A"/>
    <w:rsid w:val="4AB6C200"/>
    <w:rsid w:val="4AB8CB36"/>
    <w:rsid w:val="4AB95566"/>
    <w:rsid w:val="4AC0F244"/>
    <w:rsid w:val="4AC4C757"/>
    <w:rsid w:val="4AE6FB82"/>
    <w:rsid w:val="4AEAF8EE"/>
    <w:rsid w:val="4AED5061"/>
    <w:rsid w:val="4AF5B42A"/>
    <w:rsid w:val="4AF67252"/>
    <w:rsid w:val="4AFB893B"/>
    <w:rsid w:val="4B0399CC"/>
    <w:rsid w:val="4B0880F7"/>
    <w:rsid w:val="4B0A465A"/>
    <w:rsid w:val="4B2C0A99"/>
    <w:rsid w:val="4B2E53F9"/>
    <w:rsid w:val="4B3383ED"/>
    <w:rsid w:val="4B358316"/>
    <w:rsid w:val="4B4107D1"/>
    <w:rsid w:val="4B469AF2"/>
    <w:rsid w:val="4B5304EA"/>
    <w:rsid w:val="4B6DCAB3"/>
    <w:rsid w:val="4B719A4D"/>
    <w:rsid w:val="4B7992A7"/>
    <w:rsid w:val="4B8E6F14"/>
    <w:rsid w:val="4B8E9CDF"/>
    <w:rsid w:val="4B983F6D"/>
    <w:rsid w:val="4BACC324"/>
    <w:rsid w:val="4BADB1DD"/>
    <w:rsid w:val="4BB06C97"/>
    <w:rsid w:val="4BB74D58"/>
    <w:rsid w:val="4BBBBC68"/>
    <w:rsid w:val="4BC1F791"/>
    <w:rsid w:val="4BDA58DB"/>
    <w:rsid w:val="4BE11F08"/>
    <w:rsid w:val="4BF015EC"/>
    <w:rsid w:val="4BF612CD"/>
    <w:rsid w:val="4BFBDD2F"/>
    <w:rsid w:val="4C14CEAC"/>
    <w:rsid w:val="4C209754"/>
    <w:rsid w:val="4C2B5331"/>
    <w:rsid w:val="4C361A7E"/>
    <w:rsid w:val="4C38EA99"/>
    <w:rsid w:val="4C4461AF"/>
    <w:rsid w:val="4C4DF439"/>
    <w:rsid w:val="4C555004"/>
    <w:rsid w:val="4C5C0561"/>
    <w:rsid w:val="4C5F346A"/>
    <w:rsid w:val="4C73F8CC"/>
    <w:rsid w:val="4C75552F"/>
    <w:rsid w:val="4C755A8D"/>
    <w:rsid w:val="4C75E95A"/>
    <w:rsid w:val="4C78237D"/>
    <w:rsid w:val="4C80D2AA"/>
    <w:rsid w:val="4C835213"/>
    <w:rsid w:val="4C8ECB85"/>
    <w:rsid w:val="4C9A0E61"/>
    <w:rsid w:val="4C9C2A58"/>
    <w:rsid w:val="4CA3BDDF"/>
    <w:rsid w:val="4CA54789"/>
    <w:rsid w:val="4CB1F2C4"/>
    <w:rsid w:val="4CB4F43C"/>
    <w:rsid w:val="4CB9B2EA"/>
    <w:rsid w:val="4CC6BC45"/>
    <w:rsid w:val="4CC87561"/>
    <w:rsid w:val="4CC9CFCC"/>
    <w:rsid w:val="4CCE1785"/>
    <w:rsid w:val="4CCF8AF1"/>
    <w:rsid w:val="4CD3035E"/>
    <w:rsid w:val="4CE1CC0B"/>
    <w:rsid w:val="4CE955DF"/>
    <w:rsid w:val="4CF0DED1"/>
    <w:rsid w:val="4CF4ACCA"/>
    <w:rsid w:val="4CFA0A94"/>
    <w:rsid w:val="4CFFF41D"/>
    <w:rsid w:val="4D0476A2"/>
    <w:rsid w:val="4D07C851"/>
    <w:rsid w:val="4D11AAD2"/>
    <w:rsid w:val="4D1ADE91"/>
    <w:rsid w:val="4D219580"/>
    <w:rsid w:val="4D32C209"/>
    <w:rsid w:val="4D49D51F"/>
    <w:rsid w:val="4D60A465"/>
    <w:rsid w:val="4D670875"/>
    <w:rsid w:val="4D671CA8"/>
    <w:rsid w:val="4D6FAD51"/>
    <w:rsid w:val="4D77DD7C"/>
    <w:rsid w:val="4D7AD42F"/>
    <w:rsid w:val="4D7F4361"/>
    <w:rsid w:val="4D811973"/>
    <w:rsid w:val="4D8F5581"/>
    <w:rsid w:val="4D8FA07A"/>
    <w:rsid w:val="4DA761C7"/>
    <w:rsid w:val="4DB4EA41"/>
    <w:rsid w:val="4DC750BE"/>
    <w:rsid w:val="4DCEB6C6"/>
    <w:rsid w:val="4DE5024D"/>
    <w:rsid w:val="4DEEACC8"/>
    <w:rsid w:val="4DFB007F"/>
    <w:rsid w:val="4DFECE2F"/>
    <w:rsid w:val="4E041CF1"/>
    <w:rsid w:val="4E07A1D9"/>
    <w:rsid w:val="4E0E58B7"/>
    <w:rsid w:val="4E10EC49"/>
    <w:rsid w:val="4E121C24"/>
    <w:rsid w:val="4E246236"/>
    <w:rsid w:val="4E323451"/>
    <w:rsid w:val="4E3664A9"/>
    <w:rsid w:val="4E45AE59"/>
    <w:rsid w:val="4E50BF9C"/>
    <w:rsid w:val="4E5CA781"/>
    <w:rsid w:val="4E63A236"/>
    <w:rsid w:val="4E674B32"/>
    <w:rsid w:val="4E67BE5A"/>
    <w:rsid w:val="4E75CAA7"/>
    <w:rsid w:val="4E785F20"/>
    <w:rsid w:val="4E7AA96F"/>
    <w:rsid w:val="4E7DC048"/>
    <w:rsid w:val="4E7E1004"/>
    <w:rsid w:val="4E9C9542"/>
    <w:rsid w:val="4EA1BE9E"/>
    <w:rsid w:val="4EBD7468"/>
    <w:rsid w:val="4EBF3FD3"/>
    <w:rsid w:val="4EBFDE1F"/>
    <w:rsid w:val="4EC0F19B"/>
    <w:rsid w:val="4EC88C95"/>
    <w:rsid w:val="4EC89210"/>
    <w:rsid w:val="4ED6D63D"/>
    <w:rsid w:val="4EE18C3C"/>
    <w:rsid w:val="4EE28DA3"/>
    <w:rsid w:val="4EE56530"/>
    <w:rsid w:val="4F00F7C6"/>
    <w:rsid w:val="4F0917D2"/>
    <w:rsid w:val="4F167ECC"/>
    <w:rsid w:val="4F1A3859"/>
    <w:rsid w:val="4F1F1FF5"/>
    <w:rsid w:val="4F21A793"/>
    <w:rsid w:val="4F22BBC0"/>
    <w:rsid w:val="4F24BC52"/>
    <w:rsid w:val="4F2CBBDE"/>
    <w:rsid w:val="4F2FE886"/>
    <w:rsid w:val="4F3B1A3D"/>
    <w:rsid w:val="4F538FDD"/>
    <w:rsid w:val="4F5C4E36"/>
    <w:rsid w:val="4F5FDA29"/>
    <w:rsid w:val="4F68E98B"/>
    <w:rsid w:val="4F6D76A7"/>
    <w:rsid w:val="4F6F8A20"/>
    <w:rsid w:val="4F75AF19"/>
    <w:rsid w:val="4F9EC3A0"/>
    <w:rsid w:val="4FA4F21B"/>
    <w:rsid w:val="4FA9709A"/>
    <w:rsid w:val="4FACD417"/>
    <w:rsid w:val="4FAF7EEA"/>
    <w:rsid w:val="4FB28365"/>
    <w:rsid w:val="4FB3FD97"/>
    <w:rsid w:val="4FBBD27D"/>
    <w:rsid w:val="4FBCBB4A"/>
    <w:rsid w:val="4FBD8F8B"/>
    <w:rsid w:val="4FCB88B2"/>
    <w:rsid w:val="4FCEC1FA"/>
    <w:rsid w:val="4FDE6F93"/>
    <w:rsid w:val="4FE842DA"/>
    <w:rsid w:val="4FF50534"/>
    <w:rsid w:val="4FFC4C7B"/>
    <w:rsid w:val="500386BF"/>
    <w:rsid w:val="5028F627"/>
    <w:rsid w:val="504326C3"/>
    <w:rsid w:val="504E69E1"/>
    <w:rsid w:val="505845F1"/>
    <w:rsid w:val="507217BF"/>
    <w:rsid w:val="507FDADB"/>
    <w:rsid w:val="5080420B"/>
    <w:rsid w:val="5085A8C4"/>
    <w:rsid w:val="5086CDB7"/>
    <w:rsid w:val="508777FA"/>
    <w:rsid w:val="50900475"/>
    <w:rsid w:val="509699E3"/>
    <w:rsid w:val="509CAD05"/>
    <w:rsid w:val="50AAA618"/>
    <w:rsid w:val="50B81B3F"/>
    <w:rsid w:val="50CE22F1"/>
    <w:rsid w:val="50DC4F5E"/>
    <w:rsid w:val="50DC98BB"/>
    <w:rsid w:val="50E76324"/>
    <w:rsid w:val="50EA4504"/>
    <w:rsid w:val="50F2B277"/>
    <w:rsid w:val="50F3676B"/>
    <w:rsid w:val="50FB6492"/>
    <w:rsid w:val="50FB8315"/>
    <w:rsid w:val="5102037E"/>
    <w:rsid w:val="510383CA"/>
    <w:rsid w:val="510D44F6"/>
    <w:rsid w:val="511C23ED"/>
    <w:rsid w:val="511D1015"/>
    <w:rsid w:val="511F7119"/>
    <w:rsid w:val="51224E21"/>
    <w:rsid w:val="51248264"/>
    <w:rsid w:val="51371A5F"/>
    <w:rsid w:val="5140C019"/>
    <w:rsid w:val="51416166"/>
    <w:rsid w:val="5145E5C2"/>
    <w:rsid w:val="514AEB75"/>
    <w:rsid w:val="514C0D70"/>
    <w:rsid w:val="515D1883"/>
    <w:rsid w:val="51641394"/>
    <w:rsid w:val="51754CFB"/>
    <w:rsid w:val="51782939"/>
    <w:rsid w:val="51788941"/>
    <w:rsid w:val="517A21E9"/>
    <w:rsid w:val="517D762A"/>
    <w:rsid w:val="5184A561"/>
    <w:rsid w:val="51873791"/>
    <w:rsid w:val="5193E252"/>
    <w:rsid w:val="5198373B"/>
    <w:rsid w:val="51A0960E"/>
    <w:rsid w:val="51A94ABC"/>
    <w:rsid w:val="51AB507E"/>
    <w:rsid w:val="51AB7FA7"/>
    <w:rsid w:val="51B05DC4"/>
    <w:rsid w:val="51B9EFAB"/>
    <w:rsid w:val="51BA0F97"/>
    <w:rsid w:val="51C61EEF"/>
    <w:rsid w:val="51CB3EBD"/>
    <w:rsid w:val="51CCE950"/>
    <w:rsid w:val="51D695BF"/>
    <w:rsid w:val="51E65EFC"/>
    <w:rsid w:val="51E7E476"/>
    <w:rsid w:val="51EF6BCD"/>
    <w:rsid w:val="51F46982"/>
    <w:rsid w:val="51FA8598"/>
    <w:rsid w:val="51FF3ADF"/>
    <w:rsid w:val="5206C681"/>
    <w:rsid w:val="521084EB"/>
    <w:rsid w:val="521F0B3B"/>
    <w:rsid w:val="522B9A58"/>
    <w:rsid w:val="523583AE"/>
    <w:rsid w:val="523AEFE8"/>
    <w:rsid w:val="523F12C6"/>
    <w:rsid w:val="52418F67"/>
    <w:rsid w:val="52505722"/>
    <w:rsid w:val="5255F8C3"/>
    <w:rsid w:val="5256866C"/>
    <w:rsid w:val="5263AD7B"/>
    <w:rsid w:val="526D8F9C"/>
    <w:rsid w:val="526D9777"/>
    <w:rsid w:val="527936F9"/>
    <w:rsid w:val="527F7419"/>
    <w:rsid w:val="52858904"/>
    <w:rsid w:val="528F3D3F"/>
    <w:rsid w:val="52959450"/>
    <w:rsid w:val="529C663A"/>
    <w:rsid w:val="52A6B6BA"/>
    <w:rsid w:val="52B2D0E2"/>
    <w:rsid w:val="52B3A76F"/>
    <w:rsid w:val="52B778F1"/>
    <w:rsid w:val="52C8172B"/>
    <w:rsid w:val="52CE73A4"/>
    <w:rsid w:val="52D997F8"/>
    <w:rsid w:val="52E6B862"/>
    <w:rsid w:val="52EB65B3"/>
    <w:rsid w:val="52EEDD13"/>
    <w:rsid w:val="52EF43B6"/>
    <w:rsid w:val="52F971E4"/>
    <w:rsid w:val="52FEB94C"/>
    <w:rsid w:val="530A4F1C"/>
    <w:rsid w:val="5315F90C"/>
    <w:rsid w:val="531DBF96"/>
    <w:rsid w:val="5322DDE7"/>
    <w:rsid w:val="53239F7C"/>
    <w:rsid w:val="5325E592"/>
    <w:rsid w:val="532D6DD0"/>
    <w:rsid w:val="53358430"/>
    <w:rsid w:val="53358900"/>
    <w:rsid w:val="53375145"/>
    <w:rsid w:val="53451610"/>
    <w:rsid w:val="535A1A55"/>
    <w:rsid w:val="535AF211"/>
    <w:rsid w:val="535DBA75"/>
    <w:rsid w:val="5362D75E"/>
    <w:rsid w:val="53648F6B"/>
    <w:rsid w:val="536A6A36"/>
    <w:rsid w:val="536CADC9"/>
    <w:rsid w:val="537E6D34"/>
    <w:rsid w:val="5384B889"/>
    <w:rsid w:val="5393A2C4"/>
    <w:rsid w:val="53BBBB16"/>
    <w:rsid w:val="53BDC767"/>
    <w:rsid w:val="53CD509E"/>
    <w:rsid w:val="53D497F8"/>
    <w:rsid w:val="53D9B62A"/>
    <w:rsid w:val="53E2E0FB"/>
    <w:rsid w:val="53E76C5F"/>
    <w:rsid w:val="53F49F44"/>
    <w:rsid w:val="53FD8B61"/>
    <w:rsid w:val="53FF0CA7"/>
    <w:rsid w:val="54001D29"/>
    <w:rsid w:val="540699E5"/>
    <w:rsid w:val="540754F1"/>
    <w:rsid w:val="540A5FFB"/>
    <w:rsid w:val="540E1235"/>
    <w:rsid w:val="540F7CB8"/>
    <w:rsid w:val="5415DAC2"/>
    <w:rsid w:val="542AB0C5"/>
    <w:rsid w:val="543D66B9"/>
    <w:rsid w:val="54413AF9"/>
    <w:rsid w:val="54442F53"/>
    <w:rsid w:val="54452BB5"/>
    <w:rsid w:val="5448424D"/>
    <w:rsid w:val="544B0096"/>
    <w:rsid w:val="5452514C"/>
    <w:rsid w:val="54554851"/>
    <w:rsid w:val="5469DD62"/>
    <w:rsid w:val="547316EC"/>
    <w:rsid w:val="547CC4FE"/>
    <w:rsid w:val="548EDC17"/>
    <w:rsid w:val="54AF0687"/>
    <w:rsid w:val="54B0BF38"/>
    <w:rsid w:val="54B4B855"/>
    <w:rsid w:val="54CBF95E"/>
    <w:rsid w:val="54CED765"/>
    <w:rsid w:val="54CEF4C8"/>
    <w:rsid w:val="54D06A51"/>
    <w:rsid w:val="54D22917"/>
    <w:rsid w:val="54D57662"/>
    <w:rsid w:val="54DF8B15"/>
    <w:rsid w:val="54E286D2"/>
    <w:rsid w:val="54FBB962"/>
    <w:rsid w:val="55053EE5"/>
    <w:rsid w:val="5506F0A1"/>
    <w:rsid w:val="550A0418"/>
    <w:rsid w:val="550C94F0"/>
    <w:rsid w:val="55120DDE"/>
    <w:rsid w:val="5513B887"/>
    <w:rsid w:val="5514336C"/>
    <w:rsid w:val="5515413D"/>
    <w:rsid w:val="552A686C"/>
    <w:rsid w:val="553164AB"/>
    <w:rsid w:val="5535D54E"/>
    <w:rsid w:val="553FB9DB"/>
    <w:rsid w:val="5542D468"/>
    <w:rsid w:val="555052B1"/>
    <w:rsid w:val="5553E87C"/>
    <w:rsid w:val="55597C32"/>
    <w:rsid w:val="555CB761"/>
    <w:rsid w:val="55600CBF"/>
    <w:rsid w:val="55655C0B"/>
    <w:rsid w:val="5570B995"/>
    <w:rsid w:val="557D501D"/>
    <w:rsid w:val="55810798"/>
    <w:rsid w:val="558F28CB"/>
    <w:rsid w:val="55919279"/>
    <w:rsid w:val="559BE13D"/>
    <w:rsid w:val="55A4103D"/>
    <w:rsid w:val="55ABBD82"/>
    <w:rsid w:val="55B61EDF"/>
    <w:rsid w:val="55B942CB"/>
    <w:rsid w:val="55BEBAD5"/>
    <w:rsid w:val="55C87B85"/>
    <w:rsid w:val="55D05E0E"/>
    <w:rsid w:val="55D0FD88"/>
    <w:rsid w:val="55D1C5A8"/>
    <w:rsid w:val="55D6DEC4"/>
    <w:rsid w:val="55DA6FA3"/>
    <w:rsid w:val="55E0F9D6"/>
    <w:rsid w:val="55E7FD6C"/>
    <w:rsid w:val="55EFE538"/>
    <w:rsid w:val="5605A340"/>
    <w:rsid w:val="560A9ADC"/>
    <w:rsid w:val="56162AA6"/>
    <w:rsid w:val="5616D608"/>
    <w:rsid w:val="5619AA79"/>
    <w:rsid w:val="56219094"/>
    <w:rsid w:val="5623CCC4"/>
    <w:rsid w:val="562DC1BE"/>
    <w:rsid w:val="56378033"/>
    <w:rsid w:val="564FF0BF"/>
    <w:rsid w:val="56593319"/>
    <w:rsid w:val="5662341F"/>
    <w:rsid w:val="5664C505"/>
    <w:rsid w:val="566764FF"/>
    <w:rsid w:val="566A1212"/>
    <w:rsid w:val="566A854F"/>
    <w:rsid w:val="56718E80"/>
    <w:rsid w:val="5675ECF5"/>
    <w:rsid w:val="567C09B9"/>
    <w:rsid w:val="567D8546"/>
    <w:rsid w:val="56846FF7"/>
    <w:rsid w:val="568AD328"/>
    <w:rsid w:val="569A7A1A"/>
    <w:rsid w:val="56AD23B3"/>
    <w:rsid w:val="56AD45A8"/>
    <w:rsid w:val="56B446AE"/>
    <w:rsid w:val="56BA83D7"/>
    <w:rsid w:val="56BB7E5B"/>
    <w:rsid w:val="56BF95FB"/>
    <w:rsid w:val="56C71407"/>
    <w:rsid w:val="56CE3797"/>
    <w:rsid w:val="56D43A9B"/>
    <w:rsid w:val="56DDD797"/>
    <w:rsid w:val="56DF16F9"/>
    <w:rsid w:val="56E1EB86"/>
    <w:rsid w:val="56F4FE3F"/>
    <w:rsid w:val="56FFD80A"/>
    <w:rsid w:val="570AF74B"/>
    <w:rsid w:val="57153E36"/>
    <w:rsid w:val="5717C7EB"/>
    <w:rsid w:val="573F53BB"/>
    <w:rsid w:val="57479C52"/>
    <w:rsid w:val="574EFCE2"/>
    <w:rsid w:val="5754B47D"/>
    <w:rsid w:val="575D8E83"/>
    <w:rsid w:val="57806D53"/>
    <w:rsid w:val="5784F2E7"/>
    <w:rsid w:val="57876332"/>
    <w:rsid w:val="5788C2F3"/>
    <w:rsid w:val="578C0BA2"/>
    <w:rsid w:val="5799F3AE"/>
    <w:rsid w:val="57A324CF"/>
    <w:rsid w:val="57AD31C5"/>
    <w:rsid w:val="57BA5403"/>
    <w:rsid w:val="57BB1EB5"/>
    <w:rsid w:val="57BFF27E"/>
    <w:rsid w:val="57CED795"/>
    <w:rsid w:val="57DA2DF2"/>
    <w:rsid w:val="57DB83F9"/>
    <w:rsid w:val="57DD9EA5"/>
    <w:rsid w:val="57DEDB57"/>
    <w:rsid w:val="57E4A9A3"/>
    <w:rsid w:val="57FD7FBD"/>
    <w:rsid w:val="5801B2F1"/>
    <w:rsid w:val="5801FE28"/>
    <w:rsid w:val="580D19E1"/>
    <w:rsid w:val="581B67F0"/>
    <w:rsid w:val="581C9FE5"/>
    <w:rsid w:val="58241CE6"/>
    <w:rsid w:val="582BC1F5"/>
    <w:rsid w:val="582BF78A"/>
    <w:rsid w:val="58358D4F"/>
    <w:rsid w:val="5837298D"/>
    <w:rsid w:val="583893DE"/>
    <w:rsid w:val="58478E4E"/>
    <w:rsid w:val="5847CBF8"/>
    <w:rsid w:val="585CACD5"/>
    <w:rsid w:val="586E3565"/>
    <w:rsid w:val="58714E2E"/>
    <w:rsid w:val="58718C9E"/>
    <w:rsid w:val="5876B906"/>
    <w:rsid w:val="58772CB7"/>
    <w:rsid w:val="587D16D5"/>
    <w:rsid w:val="58806C08"/>
    <w:rsid w:val="58A0F86B"/>
    <w:rsid w:val="58A3E244"/>
    <w:rsid w:val="58AB7024"/>
    <w:rsid w:val="58B4CAF8"/>
    <w:rsid w:val="58C0593E"/>
    <w:rsid w:val="58C47733"/>
    <w:rsid w:val="58DB8E18"/>
    <w:rsid w:val="58E59DB6"/>
    <w:rsid w:val="58EC6279"/>
    <w:rsid w:val="58EDFF77"/>
    <w:rsid w:val="58F29FB1"/>
    <w:rsid w:val="58F4A0AB"/>
    <w:rsid w:val="59045038"/>
    <w:rsid w:val="59046FB0"/>
    <w:rsid w:val="590667F6"/>
    <w:rsid w:val="59086BF4"/>
    <w:rsid w:val="5909BD96"/>
    <w:rsid w:val="590A955A"/>
    <w:rsid w:val="590BC5C6"/>
    <w:rsid w:val="590DEB50"/>
    <w:rsid w:val="59288DED"/>
    <w:rsid w:val="59347DF8"/>
    <w:rsid w:val="5937EE94"/>
    <w:rsid w:val="59427ABF"/>
    <w:rsid w:val="5943351E"/>
    <w:rsid w:val="5943FDB7"/>
    <w:rsid w:val="594742B8"/>
    <w:rsid w:val="59528B3E"/>
    <w:rsid w:val="5954A284"/>
    <w:rsid w:val="596900C1"/>
    <w:rsid w:val="5969807B"/>
    <w:rsid w:val="596A6DE1"/>
    <w:rsid w:val="5972EEE5"/>
    <w:rsid w:val="5981871F"/>
    <w:rsid w:val="598EE874"/>
    <w:rsid w:val="59A51DF8"/>
    <w:rsid w:val="59D2D107"/>
    <w:rsid w:val="59D652DB"/>
    <w:rsid w:val="59D71FD8"/>
    <w:rsid w:val="59DD88C5"/>
    <w:rsid w:val="59E54421"/>
    <w:rsid w:val="59E92137"/>
    <w:rsid w:val="59F045F6"/>
    <w:rsid w:val="5A05F6D3"/>
    <w:rsid w:val="5A0BE13A"/>
    <w:rsid w:val="5A15C5AD"/>
    <w:rsid w:val="5A16816B"/>
    <w:rsid w:val="5A204098"/>
    <w:rsid w:val="5A22D821"/>
    <w:rsid w:val="5A353965"/>
    <w:rsid w:val="5A39E137"/>
    <w:rsid w:val="5A3B984B"/>
    <w:rsid w:val="5A493108"/>
    <w:rsid w:val="5A499FEE"/>
    <w:rsid w:val="5A56511C"/>
    <w:rsid w:val="5A5825ED"/>
    <w:rsid w:val="5A69DC59"/>
    <w:rsid w:val="5A733C49"/>
    <w:rsid w:val="5A749D4D"/>
    <w:rsid w:val="5A7B03B1"/>
    <w:rsid w:val="5A7B13A4"/>
    <w:rsid w:val="5A884526"/>
    <w:rsid w:val="5A90F925"/>
    <w:rsid w:val="5A968F6E"/>
    <w:rsid w:val="5AA57FA9"/>
    <w:rsid w:val="5AB7C3B6"/>
    <w:rsid w:val="5ABFF008"/>
    <w:rsid w:val="5ACE42D6"/>
    <w:rsid w:val="5ACEB6A3"/>
    <w:rsid w:val="5AD2F797"/>
    <w:rsid w:val="5AD9C050"/>
    <w:rsid w:val="5AE19B16"/>
    <w:rsid w:val="5AE2213F"/>
    <w:rsid w:val="5AE3FBB5"/>
    <w:rsid w:val="5AE932A3"/>
    <w:rsid w:val="5AFA00F7"/>
    <w:rsid w:val="5AFB6C58"/>
    <w:rsid w:val="5B03AC89"/>
    <w:rsid w:val="5B059CEA"/>
    <w:rsid w:val="5B0B7588"/>
    <w:rsid w:val="5B194D5A"/>
    <w:rsid w:val="5B1C0080"/>
    <w:rsid w:val="5B1C726F"/>
    <w:rsid w:val="5B1CF817"/>
    <w:rsid w:val="5B1DA25B"/>
    <w:rsid w:val="5B2648B0"/>
    <w:rsid w:val="5B2A4EE7"/>
    <w:rsid w:val="5B2AFF05"/>
    <w:rsid w:val="5B2B25C3"/>
    <w:rsid w:val="5B335CB5"/>
    <w:rsid w:val="5B38DBC9"/>
    <w:rsid w:val="5B3C568D"/>
    <w:rsid w:val="5B513E94"/>
    <w:rsid w:val="5B65A288"/>
    <w:rsid w:val="5B6D914F"/>
    <w:rsid w:val="5B76DD80"/>
    <w:rsid w:val="5B7C0260"/>
    <w:rsid w:val="5B7CBC4E"/>
    <w:rsid w:val="5B86FAC9"/>
    <w:rsid w:val="5B8FF279"/>
    <w:rsid w:val="5BA69EA9"/>
    <w:rsid w:val="5BAC5E35"/>
    <w:rsid w:val="5BB13473"/>
    <w:rsid w:val="5BC1996A"/>
    <w:rsid w:val="5BC55FC8"/>
    <w:rsid w:val="5BCA736C"/>
    <w:rsid w:val="5BD00E97"/>
    <w:rsid w:val="5BD14012"/>
    <w:rsid w:val="5BD42521"/>
    <w:rsid w:val="5BDDE5C6"/>
    <w:rsid w:val="5BEB17AD"/>
    <w:rsid w:val="5BF0989B"/>
    <w:rsid w:val="5BFF7990"/>
    <w:rsid w:val="5C06FF2F"/>
    <w:rsid w:val="5C0FEE9F"/>
    <w:rsid w:val="5C121856"/>
    <w:rsid w:val="5C1BC823"/>
    <w:rsid w:val="5C1F79A8"/>
    <w:rsid w:val="5C200810"/>
    <w:rsid w:val="5C222403"/>
    <w:rsid w:val="5C248DDF"/>
    <w:rsid w:val="5C305286"/>
    <w:rsid w:val="5C43F94A"/>
    <w:rsid w:val="5C44B668"/>
    <w:rsid w:val="5C4FB24D"/>
    <w:rsid w:val="5C5B5548"/>
    <w:rsid w:val="5C5BE0C9"/>
    <w:rsid w:val="5C746329"/>
    <w:rsid w:val="5C7706E3"/>
    <w:rsid w:val="5C79AA6E"/>
    <w:rsid w:val="5C7A7C5D"/>
    <w:rsid w:val="5C8F7B89"/>
    <w:rsid w:val="5CA6C808"/>
    <w:rsid w:val="5CAC61A9"/>
    <w:rsid w:val="5CAFBBCE"/>
    <w:rsid w:val="5CBCF989"/>
    <w:rsid w:val="5CC4A695"/>
    <w:rsid w:val="5CCF3676"/>
    <w:rsid w:val="5CD05F62"/>
    <w:rsid w:val="5CD79E82"/>
    <w:rsid w:val="5CDBBDA5"/>
    <w:rsid w:val="5CE8F7F7"/>
    <w:rsid w:val="5CED147F"/>
    <w:rsid w:val="5CF36BA9"/>
    <w:rsid w:val="5CF4F259"/>
    <w:rsid w:val="5CF6EC6F"/>
    <w:rsid w:val="5CF9B263"/>
    <w:rsid w:val="5D028691"/>
    <w:rsid w:val="5D118F2C"/>
    <w:rsid w:val="5D1AAD68"/>
    <w:rsid w:val="5D29DCB0"/>
    <w:rsid w:val="5D2C799B"/>
    <w:rsid w:val="5D34FF71"/>
    <w:rsid w:val="5D384BDC"/>
    <w:rsid w:val="5D44400A"/>
    <w:rsid w:val="5D493A98"/>
    <w:rsid w:val="5D4B29FB"/>
    <w:rsid w:val="5D5223BB"/>
    <w:rsid w:val="5D5234E4"/>
    <w:rsid w:val="5D5D1185"/>
    <w:rsid w:val="5D5F9564"/>
    <w:rsid w:val="5D708A40"/>
    <w:rsid w:val="5D7958A3"/>
    <w:rsid w:val="5D798E3D"/>
    <w:rsid w:val="5D846073"/>
    <w:rsid w:val="5D895E22"/>
    <w:rsid w:val="5D9A7513"/>
    <w:rsid w:val="5DA06AB7"/>
    <w:rsid w:val="5DAB859C"/>
    <w:rsid w:val="5DBDC43A"/>
    <w:rsid w:val="5DC0AB59"/>
    <w:rsid w:val="5DCF2636"/>
    <w:rsid w:val="5DDE1D1B"/>
    <w:rsid w:val="5DE3C125"/>
    <w:rsid w:val="5DF647AB"/>
    <w:rsid w:val="5DF952FD"/>
    <w:rsid w:val="5DFA9624"/>
    <w:rsid w:val="5E00AAF3"/>
    <w:rsid w:val="5E01553B"/>
    <w:rsid w:val="5E05EE11"/>
    <w:rsid w:val="5E15D3BC"/>
    <w:rsid w:val="5E209C6B"/>
    <w:rsid w:val="5E4FBC8E"/>
    <w:rsid w:val="5E50545E"/>
    <w:rsid w:val="5E578452"/>
    <w:rsid w:val="5E57E4C2"/>
    <w:rsid w:val="5E5B3CA6"/>
    <w:rsid w:val="5E5C1EE7"/>
    <w:rsid w:val="5E5F9898"/>
    <w:rsid w:val="5E626CAC"/>
    <w:rsid w:val="5E647BFE"/>
    <w:rsid w:val="5E6CF04A"/>
    <w:rsid w:val="5E73A864"/>
    <w:rsid w:val="5E7DF44C"/>
    <w:rsid w:val="5E801E61"/>
    <w:rsid w:val="5E8A3BF7"/>
    <w:rsid w:val="5E99AC48"/>
    <w:rsid w:val="5E9CFD8D"/>
    <w:rsid w:val="5E9F93B2"/>
    <w:rsid w:val="5EB79239"/>
    <w:rsid w:val="5EB959AD"/>
    <w:rsid w:val="5EC51158"/>
    <w:rsid w:val="5ED98BF2"/>
    <w:rsid w:val="5EE6BCAC"/>
    <w:rsid w:val="5EF45A8B"/>
    <w:rsid w:val="5EFAE896"/>
    <w:rsid w:val="5EFE7F6B"/>
    <w:rsid w:val="5EFF5CD3"/>
    <w:rsid w:val="5F194BE4"/>
    <w:rsid w:val="5F219E04"/>
    <w:rsid w:val="5F4E920A"/>
    <w:rsid w:val="5F5629AB"/>
    <w:rsid w:val="5F5C6360"/>
    <w:rsid w:val="5F62A01A"/>
    <w:rsid w:val="5F690205"/>
    <w:rsid w:val="5F7464DE"/>
    <w:rsid w:val="5F79D78B"/>
    <w:rsid w:val="5F7EC838"/>
    <w:rsid w:val="5F80AE46"/>
    <w:rsid w:val="5F821421"/>
    <w:rsid w:val="5F8E7B07"/>
    <w:rsid w:val="5F90A18F"/>
    <w:rsid w:val="5F911612"/>
    <w:rsid w:val="5F967CA2"/>
    <w:rsid w:val="5F9CE217"/>
    <w:rsid w:val="5F9DB8E5"/>
    <w:rsid w:val="5FA1F578"/>
    <w:rsid w:val="5FB25A68"/>
    <w:rsid w:val="5FB79709"/>
    <w:rsid w:val="5FB7F000"/>
    <w:rsid w:val="5FC0338E"/>
    <w:rsid w:val="5FC0F222"/>
    <w:rsid w:val="5FCAFC8A"/>
    <w:rsid w:val="5FD5B656"/>
    <w:rsid w:val="5FDC7518"/>
    <w:rsid w:val="5FE6DD3E"/>
    <w:rsid w:val="5FEC668B"/>
    <w:rsid w:val="5FEF2829"/>
    <w:rsid w:val="5FFA2242"/>
    <w:rsid w:val="60007707"/>
    <w:rsid w:val="600192E9"/>
    <w:rsid w:val="6019D253"/>
    <w:rsid w:val="6028B9FE"/>
    <w:rsid w:val="602BC971"/>
    <w:rsid w:val="60342238"/>
    <w:rsid w:val="6041628E"/>
    <w:rsid w:val="6042E5AD"/>
    <w:rsid w:val="6062F71D"/>
    <w:rsid w:val="6065FB21"/>
    <w:rsid w:val="6076E60E"/>
    <w:rsid w:val="60895BDD"/>
    <w:rsid w:val="6094C76B"/>
    <w:rsid w:val="60977806"/>
    <w:rsid w:val="609ED7F6"/>
    <w:rsid w:val="609FD8F3"/>
    <w:rsid w:val="60A51DE8"/>
    <w:rsid w:val="60AD8803"/>
    <w:rsid w:val="60B49216"/>
    <w:rsid w:val="60BA9081"/>
    <w:rsid w:val="60C1A020"/>
    <w:rsid w:val="60C52DD9"/>
    <w:rsid w:val="60CF992F"/>
    <w:rsid w:val="60DBA0AE"/>
    <w:rsid w:val="60DEC1CB"/>
    <w:rsid w:val="60F33053"/>
    <w:rsid w:val="60FE5049"/>
    <w:rsid w:val="61011408"/>
    <w:rsid w:val="6101C0AE"/>
    <w:rsid w:val="61089BD5"/>
    <w:rsid w:val="611D38CA"/>
    <w:rsid w:val="61272A0D"/>
    <w:rsid w:val="612A6C04"/>
    <w:rsid w:val="6131C1E1"/>
    <w:rsid w:val="6134EBC9"/>
    <w:rsid w:val="61428999"/>
    <w:rsid w:val="6152FA17"/>
    <w:rsid w:val="61538B4A"/>
    <w:rsid w:val="61593819"/>
    <w:rsid w:val="615BC84C"/>
    <w:rsid w:val="615EEBC8"/>
    <w:rsid w:val="617DC126"/>
    <w:rsid w:val="61850B1F"/>
    <w:rsid w:val="61A21D57"/>
    <w:rsid w:val="61B4FB22"/>
    <w:rsid w:val="61B645D2"/>
    <w:rsid w:val="61C69F1B"/>
    <w:rsid w:val="61C8F72E"/>
    <w:rsid w:val="61CB67B5"/>
    <w:rsid w:val="61CDFAD4"/>
    <w:rsid w:val="61D59AC8"/>
    <w:rsid w:val="61D60DEF"/>
    <w:rsid w:val="61D7B5AF"/>
    <w:rsid w:val="61DECBCB"/>
    <w:rsid w:val="61E2ADF2"/>
    <w:rsid w:val="61E4E3C4"/>
    <w:rsid w:val="61F3EF51"/>
    <w:rsid w:val="61FCA40A"/>
    <w:rsid w:val="61FE8385"/>
    <w:rsid w:val="6200D87C"/>
    <w:rsid w:val="62095E6C"/>
    <w:rsid w:val="62119B68"/>
    <w:rsid w:val="62206E48"/>
    <w:rsid w:val="62261A6B"/>
    <w:rsid w:val="622A9701"/>
    <w:rsid w:val="622F0364"/>
    <w:rsid w:val="62305CEB"/>
    <w:rsid w:val="62340B92"/>
    <w:rsid w:val="626193F3"/>
    <w:rsid w:val="6266DC6D"/>
    <w:rsid w:val="626F00FD"/>
    <w:rsid w:val="62743286"/>
    <w:rsid w:val="627F177A"/>
    <w:rsid w:val="627F824A"/>
    <w:rsid w:val="62845217"/>
    <w:rsid w:val="6292BFF9"/>
    <w:rsid w:val="62A6561C"/>
    <w:rsid w:val="62A6E919"/>
    <w:rsid w:val="62B2D48F"/>
    <w:rsid w:val="62BC8BF7"/>
    <w:rsid w:val="62C41574"/>
    <w:rsid w:val="62C8EF2F"/>
    <w:rsid w:val="62CE6BB0"/>
    <w:rsid w:val="62D322A2"/>
    <w:rsid w:val="62D5EB7C"/>
    <w:rsid w:val="62D88B6D"/>
    <w:rsid w:val="62DA4D1A"/>
    <w:rsid w:val="62DB715B"/>
    <w:rsid w:val="62E1CD64"/>
    <w:rsid w:val="62F3053C"/>
    <w:rsid w:val="62F819FA"/>
    <w:rsid w:val="6308994B"/>
    <w:rsid w:val="630E0189"/>
    <w:rsid w:val="6315EB5A"/>
    <w:rsid w:val="6318E905"/>
    <w:rsid w:val="631A6D61"/>
    <w:rsid w:val="631BE072"/>
    <w:rsid w:val="6320F8FB"/>
    <w:rsid w:val="63245883"/>
    <w:rsid w:val="6329605E"/>
    <w:rsid w:val="632D5A06"/>
    <w:rsid w:val="6336AB59"/>
    <w:rsid w:val="633C14F2"/>
    <w:rsid w:val="6346DA8C"/>
    <w:rsid w:val="634DC939"/>
    <w:rsid w:val="6350047A"/>
    <w:rsid w:val="63544B60"/>
    <w:rsid w:val="6357E00B"/>
    <w:rsid w:val="6360F945"/>
    <w:rsid w:val="63628947"/>
    <w:rsid w:val="6364406A"/>
    <w:rsid w:val="6364B0F6"/>
    <w:rsid w:val="6366E2A4"/>
    <w:rsid w:val="636FA43E"/>
    <w:rsid w:val="6376812A"/>
    <w:rsid w:val="63782583"/>
    <w:rsid w:val="637E8BEF"/>
    <w:rsid w:val="637E8C23"/>
    <w:rsid w:val="6381130F"/>
    <w:rsid w:val="638D5FA9"/>
    <w:rsid w:val="63909B1A"/>
    <w:rsid w:val="639977BB"/>
    <w:rsid w:val="639F916B"/>
    <w:rsid w:val="63A5C82E"/>
    <w:rsid w:val="63B26898"/>
    <w:rsid w:val="63BD0185"/>
    <w:rsid w:val="63C2BED4"/>
    <w:rsid w:val="63C89499"/>
    <w:rsid w:val="63D0890F"/>
    <w:rsid w:val="63D7F1DF"/>
    <w:rsid w:val="63DE2258"/>
    <w:rsid w:val="63E02427"/>
    <w:rsid w:val="63F792B6"/>
    <w:rsid w:val="64030980"/>
    <w:rsid w:val="640AA603"/>
    <w:rsid w:val="640BD442"/>
    <w:rsid w:val="640D70A9"/>
    <w:rsid w:val="6410A04C"/>
    <w:rsid w:val="6418BCED"/>
    <w:rsid w:val="64192B50"/>
    <w:rsid w:val="64237773"/>
    <w:rsid w:val="642E30E3"/>
    <w:rsid w:val="642EB49F"/>
    <w:rsid w:val="643A69A7"/>
    <w:rsid w:val="643FBD86"/>
    <w:rsid w:val="6446D3DA"/>
    <w:rsid w:val="64588A82"/>
    <w:rsid w:val="6458A4A3"/>
    <w:rsid w:val="645ADB51"/>
    <w:rsid w:val="645D1755"/>
    <w:rsid w:val="6460CC96"/>
    <w:rsid w:val="6475BF38"/>
    <w:rsid w:val="6488A361"/>
    <w:rsid w:val="648D54D7"/>
    <w:rsid w:val="64AFC102"/>
    <w:rsid w:val="64B128A9"/>
    <w:rsid w:val="64BF020A"/>
    <w:rsid w:val="64C02049"/>
    <w:rsid w:val="64C67464"/>
    <w:rsid w:val="64C806EC"/>
    <w:rsid w:val="64DFFD7B"/>
    <w:rsid w:val="64E1957D"/>
    <w:rsid w:val="64F68522"/>
    <w:rsid w:val="6508C749"/>
    <w:rsid w:val="65121C84"/>
    <w:rsid w:val="651B4BF7"/>
    <w:rsid w:val="651BE9AE"/>
    <w:rsid w:val="652579DC"/>
    <w:rsid w:val="653272F2"/>
    <w:rsid w:val="653CC19A"/>
    <w:rsid w:val="653D5A42"/>
    <w:rsid w:val="653DD69D"/>
    <w:rsid w:val="6549C427"/>
    <w:rsid w:val="6554D09E"/>
    <w:rsid w:val="6555958C"/>
    <w:rsid w:val="6561B85B"/>
    <w:rsid w:val="657185E8"/>
    <w:rsid w:val="6571BE2D"/>
    <w:rsid w:val="657AB193"/>
    <w:rsid w:val="657D1BE6"/>
    <w:rsid w:val="6580786C"/>
    <w:rsid w:val="65817FEF"/>
    <w:rsid w:val="658231D5"/>
    <w:rsid w:val="6582D574"/>
    <w:rsid w:val="6591E3E0"/>
    <w:rsid w:val="65934A71"/>
    <w:rsid w:val="659706CA"/>
    <w:rsid w:val="65A16FC3"/>
    <w:rsid w:val="65A3556E"/>
    <w:rsid w:val="65A45CED"/>
    <w:rsid w:val="65A56BA0"/>
    <w:rsid w:val="65A8353A"/>
    <w:rsid w:val="65A8F89A"/>
    <w:rsid w:val="65ACE5F9"/>
    <w:rsid w:val="65AFF247"/>
    <w:rsid w:val="65B1AC4D"/>
    <w:rsid w:val="65B9A925"/>
    <w:rsid w:val="65BE5FE3"/>
    <w:rsid w:val="65BE624A"/>
    <w:rsid w:val="65D82894"/>
    <w:rsid w:val="65DFC567"/>
    <w:rsid w:val="65E7A85F"/>
    <w:rsid w:val="65E9C861"/>
    <w:rsid w:val="65F3DF48"/>
    <w:rsid w:val="65F3E4E4"/>
    <w:rsid w:val="65F6D7D6"/>
    <w:rsid w:val="65FE8865"/>
    <w:rsid w:val="66047334"/>
    <w:rsid w:val="66060149"/>
    <w:rsid w:val="660FBE6C"/>
    <w:rsid w:val="6610E345"/>
    <w:rsid w:val="6617BC13"/>
    <w:rsid w:val="6627082C"/>
    <w:rsid w:val="662BB39A"/>
    <w:rsid w:val="663D3E85"/>
    <w:rsid w:val="6644A0BE"/>
    <w:rsid w:val="66486B94"/>
    <w:rsid w:val="664D55BC"/>
    <w:rsid w:val="6668C33B"/>
    <w:rsid w:val="666B3563"/>
    <w:rsid w:val="66787EDF"/>
    <w:rsid w:val="668151AA"/>
    <w:rsid w:val="668BF8D9"/>
    <w:rsid w:val="668EB989"/>
    <w:rsid w:val="66936572"/>
    <w:rsid w:val="6693FFCF"/>
    <w:rsid w:val="66A28F10"/>
    <w:rsid w:val="66A7B1B0"/>
    <w:rsid w:val="66BC214D"/>
    <w:rsid w:val="66D333F2"/>
    <w:rsid w:val="66DF3C22"/>
    <w:rsid w:val="66E9DF6C"/>
    <w:rsid w:val="66ED1F90"/>
    <w:rsid w:val="66F0956A"/>
    <w:rsid w:val="66F50551"/>
    <w:rsid w:val="66FF3802"/>
    <w:rsid w:val="6722F199"/>
    <w:rsid w:val="6723B4F7"/>
    <w:rsid w:val="6733D626"/>
    <w:rsid w:val="6736865C"/>
    <w:rsid w:val="67396F2A"/>
    <w:rsid w:val="67453051"/>
    <w:rsid w:val="674F6F19"/>
    <w:rsid w:val="676A649E"/>
    <w:rsid w:val="67A1448F"/>
    <w:rsid w:val="67A97EA4"/>
    <w:rsid w:val="67A9EB3F"/>
    <w:rsid w:val="67B6126E"/>
    <w:rsid w:val="67C3B478"/>
    <w:rsid w:val="67CE490B"/>
    <w:rsid w:val="67DB853B"/>
    <w:rsid w:val="67DBE9AD"/>
    <w:rsid w:val="67DC11D0"/>
    <w:rsid w:val="67DEDD66"/>
    <w:rsid w:val="67E0B96B"/>
    <w:rsid w:val="67E978D7"/>
    <w:rsid w:val="67EB4848"/>
    <w:rsid w:val="67EEAA51"/>
    <w:rsid w:val="680BA4ED"/>
    <w:rsid w:val="6814E0BE"/>
    <w:rsid w:val="6815E0EA"/>
    <w:rsid w:val="6818ABE5"/>
    <w:rsid w:val="682BDCB2"/>
    <w:rsid w:val="68394C5C"/>
    <w:rsid w:val="683FCD7B"/>
    <w:rsid w:val="684D3E03"/>
    <w:rsid w:val="6850C6FA"/>
    <w:rsid w:val="68533146"/>
    <w:rsid w:val="685C1BE5"/>
    <w:rsid w:val="685CA705"/>
    <w:rsid w:val="68600F1C"/>
    <w:rsid w:val="68623638"/>
    <w:rsid w:val="6863B6CF"/>
    <w:rsid w:val="6864F8B7"/>
    <w:rsid w:val="6878F100"/>
    <w:rsid w:val="688424F2"/>
    <w:rsid w:val="68847A3B"/>
    <w:rsid w:val="688B3E65"/>
    <w:rsid w:val="68A05FBF"/>
    <w:rsid w:val="68A6BD42"/>
    <w:rsid w:val="68B1F932"/>
    <w:rsid w:val="68B5F8E7"/>
    <w:rsid w:val="68B7394C"/>
    <w:rsid w:val="68C3AEB4"/>
    <w:rsid w:val="68C41F74"/>
    <w:rsid w:val="68C73F64"/>
    <w:rsid w:val="68D28ACC"/>
    <w:rsid w:val="68D3F899"/>
    <w:rsid w:val="68D41403"/>
    <w:rsid w:val="68D5D5C8"/>
    <w:rsid w:val="68D80DE4"/>
    <w:rsid w:val="68FCE116"/>
    <w:rsid w:val="6902C730"/>
    <w:rsid w:val="69040020"/>
    <w:rsid w:val="69072D9A"/>
    <w:rsid w:val="690C6153"/>
    <w:rsid w:val="690D2468"/>
    <w:rsid w:val="690D89D3"/>
    <w:rsid w:val="691CDED9"/>
    <w:rsid w:val="6925E5CC"/>
    <w:rsid w:val="69295B1D"/>
    <w:rsid w:val="693B36B6"/>
    <w:rsid w:val="693C07C1"/>
    <w:rsid w:val="6949E886"/>
    <w:rsid w:val="694A0EAB"/>
    <w:rsid w:val="694F58D1"/>
    <w:rsid w:val="6950D189"/>
    <w:rsid w:val="695370C9"/>
    <w:rsid w:val="695A1FDC"/>
    <w:rsid w:val="695A6713"/>
    <w:rsid w:val="695E2A60"/>
    <w:rsid w:val="69631120"/>
    <w:rsid w:val="6972E5EC"/>
    <w:rsid w:val="697ECEF8"/>
    <w:rsid w:val="697FCB47"/>
    <w:rsid w:val="6983366F"/>
    <w:rsid w:val="698AA4E9"/>
    <w:rsid w:val="699AFA51"/>
    <w:rsid w:val="69A2B93A"/>
    <w:rsid w:val="69AAB90C"/>
    <w:rsid w:val="69AE302A"/>
    <w:rsid w:val="69B27E7A"/>
    <w:rsid w:val="69B2CED8"/>
    <w:rsid w:val="69B94649"/>
    <w:rsid w:val="69BC9B42"/>
    <w:rsid w:val="69CBD4A3"/>
    <w:rsid w:val="69CDF9CA"/>
    <w:rsid w:val="69CF301B"/>
    <w:rsid w:val="69D1FF8B"/>
    <w:rsid w:val="69D37701"/>
    <w:rsid w:val="69EC2BB8"/>
    <w:rsid w:val="69F289E4"/>
    <w:rsid w:val="69F6D114"/>
    <w:rsid w:val="69F901B3"/>
    <w:rsid w:val="69F9B674"/>
    <w:rsid w:val="6A09D336"/>
    <w:rsid w:val="6A137E60"/>
    <w:rsid w:val="6A1CA4BC"/>
    <w:rsid w:val="6A23A463"/>
    <w:rsid w:val="6A2F0286"/>
    <w:rsid w:val="6A316CEB"/>
    <w:rsid w:val="6A368CDD"/>
    <w:rsid w:val="6A445F93"/>
    <w:rsid w:val="6A44F40D"/>
    <w:rsid w:val="6A514D9A"/>
    <w:rsid w:val="6A540357"/>
    <w:rsid w:val="6A575E5C"/>
    <w:rsid w:val="6A78527B"/>
    <w:rsid w:val="6A789E32"/>
    <w:rsid w:val="6A7AC9F7"/>
    <w:rsid w:val="6A8E3EAE"/>
    <w:rsid w:val="6A911209"/>
    <w:rsid w:val="6A97ADA7"/>
    <w:rsid w:val="6A9A7F2F"/>
    <w:rsid w:val="6AB39925"/>
    <w:rsid w:val="6AB5CDC0"/>
    <w:rsid w:val="6ABCBDD2"/>
    <w:rsid w:val="6ABE2809"/>
    <w:rsid w:val="6ABE6693"/>
    <w:rsid w:val="6AC71E31"/>
    <w:rsid w:val="6AD8CA7E"/>
    <w:rsid w:val="6AEF1BA1"/>
    <w:rsid w:val="6AF822E8"/>
    <w:rsid w:val="6AFCB258"/>
    <w:rsid w:val="6B032AFD"/>
    <w:rsid w:val="6B12E7F7"/>
    <w:rsid w:val="6B1B8B3E"/>
    <w:rsid w:val="6B30B761"/>
    <w:rsid w:val="6B37251D"/>
    <w:rsid w:val="6B37C98B"/>
    <w:rsid w:val="6B38C654"/>
    <w:rsid w:val="6B3E8C25"/>
    <w:rsid w:val="6B4A6EA0"/>
    <w:rsid w:val="6B527240"/>
    <w:rsid w:val="6B575A2F"/>
    <w:rsid w:val="6B599FE5"/>
    <w:rsid w:val="6B6818A2"/>
    <w:rsid w:val="6B68837C"/>
    <w:rsid w:val="6B6B8D61"/>
    <w:rsid w:val="6B6BAA5D"/>
    <w:rsid w:val="6B799AC5"/>
    <w:rsid w:val="6B819164"/>
    <w:rsid w:val="6B82C4D0"/>
    <w:rsid w:val="6B8D0C50"/>
    <w:rsid w:val="6B9F097C"/>
    <w:rsid w:val="6BA577D1"/>
    <w:rsid w:val="6BA71E8F"/>
    <w:rsid w:val="6BAACF9C"/>
    <w:rsid w:val="6BC4C980"/>
    <w:rsid w:val="6BC574BD"/>
    <w:rsid w:val="6BC5B15D"/>
    <w:rsid w:val="6BC62E97"/>
    <w:rsid w:val="6BCF54EB"/>
    <w:rsid w:val="6BD290E0"/>
    <w:rsid w:val="6BD396E1"/>
    <w:rsid w:val="6BD41FEA"/>
    <w:rsid w:val="6BDA2475"/>
    <w:rsid w:val="6BE1369F"/>
    <w:rsid w:val="6BE202EC"/>
    <w:rsid w:val="6BE619E6"/>
    <w:rsid w:val="6BE8600B"/>
    <w:rsid w:val="6BE864F5"/>
    <w:rsid w:val="6BEE19FE"/>
    <w:rsid w:val="6C082A9B"/>
    <w:rsid w:val="6C1597FF"/>
    <w:rsid w:val="6C23499F"/>
    <w:rsid w:val="6C290517"/>
    <w:rsid w:val="6C32B8EE"/>
    <w:rsid w:val="6C38B05C"/>
    <w:rsid w:val="6C3DC186"/>
    <w:rsid w:val="6C4BA0DC"/>
    <w:rsid w:val="6C5308B0"/>
    <w:rsid w:val="6C56F0FA"/>
    <w:rsid w:val="6C58BA53"/>
    <w:rsid w:val="6C617158"/>
    <w:rsid w:val="6C7446E0"/>
    <w:rsid w:val="6C76FA55"/>
    <w:rsid w:val="6C8173F9"/>
    <w:rsid w:val="6C9092E5"/>
    <w:rsid w:val="6CA9117D"/>
    <w:rsid w:val="6CC5DDD5"/>
    <w:rsid w:val="6CC85D95"/>
    <w:rsid w:val="6CD28653"/>
    <w:rsid w:val="6CD657F8"/>
    <w:rsid w:val="6CD8D7A2"/>
    <w:rsid w:val="6CDBB0C6"/>
    <w:rsid w:val="6CDDE799"/>
    <w:rsid w:val="6CE70259"/>
    <w:rsid w:val="6CE9D66D"/>
    <w:rsid w:val="6CEAE880"/>
    <w:rsid w:val="6CF01822"/>
    <w:rsid w:val="6CF911A2"/>
    <w:rsid w:val="6CFE0098"/>
    <w:rsid w:val="6D0341AF"/>
    <w:rsid w:val="6D05B8AF"/>
    <w:rsid w:val="6D0860D5"/>
    <w:rsid w:val="6D136C57"/>
    <w:rsid w:val="6D28DCE2"/>
    <w:rsid w:val="6D2903DD"/>
    <w:rsid w:val="6D3E739D"/>
    <w:rsid w:val="6D3F8F26"/>
    <w:rsid w:val="6D43FABA"/>
    <w:rsid w:val="6D4493B7"/>
    <w:rsid w:val="6D46973B"/>
    <w:rsid w:val="6D4883F7"/>
    <w:rsid w:val="6D4D9BAC"/>
    <w:rsid w:val="6D8F86DE"/>
    <w:rsid w:val="6D957318"/>
    <w:rsid w:val="6D95E2FB"/>
    <w:rsid w:val="6D9686CB"/>
    <w:rsid w:val="6D9B1FA5"/>
    <w:rsid w:val="6D9D616C"/>
    <w:rsid w:val="6DA64B41"/>
    <w:rsid w:val="6DDB9254"/>
    <w:rsid w:val="6DDF6ECB"/>
    <w:rsid w:val="6DE3BBFE"/>
    <w:rsid w:val="6DE4D3A2"/>
    <w:rsid w:val="6DE813D4"/>
    <w:rsid w:val="6DEEF52B"/>
    <w:rsid w:val="6DFB8EF8"/>
    <w:rsid w:val="6DFF40F3"/>
    <w:rsid w:val="6E00C051"/>
    <w:rsid w:val="6E1F0BFB"/>
    <w:rsid w:val="6E1F2E4D"/>
    <w:rsid w:val="6E1F714B"/>
    <w:rsid w:val="6E1F792D"/>
    <w:rsid w:val="6E294BF3"/>
    <w:rsid w:val="6E297F8C"/>
    <w:rsid w:val="6E495F4F"/>
    <w:rsid w:val="6E4D130E"/>
    <w:rsid w:val="6E502AE1"/>
    <w:rsid w:val="6E517D86"/>
    <w:rsid w:val="6E60D8F1"/>
    <w:rsid w:val="6E69507E"/>
    <w:rsid w:val="6E6CEDA7"/>
    <w:rsid w:val="6E6F8A46"/>
    <w:rsid w:val="6E74ADA6"/>
    <w:rsid w:val="6E76D57E"/>
    <w:rsid w:val="6E7914ED"/>
    <w:rsid w:val="6E79437A"/>
    <w:rsid w:val="6E7F4862"/>
    <w:rsid w:val="6E824C36"/>
    <w:rsid w:val="6E86988A"/>
    <w:rsid w:val="6E929B9B"/>
    <w:rsid w:val="6E92DF66"/>
    <w:rsid w:val="6E9F2868"/>
    <w:rsid w:val="6E9F43F6"/>
    <w:rsid w:val="6EA025EB"/>
    <w:rsid w:val="6EA101D1"/>
    <w:rsid w:val="6EACE3F0"/>
    <w:rsid w:val="6EB1E53D"/>
    <w:rsid w:val="6EB603CB"/>
    <w:rsid w:val="6EBA2D78"/>
    <w:rsid w:val="6EBD5735"/>
    <w:rsid w:val="6EBD845C"/>
    <w:rsid w:val="6EC36470"/>
    <w:rsid w:val="6EC37D1A"/>
    <w:rsid w:val="6EC54BA3"/>
    <w:rsid w:val="6EC62D53"/>
    <w:rsid w:val="6EC6855F"/>
    <w:rsid w:val="6EC7896C"/>
    <w:rsid w:val="6ECDB9A9"/>
    <w:rsid w:val="6ED936A7"/>
    <w:rsid w:val="6EDC4877"/>
    <w:rsid w:val="6EDC6A1A"/>
    <w:rsid w:val="6EF55D95"/>
    <w:rsid w:val="6F009CA9"/>
    <w:rsid w:val="6F02C36B"/>
    <w:rsid w:val="6F0366EF"/>
    <w:rsid w:val="6F0427B8"/>
    <w:rsid w:val="6F07084A"/>
    <w:rsid w:val="6F0E52BA"/>
    <w:rsid w:val="6F20F31D"/>
    <w:rsid w:val="6F3716FC"/>
    <w:rsid w:val="6F3DC0AB"/>
    <w:rsid w:val="6F3E843E"/>
    <w:rsid w:val="6F44B962"/>
    <w:rsid w:val="6F4E7AA6"/>
    <w:rsid w:val="6F573F1B"/>
    <w:rsid w:val="6F5758A3"/>
    <w:rsid w:val="6F5C7BF9"/>
    <w:rsid w:val="6F5FB50F"/>
    <w:rsid w:val="6F823BF9"/>
    <w:rsid w:val="6F8E01AC"/>
    <w:rsid w:val="6F8E57D4"/>
    <w:rsid w:val="6F92B127"/>
    <w:rsid w:val="6FA093A1"/>
    <w:rsid w:val="6FAB0436"/>
    <w:rsid w:val="6FB04FDF"/>
    <w:rsid w:val="6FB20A30"/>
    <w:rsid w:val="6FC2655F"/>
    <w:rsid w:val="6FCEBCF7"/>
    <w:rsid w:val="6FD2FCA0"/>
    <w:rsid w:val="6FD4B51D"/>
    <w:rsid w:val="6FD6565C"/>
    <w:rsid w:val="6FD68402"/>
    <w:rsid w:val="6FD83099"/>
    <w:rsid w:val="6FD9DE22"/>
    <w:rsid w:val="6FDD2C31"/>
    <w:rsid w:val="6FE20E76"/>
    <w:rsid w:val="6FE62007"/>
    <w:rsid w:val="6FEB88A4"/>
    <w:rsid w:val="6FEBD93E"/>
    <w:rsid w:val="702509A4"/>
    <w:rsid w:val="702539E4"/>
    <w:rsid w:val="704370BD"/>
    <w:rsid w:val="704768D1"/>
    <w:rsid w:val="704A9BB2"/>
    <w:rsid w:val="7050B8DF"/>
    <w:rsid w:val="70560C08"/>
    <w:rsid w:val="705EA6DE"/>
    <w:rsid w:val="706146AF"/>
    <w:rsid w:val="7065B78B"/>
    <w:rsid w:val="70725E5A"/>
    <w:rsid w:val="70730378"/>
    <w:rsid w:val="7073DDFB"/>
    <w:rsid w:val="707F9BF7"/>
    <w:rsid w:val="7081199F"/>
    <w:rsid w:val="708B8350"/>
    <w:rsid w:val="708F8373"/>
    <w:rsid w:val="70A46E87"/>
    <w:rsid w:val="70A9B05C"/>
    <w:rsid w:val="70B092DF"/>
    <w:rsid w:val="70B43774"/>
    <w:rsid w:val="70B4A471"/>
    <w:rsid w:val="70BAD7AC"/>
    <w:rsid w:val="70C4482D"/>
    <w:rsid w:val="70DA6C0B"/>
    <w:rsid w:val="70EA7901"/>
    <w:rsid w:val="70EE04B9"/>
    <w:rsid w:val="70EE10B7"/>
    <w:rsid w:val="70F6D44F"/>
    <w:rsid w:val="70F83D55"/>
    <w:rsid w:val="70F8AB4A"/>
    <w:rsid w:val="710A4F7B"/>
    <w:rsid w:val="710A965B"/>
    <w:rsid w:val="711DB28E"/>
    <w:rsid w:val="71253BFD"/>
    <w:rsid w:val="712D4AB4"/>
    <w:rsid w:val="7130FEB3"/>
    <w:rsid w:val="71404797"/>
    <w:rsid w:val="71474708"/>
    <w:rsid w:val="71539F55"/>
    <w:rsid w:val="715827A3"/>
    <w:rsid w:val="7161DFFD"/>
    <w:rsid w:val="7163BB2F"/>
    <w:rsid w:val="7171BA33"/>
    <w:rsid w:val="717EC972"/>
    <w:rsid w:val="71828616"/>
    <w:rsid w:val="7185DF14"/>
    <w:rsid w:val="7187C14B"/>
    <w:rsid w:val="718AF2B5"/>
    <w:rsid w:val="71B7A870"/>
    <w:rsid w:val="71BACD1C"/>
    <w:rsid w:val="71BBCFBE"/>
    <w:rsid w:val="71BEDEB6"/>
    <w:rsid w:val="71D83DEC"/>
    <w:rsid w:val="71E315CF"/>
    <w:rsid w:val="71E76CBE"/>
    <w:rsid w:val="71E7DBD4"/>
    <w:rsid w:val="71ED2763"/>
    <w:rsid w:val="71F70932"/>
    <w:rsid w:val="71FAD62C"/>
    <w:rsid w:val="72037047"/>
    <w:rsid w:val="720D8CB9"/>
    <w:rsid w:val="72149933"/>
    <w:rsid w:val="723A3548"/>
    <w:rsid w:val="723B68BF"/>
    <w:rsid w:val="7241F5ED"/>
    <w:rsid w:val="7245ACF2"/>
    <w:rsid w:val="7248287D"/>
    <w:rsid w:val="7259967F"/>
    <w:rsid w:val="725CDBE4"/>
    <w:rsid w:val="7260559B"/>
    <w:rsid w:val="7270A730"/>
    <w:rsid w:val="727587B0"/>
    <w:rsid w:val="727A0E09"/>
    <w:rsid w:val="727C8C77"/>
    <w:rsid w:val="727F67AD"/>
    <w:rsid w:val="7284C41C"/>
    <w:rsid w:val="72912968"/>
    <w:rsid w:val="72950BEF"/>
    <w:rsid w:val="729E7A79"/>
    <w:rsid w:val="72A7A53B"/>
    <w:rsid w:val="72ABC3A8"/>
    <w:rsid w:val="72BA3DB0"/>
    <w:rsid w:val="72C252AD"/>
    <w:rsid w:val="72CB3AE2"/>
    <w:rsid w:val="72D915D1"/>
    <w:rsid w:val="72D91DEB"/>
    <w:rsid w:val="72E69C13"/>
    <w:rsid w:val="72ECC2BB"/>
    <w:rsid w:val="72ECEEB8"/>
    <w:rsid w:val="72F27B23"/>
    <w:rsid w:val="73018049"/>
    <w:rsid w:val="7313D03D"/>
    <w:rsid w:val="731E636A"/>
    <w:rsid w:val="7335ED3C"/>
    <w:rsid w:val="7337FC5C"/>
    <w:rsid w:val="733E97D9"/>
    <w:rsid w:val="734383FB"/>
    <w:rsid w:val="7344FB83"/>
    <w:rsid w:val="734DE9A2"/>
    <w:rsid w:val="735CD7FA"/>
    <w:rsid w:val="7362306B"/>
    <w:rsid w:val="736953A8"/>
    <w:rsid w:val="736B0806"/>
    <w:rsid w:val="736CC58B"/>
    <w:rsid w:val="73713A07"/>
    <w:rsid w:val="73744499"/>
    <w:rsid w:val="7375B9EE"/>
    <w:rsid w:val="73773D49"/>
    <w:rsid w:val="7388EE6B"/>
    <w:rsid w:val="738DC276"/>
    <w:rsid w:val="738E1D8F"/>
    <w:rsid w:val="73900340"/>
    <w:rsid w:val="73927BA1"/>
    <w:rsid w:val="7396205F"/>
    <w:rsid w:val="739B75F2"/>
    <w:rsid w:val="73AB07F0"/>
    <w:rsid w:val="73B58128"/>
    <w:rsid w:val="73BF8E8E"/>
    <w:rsid w:val="73CC218F"/>
    <w:rsid w:val="73CCA621"/>
    <w:rsid w:val="73D11F20"/>
    <w:rsid w:val="73DCA51A"/>
    <w:rsid w:val="73E09F51"/>
    <w:rsid w:val="740849B8"/>
    <w:rsid w:val="740FEB40"/>
    <w:rsid w:val="7429FC93"/>
    <w:rsid w:val="742D5692"/>
    <w:rsid w:val="742DA59E"/>
    <w:rsid w:val="742E31D3"/>
    <w:rsid w:val="7439D241"/>
    <w:rsid w:val="743B2D25"/>
    <w:rsid w:val="7440F737"/>
    <w:rsid w:val="7448D36B"/>
    <w:rsid w:val="744E9B08"/>
    <w:rsid w:val="7454807C"/>
    <w:rsid w:val="745D6DEE"/>
    <w:rsid w:val="7462B8FE"/>
    <w:rsid w:val="74669D4E"/>
    <w:rsid w:val="746B1BA5"/>
    <w:rsid w:val="74760F4A"/>
    <w:rsid w:val="7478A910"/>
    <w:rsid w:val="74947950"/>
    <w:rsid w:val="74B13B7C"/>
    <w:rsid w:val="74B6F27F"/>
    <w:rsid w:val="74CFD49D"/>
    <w:rsid w:val="74E9615E"/>
    <w:rsid w:val="74EFBDCA"/>
    <w:rsid w:val="74FF3839"/>
    <w:rsid w:val="7509A663"/>
    <w:rsid w:val="751393C3"/>
    <w:rsid w:val="751D2F98"/>
    <w:rsid w:val="752837C0"/>
    <w:rsid w:val="75311F43"/>
    <w:rsid w:val="75353BFA"/>
    <w:rsid w:val="75444E78"/>
    <w:rsid w:val="755578F5"/>
    <w:rsid w:val="755B2E91"/>
    <w:rsid w:val="7571061F"/>
    <w:rsid w:val="757184CD"/>
    <w:rsid w:val="7571D8C9"/>
    <w:rsid w:val="75846AB6"/>
    <w:rsid w:val="758FCE77"/>
    <w:rsid w:val="75A3402B"/>
    <w:rsid w:val="75A49C30"/>
    <w:rsid w:val="75B7748F"/>
    <w:rsid w:val="75BC4D9B"/>
    <w:rsid w:val="75C2D952"/>
    <w:rsid w:val="75CFADD4"/>
    <w:rsid w:val="75D2A4D3"/>
    <w:rsid w:val="75D54FC0"/>
    <w:rsid w:val="75DA8975"/>
    <w:rsid w:val="75E6EAEA"/>
    <w:rsid w:val="75FEE3C6"/>
    <w:rsid w:val="76021AC4"/>
    <w:rsid w:val="760D6E4B"/>
    <w:rsid w:val="7616536F"/>
    <w:rsid w:val="7619818C"/>
    <w:rsid w:val="762192AB"/>
    <w:rsid w:val="762F7D46"/>
    <w:rsid w:val="7635C683"/>
    <w:rsid w:val="763AD3F0"/>
    <w:rsid w:val="7643755A"/>
    <w:rsid w:val="764D7570"/>
    <w:rsid w:val="7656BFB9"/>
    <w:rsid w:val="765AF115"/>
    <w:rsid w:val="765C556F"/>
    <w:rsid w:val="7664E05B"/>
    <w:rsid w:val="767306BB"/>
    <w:rsid w:val="76759D19"/>
    <w:rsid w:val="76775B7F"/>
    <w:rsid w:val="768455B9"/>
    <w:rsid w:val="7686F86A"/>
    <w:rsid w:val="76A2C3C4"/>
    <w:rsid w:val="76B4C790"/>
    <w:rsid w:val="76B7ECB6"/>
    <w:rsid w:val="76BCFFA6"/>
    <w:rsid w:val="76C43246"/>
    <w:rsid w:val="76C6A1BE"/>
    <w:rsid w:val="76CA58D3"/>
    <w:rsid w:val="76D494F0"/>
    <w:rsid w:val="76D91732"/>
    <w:rsid w:val="77016FFE"/>
    <w:rsid w:val="7704A54F"/>
    <w:rsid w:val="771F5D39"/>
    <w:rsid w:val="77265627"/>
    <w:rsid w:val="772C7DE8"/>
    <w:rsid w:val="773485C0"/>
    <w:rsid w:val="773F3757"/>
    <w:rsid w:val="77429C31"/>
    <w:rsid w:val="774857E3"/>
    <w:rsid w:val="7750DCFB"/>
    <w:rsid w:val="7750E9BE"/>
    <w:rsid w:val="77534FB1"/>
    <w:rsid w:val="775D894A"/>
    <w:rsid w:val="7762B146"/>
    <w:rsid w:val="77640AD1"/>
    <w:rsid w:val="77709679"/>
    <w:rsid w:val="77775125"/>
    <w:rsid w:val="777D5CA1"/>
    <w:rsid w:val="7782DC78"/>
    <w:rsid w:val="778673A7"/>
    <w:rsid w:val="77966813"/>
    <w:rsid w:val="779F59DD"/>
    <w:rsid w:val="77ADE82F"/>
    <w:rsid w:val="77BA5C13"/>
    <w:rsid w:val="77BE7469"/>
    <w:rsid w:val="77D76D5F"/>
    <w:rsid w:val="77E4380A"/>
    <w:rsid w:val="77EE0A47"/>
    <w:rsid w:val="77F4591C"/>
    <w:rsid w:val="78043ABA"/>
    <w:rsid w:val="7807595F"/>
    <w:rsid w:val="780F92FC"/>
    <w:rsid w:val="781331D5"/>
    <w:rsid w:val="78152C0A"/>
    <w:rsid w:val="781EFED8"/>
    <w:rsid w:val="781F8AFD"/>
    <w:rsid w:val="78209958"/>
    <w:rsid w:val="78221647"/>
    <w:rsid w:val="78241DC4"/>
    <w:rsid w:val="782423CF"/>
    <w:rsid w:val="78386756"/>
    <w:rsid w:val="784623C6"/>
    <w:rsid w:val="78578CE9"/>
    <w:rsid w:val="786578E0"/>
    <w:rsid w:val="786A230D"/>
    <w:rsid w:val="786BC778"/>
    <w:rsid w:val="7876A1B6"/>
    <w:rsid w:val="787E9EA8"/>
    <w:rsid w:val="78852415"/>
    <w:rsid w:val="78881334"/>
    <w:rsid w:val="78891530"/>
    <w:rsid w:val="7896B408"/>
    <w:rsid w:val="78A14B70"/>
    <w:rsid w:val="78A7D47A"/>
    <w:rsid w:val="78BC471F"/>
    <w:rsid w:val="78C3C02E"/>
    <w:rsid w:val="78C51B48"/>
    <w:rsid w:val="78C6AA13"/>
    <w:rsid w:val="78C92D63"/>
    <w:rsid w:val="78D1BA69"/>
    <w:rsid w:val="78D8D413"/>
    <w:rsid w:val="78EA6C1D"/>
    <w:rsid w:val="78F92B65"/>
    <w:rsid w:val="78FA88B1"/>
    <w:rsid w:val="7908A504"/>
    <w:rsid w:val="791B1182"/>
    <w:rsid w:val="791C448E"/>
    <w:rsid w:val="7924C385"/>
    <w:rsid w:val="79286670"/>
    <w:rsid w:val="792CAF16"/>
    <w:rsid w:val="792DCF64"/>
    <w:rsid w:val="793288E6"/>
    <w:rsid w:val="7942E34C"/>
    <w:rsid w:val="79517838"/>
    <w:rsid w:val="79566BD6"/>
    <w:rsid w:val="796012AE"/>
    <w:rsid w:val="79701B47"/>
    <w:rsid w:val="7972A2A3"/>
    <w:rsid w:val="79737289"/>
    <w:rsid w:val="798658B3"/>
    <w:rsid w:val="7990D3EF"/>
    <w:rsid w:val="799450BC"/>
    <w:rsid w:val="79980828"/>
    <w:rsid w:val="79AE718C"/>
    <w:rsid w:val="79B1B0EC"/>
    <w:rsid w:val="79B2C18F"/>
    <w:rsid w:val="79BD7B34"/>
    <w:rsid w:val="79C22881"/>
    <w:rsid w:val="79E0A0D1"/>
    <w:rsid w:val="79E23B06"/>
    <w:rsid w:val="79E31268"/>
    <w:rsid w:val="79EEBB03"/>
    <w:rsid w:val="79EFBB77"/>
    <w:rsid w:val="79F0E495"/>
    <w:rsid w:val="79F61C5B"/>
    <w:rsid w:val="7A004529"/>
    <w:rsid w:val="7A0933DE"/>
    <w:rsid w:val="7A124A4E"/>
    <w:rsid w:val="7A1B8E54"/>
    <w:rsid w:val="7A2428F3"/>
    <w:rsid w:val="7A24B0E0"/>
    <w:rsid w:val="7A26B6B7"/>
    <w:rsid w:val="7A2C6625"/>
    <w:rsid w:val="7A355E34"/>
    <w:rsid w:val="7A365724"/>
    <w:rsid w:val="7A3A51D5"/>
    <w:rsid w:val="7A3B102C"/>
    <w:rsid w:val="7A3C43F3"/>
    <w:rsid w:val="7A3DAA7A"/>
    <w:rsid w:val="7A49C640"/>
    <w:rsid w:val="7A51C290"/>
    <w:rsid w:val="7A536797"/>
    <w:rsid w:val="7A5FA08C"/>
    <w:rsid w:val="7A64F493"/>
    <w:rsid w:val="7A679128"/>
    <w:rsid w:val="7A6A874B"/>
    <w:rsid w:val="7A6DAA0A"/>
    <w:rsid w:val="7A8505BB"/>
    <w:rsid w:val="7A929382"/>
    <w:rsid w:val="7A99201A"/>
    <w:rsid w:val="7AA533FE"/>
    <w:rsid w:val="7AACC0CC"/>
    <w:rsid w:val="7AB085B9"/>
    <w:rsid w:val="7AB94B01"/>
    <w:rsid w:val="7AC74A1F"/>
    <w:rsid w:val="7ACFC93A"/>
    <w:rsid w:val="7AD130FA"/>
    <w:rsid w:val="7ADEC867"/>
    <w:rsid w:val="7AEFC60E"/>
    <w:rsid w:val="7B1A879F"/>
    <w:rsid w:val="7B20A30C"/>
    <w:rsid w:val="7B2C9503"/>
    <w:rsid w:val="7B3FAA4A"/>
    <w:rsid w:val="7B40387B"/>
    <w:rsid w:val="7B44F71D"/>
    <w:rsid w:val="7B5B4179"/>
    <w:rsid w:val="7B63C902"/>
    <w:rsid w:val="7B65DCD3"/>
    <w:rsid w:val="7B68F9F0"/>
    <w:rsid w:val="7B6B15D0"/>
    <w:rsid w:val="7B6DE1F6"/>
    <w:rsid w:val="7B6F3EDB"/>
    <w:rsid w:val="7B6F6619"/>
    <w:rsid w:val="7B8230B4"/>
    <w:rsid w:val="7B85A064"/>
    <w:rsid w:val="7B950E4C"/>
    <w:rsid w:val="7B9AE983"/>
    <w:rsid w:val="7BA25F26"/>
    <w:rsid w:val="7BA58F73"/>
    <w:rsid w:val="7BA82F1F"/>
    <w:rsid w:val="7BAAB9DC"/>
    <w:rsid w:val="7BABE0E7"/>
    <w:rsid w:val="7BC2030A"/>
    <w:rsid w:val="7BC9F9AA"/>
    <w:rsid w:val="7BD0C42A"/>
    <w:rsid w:val="7BD7CD1D"/>
    <w:rsid w:val="7BE2EA89"/>
    <w:rsid w:val="7C011094"/>
    <w:rsid w:val="7C04C37B"/>
    <w:rsid w:val="7C0E8950"/>
    <w:rsid w:val="7C135780"/>
    <w:rsid w:val="7C138AFB"/>
    <w:rsid w:val="7C156854"/>
    <w:rsid w:val="7C1A7CD5"/>
    <w:rsid w:val="7C1D461C"/>
    <w:rsid w:val="7C202B30"/>
    <w:rsid w:val="7C280AE5"/>
    <w:rsid w:val="7C411380"/>
    <w:rsid w:val="7C427898"/>
    <w:rsid w:val="7C54CE1A"/>
    <w:rsid w:val="7C613D4D"/>
    <w:rsid w:val="7C6385FE"/>
    <w:rsid w:val="7C6442EB"/>
    <w:rsid w:val="7C671F5D"/>
    <w:rsid w:val="7C73B381"/>
    <w:rsid w:val="7C78357C"/>
    <w:rsid w:val="7C7B321F"/>
    <w:rsid w:val="7C7C70DA"/>
    <w:rsid w:val="7C7EEEE1"/>
    <w:rsid w:val="7CAF4E2A"/>
    <w:rsid w:val="7CBBE0C1"/>
    <w:rsid w:val="7CBDC522"/>
    <w:rsid w:val="7CC89390"/>
    <w:rsid w:val="7CCE43A0"/>
    <w:rsid w:val="7CDF1362"/>
    <w:rsid w:val="7CEF3516"/>
    <w:rsid w:val="7CF9F636"/>
    <w:rsid w:val="7D04A52E"/>
    <w:rsid w:val="7D13293C"/>
    <w:rsid w:val="7D1544A5"/>
    <w:rsid w:val="7D1A529B"/>
    <w:rsid w:val="7D27AF00"/>
    <w:rsid w:val="7D34E644"/>
    <w:rsid w:val="7D360380"/>
    <w:rsid w:val="7D373FFD"/>
    <w:rsid w:val="7D399605"/>
    <w:rsid w:val="7D3D2C1F"/>
    <w:rsid w:val="7D3F735B"/>
    <w:rsid w:val="7D4DC5BC"/>
    <w:rsid w:val="7D5C740E"/>
    <w:rsid w:val="7D640CD1"/>
    <w:rsid w:val="7D689628"/>
    <w:rsid w:val="7D697E59"/>
    <w:rsid w:val="7D8660D2"/>
    <w:rsid w:val="7DA4A472"/>
    <w:rsid w:val="7DA7562C"/>
    <w:rsid w:val="7DB54669"/>
    <w:rsid w:val="7DC00BB0"/>
    <w:rsid w:val="7DC20FD5"/>
    <w:rsid w:val="7DC651AA"/>
    <w:rsid w:val="7DC8D738"/>
    <w:rsid w:val="7DCD04F7"/>
    <w:rsid w:val="7DD31405"/>
    <w:rsid w:val="7DD4A8CC"/>
    <w:rsid w:val="7DD7C4D7"/>
    <w:rsid w:val="7DDA5C9B"/>
    <w:rsid w:val="7DF41BE0"/>
    <w:rsid w:val="7DF7B7BC"/>
    <w:rsid w:val="7DFF11C6"/>
    <w:rsid w:val="7E1041BF"/>
    <w:rsid w:val="7E22091D"/>
    <w:rsid w:val="7E332ECF"/>
    <w:rsid w:val="7E338863"/>
    <w:rsid w:val="7E341EC3"/>
    <w:rsid w:val="7E38A9C9"/>
    <w:rsid w:val="7E420E40"/>
    <w:rsid w:val="7E437506"/>
    <w:rsid w:val="7E46BB0D"/>
    <w:rsid w:val="7E48D618"/>
    <w:rsid w:val="7E60710E"/>
    <w:rsid w:val="7E60808E"/>
    <w:rsid w:val="7E688404"/>
    <w:rsid w:val="7E6E4CC7"/>
    <w:rsid w:val="7E75EADB"/>
    <w:rsid w:val="7E7693AE"/>
    <w:rsid w:val="7E8AC3FE"/>
    <w:rsid w:val="7E8F5C61"/>
    <w:rsid w:val="7E90D135"/>
    <w:rsid w:val="7E93082D"/>
    <w:rsid w:val="7E948CD2"/>
    <w:rsid w:val="7E9B0A55"/>
    <w:rsid w:val="7E9D4B0D"/>
    <w:rsid w:val="7EA3A7D9"/>
    <w:rsid w:val="7EA6E96F"/>
    <w:rsid w:val="7EBFB33E"/>
    <w:rsid w:val="7EC46CE6"/>
    <w:rsid w:val="7EC825D4"/>
    <w:rsid w:val="7ECCF795"/>
    <w:rsid w:val="7ED23ACB"/>
    <w:rsid w:val="7EDFF287"/>
    <w:rsid w:val="7EE04121"/>
    <w:rsid w:val="7EEFA41F"/>
    <w:rsid w:val="7EF27286"/>
    <w:rsid w:val="7EF274D5"/>
    <w:rsid w:val="7F09E829"/>
    <w:rsid w:val="7F0DBCD1"/>
    <w:rsid w:val="7F1333C3"/>
    <w:rsid w:val="7F4027F6"/>
    <w:rsid w:val="7F48885E"/>
    <w:rsid w:val="7F50E888"/>
    <w:rsid w:val="7F65EF84"/>
    <w:rsid w:val="7F6DFE23"/>
    <w:rsid w:val="7F70D36E"/>
    <w:rsid w:val="7F8137E4"/>
    <w:rsid w:val="7F9635E3"/>
    <w:rsid w:val="7F9C96A5"/>
    <w:rsid w:val="7F9CE9CF"/>
    <w:rsid w:val="7F9D4CD3"/>
    <w:rsid w:val="7FA5DC20"/>
    <w:rsid w:val="7FB75C1A"/>
    <w:rsid w:val="7FBFB202"/>
    <w:rsid w:val="7FCAFF4C"/>
    <w:rsid w:val="7FCD8A21"/>
    <w:rsid w:val="7FD3C0CF"/>
    <w:rsid w:val="7FD83029"/>
    <w:rsid w:val="7FDEFD41"/>
    <w:rsid w:val="7FE330B7"/>
    <w:rsid w:val="7FE5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FA78"/>
  <w15:chartTrackingRefBased/>
  <w15:docId w15:val="{BD27DC8D-4FEF-4DBF-A624-A058C61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 CPK"/>
    <w:qFormat/>
    <w:rsid w:val="004530C3"/>
    <w:pPr>
      <w:spacing w:before="120" w:after="120" w:line="276" w:lineRule="auto"/>
      <w:jc w:val="both"/>
    </w:pPr>
    <w:rPr>
      <w:sz w:val="22"/>
    </w:rPr>
  </w:style>
  <w:style w:type="paragraph" w:styleId="Nagwek1">
    <w:name w:val="heading 1"/>
    <w:aliases w:val="1HEADING CPK"/>
    <w:basedOn w:val="Normalny"/>
    <w:next w:val="Normalny"/>
    <w:link w:val="Nagwek1Znak"/>
    <w:uiPriority w:val="9"/>
    <w:qFormat/>
    <w:rsid w:val="005410FD"/>
    <w:pPr>
      <w:keepNext/>
      <w:keepLines/>
      <w:spacing w:before="240" w:after="240" w:line="240" w:lineRule="auto"/>
      <w:jc w:val="left"/>
      <w:outlineLvl w:val="0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4"/>
      <w:szCs w:val="32"/>
    </w:rPr>
  </w:style>
  <w:style w:type="paragraph" w:styleId="Nagwek2">
    <w:name w:val="heading 2"/>
    <w:aliases w:val="2HEADING CPK"/>
    <w:basedOn w:val="Nagwek1"/>
    <w:next w:val="Normalny"/>
    <w:link w:val="Nagwek2Znak"/>
    <w:autoRedefine/>
    <w:uiPriority w:val="9"/>
    <w:unhideWhenUsed/>
    <w:qFormat/>
    <w:rsid w:val="00FC6E31"/>
    <w:pPr>
      <w:numPr>
        <w:ilvl w:val="1"/>
        <w:numId w:val="6"/>
      </w:numPr>
      <w:spacing w:before="360"/>
      <w:outlineLvl w:val="1"/>
    </w:pPr>
  </w:style>
  <w:style w:type="paragraph" w:styleId="Nagwek3">
    <w:name w:val="heading 3"/>
    <w:aliases w:val="3HEADING CPK"/>
    <w:basedOn w:val="Normalny"/>
    <w:next w:val="Normalny"/>
    <w:link w:val="Nagwek3Znak"/>
    <w:autoRedefine/>
    <w:uiPriority w:val="9"/>
    <w:unhideWhenUsed/>
    <w:qFormat/>
    <w:rsid w:val="00260E02"/>
    <w:pPr>
      <w:keepNext/>
      <w:keepLines/>
      <w:numPr>
        <w:ilvl w:val="2"/>
        <w:numId w:val="6"/>
      </w:numPr>
      <w:spacing w:before="200" w:line="259" w:lineRule="auto"/>
      <w:outlineLvl w:val="2"/>
    </w:pPr>
    <w:rPr>
      <w:rFonts w:asciiTheme="majorHAnsi" w:eastAsiaTheme="majorEastAsia" w:hAnsiTheme="majorHAnsi" w:cs="Arial"/>
      <w:color w:val="2F5496" w:themeColor="accent1" w:themeShade="BF"/>
      <w:spacing w:val="20"/>
      <w:szCs w:val="32"/>
    </w:rPr>
  </w:style>
  <w:style w:type="paragraph" w:styleId="Nagwek4">
    <w:name w:val="heading 4"/>
    <w:aliases w:val="4HEADING CPK"/>
    <w:basedOn w:val="Normalny"/>
    <w:next w:val="Normalny"/>
    <w:link w:val="Nagwek4Znak"/>
    <w:uiPriority w:val="9"/>
    <w:unhideWhenUsed/>
    <w:qFormat/>
    <w:rsid w:val="00A80181"/>
    <w:pPr>
      <w:keepNext/>
      <w:keepLines/>
      <w:numPr>
        <w:ilvl w:val="3"/>
        <w:numId w:val="6"/>
      </w:numPr>
      <w:spacing w:before="240" w:after="240" w:line="240" w:lineRule="auto"/>
      <w:jc w:val="left"/>
      <w:outlineLvl w:val="3"/>
    </w:pPr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lang w:val="en-US"/>
    </w:rPr>
  </w:style>
  <w:style w:type="paragraph" w:styleId="Nagwek5">
    <w:name w:val="heading 5"/>
    <w:aliases w:val="5HEADING CPK"/>
    <w:basedOn w:val="Normalny"/>
    <w:next w:val="Normalny"/>
    <w:link w:val="Nagwek5Znak"/>
    <w:uiPriority w:val="9"/>
    <w:unhideWhenUsed/>
    <w:qFormat/>
    <w:rsid w:val="005410FD"/>
    <w:pPr>
      <w:keepNext/>
      <w:keepLines/>
      <w:spacing w:before="240" w:after="240" w:line="240" w:lineRule="auto"/>
      <w:jc w:val="left"/>
      <w:outlineLvl w:val="4"/>
    </w:pPr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Nagwek6">
    <w:name w:val="heading 6"/>
    <w:aliases w:val="6HEADING CPK"/>
    <w:basedOn w:val="Normalny"/>
    <w:next w:val="Normalny"/>
    <w:link w:val="Nagwek6Znak"/>
    <w:uiPriority w:val="9"/>
    <w:unhideWhenUsed/>
    <w:qFormat/>
    <w:rsid w:val="005410FD"/>
    <w:pPr>
      <w:keepNext/>
      <w:keepLines/>
      <w:outlineLvl w:val="5"/>
    </w:pPr>
    <w:rPr>
      <w:rFonts w:ascii="Calibri Light" w:eastAsiaTheme="majorEastAsia" w:hAnsi="Calibri Light" w:cstheme="majorBidi"/>
      <w:color w:val="2F5496" w:themeColor="accent1" w:themeShade="BF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2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2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2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HEADING CPK Znak"/>
    <w:basedOn w:val="Domylnaczcionkaakapitu"/>
    <w:link w:val="Nagwek1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Nagwek2Znak">
    <w:name w:val="Nagłówek 2 Znak"/>
    <w:aliases w:val="2HEADING CPK Znak"/>
    <w:basedOn w:val="Domylnaczcionkaakapitu"/>
    <w:link w:val="Nagwek2"/>
    <w:uiPriority w:val="9"/>
    <w:rsid w:val="00FC6E31"/>
    <w:rPr>
      <w:rFonts w:ascii="Calibri Light" w:eastAsiaTheme="majorEastAsia" w:hAnsi="Calibri Light" w:cstheme="majorBidi"/>
      <w:bCs/>
      <w:color w:val="2F5496" w:themeColor="accent1" w:themeShade="BF"/>
      <w:spacing w:val="20"/>
      <w:szCs w:val="32"/>
    </w:rPr>
  </w:style>
  <w:style w:type="character" w:customStyle="1" w:styleId="Nagwek3Znak">
    <w:name w:val="Nagłówek 3 Znak"/>
    <w:aliases w:val="3HEADING CPK Znak"/>
    <w:basedOn w:val="Domylnaczcionkaakapitu"/>
    <w:link w:val="Nagwek3"/>
    <w:uiPriority w:val="9"/>
    <w:rsid w:val="00260E02"/>
    <w:rPr>
      <w:rFonts w:asciiTheme="majorHAnsi" w:eastAsiaTheme="majorEastAsia" w:hAnsiTheme="majorHAnsi" w:cs="Arial"/>
      <w:color w:val="2F5496" w:themeColor="accent1" w:themeShade="BF"/>
      <w:spacing w:val="20"/>
      <w:sz w:val="2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3C8"/>
  </w:style>
  <w:style w:type="paragraph" w:styleId="Stopka">
    <w:name w:val="footer"/>
    <w:basedOn w:val="Normalny"/>
    <w:link w:val="StopkaZnak"/>
    <w:uiPriority w:val="99"/>
    <w:unhideWhenUsed/>
    <w:rsid w:val="006E23C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3C8"/>
  </w:style>
  <w:style w:type="paragraph" w:styleId="Bezodstpw">
    <w:name w:val="No Spacing"/>
    <w:link w:val="BezodstpwZnak"/>
    <w:uiPriority w:val="1"/>
    <w:qFormat/>
    <w:rsid w:val="006E23C8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63AB6"/>
    <w:rPr>
      <w:rFonts w:eastAsiaTheme="minorEastAsia"/>
      <w:sz w:val="22"/>
      <w:szCs w:val="22"/>
      <w:lang w:val="en-US" w:eastAsia="zh-CN"/>
    </w:rPr>
  </w:style>
  <w:style w:type="paragraph" w:styleId="Listapunktowana">
    <w:name w:val="List Bullet"/>
    <w:basedOn w:val="Normalny"/>
    <w:unhideWhenUsed/>
    <w:rsid w:val="00006D4B"/>
    <w:pPr>
      <w:numPr>
        <w:numId w:val="1"/>
      </w:numPr>
      <w:spacing w:after="160" w:line="259" w:lineRule="auto"/>
      <w:contextualSpacing/>
    </w:pPr>
    <w:rPr>
      <w:szCs w:val="22"/>
      <w:lang w:val="en-GB"/>
    </w:rPr>
  </w:style>
  <w:style w:type="table" w:styleId="Tabelasiatki1jasna">
    <w:name w:val="Grid Table 1 Light"/>
    <w:basedOn w:val="Standardowy"/>
    <w:uiPriority w:val="46"/>
    <w:rsid w:val="00006D4B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LISTED PARAGRAPH CPK,LISTA PUNTKOWANA CPK,Styl 1,BulletC,Numerowanie,Wyliczanie,Obiekt,normalny tekst,List Paragraph1,Akapit z listą1,Akapit z listą31,test ciągły,Bullets,Akapit z listą3,Akapit z listą11,normalny,Podsis rysunku,lp1"/>
    <w:basedOn w:val="Normalny"/>
    <w:link w:val="AkapitzlistZnak"/>
    <w:uiPriority w:val="34"/>
    <w:qFormat/>
    <w:rsid w:val="009B6909"/>
    <w:pPr>
      <w:widowControl w:val="0"/>
      <w:spacing w:before="0" w:line="264" w:lineRule="auto"/>
    </w:pPr>
    <w:rPr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0A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0A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aliases w:val="Table Definitions Grid,Deloitte Table Grid,Table Definitions Grid1,Deloitte,Table Definitions Grid2,Table Definitions Grid11,Table Definitions Grid3,Table Definitions Grid12"/>
    <w:basedOn w:val="Standardowy"/>
    <w:rsid w:val="00B866E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  <w:tblStylePr w:type="firstCol">
      <w:pPr>
        <w:jc w:val="left"/>
      </w:pPr>
    </w:tblStylePr>
  </w:style>
  <w:style w:type="paragraph" w:customStyle="1" w:styleId="2HEADINGCPK">
    <w:name w:val="2 HEADING CPK"/>
    <w:basedOn w:val="Normalny"/>
    <w:next w:val="Normalny"/>
    <w:link w:val="2HEADINGCPKZnak"/>
    <w:rsid w:val="001A3150"/>
    <w:pPr>
      <w:numPr>
        <w:ilvl w:val="1"/>
        <w:numId w:val="281"/>
      </w:numPr>
      <w:spacing w:before="240" w:after="240"/>
    </w:pPr>
    <w:rPr>
      <w:rFonts w:asciiTheme="majorHAnsi" w:hAnsiTheme="majorHAnsi"/>
      <w:bCs/>
      <w:color w:val="000000" w:themeColor="text1"/>
      <w:spacing w:val="20"/>
      <w:szCs w:val="52"/>
      <w:lang w:val="en-US"/>
    </w:rPr>
  </w:style>
  <w:style w:type="character" w:customStyle="1" w:styleId="2HEADINGCPKZnak">
    <w:name w:val="2 HEADING CPK Znak"/>
    <w:basedOn w:val="Domylnaczcionkaakapitu"/>
    <w:link w:val="2HEADINGCPK"/>
    <w:rsid w:val="001A3150"/>
    <w:rPr>
      <w:rFonts w:asciiTheme="majorHAnsi" w:hAnsiTheme="majorHAnsi"/>
      <w:bCs/>
      <w:color w:val="000000" w:themeColor="text1"/>
      <w:spacing w:val="20"/>
      <w:sz w:val="22"/>
      <w:szCs w:val="52"/>
      <w:lang w:val="en-US"/>
    </w:rPr>
  </w:style>
  <w:style w:type="paragraph" w:styleId="Spistreci1">
    <w:name w:val="toc 1"/>
    <w:aliases w:val="TABLE OF CONTENTS CPK"/>
    <w:basedOn w:val="Normalny"/>
    <w:next w:val="Normalny"/>
    <w:autoRedefine/>
    <w:uiPriority w:val="39"/>
    <w:unhideWhenUsed/>
    <w:rsid w:val="00AA7F6E"/>
    <w:pPr>
      <w:tabs>
        <w:tab w:val="left" w:pos="567"/>
        <w:tab w:val="right" w:leader="dot" w:pos="11039"/>
      </w:tabs>
      <w:spacing w:after="100"/>
      <w:ind w:left="567" w:hanging="567"/>
    </w:pPr>
    <w:rPr>
      <w:rFonts w:eastAsiaTheme="minorEastAsia"/>
      <w:noProof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66497"/>
    <w:pPr>
      <w:tabs>
        <w:tab w:val="left" w:pos="709"/>
        <w:tab w:val="right" w:leader="dot" w:pos="11039"/>
      </w:tabs>
      <w:spacing w:after="100"/>
      <w:jc w:val="left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EE5809"/>
    <w:pPr>
      <w:tabs>
        <w:tab w:val="right" w:leader="dot" w:pos="11039"/>
      </w:tabs>
      <w:spacing w:after="100"/>
      <w:ind w:left="1418" w:hanging="709"/>
    </w:pPr>
    <w:rPr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0885"/>
    <w:pPr>
      <w:tabs>
        <w:tab w:val="left" w:pos="1560"/>
        <w:tab w:val="right" w:leader="dot" w:pos="11039"/>
      </w:tabs>
      <w:spacing w:after="100"/>
      <w:ind w:left="1560" w:hanging="851"/>
    </w:pPr>
  </w:style>
  <w:style w:type="character" w:styleId="Hipercze">
    <w:name w:val="Hyperlink"/>
    <w:basedOn w:val="Domylnaczcionkaakapitu"/>
    <w:uiPriority w:val="99"/>
    <w:unhideWhenUsed/>
    <w:rsid w:val="009B536E"/>
    <w:rPr>
      <w:color w:val="0563C1" w:themeColor="hyperlink"/>
      <w:u w:val="single"/>
    </w:rPr>
  </w:style>
  <w:style w:type="paragraph" w:styleId="Legenda">
    <w:name w:val="caption"/>
    <w:aliases w:val="LEGEND CPK"/>
    <w:basedOn w:val="Normalny"/>
    <w:next w:val="Normalny"/>
    <w:uiPriority w:val="35"/>
    <w:unhideWhenUsed/>
    <w:qFormat/>
    <w:rsid w:val="005C77A8"/>
    <w:pPr>
      <w:spacing w:after="200"/>
    </w:pPr>
    <w:rPr>
      <w:i/>
      <w:iCs/>
      <w:color w:val="1B487F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9A0A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DE7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D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DE7"/>
    <w:rPr>
      <w:vertAlign w:val="superscript"/>
    </w:rPr>
  </w:style>
  <w:style w:type="table" w:styleId="Tabelasiatki4akcent3">
    <w:name w:val="Grid Table 4 Accent 3"/>
    <w:basedOn w:val="Standardowy"/>
    <w:uiPriority w:val="49"/>
    <w:rsid w:val="000F32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6B3451"/>
    <w:rPr>
      <w:color w:val="605E5C"/>
      <w:shd w:val="clear" w:color="auto" w:fill="E1DFDD"/>
    </w:rPr>
  </w:style>
  <w:style w:type="paragraph" w:styleId="Spistreci5">
    <w:name w:val="toc 5"/>
    <w:basedOn w:val="Normalny"/>
    <w:next w:val="Normalny"/>
    <w:autoRedefine/>
    <w:uiPriority w:val="39"/>
    <w:unhideWhenUsed/>
    <w:rsid w:val="008E0885"/>
    <w:pPr>
      <w:tabs>
        <w:tab w:val="left" w:pos="1880"/>
        <w:tab w:val="right" w:leader="dot" w:pos="9736"/>
      </w:tabs>
      <w:spacing w:after="100" w:line="259" w:lineRule="auto"/>
      <w:ind w:left="1843" w:hanging="964"/>
    </w:pPr>
    <w:rPr>
      <w:rFonts w:eastAsiaTheme="minorEastAsia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E0885"/>
    <w:pPr>
      <w:spacing w:after="100" w:line="259" w:lineRule="auto"/>
      <w:ind w:left="1100"/>
    </w:pPr>
    <w:rPr>
      <w:rFonts w:eastAsiaTheme="minorEastAsia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366EB"/>
    <w:pPr>
      <w:spacing w:after="100" w:line="259" w:lineRule="auto"/>
      <w:ind w:left="1320"/>
    </w:pPr>
    <w:rPr>
      <w:rFonts w:eastAsiaTheme="minorEastAsia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366EB"/>
    <w:pPr>
      <w:spacing w:after="100" w:line="259" w:lineRule="auto"/>
      <w:ind w:left="1540"/>
    </w:pPr>
    <w:rPr>
      <w:rFonts w:eastAsiaTheme="minorEastAsia"/>
      <w:szCs w:val="22"/>
      <w:lang w:eastAsia="pl-PL"/>
    </w:rPr>
  </w:style>
  <w:style w:type="character" w:customStyle="1" w:styleId="Nagwek4Znak">
    <w:name w:val="Nagłówek 4 Znak"/>
    <w:aliases w:val="4HEADING CPK Znak"/>
    <w:basedOn w:val="Domylnaczcionkaakapitu"/>
    <w:link w:val="Nagwek4"/>
    <w:uiPriority w:val="9"/>
    <w:rsid w:val="00A80181"/>
    <w:rPr>
      <w:rFonts w:asciiTheme="majorHAnsi" w:eastAsiaTheme="majorEastAsia" w:hAnsiTheme="majorHAnsi" w:cstheme="majorBidi"/>
      <w:bCs/>
      <w:iCs/>
      <w:color w:val="2F5496" w:themeColor="accent1" w:themeShade="BF"/>
      <w:spacing w:val="20"/>
      <w:sz w:val="22"/>
      <w:lang w:val="en-US"/>
    </w:rPr>
  </w:style>
  <w:style w:type="table" w:styleId="Tabelasiatki5ciemnaakcent6">
    <w:name w:val="Grid Table 5 Dark Accent 6"/>
    <w:basedOn w:val="Standardowy"/>
    <w:uiPriority w:val="50"/>
    <w:rsid w:val="00026C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1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19B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776B1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Tytu">
    <w:name w:val="Title"/>
    <w:aliases w:val="MAIN TITLE CPK"/>
    <w:basedOn w:val="Normalny"/>
    <w:next w:val="Normalny"/>
    <w:link w:val="TytuZnak"/>
    <w:uiPriority w:val="10"/>
    <w:qFormat/>
    <w:rsid w:val="00663A3E"/>
    <w:pPr>
      <w:spacing w:after="240" w:line="360" w:lineRule="auto"/>
      <w:contextualSpacing/>
      <w:jc w:val="right"/>
    </w:pPr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character" w:customStyle="1" w:styleId="TytuZnak">
    <w:name w:val="Tytuł Znak"/>
    <w:aliases w:val="MAIN TITLE CPK Znak"/>
    <w:basedOn w:val="Domylnaczcionkaakapitu"/>
    <w:link w:val="Tytu"/>
    <w:uiPriority w:val="10"/>
    <w:rsid w:val="00663A3E"/>
    <w:rPr>
      <w:rFonts w:ascii="Arial Nova Light" w:eastAsiaTheme="majorEastAsia" w:hAnsi="Arial Nova Light" w:cstheme="majorBidi"/>
      <w:color w:val="1B487F"/>
      <w:spacing w:val="10"/>
      <w:kern w:val="28"/>
      <w:sz w:val="56"/>
      <w:szCs w:val="56"/>
    </w:rPr>
  </w:style>
  <w:style w:type="paragraph" w:styleId="Podtytu">
    <w:name w:val="Subtitle"/>
    <w:aliases w:val="SUBTITLE CPK"/>
    <w:basedOn w:val="Tytu"/>
    <w:next w:val="Normalny"/>
    <w:link w:val="PodtytuZnak"/>
    <w:uiPriority w:val="11"/>
    <w:qFormat/>
    <w:rsid w:val="00663A3E"/>
    <w:pPr>
      <w:numPr>
        <w:ilvl w:val="1"/>
      </w:numPr>
    </w:pPr>
    <w:rPr>
      <w:rFonts w:eastAsiaTheme="minorEastAsia"/>
      <w:spacing w:val="15"/>
      <w:sz w:val="48"/>
      <w:szCs w:val="22"/>
    </w:rPr>
  </w:style>
  <w:style w:type="character" w:customStyle="1" w:styleId="PodtytuZnak">
    <w:name w:val="Podtytuł Znak"/>
    <w:aliases w:val="SUBTITLE CPK Znak"/>
    <w:basedOn w:val="Domylnaczcionkaakapitu"/>
    <w:link w:val="Podtytu"/>
    <w:uiPriority w:val="11"/>
    <w:rsid w:val="00663A3E"/>
    <w:rPr>
      <w:rFonts w:ascii="Arial Nova Light" w:eastAsiaTheme="minorEastAsia" w:hAnsi="Arial Nova Light" w:cstheme="majorBidi"/>
      <w:color w:val="1B487F"/>
      <w:spacing w:val="15"/>
      <w:kern w:val="28"/>
      <w:sz w:val="48"/>
      <w:szCs w:val="22"/>
    </w:rPr>
  </w:style>
  <w:style w:type="character" w:styleId="Wyrnieniedelikatne">
    <w:name w:val="Subtle Emphasis"/>
    <w:aliases w:val="HIGHLIGHT CPK"/>
    <w:basedOn w:val="Domylnaczcionkaakapitu"/>
    <w:uiPriority w:val="19"/>
    <w:qFormat/>
    <w:rsid w:val="001754FF"/>
    <w:rPr>
      <w:i/>
      <w:iCs/>
      <w:caps w:val="0"/>
      <w:smallCaps/>
      <w:strike w:val="0"/>
      <w:dstrike w:val="0"/>
      <w:vanish w:val="0"/>
      <w:color w:val="1B487F"/>
      <w:vertAlign w:val="baseline"/>
    </w:rPr>
  </w:style>
  <w:style w:type="character" w:styleId="Uwydatnienie">
    <w:name w:val="Emphasis"/>
    <w:aliases w:val="2HIGHLIGHT CPK"/>
    <w:basedOn w:val="Domylnaczcionkaakapitu"/>
    <w:uiPriority w:val="20"/>
    <w:qFormat/>
    <w:rsid w:val="001754FF"/>
    <w:rPr>
      <w:i/>
      <w:iCs/>
    </w:rPr>
  </w:style>
  <w:style w:type="character" w:styleId="Wyrnienieintensywne">
    <w:name w:val="Intense Emphasis"/>
    <w:aliases w:val="LINK HIGHLIGHT CPK"/>
    <w:basedOn w:val="Domylnaczcionkaakapitu"/>
    <w:uiPriority w:val="21"/>
    <w:qFormat/>
    <w:rsid w:val="001754FF"/>
    <w:rPr>
      <w:i/>
      <w:iCs/>
      <w:color w:val="4472C4" w:themeColor="accent1"/>
      <w:u w:val="single" w:color="4472C4" w:themeColor="accent1"/>
    </w:rPr>
  </w:style>
  <w:style w:type="character" w:styleId="Pogrubienie">
    <w:name w:val="Strong"/>
    <w:aliases w:val="BOLD HIGHLIGHT CPK"/>
    <w:basedOn w:val="Domylnaczcionkaakapitu"/>
    <w:uiPriority w:val="22"/>
    <w:qFormat/>
    <w:rsid w:val="008311BF"/>
    <w:rPr>
      <w:b/>
      <w:bCs/>
    </w:rPr>
  </w:style>
  <w:style w:type="paragraph" w:styleId="Cytat">
    <w:name w:val="Quote"/>
    <w:aliases w:val="QUOTATION CPK"/>
    <w:basedOn w:val="Normalny"/>
    <w:next w:val="Normalny"/>
    <w:link w:val="CytatZnak"/>
    <w:uiPriority w:val="29"/>
    <w:qFormat/>
    <w:rsid w:val="001D58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QUOTATION CPK Znak"/>
    <w:basedOn w:val="Domylnaczcionkaakapitu"/>
    <w:link w:val="Cytat"/>
    <w:uiPriority w:val="29"/>
    <w:rsid w:val="001D5821"/>
    <w:rPr>
      <w:i/>
      <w:iCs/>
      <w:color w:val="404040" w:themeColor="text1" w:themeTint="BF"/>
      <w:sz w:val="22"/>
    </w:rPr>
  </w:style>
  <w:style w:type="paragraph" w:styleId="Cytatintensywny">
    <w:name w:val="Intense Quote"/>
    <w:aliases w:val="INTENSE HIGHLIGHT CPK"/>
    <w:basedOn w:val="Normalny"/>
    <w:next w:val="Normalny"/>
    <w:link w:val="CytatintensywnyZnak"/>
    <w:uiPriority w:val="30"/>
    <w:qFormat/>
    <w:rsid w:val="007001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2" w:right="862"/>
      <w:jc w:val="center"/>
    </w:pPr>
    <w:rPr>
      <w:i/>
      <w:iCs/>
      <w:color w:val="1B487F"/>
    </w:rPr>
  </w:style>
  <w:style w:type="character" w:customStyle="1" w:styleId="CytatintensywnyZnak">
    <w:name w:val="Cytat intensywny Znak"/>
    <w:aliases w:val="INTENSE HIGHLIGHT CPK Znak"/>
    <w:basedOn w:val="Domylnaczcionkaakapitu"/>
    <w:link w:val="Cytatintensywny"/>
    <w:uiPriority w:val="30"/>
    <w:rsid w:val="0070017B"/>
    <w:rPr>
      <w:i/>
      <w:iCs/>
      <w:color w:val="1B487F"/>
      <w:sz w:val="22"/>
    </w:rPr>
  </w:style>
  <w:style w:type="character" w:styleId="Odwoaniedelikatne">
    <w:name w:val="Subtle Reference"/>
    <w:aliases w:val="CAPITALICS CPK"/>
    <w:basedOn w:val="Domylnaczcionkaakapitu"/>
    <w:uiPriority w:val="31"/>
    <w:qFormat/>
    <w:rsid w:val="0070017B"/>
    <w:rPr>
      <w:caps w:val="0"/>
      <w:smallCaps/>
      <w:color w:val="5A5A5A" w:themeColor="text1" w:themeTint="A5"/>
    </w:rPr>
  </w:style>
  <w:style w:type="character" w:styleId="Odwoanieintensywne">
    <w:name w:val="Intense Reference"/>
    <w:aliases w:val="CAPITALICS INTENSE CPK"/>
    <w:basedOn w:val="Domylnaczcionkaakapitu"/>
    <w:uiPriority w:val="32"/>
    <w:qFormat/>
    <w:rsid w:val="001D5821"/>
    <w:rPr>
      <w:b/>
      <w:bCs/>
      <w:smallCaps/>
      <w:color w:val="1B487F"/>
      <w:spacing w:val="5"/>
    </w:rPr>
  </w:style>
  <w:style w:type="paragraph" w:customStyle="1" w:styleId="SPECIALSTYLEFORMAGOSIA">
    <w:name w:val="SPECIAL STYLE FOR MAŁGOSIA"/>
    <w:basedOn w:val="Normalny"/>
    <w:link w:val="SPECIALSTYLEFORMAGOSIAZnak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paragraph" w:customStyle="1" w:styleId="FootnoteCPK">
    <w:name w:val="Footnote CPK"/>
    <w:basedOn w:val="Normalny"/>
    <w:link w:val="FootnoteCPKZnak"/>
    <w:qFormat/>
    <w:rsid w:val="00092D15"/>
    <w:rPr>
      <w:sz w:val="16"/>
      <w:vertAlign w:val="subscript"/>
      <w:lang w:val="en-US"/>
    </w:rPr>
  </w:style>
  <w:style w:type="character" w:customStyle="1" w:styleId="SPECIALSTYLEFORMAGOSIAZnak">
    <w:name w:val="SPECIAL STYLE FOR MAŁGOSIA Znak"/>
    <w:basedOn w:val="Domylnaczcionkaakapitu"/>
    <w:link w:val="SPECIALSTYLEFORMAGOSIA"/>
    <w:rsid w:val="00092D15"/>
    <w:rPr>
      <w:rFonts w:ascii="Comic Sans MS" w:hAnsi="Comic Sans MS"/>
      <w:i/>
      <w:color w:val="CC00CC"/>
      <w:spacing w:val="28"/>
      <w:sz w:val="28"/>
      <w:u w:val="wave" w:color="FF99FF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chemeClr w14:val="accent2">
                <w14:lumMod w14:val="20000"/>
                <w14:lumOff w14:val="80000"/>
              </w14:schemeClr>
            </w14:gs>
            <w14:gs w14:pos="74000">
              <w14:srgbClr w14:val="CC00CC"/>
            </w14:gs>
            <w14:gs w14:pos="83000">
              <w14:srgbClr w14:val="CC00CC"/>
            </w14:gs>
            <w14:gs w14:pos="100000">
              <w14:srgbClr w14:val="FF99FF"/>
            </w14:gs>
          </w14:gsLst>
          <w14:lin w14:ang="5400000" w14:scaled="0"/>
        </w14:gradFill>
      </w14:textFill>
      <w14:ligatures w14:val="historicalDiscretional"/>
    </w:rPr>
  </w:style>
  <w:style w:type="character" w:styleId="Tekstzastpczy">
    <w:name w:val="Placeholder Text"/>
    <w:basedOn w:val="Domylnaczcionkaakapitu"/>
    <w:uiPriority w:val="99"/>
    <w:semiHidden/>
    <w:rsid w:val="00BE5A01"/>
    <w:rPr>
      <w:color w:val="808080"/>
    </w:rPr>
  </w:style>
  <w:style w:type="character" w:customStyle="1" w:styleId="FootnoteCPKZnak">
    <w:name w:val="Footnote CPK Znak"/>
    <w:basedOn w:val="Domylnaczcionkaakapitu"/>
    <w:link w:val="FootnoteCPK"/>
    <w:rsid w:val="00663A3E"/>
    <w:rPr>
      <w:sz w:val="16"/>
      <w:vertAlign w:val="subscript"/>
      <w:lang w:val="en-US"/>
    </w:rPr>
  </w:style>
  <w:style w:type="character" w:customStyle="1" w:styleId="WHITEHIGHLIGHTCPK">
    <w:name w:val="WHITE HIGHLIGHT CPK"/>
    <w:basedOn w:val="Domylnaczcionkaakapitu"/>
    <w:uiPriority w:val="1"/>
    <w:qFormat/>
    <w:rsid w:val="00FA2810"/>
    <w:rPr>
      <w:rFonts w:asciiTheme="minorHAnsi" w:hAnsiTheme="minorHAnsi"/>
      <w:i/>
      <w:color w:val="FFFFFF" w:themeColor="background1"/>
      <w:sz w:val="28"/>
    </w:rPr>
  </w:style>
  <w:style w:type="numbering" w:customStyle="1" w:styleId="CPKWIELOPOZIOMOWY">
    <w:name w:val="CPK WIELOPOZIOMOWY"/>
    <w:uiPriority w:val="99"/>
    <w:rsid w:val="00E43353"/>
    <w:pPr>
      <w:numPr>
        <w:numId w:val="2"/>
      </w:numPr>
    </w:pPr>
  </w:style>
  <w:style w:type="character" w:customStyle="1" w:styleId="Nagwek5Znak">
    <w:name w:val="Nagłówek 5 Znak"/>
    <w:aliases w:val="5HEADING CPK Znak"/>
    <w:basedOn w:val="Domylnaczcionkaakapitu"/>
    <w:link w:val="Nagwek5"/>
    <w:uiPriority w:val="9"/>
    <w:rsid w:val="005410FD"/>
    <w:rPr>
      <w:rFonts w:ascii="Calibri Light" w:eastAsiaTheme="majorEastAsia" w:hAnsi="Calibri Light" w:cstheme="majorBidi"/>
      <w:bCs/>
      <w:color w:val="2F5496" w:themeColor="accent1" w:themeShade="BF"/>
      <w:spacing w:val="20"/>
      <w:sz w:val="20"/>
      <w:szCs w:val="52"/>
    </w:rPr>
  </w:style>
  <w:style w:type="paragraph" w:styleId="Nagwekspisutreci">
    <w:name w:val="TOC Heading"/>
    <w:aliases w:val="TOC HEADING"/>
    <w:basedOn w:val="Normalny"/>
    <w:next w:val="Spistreci1"/>
    <w:uiPriority w:val="39"/>
    <w:unhideWhenUsed/>
    <w:qFormat/>
    <w:rsid w:val="00092D15"/>
    <w:pPr>
      <w:spacing w:after="360" w:line="259" w:lineRule="auto"/>
    </w:pPr>
    <w:rPr>
      <w:rFonts w:ascii="Arial Nova Light" w:hAnsi="Arial Nova Light"/>
      <w:color w:val="2F5496" w:themeColor="accent1" w:themeShade="BF"/>
      <w:spacing w:val="20"/>
      <w:sz w:val="40"/>
      <w:lang w:eastAsia="pl-PL"/>
    </w:rPr>
  </w:style>
  <w:style w:type="character" w:customStyle="1" w:styleId="Nagwek6Znak">
    <w:name w:val="Nagłówek 6 Znak"/>
    <w:aliases w:val="6HEADING CPK Znak"/>
    <w:basedOn w:val="Domylnaczcionkaakapitu"/>
    <w:link w:val="Nagwek6"/>
    <w:uiPriority w:val="9"/>
    <w:rsid w:val="005410FD"/>
    <w:rPr>
      <w:rFonts w:ascii="Calibri Light" w:eastAsiaTheme="majorEastAsia" w:hAnsi="Calibri Light" w:cstheme="majorBidi"/>
      <w:color w:val="2F5496" w:themeColor="accent1" w:themeShade="B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26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2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ERCPK">
    <w:name w:val="HEADER CPK"/>
    <w:basedOn w:val="Normalny"/>
    <w:link w:val="HEADERCPKZnak"/>
    <w:qFormat/>
    <w:rsid w:val="00092D15"/>
    <w:pPr>
      <w:spacing w:after="0"/>
      <w:jc w:val="right"/>
    </w:pPr>
    <w:rPr>
      <w:color w:val="004982"/>
      <w:sz w:val="24"/>
      <w:lang w:val="en-US"/>
    </w:rPr>
  </w:style>
  <w:style w:type="table" w:customStyle="1" w:styleId="Styl2">
    <w:name w:val="Styl2"/>
    <w:basedOn w:val="Standardowy"/>
    <w:uiPriority w:val="99"/>
    <w:rsid w:val="00B866EE"/>
    <w:pPr>
      <w:jc w:val="right"/>
    </w:pPr>
    <w:tblPr>
      <w:tblBorders>
        <w:bottom w:val="single" w:sz="4" w:space="0" w:color="D9D9D9" w:themeColor="background1" w:themeShade="D9"/>
      </w:tblBorders>
    </w:tblPr>
    <w:tcPr>
      <w:vAlign w:val="bottom"/>
    </w:tcPr>
  </w:style>
  <w:style w:type="character" w:customStyle="1" w:styleId="HEADERCPKZnak">
    <w:name w:val="HEADER CPK Znak"/>
    <w:basedOn w:val="NagwekZnak"/>
    <w:link w:val="HEADERCPK"/>
    <w:rsid w:val="003A441E"/>
    <w:rPr>
      <w:color w:val="004982"/>
      <w:lang w:val="en-US"/>
    </w:rPr>
  </w:style>
  <w:style w:type="paragraph" w:styleId="Poprawka">
    <w:name w:val="Revision"/>
    <w:hidden/>
    <w:uiPriority w:val="99"/>
    <w:semiHidden/>
    <w:rsid w:val="00185814"/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27B"/>
    <w:pPr>
      <w:spacing w:before="240" w:after="24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27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27B"/>
    <w:pPr>
      <w:spacing w:before="240" w:after="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27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27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E327B"/>
    <w:rPr>
      <w:color w:val="954F72" w:themeColor="followedHyperlink"/>
      <w:u w:val="single"/>
    </w:rPr>
  </w:style>
  <w:style w:type="paragraph" w:styleId="Spistreci9">
    <w:name w:val="toc 9"/>
    <w:basedOn w:val="Normalny"/>
    <w:next w:val="Normalny"/>
    <w:autoRedefine/>
    <w:uiPriority w:val="39"/>
    <w:unhideWhenUsed/>
    <w:rsid w:val="002E327B"/>
    <w:pPr>
      <w:spacing w:before="240" w:after="100" w:line="259" w:lineRule="auto"/>
      <w:ind w:left="1760"/>
    </w:pPr>
    <w:rPr>
      <w:rFonts w:eastAsiaTheme="minorEastAsia"/>
      <w:szCs w:val="22"/>
      <w:lang w:val="en-US"/>
    </w:rPr>
  </w:style>
  <w:style w:type="paragraph" w:customStyle="1" w:styleId="bullet10T12B">
    <w:name w:val="bullet1 (0T/12B)"/>
    <w:aliases w:val="altb1"/>
    <w:rsid w:val="002E327B"/>
    <w:pPr>
      <w:numPr>
        <w:numId w:val="4"/>
      </w:numPr>
      <w:tabs>
        <w:tab w:val="clear" w:pos="360"/>
        <w:tab w:val="left" w:pos="900"/>
      </w:tabs>
      <w:spacing w:after="240" w:line="280" w:lineRule="exact"/>
    </w:pPr>
    <w:rPr>
      <w:rFonts w:ascii="Palatino" w:eastAsia="Times New Roman" w:hAnsi="Palatino" w:cs="Times New Roman"/>
      <w:kern w:val="20"/>
      <w:szCs w:val="20"/>
      <w:lang w:val="en-US"/>
    </w:rPr>
  </w:style>
  <w:style w:type="paragraph" w:customStyle="1" w:styleId="inset10T12B">
    <w:name w:val="inset1 (0T/12B)"/>
    <w:aliases w:val="alti1"/>
    <w:rsid w:val="002E327B"/>
    <w:pPr>
      <w:tabs>
        <w:tab w:val="right" w:pos="720"/>
      </w:tabs>
      <w:spacing w:after="240" w:line="280" w:lineRule="exact"/>
      <w:ind w:left="907" w:hanging="547"/>
    </w:pPr>
    <w:rPr>
      <w:rFonts w:ascii="Palatino" w:eastAsia="Times New Roman" w:hAnsi="Palatino" w:cs="Times New Roman"/>
      <w:szCs w:val="20"/>
      <w:lang w:val="en-US"/>
    </w:rPr>
  </w:style>
  <w:style w:type="paragraph" w:customStyle="1" w:styleId="inset10T24B">
    <w:name w:val="inset1 (0T/24B)"/>
    <w:aliases w:val="alti2"/>
    <w:basedOn w:val="inset10T12B"/>
    <w:next w:val="Nagwek2"/>
    <w:rsid w:val="002E327B"/>
    <w:pPr>
      <w:spacing w:after="480"/>
    </w:pPr>
  </w:style>
  <w:style w:type="character" w:customStyle="1" w:styleId="normaltextrun">
    <w:name w:val="normaltextrun"/>
    <w:basedOn w:val="Domylnaczcionkaakapitu"/>
    <w:rsid w:val="002E327B"/>
  </w:style>
  <w:style w:type="paragraph" w:customStyle="1" w:styleId="paragraph">
    <w:name w:val="paragraph"/>
    <w:basedOn w:val="Normalny"/>
    <w:rsid w:val="002E3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eop">
    <w:name w:val="eop"/>
    <w:basedOn w:val="Domylnaczcionkaakapitu"/>
    <w:rsid w:val="002E327B"/>
  </w:style>
  <w:style w:type="paragraph" w:customStyle="1" w:styleId="msonormal0">
    <w:name w:val="msonormal"/>
    <w:basedOn w:val="Normalny"/>
    <w:rsid w:val="002226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font5">
    <w:name w:val="font5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64">
    <w:name w:val="xl64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65">
    <w:name w:val="xl65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2226E3"/>
    <w:pP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68">
    <w:name w:val="xl68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sz w:val="16"/>
      <w:szCs w:val="16"/>
      <w:lang w:eastAsia="pl-PL"/>
    </w:rPr>
  </w:style>
  <w:style w:type="paragraph" w:customStyle="1" w:styleId="xl69">
    <w:name w:val="xl69"/>
    <w:basedOn w:val="Normalny"/>
    <w:rsid w:val="002226E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226E3"/>
    <w:pPr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226E3"/>
    <w:pPr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Cs w:val="20"/>
      <w:lang w:eastAsia="pl-PL"/>
    </w:rPr>
  </w:style>
  <w:style w:type="paragraph" w:customStyle="1" w:styleId="xl72">
    <w:name w:val="xl72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4">
    <w:name w:val="xl7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75">
    <w:name w:val="xl7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Arial"/>
      <w:sz w:val="24"/>
      <w:lang w:eastAsia="pl-PL"/>
    </w:rPr>
  </w:style>
  <w:style w:type="paragraph" w:customStyle="1" w:styleId="xl76">
    <w:name w:val="xl76"/>
    <w:basedOn w:val="Normalny"/>
    <w:rsid w:val="002226E3"/>
    <w:pPr>
      <w:pBdr>
        <w:bottom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2226E3"/>
    <w:pPr>
      <w:pBdr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2226E3"/>
    <w:pPr>
      <w:pBdr>
        <w:left w:val="single" w:sz="4" w:space="0" w:color="000000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79">
    <w:name w:val="xl79"/>
    <w:basedOn w:val="Normalny"/>
    <w:rsid w:val="002226E3"/>
    <w:pPr>
      <w:shd w:val="clear" w:color="000000" w:fill="DA9694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0">
    <w:name w:val="xl80"/>
    <w:basedOn w:val="Normalny"/>
    <w:rsid w:val="002226E3"/>
    <w:pPr>
      <w:pBdr>
        <w:lef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1">
    <w:name w:val="xl81"/>
    <w:basedOn w:val="Normalny"/>
    <w:rsid w:val="002226E3"/>
    <w:pP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6"/>
      <w:szCs w:val="16"/>
      <w:lang w:eastAsia="pl-PL"/>
    </w:rPr>
  </w:style>
  <w:style w:type="paragraph" w:customStyle="1" w:styleId="xl82">
    <w:name w:val="xl82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83">
    <w:name w:val="xl8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4">
    <w:name w:val="xl8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5">
    <w:name w:val="xl8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6">
    <w:name w:val="xl86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87">
    <w:name w:val="xl87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8">
    <w:name w:val="xl88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89">
    <w:name w:val="xl89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0">
    <w:name w:val="xl90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1">
    <w:name w:val="xl91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2">
    <w:name w:val="xl92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3">
    <w:name w:val="xl93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808080"/>
      <w:szCs w:val="20"/>
      <w:lang w:eastAsia="pl-PL"/>
    </w:rPr>
  </w:style>
  <w:style w:type="paragraph" w:customStyle="1" w:styleId="xl94">
    <w:name w:val="xl94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95">
    <w:name w:val="xl95"/>
    <w:basedOn w:val="Normalny"/>
    <w:rsid w:val="00222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szCs w:val="20"/>
      <w:lang w:eastAsia="pl-PL"/>
    </w:rPr>
  </w:style>
  <w:style w:type="paragraph" w:customStyle="1" w:styleId="xl96">
    <w:name w:val="xl96"/>
    <w:basedOn w:val="Normalny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Cs w:val="20"/>
      <w:lang w:eastAsia="pl-PL"/>
    </w:rPr>
  </w:style>
  <w:style w:type="paragraph" w:customStyle="1" w:styleId="xl97">
    <w:name w:val="xl97"/>
    <w:basedOn w:val="Normalny"/>
    <w:rsid w:val="002226E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Cs w:val="20"/>
      <w:lang w:eastAsia="pl-PL"/>
    </w:rPr>
  </w:style>
  <w:style w:type="paragraph" w:customStyle="1" w:styleId="xl98">
    <w:name w:val="xl98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ny"/>
    <w:rsid w:val="002226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2226E3"/>
    <w:pPr>
      <w:spacing w:before="100" w:beforeAutospacing="1" w:after="100" w:afterAutospacing="1"/>
      <w:ind w:firstLineChars="100" w:firstLine="100"/>
      <w:jc w:val="left"/>
    </w:pPr>
    <w:rPr>
      <w:rFonts w:ascii="Calibri" w:eastAsia="Times New Roman" w:hAnsi="Calibri" w:cs="Calibri"/>
      <w:szCs w:val="20"/>
      <w:lang w:eastAsia="pl-PL"/>
    </w:rPr>
  </w:style>
  <w:style w:type="paragraph" w:customStyle="1" w:styleId="xl101">
    <w:name w:val="xl101"/>
    <w:basedOn w:val="Normalny"/>
    <w:rsid w:val="002226E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">
    <w:name w:val="oa1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2">
    <w:name w:val="oa2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3">
    <w:name w:val="oa3"/>
    <w:basedOn w:val="Normalny"/>
    <w:rsid w:val="002A0DA9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4">
    <w:name w:val="oa4"/>
    <w:basedOn w:val="Normalny"/>
    <w:rsid w:val="002A0DA9"/>
    <w:pPr>
      <w:shd w:val="clear" w:color="auto" w:fill="2B75C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5">
    <w:name w:val="oa5"/>
    <w:basedOn w:val="Normalny"/>
    <w:rsid w:val="002A0DA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6">
    <w:name w:val="oa6"/>
    <w:basedOn w:val="Normalny"/>
    <w:rsid w:val="002A0DA9"/>
    <w:pPr>
      <w:pBdr>
        <w:top w:val="single" w:sz="8" w:space="4" w:color="auto"/>
        <w:left w:val="single" w:sz="8" w:space="7" w:color="auto"/>
        <w:bottom w:val="single" w:sz="8" w:space="4" w:color="auto"/>
        <w:right w:val="single" w:sz="8" w:space="7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7">
    <w:name w:val="oa7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CC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8">
    <w:name w:val="oa8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9">
    <w:name w:val="oa9"/>
    <w:basedOn w:val="Normalny"/>
    <w:rsid w:val="002A0DA9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0">
    <w:name w:val="oa10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1">
    <w:name w:val="oa11"/>
    <w:basedOn w:val="Normalny"/>
    <w:rsid w:val="002A0D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2">
    <w:name w:val="oa12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A6A6A6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3">
    <w:name w:val="oa13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25BA3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4">
    <w:name w:val="oa14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oa15">
    <w:name w:val="oa15"/>
    <w:basedOn w:val="Normalny"/>
    <w:rsid w:val="002A0DA9"/>
    <w:pPr>
      <w:pBdr>
        <w:top w:val="single" w:sz="8" w:space="4" w:color="FFFFFF"/>
        <w:left w:val="single" w:sz="8" w:space="7" w:color="FFFFFF"/>
        <w:bottom w:val="single" w:sz="8" w:space="4" w:color="FFFFFF"/>
        <w:right w:val="single" w:sz="8" w:space="7" w:color="FFFFFF"/>
      </w:pBdr>
      <w:shd w:val="clear" w:color="auto" w:fill="2B75C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lang w:eastAsia="pl-PL"/>
    </w:rPr>
  </w:style>
  <w:style w:type="table" w:customStyle="1" w:styleId="PlainTable11">
    <w:name w:val="Plain Table 11"/>
    <w:basedOn w:val="Standardowy"/>
    <w:uiPriority w:val="41"/>
    <w:rsid w:val="00380B6C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LISTED PARAGRAPH CPK Znak,LISTA PUNTKOWANA CPK Znak,Styl 1 Znak,BulletC Znak,Numerowanie Znak,Wyliczanie Znak,Obiekt Znak,normalny tekst Znak,List Paragraph1 Znak,Akapit z listą1 Znak,Akapit z listą31 Znak,test ciągły Znak,lp1 Znak"/>
    <w:basedOn w:val="Domylnaczcionkaakapitu"/>
    <w:link w:val="Akapitzlist"/>
    <w:uiPriority w:val="34"/>
    <w:qFormat/>
    <w:rsid w:val="009B6909"/>
    <w:rPr>
      <w:sz w:val="22"/>
      <w:szCs w:val="28"/>
    </w:rPr>
  </w:style>
  <w:style w:type="paragraph" w:customStyle="1" w:styleId="1CPK">
    <w:name w:val="1.CPK"/>
    <w:basedOn w:val="Nagwek1"/>
    <w:link w:val="1CPKChar"/>
    <w:rsid w:val="004530C3"/>
    <w:pPr>
      <w:numPr>
        <w:numId w:val="5"/>
      </w:numPr>
    </w:pPr>
    <w:rPr>
      <w:rFonts w:ascii="Raleway SemiBold" w:hAnsi="Raleway SemiBold"/>
      <w:szCs w:val="44"/>
    </w:rPr>
  </w:style>
  <w:style w:type="paragraph" w:customStyle="1" w:styleId="11CPK">
    <w:name w:val="1.1 CPK"/>
    <w:basedOn w:val="Nagwek2"/>
    <w:link w:val="11CPKChar"/>
    <w:rsid w:val="004530C3"/>
    <w:pPr>
      <w:numPr>
        <w:numId w:val="5"/>
      </w:numPr>
    </w:pPr>
    <w:rPr>
      <w:rFonts w:ascii="Raleway SemiBold" w:hAnsi="Raleway SemiBold"/>
      <w:sz w:val="32"/>
      <w:szCs w:val="40"/>
    </w:rPr>
  </w:style>
  <w:style w:type="character" w:customStyle="1" w:styleId="1CPKChar">
    <w:name w:val="1.CPK Char"/>
    <w:basedOn w:val="Nagwek1Znak"/>
    <w:link w:val="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Cs w:val="44"/>
    </w:rPr>
  </w:style>
  <w:style w:type="character" w:customStyle="1" w:styleId="11CPKChar">
    <w:name w:val="1.1 CPK Char"/>
    <w:basedOn w:val="Nagwek2Znak"/>
    <w:link w:val="11CPK"/>
    <w:rsid w:val="004530C3"/>
    <w:rPr>
      <w:rFonts w:ascii="Raleway SemiBold" w:eastAsiaTheme="majorEastAsia" w:hAnsi="Raleway SemiBold" w:cstheme="majorBidi"/>
      <w:bCs/>
      <w:color w:val="2F5496" w:themeColor="accent1" w:themeShade="BF"/>
      <w:spacing w:val="20"/>
      <w:sz w:val="32"/>
      <w:szCs w:val="40"/>
    </w:rPr>
  </w:style>
  <w:style w:type="character" w:styleId="Tytuksiki">
    <w:name w:val="Book Title"/>
    <w:basedOn w:val="Domylnaczcionkaakapitu"/>
    <w:uiPriority w:val="33"/>
    <w:qFormat/>
    <w:rsid w:val="00205AD0"/>
    <w:rPr>
      <w:b w:val="0"/>
      <w:bCs w:val="0"/>
      <w:smallCaps/>
      <w:spacing w:val="5"/>
    </w:rPr>
  </w:style>
  <w:style w:type="table" w:styleId="Zwykatabela2">
    <w:name w:val="Plain Table 2"/>
    <w:basedOn w:val="Standardowy"/>
    <w:uiPriority w:val="42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205AD0"/>
    <w:rPr>
      <w:rFonts w:eastAsiaTheme="minorEastAsia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3">
    <w:name w:val="Grid Table 2 Accent 3"/>
    <w:basedOn w:val="Standardowy"/>
    <w:uiPriority w:val="47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odyChar">
    <w:name w:val="Body Char"/>
    <w:basedOn w:val="Domylnaczcionkaakapitu"/>
    <w:link w:val="Body"/>
    <w:locked/>
    <w:rsid w:val="00205AD0"/>
  </w:style>
  <w:style w:type="paragraph" w:customStyle="1" w:styleId="Body">
    <w:name w:val="Body"/>
    <w:basedOn w:val="Normalny"/>
    <w:link w:val="BodyChar"/>
    <w:rsid w:val="00205AD0"/>
    <w:pPr>
      <w:spacing w:before="0" w:after="160" w:line="240" w:lineRule="auto"/>
      <w:ind w:left="864"/>
      <w:jc w:val="left"/>
    </w:pPr>
    <w:rPr>
      <w:sz w:val="24"/>
    </w:rPr>
  </w:style>
  <w:style w:type="character" w:customStyle="1" w:styleId="apple-converted-space">
    <w:name w:val="apple-converted-space"/>
    <w:basedOn w:val="Domylnaczcionkaakapitu"/>
    <w:rsid w:val="00205AD0"/>
  </w:style>
  <w:style w:type="character" w:customStyle="1" w:styleId="spellingerror">
    <w:name w:val="spellingerror"/>
    <w:basedOn w:val="Domylnaczcionkaakapitu"/>
    <w:rsid w:val="00205AD0"/>
  </w:style>
  <w:style w:type="table" w:styleId="Tabelalisty1jasnaakcent3">
    <w:name w:val="List Table 1 Light Accent 3"/>
    <w:basedOn w:val="Standardowy"/>
    <w:uiPriority w:val="46"/>
    <w:rsid w:val="00205AD0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M54">
    <w:name w:val="CM54"/>
    <w:basedOn w:val="Normalny"/>
    <w:next w:val="Normalny"/>
    <w:uiPriority w:val="99"/>
    <w:rsid w:val="00801C25"/>
    <w:pPr>
      <w:autoSpaceDE w:val="0"/>
      <w:autoSpaceDN w:val="0"/>
      <w:adjustRightInd w:val="0"/>
      <w:spacing w:before="0" w:after="0" w:line="240" w:lineRule="auto"/>
      <w:jc w:val="left"/>
    </w:pPr>
    <w:rPr>
      <w:rFonts w:ascii="Calibri-Light" w:hAnsi="Calibri-Light"/>
      <w:sz w:val="24"/>
    </w:rPr>
  </w:style>
  <w:style w:type="table" w:customStyle="1" w:styleId="GridTable4-Accent311">
    <w:name w:val="Grid Table 4 - Accent 311"/>
    <w:basedOn w:val="Standardowy"/>
    <w:uiPriority w:val="49"/>
    <w:rsid w:val="00D81FB9"/>
    <w:pPr>
      <w:spacing w:before="12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a3">
    <w:name w:val="List 3"/>
    <w:basedOn w:val="Normalny"/>
    <w:uiPriority w:val="99"/>
    <w:unhideWhenUsed/>
    <w:rsid w:val="00AE1156"/>
    <w:pPr>
      <w:ind w:left="849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AE1156"/>
    <w:pPr>
      <w:numPr>
        <w:numId w:val="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E1156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1156"/>
    <w:rPr>
      <w:sz w:val="22"/>
    </w:rPr>
  </w:style>
  <w:style w:type="character" w:customStyle="1" w:styleId="ListParagraphChar1">
    <w:name w:val="List Paragraph Char1"/>
    <w:aliases w:val="LISTED PARAGRAPH CPK Char1,LISTA PUNTKOWANA CPK Char1,BulletC Char1,Numerowanie Char1,Wyliczanie Char1,Obiekt Char1,normalny tekst Char1,List Paragraph1 Char1,Akapit z listą1 Char1,Akapit z listą31 Char1,test ciągły Char1,lp1 Char1"/>
    <w:basedOn w:val="Domylnaczcionkaakapitu"/>
    <w:uiPriority w:val="34"/>
    <w:qFormat/>
    <w:rsid w:val="003550B3"/>
    <w:rPr>
      <w:sz w:val="22"/>
      <w:szCs w:val="22"/>
    </w:rPr>
  </w:style>
  <w:style w:type="table" w:customStyle="1" w:styleId="TableGrid1">
    <w:name w:val="Table Grid1"/>
    <w:basedOn w:val="Standardowy"/>
    <w:next w:val="Tabela-Siatka"/>
    <w:uiPriority w:val="39"/>
    <w:rsid w:val="004D4A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E42E31"/>
    <w:rPr>
      <w:color w:val="2B579A"/>
      <w:shd w:val="clear" w:color="auto" w:fill="E1DFDD"/>
    </w:rPr>
  </w:style>
  <w:style w:type="paragraph" w:styleId="Lista2">
    <w:name w:val="List 2"/>
    <w:basedOn w:val="Normalny"/>
    <w:uiPriority w:val="99"/>
    <w:unhideWhenUsed/>
    <w:rsid w:val="009623E3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9623E3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9623E3"/>
    <w:pPr>
      <w:ind w:left="566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23E3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23E3"/>
    <w:rPr>
      <w:sz w:val="22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623E3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623E3"/>
    <w:rPr>
      <w:sz w:val="22"/>
    </w:rPr>
  </w:style>
  <w:style w:type="table" w:customStyle="1" w:styleId="Tabela-Siatka1">
    <w:name w:val="Tabela - Siatka1"/>
    <w:basedOn w:val="Standardowy"/>
    <w:next w:val="Tabela-Siatka"/>
    <w:uiPriority w:val="39"/>
    <w:rsid w:val="004708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4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848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93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08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34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903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4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14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40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ocal\_Onedrive\Centralny%20Port%20Komunikacyjny\DMS%20-%20P00100042\02_Zakupy\05_Post&#281;powania\01_Master%20Architect\02_DK\OPiW\CPK_du&#380;y_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20692D65AB477080B7B9F4092E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A7EB-62CD-4580-B6CE-2DACD1D5AD7B}"/>
      </w:docPartPr>
      <w:docPartBody>
        <w:p w:rsidR="008F6ADD" w:rsidRDefault="002C21A5" w:rsidP="002C21A5">
          <w:pPr>
            <w:pStyle w:val="9A20692D65AB477080B7B9F4092EBB36"/>
          </w:pPr>
          <w:r w:rsidRPr="00011A4C">
            <w:rPr>
              <w:rStyle w:val="Tekstzastpczy"/>
            </w:rPr>
            <w:t>Wybierz element.</w:t>
          </w:r>
        </w:p>
      </w:docPartBody>
    </w:docPart>
    <w:docPart>
      <w:docPartPr>
        <w:name w:val="37EB3039A75440479F660B539735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74F6-D287-4B78-8C3D-01E95E1B2B0A}"/>
      </w:docPartPr>
      <w:docPartBody>
        <w:p w:rsidR="008F6ADD" w:rsidRDefault="002C21A5" w:rsidP="002C21A5">
          <w:pPr>
            <w:pStyle w:val="37EB3039A75440479F660B539735A657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B212001E6E24D9EA9F14358DA26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777A0-6699-4756-8A82-B27C04FF1773}"/>
      </w:docPartPr>
      <w:docPartBody>
        <w:p w:rsidR="008F6ADD" w:rsidRDefault="002C21A5" w:rsidP="002C21A5">
          <w:pPr>
            <w:pStyle w:val="9B212001E6E24D9EA9F14358DA260B6E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945C3452B14428A84AB185FD590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B1D6-315B-4E02-98C1-36D91A4F6EC7}"/>
      </w:docPartPr>
      <w:docPartBody>
        <w:p w:rsidR="008F6ADD" w:rsidRDefault="002C21A5" w:rsidP="002C21A5">
          <w:pPr>
            <w:pStyle w:val="0945C3452B14428A84AB185FD5907810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E057EC94E6E4935A61B5EF5FE00F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4854-EA45-47FD-9DF9-C65C887BD894}"/>
      </w:docPartPr>
      <w:docPartBody>
        <w:p w:rsidR="008F6ADD" w:rsidRDefault="002C21A5" w:rsidP="002C21A5">
          <w:pPr>
            <w:pStyle w:val="7E057EC94E6E4935A61B5EF5FE00F626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147E2FE4C9E4E7C9A197A56564C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943D-3916-48FE-856C-379A8B578696}"/>
      </w:docPartPr>
      <w:docPartBody>
        <w:p w:rsidR="008F6ADD" w:rsidRDefault="002C21A5" w:rsidP="002C21A5">
          <w:pPr>
            <w:pStyle w:val="C147E2FE4C9E4E7C9A197A56564CE549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179E6A5681D48899E5DAF4320A9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501E-96E2-4E0A-802E-0C5FE5522EF8}"/>
      </w:docPartPr>
      <w:docPartBody>
        <w:p w:rsidR="008F6ADD" w:rsidRDefault="002C21A5" w:rsidP="002C21A5">
          <w:pPr>
            <w:pStyle w:val="C179E6A5681D48899E5DAF4320A9503E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404AEA590A6499DA80D242BAEF2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C5DB-7676-491D-8917-844F211A3BDA}"/>
      </w:docPartPr>
      <w:docPartBody>
        <w:p w:rsidR="008F6ADD" w:rsidRDefault="002C21A5" w:rsidP="002C21A5">
          <w:pPr>
            <w:pStyle w:val="7404AEA590A6499DA80D242BAEF2ECF3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51F4B4C558445BD81D49A878ED8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5A04-7CBF-4C28-86A4-EC75D3B9A39A}"/>
      </w:docPartPr>
      <w:docPartBody>
        <w:p w:rsidR="008F6ADD" w:rsidRDefault="002C21A5" w:rsidP="002C21A5">
          <w:pPr>
            <w:pStyle w:val="A51F4B4C558445BD81D49A878ED87398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C53536291B74A05B4DA5058442A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5F53-79E8-40A6-B7C3-F8242E48D6B3}"/>
      </w:docPartPr>
      <w:docPartBody>
        <w:p w:rsidR="008F73DD" w:rsidRDefault="008F73DD" w:rsidP="008F73DD">
          <w:pPr>
            <w:pStyle w:val="9C53536291B74A05B4DA5058442A4867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66EF36DE195422A9E7300761EC8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A824-D119-45B8-80C7-8AFAA7D49975}"/>
      </w:docPartPr>
      <w:docPartBody>
        <w:p w:rsidR="008F73DD" w:rsidRDefault="008F73DD" w:rsidP="008F73DD">
          <w:pPr>
            <w:pStyle w:val="066EF36DE195422A9E7300761EC832E9"/>
          </w:pPr>
          <w:r w:rsidRPr="00011A4C">
            <w:rPr>
              <w:rStyle w:val="Tekstzastpczy"/>
            </w:rPr>
            <w:t>Wybierz element.</w:t>
          </w:r>
        </w:p>
      </w:docPartBody>
    </w:docPart>
    <w:docPart>
      <w:docPartPr>
        <w:name w:val="B228D4C4921147D093CE3BFF8EEF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5FB9-74F4-4A95-8846-5D2BA4308F5D}"/>
      </w:docPartPr>
      <w:docPartBody>
        <w:p w:rsidR="008F73DD" w:rsidRDefault="008F73DD" w:rsidP="008F73DD">
          <w:pPr>
            <w:pStyle w:val="B228D4C4921147D093CE3BFF8EEFE3D2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5F526B5308F4304BE664CF3D6B52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6E77-49C5-4A1D-9661-A52A60C93D45}"/>
      </w:docPartPr>
      <w:docPartBody>
        <w:p w:rsidR="008F73DD" w:rsidRDefault="008F73DD" w:rsidP="008F73DD">
          <w:pPr>
            <w:pStyle w:val="65F526B5308F4304BE664CF3D6B5209A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1BD81E6D51547A98F7996CBC284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CABF-6FAA-41C3-B32D-6B82413D39F4}"/>
      </w:docPartPr>
      <w:docPartBody>
        <w:p w:rsidR="008F73DD" w:rsidRDefault="008F73DD" w:rsidP="008F73DD">
          <w:pPr>
            <w:pStyle w:val="11BD81E6D51547A98F7996CBC2844E3B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29A194E154E4FF386A068817484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751B-AD92-490C-BADD-3BADFC25567A}"/>
      </w:docPartPr>
      <w:docPartBody>
        <w:p w:rsidR="008F73DD" w:rsidRDefault="008F73DD" w:rsidP="008F73DD">
          <w:pPr>
            <w:pStyle w:val="029A194E154E4FF386A0688174849666"/>
          </w:pPr>
          <w:r w:rsidRPr="00011A4C">
            <w:rPr>
              <w:rStyle w:val="Tekstzastpczy"/>
            </w:rPr>
            <w:t>Wybierz element.</w:t>
          </w:r>
        </w:p>
      </w:docPartBody>
    </w:docPart>
    <w:docPart>
      <w:docPartPr>
        <w:name w:val="36B6EFC2BA1642B6A699880EF22B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5B12-C883-423D-A056-F13B0A36B3A3}"/>
      </w:docPartPr>
      <w:docPartBody>
        <w:p w:rsidR="008F73DD" w:rsidRDefault="008F73DD" w:rsidP="008F73DD">
          <w:pPr>
            <w:pStyle w:val="36B6EFC2BA1642B6A699880EF22B2BAF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B490A909D174A6DA842206B080D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35CB0-09F5-4008-9D76-49FFC0E2B394}"/>
      </w:docPartPr>
      <w:docPartBody>
        <w:p w:rsidR="008F73DD" w:rsidRDefault="008F73DD" w:rsidP="008F73DD">
          <w:pPr>
            <w:pStyle w:val="AB490A909D174A6DA842206B080D404E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D8924D083A8455AAE842190B6CC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78EE-C18E-4274-95A3-49F4106C8D13}"/>
      </w:docPartPr>
      <w:docPartBody>
        <w:p w:rsidR="008F73DD" w:rsidRDefault="008F73DD" w:rsidP="008F73DD">
          <w:pPr>
            <w:pStyle w:val="9D8924D083A8455AAE842190B6CC83D2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60D75CCB9ED49C998E2789EB897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4683-7487-4AB6-B358-D584567301C4}"/>
      </w:docPartPr>
      <w:docPartBody>
        <w:p w:rsidR="00B568FE" w:rsidRDefault="00E75F19" w:rsidP="00E75F19">
          <w:pPr>
            <w:pStyle w:val="460D75CCB9ED49C998E2789EB8974288"/>
          </w:pPr>
          <w:r w:rsidRPr="00011A4C">
            <w:rPr>
              <w:rStyle w:val="Tekstzastpczy"/>
            </w:rPr>
            <w:t>Wybierz element.</w:t>
          </w:r>
        </w:p>
      </w:docPartBody>
    </w:docPart>
    <w:docPart>
      <w:docPartPr>
        <w:name w:val="8967D73A128B4953BAE2B617A654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C5D6-D207-47F7-91AD-DF5903DBF395}"/>
      </w:docPartPr>
      <w:docPartBody>
        <w:p w:rsidR="00B568FE" w:rsidRDefault="00E75F19" w:rsidP="00E75F19">
          <w:pPr>
            <w:pStyle w:val="8967D73A128B4953BAE2B617A654CCA1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95A7469F3254541948ECB864820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0917-7525-44F9-8C5F-B75BA8CD98E5}"/>
      </w:docPartPr>
      <w:docPartBody>
        <w:p w:rsidR="00B568FE" w:rsidRDefault="00E75F19" w:rsidP="00E75F19">
          <w:pPr>
            <w:pStyle w:val="995A7469F3254541948ECB86482020D9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8E688922F1E4D1A8CCD9C757CE4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D291-DE40-44F5-93F2-7FFBF461F402}"/>
      </w:docPartPr>
      <w:docPartBody>
        <w:p w:rsidR="00B568FE" w:rsidRDefault="00E75F19" w:rsidP="00E75F19">
          <w:pPr>
            <w:pStyle w:val="A8E688922F1E4D1A8CCD9C757CE48E23"/>
          </w:pPr>
          <w:r w:rsidRPr="00B31D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1C"/>
    <w:rsid w:val="00013687"/>
    <w:rsid w:val="000328C1"/>
    <w:rsid w:val="00046B43"/>
    <w:rsid w:val="00054238"/>
    <w:rsid w:val="000A30AF"/>
    <w:rsid w:val="000F0F66"/>
    <w:rsid w:val="00137C72"/>
    <w:rsid w:val="0015754C"/>
    <w:rsid w:val="00192ECB"/>
    <w:rsid w:val="001930E0"/>
    <w:rsid w:val="00213C90"/>
    <w:rsid w:val="00257427"/>
    <w:rsid w:val="00291EF9"/>
    <w:rsid w:val="002C21A5"/>
    <w:rsid w:val="00327315"/>
    <w:rsid w:val="00386C58"/>
    <w:rsid w:val="00395F2F"/>
    <w:rsid w:val="003C5C17"/>
    <w:rsid w:val="004205FC"/>
    <w:rsid w:val="00427765"/>
    <w:rsid w:val="004C06A5"/>
    <w:rsid w:val="004C4603"/>
    <w:rsid w:val="00501BC6"/>
    <w:rsid w:val="00562A19"/>
    <w:rsid w:val="0056726A"/>
    <w:rsid w:val="005E5BDC"/>
    <w:rsid w:val="00623E4C"/>
    <w:rsid w:val="0067173E"/>
    <w:rsid w:val="00742476"/>
    <w:rsid w:val="007B3903"/>
    <w:rsid w:val="007C2D24"/>
    <w:rsid w:val="00813995"/>
    <w:rsid w:val="0081791D"/>
    <w:rsid w:val="00823641"/>
    <w:rsid w:val="00824539"/>
    <w:rsid w:val="008608A2"/>
    <w:rsid w:val="00873BC6"/>
    <w:rsid w:val="0087485F"/>
    <w:rsid w:val="00883BCD"/>
    <w:rsid w:val="0089363B"/>
    <w:rsid w:val="00895459"/>
    <w:rsid w:val="0089652F"/>
    <w:rsid w:val="008A4992"/>
    <w:rsid w:val="008E05CC"/>
    <w:rsid w:val="008E36C9"/>
    <w:rsid w:val="008F6ADD"/>
    <w:rsid w:val="008F73DD"/>
    <w:rsid w:val="00A04833"/>
    <w:rsid w:val="00A45C4E"/>
    <w:rsid w:val="00AD52E4"/>
    <w:rsid w:val="00B16D27"/>
    <w:rsid w:val="00B568FE"/>
    <w:rsid w:val="00B82318"/>
    <w:rsid w:val="00BB287C"/>
    <w:rsid w:val="00C24BC1"/>
    <w:rsid w:val="00C85BBF"/>
    <w:rsid w:val="00CA20AC"/>
    <w:rsid w:val="00CD181C"/>
    <w:rsid w:val="00CD6A75"/>
    <w:rsid w:val="00CE0E65"/>
    <w:rsid w:val="00D75472"/>
    <w:rsid w:val="00D9152E"/>
    <w:rsid w:val="00DB2C01"/>
    <w:rsid w:val="00DE6F07"/>
    <w:rsid w:val="00DF2B49"/>
    <w:rsid w:val="00E7084E"/>
    <w:rsid w:val="00E75F19"/>
    <w:rsid w:val="00E9195D"/>
    <w:rsid w:val="00EA4C04"/>
    <w:rsid w:val="00EA6C30"/>
    <w:rsid w:val="00EC282A"/>
    <w:rsid w:val="00F13ECD"/>
    <w:rsid w:val="00F15176"/>
    <w:rsid w:val="00F44197"/>
    <w:rsid w:val="00F7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5F19"/>
    <w:rPr>
      <w:color w:val="808080"/>
    </w:rPr>
  </w:style>
  <w:style w:type="paragraph" w:customStyle="1" w:styleId="9C53536291B74A05B4DA5058442A4867">
    <w:name w:val="9C53536291B74A05B4DA5058442A4867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66EF36DE195422A9E7300761EC832E9">
    <w:name w:val="066EF36DE195422A9E7300761EC832E9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228D4C4921147D093CE3BFF8EEFE3D2">
    <w:name w:val="B228D4C4921147D093CE3BFF8EEFE3D2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A20692D65AB477080B7B9F4092EBB36">
    <w:name w:val="9A20692D65AB477080B7B9F4092EBB36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F526B5308F4304BE664CF3D6B5209A">
    <w:name w:val="65F526B5308F4304BE664CF3D6B5209A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7EB3039A75440479F660B539735A657">
    <w:name w:val="37EB3039A75440479F660B539735A657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B212001E6E24D9EA9F14358DA260B6E">
    <w:name w:val="9B212001E6E24D9EA9F14358DA260B6E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1BD81E6D51547A98F7996CBC2844E3B">
    <w:name w:val="11BD81E6D51547A98F7996CBC2844E3B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29A194E154E4FF386A0688174849666">
    <w:name w:val="029A194E154E4FF386A0688174849666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B6EFC2BA1642B6A699880EF22B2BAF">
    <w:name w:val="36B6EFC2BA1642B6A699880EF22B2BAF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945C3452B14428A84AB185FD5907810">
    <w:name w:val="0945C3452B14428A84AB185FD5907810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E057EC94E6E4935A61B5EF5FE00F626">
    <w:name w:val="7E057EC94E6E4935A61B5EF5FE00F626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60D75CCB9ED49C998E2789EB8974288">
    <w:name w:val="460D75CCB9ED49C998E2789EB8974288"/>
    <w:rsid w:val="00E75F1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B490A909D174A6DA842206B080D404E">
    <w:name w:val="AB490A909D174A6DA842206B080D404E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47E2FE4C9E4E7C9A197A56564CE549">
    <w:name w:val="C147E2FE4C9E4E7C9A197A56564CE549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79E6A5681D48899E5DAF4320A9503E">
    <w:name w:val="C179E6A5681D48899E5DAF4320A9503E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967D73A128B4953BAE2B617A654CCA1">
    <w:name w:val="8967D73A128B4953BAE2B617A654CCA1"/>
    <w:rsid w:val="00E75F1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404AEA590A6499DA80D242BAEF2ECF3">
    <w:name w:val="7404AEA590A6499DA80D242BAEF2ECF3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51F4B4C558445BD81D49A878ED87398">
    <w:name w:val="A51F4B4C558445BD81D49A878ED87398"/>
    <w:rsid w:val="002C21A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D8924D083A8455AAE842190B6CC83D2">
    <w:name w:val="9D8924D083A8455AAE842190B6CC83D2"/>
    <w:rsid w:val="008F73D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95A7469F3254541948ECB86482020D9">
    <w:name w:val="995A7469F3254541948ECB86482020D9"/>
    <w:rsid w:val="00E75F1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8E688922F1E4D1A8CCD9C757CE48E23">
    <w:name w:val="A8E688922F1E4D1A8CCD9C757CE48E23"/>
    <w:rsid w:val="00E75F1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 6 4 4 4 2 3 0 6 9 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 W s p � l n e _ d o [w i a d c z e n i e _ p r o j e k t o w e 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a xmlns="a13e3391-47ef-4b9b-a435-2442a408049f" xsi:nil="true"/>
    <Lokalizator xmlns="a13e3391-47ef-4b9b-a435-2442a408049f" xsi:nil="true"/>
    <HiddenFlow xmlns="a13e3391-47ef-4b9b-a435-2442a408049f" xsi:nil="true"/>
    <InternalStatusChangedDate xmlns="368fe064-fa7a-4fe4-ba3c-7ce0c27cb756" xsi:nil="true"/>
    <Wariant xmlns="a13e3391-47ef-4b9b-a435-2442a408049f" xsi:nil="true"/>
    <Etapprojektu xmlns="a13e3391-47ef-4b9b-a435-2442a408049f" xsi:nil="true"/>
    <IsRejectedByVeryficationTeams xmlns="368fe064-fa7a-4fe4-ba3c-7ce0c27cb756">false</IsRejectedByVeryficationTeams>
    <IsRunWorkflow xmlns="368fe064-fa7a-4fe4-ba3c-7ce0c27cb756">false</IsRunWorkflow>
    <Status xmlns="a13e3391-47ef-4b9b-a435-2442a408049f" xsi:nil="true"/>
    <Numerdokumentu xmlns="a13e3391-47ef-4b9b-a435-2442a408049f" xsi:nil="true"/>
    <IsPermissionWorkflowInProgress xmlns="368fe064-fa7a-4fe4-ba3c-7ce0c27cb756">false</IsPermissionWorkflowInProgress>
    <Autor xmlns="a13e3391-47ef-4b9b-a435-2442a408049f" xsi:nil="true"/>
    <Wersja_x0020_rewizji xmlns="a13e3391-47ef-4b9b-a435-2442a408049f" xsi:nil="true"/>
    <Bran_x017c_a xmlns="a13e3391-47ef-4b9b-a435-2442a408049f" xsi:nil="true"/>
    <MyTasksUrl xmlns="368fe064-fa7a-4fe4-ba3c-7ce0c27cb756" xsi:nil="true"/>
    <TypDokumentu xmlns="a13e3391-47ef-4b9b-a435-2442a408049f" xsi:nil="true"/>
    <ProjectFolderUrl xmlns="368fe064-fa7a-4fe4-ba3c-7ce0c27cb756" xsi:nil="true"/>
    <test xmlns="a13e3391-47ef-4b9b-a435-2442a408049f" xsi:nil="true"/>
    <DocumentComments xmlns="368fe064-fa7a-4fe4-ba3c-7ce0c27cb756" xsi:nil="true"/>
    <CPK_LastAction xmlns="368fe064-fa7a-4fe4-ba3c-7ce0c27cb756" xsi:nil="true"/>
    <Rewizja xmlns="a13e3391-47ef-4b9b-a435-2442a408049f" xsi:nil="true"/>
    <Rodzaj_dokumentu xmlns="a13e3391-47ef-4b9b-a435-2442a408049f" xsi:nil="true"/>
    <IsUpdatedByWorkflow xmlns="368fe064-fa7a-4fe4-ba3c-7ce0c27cb756">false</IsUpdatedByWorkflow>
    <InternalStatusChangedMaxDate xmlns="368fe064-fa7a-4fe4-ba3c-7ce0c27cb756" xsi:nil="true"/>
    <IsWorkflowInProgress xmlns="368fe064-fa7a-4fe4-ba3c-7ce0c27cb756">false</IsWorkflowInProgress>
    <Poziom xmlns="a13e3391-47ef-4b9b-a435-2442a408049f" xsi:nil="true"/>
    <Wersja_x0020_dokumentu xmlns="a13e3391-47ef-4b9b-a435-2442a408049f" xsi:nil="true"/>
    <StatusRecommended xmlns="368fe064-fa7a-4fe4-ba3c-7ce0c27cb756" xsi:nil="true"/>
    <VeryficationTeamsAcceptation xmlns="368fe064-fa7a-4fe4-ba3c-7ce0c27cb756" xsi:nil="true"/>
    <NK_Charakter_x0020_dokumentu xmlns="a13e3391-47ef-4b9b-a435-2442a408049f" xsi:nil="true"/>
    <I00_ZS_Osoba_upowazniona xmlns="a13e3391-47ef-4b9b-a435-2442a408049f" xsi:nil="true"/>
    <I00_ZS_Zakres xmlns="a13e3391-47ef-4b9b-a435-2442a408049f" xsi:nil="true"/>
    <UmowaTest xmlns="a13e3391-47ef-4b9b-a435-2442a408049f">
      <Url xsi:nil="true"/>
      <Description xsi:nil="true"/>
    </UmowaTest>
    <NK_Data xmlns="a13e3391-47ef-4b9b-a435-2442a408049f" xsi:nil="true"/>
    <ZZ_AddUsersExternal xmlns="a13e3391-47ef-4b9b-a435-2442a408049f" xsi:nil="true"/>
    <ZZ_Coment xmlns="a13e3391-47ef-4b9b-a435-2442a408049f" xsi:nil="true"/>
    <ZZ_Przer_Dzied xmlns="a13e3391-47ef-4b9b-a435-2442a408049f" xsi:nil="true"/>
    <ZZ_Arch_BT xmlns="a13e3391-47ef-4b9b-a435-2442a408049f" xsi:nil="true"/>
    <NK_Dokument_powi_x0105_zany xmlns="a13e3391-47ef-4b9b-a435-2442a408049f">
      <Url xsi:nil="true"/>
      <Description xsi:nil="true"/>
    </NK_Dokument_powi_x0105_zany>
    <Datadoreczenia xmlns="a13e3391-47ef-4b9b-a435-2442a408049f" xsi:nil="true"/>
    <I00_ZS_Data_wygaszenia xmlns="a13e3391-47ef-4b9b-a435-2442a408049f" xsi:nil="true"/>
    <Link xmlns="a13e3391-47ef-4b9b-a435-2442a408049f">
      <Url xsi:nil="true"/>
      <Description xsi:nil="true"/>
    </Link>
    <Koordynaty xmlns="a13e3391-47ef-4b9b-a435-2442a408049f" xsi:nil="true"/>
    <NK_Osoba_odpowiedzialna xmlns="a13e3391-47ef-4b9b-a435-2442a408049f" xsi:nil="true"/>
    <ZZ_Nad_Dost xmlns="a13e3391-47ef-4b9b-a435-2442a408049f" xsi:nil="true"/>
    <ZZ_Dekod xmlns="a13e3391-47ef-4b9b-a435-2442a408049f" xsi:nil="true"/>
    <I00_ZS_Numer_CPK xmlns="a13e3391-47ef-4b9b-a435-2442a408049f" xsi:nil="true"/>
    <Statusdoreczenia xmlns="a13e3391-47ef-4b9b-a435-2442a408049f" xsi:nil="true"/>
    <HiddenFlowDescription xmlns="a13e3391-47ef-4b9b-a435-2442a408049f" xsi:nil="true"/>
    <NK_Wys_x0142_any_x0020_z_x0020_OPZ_x0020_do_x0020_przetargu xmlns="a13e3391-47ef-4b9b-a435-2442a408049f">false</NK_Wys_x0142_any_x0020_z_x0020_OPZ_x0020_do_x0020_przetargu>
    <Produkt xmlns="a13e3391-47ef-4b9b-a435-2442a408049f" xsi:nil="true"/>
    <I00_ZS_Numer_WYK xmlns="a13e3391-47ef-4b9b-a435-2442a408049f" xsi:nil="true"/>
    <ZZ_Probl xmlns="a13e3391-47ef-4b9b-a435-2442a408049f" xsi:nil="true"/>
    <ZZ_przen xmlns="a13e3391-47ef-4b9b-a435-2442a408049f" xsi:nil="true"/>
    <ZZ_Usun xmlns="a13e3391-47ef-4b9b-a435-2442a408049f" xsi:nil="true"/>
    <ZZ_ZmNazw xmlns="a13e3391-47ef-4b9b-a435-2442a408049f" xsi:nil="true"/>
    <NK_Adresat xmlns="a13e3391-47ef-4b9b-a435-2442a408049f" xsi:nil="true"/>
    <IconOverlay xmlns="http://schemas.microsoft.com/sharepoint/v4" xsi:nil="true"/>
    <NK_TestDoUsuniecia xmlns="a13e3391-47ef-4b9b-a435-2442a408049f" xsi:nil="true"/>
    <WorkAddress xmlns="http://schemas.microsoft.com/sharepoint/v3" xsi:nil="true"/>
    <_Flow_SignoffStatus xmlns="a13e3391-47ef-4b9b-a435-2442a408049f" xsi:nil="true"/>
    <NK_DataPisma xmlns="a13e3391-47ef-4b9b-a435-2442a408049f" xsi:nil="true"/>
    <NK_PismoPrzew xmlns="a13e3391-47ef-4b9b-a435-2442a408049f" xsi:nil="true"/>
    <NK_Nadawca xmlns="a13e3391-47ef-4b9b-a435-2442a408049f" xsi:nil="true"/>
    <Podbranza xmlns="a13e3391-47ef-4b9b-a435-2442a408049f" xsi:nil="true"/>
    <Test_NazwaProduktu xmlns="a13e3391-47ef-4b9b-a435-2442a408049f" xsi:nil="true"/>
    <TaxCatchAll xmlns="368fe064-fa7a-4fe4-ba3c-7ce0c27cb756" xsi:nil="true"/>
    <lcf76f155ced4ddcb4097134ff3c332f xmlns="a13e3391-47ef-4b9b-a435-2442a408049f">
      <Terms xmlns="http://schemas.microsoft.com/office/infopath/2007/PartnerControls"/>
    </lcf76f155ced4ddcb4097134ff3c332f>
    <NPM_DodZm xmlns="a13e3391-47ef-4b9b-a435-2442a408049f" xsi:nil="true"/>
    <NPM_ResDost xmlns="a13e3391-47ef-4b9b-a435-2442a408049f" xsi:nil="true"/>
    <ZZ_DekodGR xmlns="a13e3391-47ef-4b9b-a435-2442a408049f" xsi:nil="true"/>
    <NPM_ico xmlns="a13e3391-47ef-4b9b-a435-2442a408049f" xsi:nil="true"/>
    <NPM_ProsbaPodpis xmlns="a13e3391-47ef-4b9b-a435-2442a408049f" xsi:nil="true"/>
    <Status_podpisu xmlns="a13e3391-47ef-4b9b-a435-2442a408049f">Nie podpisane</Status_podpisu>
    <NPM_DodZmNier xmlns="a13e3391-47ef-4b9b-a435-2442a408049f" xsi:nil="true"/>
    <NPM_DodZmKolej xmlns="a13e3391-47ef-4b9b-a435-2442a408049f" xsi:nil="true"/>
    <NPM_DodZmAiR xmlns="a13e3391-47ef-4b9b-a435-2442a40804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5601CE8F7BD4980BD5AD709DCE1AC" ma:contentTypeVersion="124" ma:contentTypeDescription="Utwórz nowy dokument." ma:contentTypeScope="" ma:versionID="734b4cac9ff8f1dc18c66852fa087b46">
  <xsd:schema xmlns:xsd="http://www.w3.org/2001/XMLSchema" xmlns:xs="http://www.w3.org/2001/XMLSchema" xmlns:p="http://schemas.microsoft.com/office/2006/metadata/properties" xmlns:ns1="http://schemas.microsoft.com/sharepoint/v3" xmlns:ns2="a13e3391-47ef-4b9b-a435-2442a408049f" xmlns:ns3="368fe064-fa7a-4fe4-ba3c-7ce0c27cb756" xmlns:ns4="http://schemas.microsoft.com/sharepoint/v4" targetNamespace="http://schemas.microsoft.com/office/2006/metadata/properties" ma:root="true" ma:fieldsID="303f43ad783eebd93c0625e0c3164a0f" ns1:_="" ns2:_="" ns3:_="" ns4:_="">
    <xsd:import namespace="http://schemas.microsoft.com/sharepoint/v3"/>
    <xsd:import namespace="a13e3391-47ef-4b9b-a435-2442a408049f"/>
    <xsd:import namespace="368fe064-fa7a-4fe4-ba3c-7ce0c27cb75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dukt" minOccurs="0"/>
                <xsd:element ref="ns2:_Flow_SignoffStatus" minOccurs="0"/>
                <xsd:element ref="ns2:Datadoreczenia" minOccurs="0"/>
                <xsd:element ref="ns2:I00_ZS_Numer_WYK" minOccurs="0"/>
                <xsd:element ref="ns2:I00_ZS_Numer_CPK" minOccurs="0"/>
                <xsd:element ref="ns2:I00_ZS_Osoba_upowazniona" minOccurs="0"/>
                <xsd:element ref="ns2:I00_ZS_Zakres" minOccurs="0"/>
                <xsd:element ref="ns2:I00_ZS_Data_wygaszenia" minOccurs="0"/>
                <xsd:element ref="ns2:Link" minOccurs="0"/>
                <xsd:element ref="ns2:Rewizja" minOccurs="0"/>
                <xsd:element ref="ns2:Wersja_x0020_rewizji" minOccurs="0"/>
                <xsd:element ref="ns3:DocumentComments" minOccurs="0"/>
                <xsd:element ref="ns2:Status" minOccurs="0"/>
                <xsd:element ref="ns2:Koordynaty" minOccurs="0"/>
                <xsd:element ref="ns2:NK_Nadawca" minOccurs="0"/>
                <xsd:element ref="ns2:NK_Adresat" minOccurs="0"/>
                <xsd:element ref="ns2:NK_DataPisma" minOccurs="0"/>
                <xsd:element ref="ns2:NK_Wys_x0142_any_x0020_z_x0020_OPZ_x0020_do_x0020_przetargu" minOccurs="0"/>
                <xsd:element ref="ns2:NK_Charakter_x0020_dokumentu" minOccurs="0"/>
                <xsd:element ref="ns2:Wersja_x0020_dokumentu" minOccurs="0"/>
                <xsd:element ref="ns2:Numerdokumentu" minOccurs="0"/>
                <xsd:element ref="ns3:SharedWithUsers" minOccurs="0"/>
                <xsd:element ref="ns2:MediaServiceLocation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LengthInSeconds" minOccurs="0"/>
                <xsd:element ref="ns3:IsPermissionWorkflowInProgress" minOccurs="0"/>
                <xsd:element ref="ns3:IsRejectedByVeryficationTeams" minOccurs="0"/>
                <xsd:element ref="ns3:IsRunWorkflow" minOccurs="0"/>
                <xsd:element ref="ns3:IsUpdatedByWorkflow" minOccurs="0"/>
                <xsd:element ref="ns3:IsWorkflowInProgress" minOccurs="0"/>
                <xsd:element ref="ns3:TimeForAction" minOccurs="0"/>
                <xsd:element ref="ns2:Historia" minOccurs="0"/>
                <xsd:element ref="ns3:RevisionVersion" minOccurs="0"/>
                <xsd:element ref="ns3:DocumentAssignedTo" minOccurs="0"/>
                <xsd:element ref="ns3:InternalStatusChangedDate" minOccurs="0"/>
                <xsd:element ref="ns3:InternalStatusChangedMaxDate" minOccurs="0"/>
                <xsd:element ref="ns3:History" minOccurs="0"/>
                <xsd:element ref="ns3:Revision" minOccurs="0"/>
                <xsd:element ref="ns3:StatusRecommended" minOccurs="0"/>
                <xsd:element ref="ns3:VeryficationTeamsAcceptation" minOccurs="0"/>
                <xsd:element ref="ns3:CommentsURL" minOccurs="0"/>
                <xsd:element ref="ns3:ProjectFolderUrl" minOccurs="0"/>
                <xsd:element ref="ns3:MyTasksUrl" minOccurs="0"/>
                <xsd:element ref="ns3:CPK_LastAction" minOccurs="0"/>
                <xsd:element ref="ns2:Autor" minOccurs="0"/>
                <xsd:element ref="ns3:CPK_Status" minOccurs="0"/>
                <xsd:element ref="ns3:InternalStatus" minOccurs="0"/>
                <xsd:element ref="ns2:HiddenFlowDescription" minOccurs="0"/>
                <xsd:element ref="ns2:ZZ_Arch_BT" minOccurs="0"/>
                <xsd:element ref="ns2:Bran_x017c_a" minOccurs="0"/>
                <xsd:element ref="ns2:Lokalizator" minOccurs="0"/>
                <xsd:element ref="ns2:Poziom" minOccurs="0"/>
                <xsd:element ref="ns2:Rodzaj_dokumentu" minOccurs="0"/>
                <xsd:element ref="ns2:Etapprojektu" minOccurs="0"/>
                <xsd:element ref="ns2:TypDokumentu" minOccurs="0"/>
                <xsd:element ref="ns2:Wariant" minOccurs="0"/>
                <xsd:element ref="ns2:test" minOccurs="0"/>
                <xsd:element ref="ns2:ZZ_Dekod" minOccurs="0"/>
                <xsd:element ref="ns2:ZZ_Nad_Dost" minOccurs="0"/>
                <xsd:element ref="ns2:ZZ_Coment" minOccurs="0"/>
                <xsd:element ref="ns2:ZZ_Przer_Dzied" minOccurs="0"/>
                <xsd:element ref="ns2:ZZ_AddUsersExternal" minOccurs="0"/>
                <xsd:element ref="ns2:HiddenFlow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UmowaTest" minOccurs="0"/>
                <xsd:element ref="ns2:ZZ_ZmNazw" minOccurs="0"/>
                <xsd:element ref="ns2:ZZ_Usun" minOccurs="0"/>
                <xsd:element ref="ns2:ZZ_przen" minOccurs="0"/>
                <xsd:element ref="ns2:ZZ_Probl" minOccurs="0"/>
                <xsd:element ref="ns2:NK_Dokument_powi_x0105_zany" minOccurs="0"/>
                <xsd:element ref="ns2:NK_Data" minOccurs="0"/>
                <xsd:element ref="ns2:NK_Osoba_odpowiedzialna" minOccurs="0"/>
                <xsd:element ref="ns1:WorkAddress" minOccurs="0"/>
                <xsd:element ref="ns2:NK_PismoPrzew" minOccurs="0"/>
                <xsd:element ref="ns2:NK_TestDoUsuniecia" minOccurs="0"/>
                <xsd:element ref="ns4:IconOverlay" minOccurs="0"/>
                <xsd:element ref="ns2:Statusdoreczenia" minOccurs="0"/>
                <xsd:element ref="ns2:Podbranza" minOccurs="0"/>
                <xsd:element ref="ns2:Test_NazwaProduktu" minOccurs="0"/>
                <xsd:element ref="ns2:lcf76f155ced4ddcb4097134ff3c332f" minOccurs="0"/>
                <xsd:element ref="ns3:TaxCatchAll" minOccurs="0"/>
                <xsd:element ref="ns2:ZZ_DekodGR" minOccurs="0"/>
                <xsd:element ref="ns2:NPM_ico" minOccurs="0"/>
                <xsd:element ref="ns2:NPM_DodZm" minOccurs="0"/>
                <xsd:element ref="ns2:NPM_ResDost" minOccurs="0"/>
                <xsd:element ref="ns2:NPM_ProsbaPodpis" minOccurs="0"/>
                <xsd:element ref="ns2:Status_podpisu" minOccurs="0"/>
                <xsd:element ref="ns2:NPM_DodZmKolej" minOccurs="0"/>
                <xsd:element ref="ns2:NPM_DodZmAiR" minOccurs="0"/>
                <xsd:element ref="ns2:NPM_DodZmN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Address" ma:index="88" nillable="true" ma:displayName="Adres" ma:hidden="true" ma:internalName="WorkAddres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3391-47ef-4b9b-a435-2442a408049f" elementFormDefault="qualified">
    <xsd:import namespace="http://schemas.microsoft.com/office/2006/documentManagement/types"/>
    <xsd:import namespace="http://schemas.microsoft.com/office/infopath/2007/PartnerControls"/>
    <xsd:element name="Produkt" ma:index="2" nillable="true" ma:displayName="Produkt" ma:format="Dropdown" ma:indexed="true" ma:internalName="Produkt" ma:readOnly="false">
      <xsd:simpleType>
        <xsd:restriction base="dms:Choice">
          <xsd:enumeration value="TAK"/>
          <xsd:enumeration value="---"/>
          <xsd:enumeration value="Produkt Główny"/>
          <xsd:enumeration value="Produkt powiązany"/>
        </xsd:restriction>
      </xsd:simpleType>
    </xsd:element>
    <xsd:element name="_Flow_SignoffStatus" ma:index="3" nillable="true" ma:displayName="Stan zatwierdzenia" ma:internalName="Stan_x0020_zatwierdzenia" ma:readOnly="false">
      <xsd:simpleType>
        <xsd:restriction base="dms:Text"/>
      </xsd:simpleType>
    </xsd:element>
    <xsd:element name="Datadoreczenia" ma:index="4" nillable="true" ma:displayName="Data doreczenia" ma:format="Dropdown" ma:hidden="true" ma:internalName="Datadoreczenia" ma:readOnly="false">
      <xsd:simpleType>
        <xsd:restriction base="dms:Note"/>
      </xsd:simpleType>
    </xsd:element>
    <xsd:element name="I00_ZS_Numer_WYK" ma:index="5" nillable="true" ma:displayName="Numer pełnomocnictwa wykonawcy" ma:description="Numer pełnomocnictwa wykonawcy" ma:format="Dropdown" ma:hidden="true" ma:internalName="I00_ZS_Numer_WYK" ma:readOnly="false">
      <xsd:simpleType>
        <xsd:restriction base="dms:Text">
          <xsd:maxLength value="255"/>
        </xsd:restriction>
      </xsd:simpleType>
    </xsd:element>
    <xsd:element name="I00_ZS_Numer_CPK" ma:index="6" nillable="true" ma:displayName="Numer Pełnomocnictwa CPK" ma:description="Numer Pełnomocnictwa CPK" ma:format="Dropdown" ma:hidden="true" ma:internalName="I00_ZS_Numer_CPK" ma:readOnly="false">
      <xsd:simpleType>
        <xsd:restriction base="dms:Text">
          <xsd:maxLength value="255"/>
        </xsd:restriction>
      </xsd:simpleType>
    </xsd:element>
    <xsd:element name="I00_ZS_Osoba_upowazniona" ma:index="7" nillable="true" ma:displayName="Osoba upoważniona (Imię Nazwisko, Firma)" ma:description="Osoba upoważniona (Imię Nazwisko, Firma)" ma:format="Dropdown" ma:hidden="true" ma:internalName="I00_ZS_Osoba_upowazniona" ma:readOnly="false">
      <xsd:simpleType>
        <xsd:restriction base="dms:Note"/>
      </xsd:simpleType>
    </xsd:element>
    <xsd:element name="I00_ZS_Zakres" ma:index="8" nillable="true" ma:displayName="Zakres czynności / Branża" ma:description="Zakres czynności / Branża" ma:format="Dropdown" ma:hidden="true" ma:internalName="I00_ZS_Zakres" ma:readOnly="false">
      <xsd:simpleType>
        <xsd:restriction base="dms:Note"/>
      </xsd:simpleType>
    </xsd:element>
    <xsd:element name="I00_ZS_Data_wygaszenia" ma:index="9" nillable="true" ma:displayName="Data wygaśnięcia pełnomocnictwa" ma:description="Data wygaśnięcia pełnomocnictwa" ma:hidden="true" ma:internalName="I00_ZS_Data_wygaszenia" ma:readOnly="false">
      <xsd:simpleType>
        <xsd:restriction base="dms:Note"/>
      </xsd:simpleType>
    </xsd:element>
    <xsd:element name="Link" ma:index="10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wizja" ma:index="11" nillable="true" ma:displayName="Rewizja." ma:hidden="true" ma:internalName="Rewizja" ma:readOnly="false">
      <xsd:simpleType>
        <xsd:restriction base="dms:Text">
          <xsd:maxLength value="255"/>
        </xsd:restriction>
      </xsd:simpleType>
    </xsd:element>
    <xsd:element name="Wersja_x0020_rewizji" ma:index="12" nillable="true" ma:displayName="Wersja rewizji." ma:format="Dropdown" ma:hidden="true" ma:internalName="Wersja_x0020_rewizji" ma:readOnly="false">
      <xsd:simpleType>
        <xsd:restriction base="dms:Text">
          <xsd:maxLength value="255"/>
        </xsd:restriction>
      </xsd:simpleType>
    </xsd:element>
    <xsd:element name="Status" ma:index="14" nillable="true" ma:displayName="Status." ma:hidden="true" ma:indexed="true" ma:internalName="Status" ma:readOnly="false">
      <xsd:simpleType>
        <xsd:restriction base="dms:Text">
          <xsd:maxLength value="255"/>
        </xsd:restriction>
      </xsd:simpleType>
    </xsd:element>
    <xsd:element name="Koordynaty" ma:index="15" nillable="true" ma:displayName="Koordynaty" ma:format="RadioButtons" ma:hidden="true" ma:internalName="Koordynaty" ma:readOnly="false">
      <xsd:simpleType>
        <xsd:restriction base="dms:Choice">
          <xsd:enumeration value="OK"/>
          <xsd:enumeration value="NO"/>
        </xsd:restriction>
      </xsd:simpleType>
    </xsd:element>
    <xsd:element name="NK_Nadawca" ma:index="16" nillable="true" ma:displayName="Nadawca" ma:format="Dropdown" ma:hidden="true" ma:internalName="NK_Nadawca" ma:readOnly="false">
      <xsd:simpleType>
        <xsd:restriction base="dms:Note"/>
      </xsd:simpleType>
    </xsd:element>
    <xsd:element name="NK_Adresat" ma:index="17" nillable="true" ma:displayName="Adresat" ma:format="Dropdown" ma:hidden="true" ma:internalName="NK_Adresat" ma:readOnly="false">
      <xsd:simpleType>
        <xsd:restriction base="dms:Note"/>
      </xsd:simpleType>
    </xsd:element>
    <xsd:element name="NK_DataPisma" ma:index="18" nillable="true" ma:displayName="DataPisma" ma:format="DateOnly" ma:hidden="true" ma:internalName="NK_DataPisma" ma:readOnly="false">
      <xsd:simpleType>
        <xsd:restriction base="dms:DateTime"/>
      </xsd:simpleType>
    </xsd:element>
    <xsd:element name="NK_Wys_x0142_any_x0020_z_x0020_OPZ_x0020_do_x0020_przetargu" ma:index="19" nillable="true" ma:displayName="CPK_Aktywny" ma:default="0" ma:format="Dropdown" ma:hidden="true" ma:internalName="NK_Wys_x0142_any_x0020_z_x0020_OPZ_x0020_do_x0020_przetargu" ma:readOnly="false">
      <xsd:simpleType>
        <xsd:restriction base="dms:Boolean"/>
      </xsd:simpleType>
    </xsd:element>
    <xsd:element name="NK_Charakter_x0020_dokumentu" ma:index="20" nillable="true" ma:displayName="CPK_Charakter dokumentu" ma:format="Dropdown" ma:hidden="true" ma:internalName="NK_Charakter_x0020_dokumentu" ma:readOnly="false">
      <xsd:simpleType>
        <xsd:restriction base="dms:Text">
          <xsd:maxLength value="255"/>
        </xsd:restriction>
      </xsd:simpleType>
    </xsd:element>
    <xsd:element name="Wersja_x0020_dokumentu" ma:index="21" nillable="true" ma:displayName="Wersja dokumentu" ma:format="Dropdown" ma:hidden="true" ma:internalName="Wersja_x0020_dokumentu" ma:readOnly="false">
      <xsd:simpleType>
        <xsd:restriction base="dms:Text">
          <xsd:maxLength value="255"/>
        </xsd:restriction>
      </xsd:simpleType>
    </xsd:element>
    <xsd:element name="Numerdokumentu" ma:index="22" nillable="true" ma:displayName="Numer dokumentu" ma:format="Dropdown" ma:hidden="true" ma:indexed="true" ma:internalName="Numerdokumentu" ma:readOnly="fals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35" nillable="true" ma:displayName="Length (seconds)" ma:hidden="true" ma:internalName="MediaLengthInSeconds" ma:readOnly="true">
      <xsd:simpleType>
        <xsd:restriction base="dms:Unknown"/>
      </xsd:simpleType>
    </xsd:element>
    <xsd:element name="Historia" ma:index="42" nillable="true" ma:displayName="Historia." ma:format="Dropdown" ma:hidden="true" ma:internalName="Historia" ma:readOnly="false">
      <xsd:simpleType>
        <xsd:restriction base="dms:Text">
          <xsd:maxLength value="255"/>
        </xsd:restriction>
      </xsd:simpleType>
    </xsd:element>
    <xsd:element name="Autor" ma:index="55" nillable="true" ma:displayName="Autor" ma:description="Autor dokumentu zgodnie z procedurą nazewnictwa i numerowania plików" ma:format="Dropdown" ma:hidden="true" ma:internalName="Autor" ma:readOnly="false">
      <xsd:simpleType>
        <xsd:restriction base="dms:Text">
          <xsd:maxLength value="255"/>
        </xsd:restriction>
      </xsd:simpleType>
    </xsd:element>
    <xsd:element name="HiddenFlowDescription" ma:index="58" nillable="true" ma:displayName="HiddenFlowDescription" ma:description="Pole do informowania o ewentualnych błędach Power Automate" ma:format="Dropdown" ma:hidden="true" ma:internalName="HiddenFlowDescription" ma:readOnly="false">
      <xsd:simpleType>
        <xsd:restriction base="dms:Text">
          <xsd:maxLength value="255"/>
        </xsd:restriction>
      </xsd:simpleType>
    </xsd:element>
    <xsd:element name="ZZ_Arch_BT" ma:index="59" nillable="true" ma:displayName="ZZ_Arch_BT" ma:format="Dropdown" ma:hidden="true" ma:internalName="ZZ_Arch_BT" ma:readOnly="false">
      <xsd:simpleType>
        <xsd:restriction base="dms:Text">
          <xsd:maxLength value="255"/>
        </xsd:restriction>
      </xsd:simpleType>
    </xsd:element>
    <xsd:element name="Bran_x017c_a" ma:index="60" nillable="true" ma:displayName="Branża" ma:description="Branża zgodnie z procedurą nazewnictwa i numerowania plików" ma:format="Dropdown" ma:hidden="true" ma:indexed="true" ma:internalName="Bran_x017c_a" ma:readOnly="false">
      <xsd:simpleType>
        <xsd:restriction base="dms:Text">
          <xsd:maxLength value="255"/>
        </xsd:restriction>
      </xsd:simpleType>
    </xsd:element>
    <xsd:element name="Lokalizator" ma:index="61" nillable="true" ma:displayName="Lokalizator" ma:description="Lokalizacja dokumentu zgodnie z procedurą nazewnictwa i numerowania plików" ma:format="Dropdown" ma:hidden="true" ma:internalName="Lokalizator" ma:readOnly="false">
      <xsd:simpleType>
        <xsd:restriction base="dms:Note"/>
      </xsd:simpleType>
    </xsd:element>
    <xsd:element name="Poziom" ma:index="62" nillable="true" ma:displayName="Poziom" ma:description="Poziom zgodnie z procedurą nazewnictwa i numerowania plików" ma:format="Dropdown" ma:hidden="true" ma:internalName="Poziom" ma:readOnly="false">
      <xsd:simpleType>
        <xsd:restriction base="dms:Text">
          <xsd:maxLength value="255"/>
        </xsd:restriction>
      </xsd:simpleType>
    </xsd:element>
    <xsd:element name="Rodzaj_dokumentu" ma:index="63" nillable="true" ma:displayName="Rodzaj_dokumentu" ma:description="Rodzaj dokumentu zgodnie z procedurą nazewnictwa i numerowania plików" ma:format="Dropdown" ma:hidden="true" ma:internalName="Rodzaj_dokumentu" ma:readOnly="false">
      <xsd:simpleType>
        <xsd:restriction base="dms:Text">
          <xsd:maxLength value="255"/>
        </xsd:restriction>
      </xsd:simpleType>
    </xsd:element>
    <xsd:element name="Etapprojektu" ma:index="64" nillable="true" ma:displayName="Etap projektu" ma:format="Dropdown" ma:hidden="true" ma:internalName="Etapprojektu" ma:readOnly="false">
      <xsd:simpleType>
        <xsd:restriction base="dms:Text">
          <xsd:maxLength value="255"/>
        </xsd:restriction>
      </xsd:simpleType>
    </xsd:element>
    <xsd:element name="TypDokumentu" ma:index="65" nillable="true" ma:displayName="Typ Dokumentu" ma:format="Dropdown" ma:hidden="true" ma:internalName="TypDokumentu" ma:readOnly="false">
      <xsd:simpleType>
        <xsd:restriction base="dms:Text">
          <xsd:maxLength value="255"/>
        </xsd:restriction>
      </xsd:simpleType>
    </xsd:element>
    <xsd:element name="Wariant" ma:index="66" nillable="true" ma:displayName="Wariant" ma:format="Dropdown" ma:hidden="true" ma:internalName="Wariant" ma:readOnly="false">
      <xsd:simpleType>
        <xsd:restriction base="dms:Text">
          <xsd:maxLength value="255"/>
        </xsd:restriction>
      </xsd:simpleType>
    </xsd:element>
    <xsd:element name="test" ma:index="67" nillable="true" ma:displayName="test" ma:hidden="true" ma:internalName="test" ma:readOnly="false">
      <xsd:simpleType>
        <xsd:restriction base="dms:Note"/>
      </xsd:simpleType>
    </xsd:element>
    <xsd:element name="ZZ_Dekod" ma:index="68" nillable="true" ma:displayName="Dekoduj Nazwę" ma:format="Dropdown" ma:hidden="true" ma:internalName="ZZ_Dekod" ma:readOnly="false">
      <xsd:simpleType>
        <xsd:restriction base="dms:Text">
          <xsd:maxLength value="255"/>
        </xsd:restriction>
      </xsd:simpleType>
    </xsd:element>
    <xsd:element name="ZZ_Nad_Dost" ma:index="69" nillable="true" ma:displayName="ZZ_Nad_Dost" ma:format="Dropdown" ma:hidden="true" ma:internalName="ZZ_Nad_Dost" ma:readOnly="false">
      <xsd:simpleType>
        <xsd:restriction base="dms:Text">
          <xsd:maxLength value="255"/>
        </xsd:restriction>
      </xsd:simpleType>
    </xsd:element>
    <xsd:element name="ZZ_Coment" ma:index="70" nillable="true" ma:displayName="ZZ_Coment" ma:format="Dropdown" ma:hidden="true" ma:internalName="ZZ_Coment" ma:readOnly="false">
      <xsd:simpleType>
        <xsd:restriction base="dms:Note"/>
      </xsd:simpleType>
    </xsd:element>
    <xsd:element name="ZZ_Przer_Dzied" ma:index="71" nillable="true" ma:displayName="ZZ_Przer_Dzied" ma:description="kolumna do przerywania dziedziczenia" ma:format="Dropdown" ma:hidden="true" ma:internalName="ZZ_Przer_Dzied" ma:readOnly="false">
      <xsd:simpleType>
        <xsd:restriction base="dms:Text">
          <xsd:maxLength value="255"/>
        </xsd:restriction>
      </xsd:simpleType>
    </xsd:element>
    <xsd:element name="ZZ_AddUsersExternal" ma:index="72" nillable="true" ma:displayName="ZZ_AddUsersExternal" ma:description="kolumna dla flow do udzielania dostępu Wykonwca" ma:format="Dropdown" ma:hidden="true" ma:internalName="ZZ_AddUsersExternal" ma:readOnly="false">
      <xsd:simpleType>
        <xsd:restriction base="dms:Note"/>
      </xsd:simpleType>
    </xsd:element>
    <xsd:element name="HiddenFlow" ma:index="73" nillable="true" ma:displayName="HiddenFlow" ma:format="Dropdown" ma:hidden="true" ma:internalName="HiddenFlow" ma:readOnly="false" ma:percentage="FALSE">
      <xsd:simpleType>
        <xsd:restriction base="dms:Number"/>
      </xsd:simpleType>
    </xsd:element>
    <xsd:element name="MediaServiceKeyPoints" ma:index="7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76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UmowaTest" ma:index="79" nillable="true" ma:displayName="UmowaTest" ma:format="Hyperlink" ma:hidden="true" ma:internalName="UmowaTes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Z_ZmNazw" ma:index="81" nillable="true" ma:displayName="Zgłoś zmianę nazwy" ma:format="Dropdown" ma:hidden="true" ma:internalName="ZZ_ZmNazw" ma:readOnly="false">
      <xsd:simpleType>
        <xsd:restriction base="dms:Text">
          <xsd:maxLength value="255"/>
        </xsd:restriction>
      </xsd:simpleType>
    </xsd:element>
    <xsd:element name="ZZ_Usun" ma:index="82" nillable="true" ma:displayName="Zgłoś usunięcie" ma:format="Dropdown" ma:hidden="true" ma:internalName="ZZ_Usun" ma:readOnly="false">
      <xsd:simpleType>
        <xsd:restriction base="dms:Text">
          <xsd:maxLength value="255"/>
        </xsd:restriction>
      </xsd:simpleType>
    </xsd:element>
    <xsd:element name="ZZ_przen" ma:index="83" nillable="true" ma:displayName="Zgłoś przeniesienie" ma:format="Dropdown" ma:hidden="true" ma:internalName="ZZ_przen" ma:readOnly="false">
      <xsd:simpleType>
        <xsd:restriction base="dms:Text">
          <xsd:maxLength value="255"/>
        </xsd:restriction>
      </xsd:simpleType>
    </xsd:element>
    <xsd:element name="ZZ_Probl" ma:index="84" nillable="true" ma:displayName="Zgłoś problem" ma:format="Dropdown" ma:hidden="true" ma:internalName="ZZ_Probl" ma:readOnly="false">
      <xsd:simpleType>
        <xsd:restriction base="dms:Text">
          <xsd:maxLength value="255"/>
        </xsd:restriction>
      </xsd:simpleType>
    </xsd:element>
    <xsd:element name="NK_Dokument_powi_x0105_zany" ma:index="85" nillable="true" ma:displayName="CPK_Dokument_powiązany" ma:description="Link do dokumentu powiązanego/nadrzędnego" ma:format="Hyperlink" ma:hidden="true" ma:internalName="NK_Dokument_powi_x0105_zan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K_Data" ma:index="86" nillable="true" ma:displayName="CPK_Data" ma:description="Data" ma:format="DateOnly" ma:hidden="true" ma:internalName="NK_Data" ma:readOnly="false">
      <xsd:simpleType>
        <xsd:restriction base="dms:DateTime"/>
      </xsd:simpleType>
    </xsd:element>
    <xsd:element name="NK_Osoba_odpowiedzialna" ma:index="87" nillable="true" ma:displayName="CPK_Osoba_odpowiedzialna" ma:description="Osoba odpowiedzialna za dokument" ma:format="Dropdown" ma:hidden="true" ma:internalName="NK_Osoba_odpowiedzialna" ma:readOnly="false">
      <xsd:simpleType>
        <xsd:union memberTypes="dms:Text">
          <xsd:simpleType>
            <xsd:restriction base="dms:Choice">
              <xsd:enumeration value="Michał Latała"/>
              <xsd:enumeration value="Jacek Filipiuk"/>
              <xsd:enumeration value="Aleksandra Kasińska"/>
              <xsd:enumeration value="Patryk Żak"/>
              <xsd:enumeration value="Mateusz Romaniuk"/>
              <xsd:enumeration value="Tomasz Grzywa"/>
              <xsd:enumeration value="Jaromir Borzuchowski"/>
            </xsd:restriction>
          </xsd:simpleType>
        </xsd:union>
      </xsd:simpleType>
    </xsd:element>
    <xsd:element name="NK_PismoPrzew" ma:index="89" nillable="true" ma:displayName="Pismo Przewodnie" ma:format="Dropdown" ma:hidden="true" ma:internalName="NK_PismoPrzew" ma:readOnly="false">
      <xsd:simpleType>
        <xsd:restriction base="dms:Text">
          <xsd:maxLength value="255"/>
        </xsd:restriction>
      </xsd:simpleType>
    </xsd:element>
    <xsd:element name="NK_TestDoUsuniecia" ma:index="90" nillable="true" ma:displayName="NK_TestDoUsuniecia" ma:format="Dropdown" ma:hidden="true" ma:internalName="NK_TestDoUsuniecia" ma:readOnly="false">
      <xsd:simpleType>
        <xsd:restriction base="dms:Text">
          <xsd:maxLength value="255"/>
        </xsd:restriction>
      </xsd:simpleType>
    </xsd:element>
    <xsd:element name="Statusdoreczenia" ma:index="92" nillable="true" ma:displayName="Status doreczenia" ma:format="Dropdown" ma:hidden="true" ma:internalName="Statusdoreczenia" ma:readOnly="false">
      <xsd:simpleType>
        <xsd:restriction base="dms:Note"/>
      </xsd:simpleType>
    </xsd:element>
    <xsd:element name="Podbranza" ma:index="93" nillable="true" ma:displayName="Podbranza" ma:format="Dropdown" ma:hidden="true" ma:internalName="Podbranza" ma:readOnly="false">
      <xsd:simpleType>
        <xsd:restriction base="dms:Text">
          <xsd:maxLength value="255"/>
        </xsd:restriction>
      </xsd:simpleType>
    </xsd:element>
    <xsd:element name="Test_NazwaProduktu" ma:index="94" nillable="true" ma:displayName="Test_NazwaProduktu" ma:format="Dropdown" ma:hidden="true" ma:internalName="Test_NazwaProduktu" ma:readOnly="false">
      <xsd:simpleType>
        <xsd:restriction base="dms:Choice">
          <xsd:enumeration value="4.1 - Prace wstepne - Raport"/>
          <xsd:enumeration value="4.1 - Prace wstepne - Załączniki"/>
          <xsd:enumeration value="Choice 3"/>
        </xsd:restriction>
      </xsd:simpleType>
    </xsd:element>
    <xsd:element name="lcf76f155ced4ddcb4097134ff3c332f" ma:index="96" nillable="true" ma:taxonomy="true" ma:internalName="lcf76f155ced4ddcb4097134ff3c332f" ma:taxonomyFieldName="MediaServiceImageTags" ma:displayName="Tagi obrazów" ma:readOnly="false" ma:fieldId="{5cf76f15-5ced-4ddc-b409-7134ff3c332f}" ma:taxonomyMulti="true" ma:sspId="1cbb7558-5f2f-4ee1-914c-d1385f478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Z_DekodGR" ma:index="98" nillable="true" ma:displayName="ZZ_DekodGR" ma:internalName="ZZ_DekodGR">
      <xsd:simpleType>
        <xsd:restriction base="dms:Text">
          <xsd:maxLength value="255"/>
        </xsd:restriction>
      </xsd:simpleType>
    </xsd:element>
    <xsd:element name="NPM_ico" ma:index="99" nillable="true" ma:displayName="NPM_ico" ma:internalName="NPM_ico">
      <xsd:simpleType>
        <xsd:restriction base="dms:Text">
          <xsd:maxLength value="255"/>
        </xsd:restriction>
      </xsd:simpleType>
    </xsd:element>
    <xsd:element name="NPM_DodZm" ma:index="100" nillable="true" ma:displayName="NPM_DodZm" ma:internalName="NPM_DodZm">
      <xsd:simpleType>
        <xsd:restriction base="dms:Text">
          <xsd:maxLength value="255"/>
        </xsd:restriction>
      </xsd:simpleType>
    </xsd:element>
    <xsd:element name="NPM_ResDost" ma:index="101" nillable="true" ma:displayName="NPM_ResDost" ma:internalName="NPM_ResDost">
      <xsd:simpleType>
        <xsd:restriction base="dms:Text">
          <xsd:maxLength value="255"/>
        </xsd:restriction>
      </xsd:simpleType>
    </xsd:element>
    <xsd:element name="NPM_ProsbaPodpis" ma:index="102" nillable="true" ma:displayName="NPM_ProsbaPodpis" ma:format="Dropdown" ma:internalName="NPM_ProsbaPodpis">
      <xsd:simpleType>
        <xsd:restriction base="dms:Text">
          <xsd:maxLength value="255"/>
        </xsd:restriction>
      </xsd:simpleType>
    </xsd:element>
    <xsd:element name="Status_podpisu" ma:index="103" nillable="true" ma:displayName="Status_podpisu" ma:default="Nie podpisane" ma:format="Dropdown" ma:internalName="Status_podpisu">
      <xsd:simpleType>
        <xsd:restriction base="dms:Choice">
          <xsd:enumeration value="Nie podpisane"/>
          <xsd:enumeration value="Wyslane do podpisu"/>
          <xsd:enumeration value="Podpisane"/>
        </xsd:restriction>
      </xsd:simpleType>
    </xsd:element>
    <xsd:element name="NPM_DodZmKolej" ma:index="104" nillable="true" ma:displayName="NPM_DodZmKolej" ma:format="Dropdown" ma:internalName="NPM_DodZmKolej">
      <xsd:simpleType>
        <xsd:restriction base="dms:Text">
          <xsd:maxLength value="255"/>
        </xsd:restriction>
      </xsd:simpleType>
    </xsd:element>
    <xsd:element name="NPM_DodZmAiR" ma:index="105" nillable="true" ma:displayName="NPM_DodZmAiR" ma:format="Dropdown" ma:internalName="NPM_DodZmAiR">
      <xsd:simpleType>
        <xsd:restriction base="dms:Text">
          <xsd:maxLength value="255"/>
        </xsd:restriction>
      </xsd:simpleType>
    </xsd:element>
    <xsd:element name="NPM_DodZmNier" ma:index="106" nillable="true" ma:displayName="NPM_DodZmNier" ma:format="Dropdown" ma:internalName="NPM_DodZmN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e064-fa7a-4fe4-ba3c-7ce0c27cb756" elementFormDefault="qualified">
    <xsd:import namespace="http://schemas.microsoft.com/office/2006/documentManagement/types"/>
    <xsd:import namespace="http://schemas.microsoft.com/office/infopath/2007/PartnerControls"/>
    <xsd:element name="DocumentComments" ma:index="13" nillable="true" ma:displayName="Uwagi." ma:hidden="true" ma:internalName="DocumentComments" ma:readOnly="false">
      <xsd:simpleType>
        <xsd:restriction base="dms:Note"/>
      </xsd:simpleType>
    </xsd:element>
    <xsd:element name="SharedWithUsers" ma:index="23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Udostępnione dla — szczegóły" ma:hidden="true" ma:internalName="SharedWithDetails" ma:readOnly="true">
      <xsd:simpleType>
        <xsd:restriction base="dms:Note"/>
      </xsd:simpleType>
    </xsd:element>
    <xsd:element name="IsPermissionWorkflowInProgress" ma:index="36" nillable="true" ma:displayName="W trakcie przetwarzania" ma:default="0" ma:hidden="true" ma:indexed="true" ma:internalName="IsPermissionWorkflowInProgress" ma:readOnly="true">
      <xsd:simpleType>
        <xsd:restriction base="dms:Boolean"/>
      </xsd:simpleType>
    </xsd:element>
    <xsd:element name="IsRejectedByVeryficationTeams" ma:index="37" nillable="true" ma:displayName="IsRejectedByVeryficationTeams" ma:default="0" ma:hidden="true" ma:internalName="IsRejectedByVeryficationTeams" ma:readOnly="true">
      <xsd:simpleType>
        <xsd:restriction base="dms:Boolean"/>
      </xsd:simpleType>
    </xsd:element>
    <xsd:element name="IsRunWorkflow" ma:index="38" nillable="true" ma:displayName="IsRunWorkflow" ma:default="0" ma:hidden="true" ma:internalName="IsRunWorkflow" ma:readOnly="true">
      <xsd:simpleType>
        <xsd:restriction base="dms:Boolean"/>
      </xsd:simpleType>
    </xsd:element>
    <xsd:element name="IsUpdatedByWorkflow" ma:index="39" nillable="true" ma:displayName="IsUpdatedByWorkflow" ma:default="0" ma:hidden="true" ma:internalName="IsUpdatedByWorkflow" ma:readOnly="true">
      <xsd:simpleType>
        <xsd:restriction base="dms:Boolean"/>
      </xsd:simpleType>
    </xsd:element>
    <xsd:element name="IsWorkflowInProgress" ma:index="40" nillable="true" ma:displayName="IsWorkflowInProgress" ma:default="0" ma:hidden="true" ma:indexed="true" ma:internalName="IsWorkflowInProgress" ma:readOnly="true">
      <xsd:simpleType>
        <xsd:restriction base="dms:Boolean"/>
      </xsd:simpleType>
    </xsd:element>
    <xsd:element name="TimeForAction" ma:index="41" nillable="true" ma:displayName="Czas na wykonanie akcji" ma:hidden="true" ma:internalName="TimeForAction" ma:readOnly="true">
      <xsd:simpleType>
        <xsd:restriction base="dms:Note"/>
      </xsd:simpleType>
    </xsd:element>
    <xsd:element name="RevisionVersion" ma:index="43" nillable="true" ma:displayName="Wersja rewizji" ma:hidden="true" ma:indexed="true" ma:internalName="RevisionVersion" ma:readOnly="true">
      <xsd:simpleType>
        <xsd:restriction base="dms:Text">
          <xsd:maxLength value="255"/>
        </xsd:restriction>
      </xsd:simpleType>
    </xsd:element>
    <xsd:element name="DocumentAssignedTo" ma:index="44" nillable="true" ma:displayName="Aktualny wykonawca" ma:hidden="true" ma:list="UserInfo" ma:SearchPeopleOnly="false" ma:SharePointGroup="0" ma:internalName="DocumentAssignedTo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StatusChangedDate" ma:index="45" nillable="true" ma:displayName="InternalStatusChangedDate" ma:format="DateOnly" ma:hidden="true" ma:internalName="InternalStatusChangedDate" ma:readOnly="false">
      <xsd:simpleType>
        <xsd:restriction base="dms:DateTime"/>
      </xsd:simpleType>
    </xsd:element>
    <xsd:element name="InternalStatusChangedMaxDate" ma:index="46" nillable="true" ma:displayName="InternalStatusChangedMaxDate" ma:format="DateOnly" ma:hidden="true" ma:internalName="InternalStatusChangedMaxDate" ma:readOnly="false">
      <xsd:simpleType>
        <xsd:restriction base="dms:DateTime"/>
      </xsd:simpleType>
    </xsd:element>
    <xsd:element name="History" ma:index="47" nillable="true" ma:displayName="Historia" ma:hidden="true" ma:internalName="History" ma:readOnly="true">
      <xsd:simpleType>
        <xsd:restriction base="dms:Note"/>
      </xsd:simpleType>
    </xsd:element>
    <xsd:element name="Revision" ma:index="48" nillable="true" ma:displayName="Rewizja" ma:hidden="true" ma:internalName="Revision" ma:readOnly="true">
      <xsd:simpleType>
        <xsd:restriction base="dms:Text">
          <xsd:maxLength value="255"/>
        </xsd:restriction>
      </xsd:simpleType>
    </xsd:element>
    <xsd:element name="StatusRecommended" ma:index="49" nillable="true" ma:displayName="StatusRecommended" ma:hidden="true" ma:internalName="StatusRecommended" ma:readOnly="false">
      <xsd:simpleType>
        <xsd:restriction base="dms:Text">
          <xsd:maxLength value="255"/>
        </xsd:restriction>
      </xsd:simpleType>
    </xsd:element>
    <xsd:element name="VeryficationTeamsAcceptation" ma:index="50" nillable="true" ma:displayName="VeryficationTeamsAcceptation" ma:hidden="true" ma:internalName="VeryficationTeamsAcceptation" ma:readOnly="false">
      <xsd:simpleType>
        <xsd:restriction base="dms:Note"/>
      </xsd:simpleType>
    </xsd:element>
    <xsd:element name="CommentsURL" ma:index="51" nillable="true" ma:displayName="Uwagi" ma:format="Hyperlink" ma:hidden="true" ma:internalName="Comments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jectFolderUrl" ma:index="52" nillable="true" ma:displayName="Currnet Folder Url" ma:hidden="true" ma:internalName="ProjectFolderUrl" ma:readOnly="false">
      <xsd:simpleType>
        <xsd:restriction base="dms:Text">
          <xsd:maxLength value="255"/>
        </xsd:restriction>
      </xsd:simpleType>
    </xsd:element>
    <xsd:element name="MyTasksUrl" ma:index="53" nillable="true" ma:displayName="MyTasksUrl" ma:hidden="true" ma:internalName="MyTasksUrl" ma:readOnly="false">
      <xsd:simpleType>
        <xsd:restriction base="dms:Text">
          <xsd:maxLength value="255"/>
        </xsd:restriction>
      </xsd:simpleType>
    </xsd:element>
    <xsd:element name="CPK_LastAction" ma:index="54" nillable="true" ma:displayName="CPK_LastAction" ma:hidden="true" ma:internalName="CPK_LastAction" ma:readOnly="false">
      <xsd:simpleType>
        <xsd:restriction base="dms:Text">
          <xsd:maxLength value="255"/>
        </xsd:restriction>
      </xsd:simpleType>
    </xsd:element>
    <xsd:element name="CPK_Status" ma:index="56" nillable="true" ma:displayName="Status" ma:hidden="true" ma:indexed="true" ma:internalName="CPK_Status" ma:readOnly="true">
      <xsd:simpleType>
        <xsd:restriction base="dms:Text">
          <xsd:maxLength value="255"/>
        </xsd:restriction>
      </xsd:simpleType>
    </xsd:element>
    <xsd:element name="InternalStatus" ma:index="57" nillable="true" ma:displayName="Stan dokumentu" ma:hidden="true" ma:indexed="true" ma:internalName="InternalStatus" ma:readOnly="true">
      <xsd:simpleType>
        <xsd:restriction base="dms:Text">
          <xsd:maxLength value="255"/>
        </xsd:restriction>
      </xsd:simpleType>
    </xsd:element>
    <xsd:element name="TaxCatchAll" ma:index="97" nillable="true" ma:displayName="Taxonomy Catch All Column" ma:hidden="true" ma:list="{0e0149b0-fa1c-4a16-809e-aaebf065247d}" ma:internalName="TaxCatchAll" ma:showField="CatchAllData" ma:web="368fe064-fa7a-4fe4-ba3c-7ce0c27cb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1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roperties xmlns="http://www.imanage.com/work/xmlschema">
  <documentid>WARSAW!644423069.2</documentid>
  <senderid>DOMR</senderid>
  <senderemail>DOMINIKA.MARKOWICZ@CMS-CMNO.COM</senderemail>
  <lastmodified>2026-04-21T23:18:00.0000000+02:00</lastmodified>
  <database>WARSAW</database>
</properties>
</file>

<file path=customXml/itemProps1.xml><?xml version="1.0" encoding="utf-8"?>
<ds:datastoreItem xmlns:ds="http://schemas.openxmlformats.org/officeDocument/2006/customXml" ds:itemID="{962F8603-ED5F-4B36-87DA-F0080F1562A9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FEB70B78-A842-4170-AA44-BB4234EB5BCE}">
  <ds:schemaRefs>
    <ds:schemaRef ds:uri="http://schemas.microsoft.com/office/2006/metadata/properties"/>
    <ds:schemaRef ds:uri="http://schemas.microsoft.com/office/infopath/2007/PartnerControls"/>
    <ds:schemaRef ds:uri="a13e3391-47ef-4b9b-a435-2442a408049f"/>
    <ds:schemaRef ds:uri="368fe064-fa7a-4fe4-ba3c-7ce0c27cb756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E16736-FD85-458D-B583-B1EA5F7119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0BB44-4E7C-4C74-82FE-4EF6771FA1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BBD561-F6E8-4DCB-9FC8-B7C9998E4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3e3391-47ef-4b9b-a435-2442a408049f"/>
    <ds:schemaRef ds:uri="368fe064-fa7a-4fe4-ba3c-7ce0c27cb75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393B3F-417F-4288-9EE4-EFF1AE79597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CPK_duży_dokument</Template>
  <TotalTime>3</TotalTime>
  <Pages>5</Pages>
  <Words>1131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Kachniarz Szymon</dc:creator>
  <cp:keywords/>
  <dc:description/>
  <cp:lastModifiedBy>Dorota Jabłońska</cp:lastModifiedBy>
  <cp:revision>8</cp:revision>
  <cp:lastPrinted>2021-07-14T17:56:00Z</cp:lastPrinted>
  <dcterms:created xsi:type="dcterms:W3CDTF">2026-04-07T12:08:00Z</dcterms:created>
  <dcterms:modified xsi:type="dcterms:W3CDTF">2026-04-29T12:22:00Z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0x010100E7A5601CE8F7BD4980BD5AD709DCE1AC</vt:lpwstr>
  </property>
  <property fmtid="{D5CDD505-2E9C-101B-9397-08002B2CF9AE}" pid="3" name="OldStatus">
    <vt:lpwstr>S0 - Praca w toku</vt:lpwstr>
  </property>
  <property fmtid="{D5CDD505-2E9C-101B-9397-08002B2CF9AE}" pid="4" name="VeryficationTeams">
    <vt:lpwstr/>
  </property>
  <property fmtid="{D5CDD505-2E9C-101B-9397-08002B2CF9AE}" pid="5" name="InternalStatusChangedMaxDate">
    <vt:lpwstr/>
  </property>
  <property fmtid="{D5CDD505-2E9C-101B-9397-08002B2CF9AE}" pid="6" name="VeryficationTeamsAcceptation">
    <vt:lpwstr/>
  </property>
  <property fmtid="{D5CDD505-2E9C-101B-9397-08002B2CF9AE}" pid="7" name="InternalStatusChangedDate">
    <vt:lpwstr/>
  </property>
  <property fmtid="{D5CDD505-2E9C-101B-9397-08002B2CF9AE}" pid="8" name="test">
    <vt:lpwstr/>
  </property>
  <property fmtid="{D5CDD505-2E9C-101B-9397-08002B2CF9AE}" pid="9" name="Autor">
    <vt:lpwstr/>
  </property>
  <property fmtid="{D5CDD505-2E9C-101B-9397-08002B2CF9AE}" pid="10" name="Rodzaj_dokumentu">
    <vt:lpwstr/>
  </property>
  <property fmtid="{D5CDD505-2E9C-101B-9397-08002B2CF9AE}" pid="11" name="MyTasksUrl">
    <vt:lpwstr/>
  </property>
  <property fmtid="{D5CDD505-2E9C-101B-9397-08002B2CF9AE}" pid="12" name="Status">
    <vt:lpwstr/>
  </property>
  <property fmtid="{D5CDD505-2E9C-101B-9397-08002B2CF9AE}" pid="13" name="Wersja dokumentu">
    <vt:lpwstr/>
  </property>
  <property fmtid="{D5CDD505-2E9C-101B-9397-08002B2CF9AE}" pid="14" name="Rewizja">
    <vt:lpwstr/>
  </property>
  <property fmtid="{D5CDD505-2E9C-101B-9397-08002B2CF9AE}" pid="15" name="Etapprojektu">
    <vt:lpwstr/>
  </property>
  <property fmtid="{D5CDD505-2E9C-101B-9397-08002B2CF9AE}" pid="16" name="Historia">
    <vt:lpwstr/>
  </property>
  <property fmtid="{D5CDD505-2E9C-101B-9397-08002B2CF9AE}" pid="17" name="CPK_LastAction">
    <vt:lpwstr/>
  </property>
  <property fmtid="{D5CDD505-2E9C-101B-9397-08002B2CF9AE}" pid="18" name="Branża">
    <vt:lpwstr/>
  </property>
  <property fmtid="{D5CDD505-2E9C-101B-9397-08002B2CF9AE}" pid="19" name="Lokalizator">
    <vt:lpwstr/>
  </property>
  <property fmtid="{D5CDD505-2E9C-101B-9397-08002B2CF9AE}" pid="20" name="DocumentComments">
    <vt:lpwstr/>
  </property>
  <property fmtid="{D5CDD505-2E9C-101B-9397-08002B2CF9AE}" pid="21" name="HiddenFlow">
    <vt:lpwstr/>
  </property>
  <property fmtid="{D5CDD505-2E9C-101B-9397-08002B2CF9AE}" pid="22" name="Poziom">
    <vt:lpwstr/>
  </property>
  <property fmtid="{D5CDD505-2E9C-101B-9397-08002B2CF9AE}" pid="23" name="Wariant">
    <vt:lpwstr/>
  </property>
  <property fmtid="{D5CDD505-2E9C-101B-9397-08002B2CF9AE}" pid="24" name="TypDokumentu">
    <vt:lpwstr/>
  </property>
  <property fmtid="{D5CDD505-2E9C-101B-9397-08002B2CF9AE}" pid="25" name="Numerdokumentu">
    <vt:lpwstr/>
  </property>
  <property fmtid="{D5CDD505-2E9C-101B-9397-08002B2CF9AE}" pid="26" name="StatusRecommended">
    <vt:lpwstr/>
  </property>
  <property fmtid="{D5CDD505-2E9C-101B-9397-08002B2CF9AE}" pid="27" name="ProjectFolderUrl">
    <vt:lpwstr/>
  </property>
  <property fmtid="{D5CDD505-2E9C-101B-9397-08002B2CF9AE}" pid="28" name="Wersja rewizji">
    <vt:lpwstr/>
  </property>
  <property fmtid="{D5CDD505-2E9C-101B-9397-08002B2CF9AE}" pid="29" name="MediaServiceImageTags">
    <vt:lpwstr/>
  </property>
</Properties>
</file>